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58" w:type="dxa"/>
        <w:jc w:val="center"/>
        <w:tblLayout w:type="fixed"/>
        <w:tblLook w:val="0000" w:firstRow="0" w:lastRow="0" w:firstColumn="0" w:lastColumn="0" w:noHBand="0" w:noVBand="0"/>
      </w:tblPr>
      <w:tblGrid>
        <w:gridCol w:w="9558"/>
      </w:tblGrid>
      <w:tr w:rsidR="00983232" w:rsidRPr="00CC495C" w14:paraId="03290635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649354CC" w14:textId="498F6266" w:rsidR="00983232" w:rsidRPr="00CC495C" w:rsidRDefault="00953094" w:rsidP="000E4DE0">
            <w:pPr>
              <w:jc w:val="right"/>
              <w:rPr>
                <w:b/>
                <w:sz w:val="20"/>
                <w:szCs w:val="20"/>
                <w:lang w:val="lt-LT"/>
              </w:rPr>
            </w:pPr>
            <w:r w:rsidRPr="00CC495C">
              <w:rPr>
                <w:b/>
                <w:sz w:val="20"/>
                <w:szCs w:val="20"/>
                <w:lang w:val="lt-LT"/>
              </w:rPr>
              <w:fldChar w:fldCharType="begin">
                <w:ffData>
                  <w:name w:val="Tekstas9"/>
                  <w:enabled/>
                  <w:calcOnExit w:val="0"/>
                  <w:textInput/>
                </w:ffData>
              </w:fldChar>
            </w:r>
            <w:bookmarkStart w:id="0" w:name="Tekstas9"/>
            <w:r w:rsidRPr="00CC495C">
              <w:rPr>
                <w:b/>
                <w:sz w:val="20"/>
                <w:szCs w:val="20"/>
                <w:lang w:val="lt-LT"/>
              </w:rPr>
              <w:instrText xml:space="preserve"> FORMTEXT </w:instrText>
            </w:r>
            <w:r w:rsidRPr="00CC495C">
              <w:rPr>
                <w:b/>
                <w:sz w:val="20"/>
                <w:szCs w:val="20"/>
                <w:lang w:val="lt-LT"/>
              </w:rPr>
            </w:r>
            <w:r w:rsidRPr="00CC495C">
              <w:rPr>
                <w:b/>
                <w:sz w:val="20"/>
                <w:szCs w:val="20"/>
                <w:lang w:val="lt-LT"/>
              </w:rPr>
              <w:fldChar w:fldCharType="separate"/>
            </w:r>
            <w:r w:rsidR="004C30A6">
              <w:rPr>
                <w:b/>
                <w:sz w:val="20"/>
                <w:szCs w:val="20"/>
                <w:lang w:val="lt-LT"/>
              </w:rPr>
              <w:t> </w:t>
            </w:r>
            <w:r w:rsidR="004C30A6">
              <w:rPr>
                <w:b/>
                <w:sz w:val="20"/>
                <w:szCs w:val="20"/>
                <w:lang w:val="lt-LT"/>
              </w:rPr>
              <w:t> </w:t>
            </w:r>
            <w:r w:rsidR="004C30A6">
              <w:rPr>
                <w:b/>
                <w:sz w:val="20"/>
                <w:szCs w:val="20"/>
                <w:lang w:val="lt-LT"/>
              </w:rPr>
              <w:t> </w:t>
            </w:r>
            <w:r w:rsidR="004C30A6">
              <w:rPr>
                <w:b/>
                <w:sz w:val="20"/>
                <w:szCs w:val="20"/>
                <w:lang w:val="lt-LT"/>
              </w:rPr>
              <w:t> </w:t>
            </w:r>
            <w:r w:rsidR="004C30A6">
              <w:rPr>
                <w:b/>
                <w:sz w:val="20"/>
                <w:szCs w:val="20"/>
                <w:lang w:val="lt-LT"/>
              </w:rPr>
              <w:t> </w:t>
            </w:r>
            <w:r w:rsidRPr="00CC495C">
              <w:rPr>
                <w:b/>
                <w:sz w:val="20"/>
                <w:szCs w:val="20"/>
                <w:lang w:val="lt-LT"/>
              </w:rPr>
              <w:fldChar w:fldCharType="end"/>
            </w:r>
            <w:bookmarkEnd w:id="0"/>
          </w:p>
        </w:tc>
      </w:tr>
      <w:tr w:rsidR="00953094" w:rsidRPr="00CC495C" w14:paraId="64228A7B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57DFC88A" w14:textId="77777777" w:rsidR="00953094" w:rsidRPr="00D5359D" w:rsidRDefault="00953094" w:rsidP="004C2B7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  <w:bookmarkStart w:id="1" w:name="_MON_1051513585"/>
          <w:bookmarkEnd w:id="1"/>
          <w:p w14:paraId="5E41E692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  <w:r w:rsidRPr="00CC495C">
              <w:rPr>
                <w:spacing w:val="20"/>
                <w:sz w:val="16"/>
                <w:lang w:val="lt-LT"/>
              </w:rPr>
              <w:object w:dxaOrig="931" w:dyaOrig="1036" w14:anchorId="338E3C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5pt;height:52.5pt" o:ole="" fillcolor="window">
                  <v:imagedata r:id="rId8" o:title=""/>
                </v:shape>
                <o:OLEObject Type="Embed" ProgID="Word.Picture.8" ShapeID="_x0000_i1025" DrawAspect="Content" ObjectID="_1772543057" r:id="rId9"/>
              </w:object>
            </w:r>
          </w:p>
          <w:p w14:paraId="21374DFA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  <w:r w:rsidRPr="00CC495C">
              <w:rPr>
                <w:b/>
                <w:caps/>
                <w:lang w:val="lt-LT"/>
              </w:rPr>
              <w:t xml:space="preserve">TELŠIŲ RAJONO SAVIVALDYBĖS </w:t>
            </w:r>
          </w:p>
          <w:p w14:paraId="61B7289D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  <w:r w:rsidRPr="00CC495C">
              <w:rPr>
                <w:b/>
                <w:caps/>
                <w:lang w:val="lt-LT"/>
              </w:rPr>
              <w:t>TARYBA</w:t>
            </w:r>
          </w:p>
          <w:p w14:paraId="4A9E0319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</w:p>
          <w:p w14:paraId="2AE9BDC9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</w:p>
        </w:tc>
      </w:tr>
      <w:tr w:rsidR="001F5DF2" w:rsidRPr="00CC495C" w14:paraId="2FD800B9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1C276EF2" w14:textId="77777777" w:rsidR="001F5DF2" w:rsidRPr="00CC495C" w:rsidRDefault="007D002B" w:rsidP="004C2B75">
            <w:pPr>
              <w:jc w:val="center"/>
              <w:rPr>
                <w:b/>
                <w:caps/>
                <w:lang w:val="lt-LT"/>
              </w:rPr>
            </w:pPr>
            <w:bookmarkStart w:id="2" w:name="Data" w:colFirst="0" w:colLast="1"/>
            <w:r w:rsidRPr="00CC495C">
              <w:rPr>
                <w:b/>
                <w:caps/>
                <w:lang w:val="lt-LT"/>
              </w:rPr>
              <w:t>SPRENDIMAS</w:t>
            </w:r>
          </w:p>
        </w:tc>
      </w:tr>
      <w:tr w:rsidR="001F5DF2" w:rsidRPr="00CC495C" w14:paraId="05337C2F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0CA085A3" w14:textId="7A6177B1" w:rsidR="001F5DF2" w:rsidRPr="00CC495C" w:rsidRDefault="001F5DF2" w:rsidP="00C010C3">
            <w:pPr>
              <w:jc w:val="center"/>
              <w:rPr>
                <w:b/>
                <w:lang w:val="lt-LT"/>
              </w:rPr>
            </w:pPr>
            <w:r w:rsidRPr="00CC495C">
              <w:rPr>
                <w:b/>
                <w:lang w:val="lt-LT"/>
              </w:rPr>
              <w:fldChar w:fldCharType="begin">
                <w:ffData>
                  <w:name w:val="Tekstas6"/>
                  <w:enabled/>
                  <w:calcOnExit w:val="0"/>
                  <w:textInput/>
                </w:ffData>
              </w:fldChar>
            </w:r>
            <w:bookmarkStart w:id="3" w:name="Tekstas6"/>
            <w:r w:rsidRPr="00CC495C">
              <w:rPr>
                <w:b/>
                <w:lang w:val="lt-LT"/>
              </w:rPr>
              <w:instrText xml:space="preserve"> FORMTEXT </w:instrText>
            </w:r>
            <w:r w:rsidRPr="00CC495C">
              <w:rPr>
                <w:b/>
                <w:lang w:val="lt-LT"/>
              </w:rPr>
            </w:r>
            <w:r w:rsidRPr="00CC495C">
              <w:rPr>
                <w:b/>
                <w:lang w:val="lt-LT"/>
              </w:rPr>
              <w:fldChar w:fldCharType="separate"/>
            </w:r>
            <w:r w:rsidR="001E6321" w:rsidRPr="001E6321">
              <w:rPr>
                <w:b/>
                <w:lang w:val="lt-LT"/>
              </w:rPr>
              <w:t xml:space="preserve">DĖL VALSTYBĖS NEKILNOJAMOJO TURTO (VIETINĖS REIKŠMĖS KELIŲ) PERĖMIMO </w:t>
            </w:r>
            <w:r w:rsidR="001E6321">
              <w:rPr>
                <w:b/>
                <w:lang w:val="lt-LT"/>
              </w:rPr>
              <w:t>TELŠIŲ</w:t>
            </w:r>
            <w:r w:rsidR="001E6321" w:rsidRPr="001E6321">
              <w:rPr>
                <w:b/>
                <w:lang w:val="lt-LT"/>
              </w:rPr>
              <w:t xml:space="preserve"> RAJONO SAVIVALDYBĖS NUOSAVYBĖN </w:t>
            </w:r>
            <w:r w:rsidRPr="00CC495C">
              <w:rPr>
                <w:b/>
                <w:lang w:val="lt-LT"/>
              </w:rPr>
              <w:fldChar w:fldCharType="end"/>
            </w:r>
            <w:bookmarkEnd w:id="3"/>
          </w:p>
        </w:tc>
      </w:tr>
      <w:tr w:rsidR="00303C9B" w:rsidRPr="00CC495C" w14:paraId="7CB96689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232FD2DE" w14:textId="77777777" w:rsidR="00303C9B" w:rsidRPr="00CC495C" w:rsidRDefault="00303C9B" w:rsidP="001F5DF2">
            <w:pPr>
              <w:jc w:val="center"/>
              <w:rPr>
                <w:bCs/>
                <w:lang w:val="lt-LT"/>
              </w:rPr>
            </w:pPr>
          </w:p>
        </w:tc>
      </w:tr>
      <w:tr w:rsidR="00983232" w:rsidRPr="00CC495C" w14:paraId="58A81EDC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6F9F9871" w14:textId="66C1B35D" w:rsidR="00983232" w:rsidRPr="00CC495C" w:rsidRDefault="001F5DF2" w:rsidP="001F5DF2">
            <w:pPr>
              <w:jc w:val="center"/>
              <w:rPr>
                <w:bCs/>
                <w:lang w:val="lt-LT"/>
              </w:rPr>
            </w:pPr>
            <w:r w:rsidRPr="00CC495C">
              <w:rPr>
                <w:bCs/>
                <w:lang w:val="lt-LT"/>
              </w:rPr>
              <w:fldChar w:fldCharType="begin">
                <w:ffData>
                  <w:name w:val="Tekstas7"/>
                  <w:enabled/>
                  <w:calcOnExit w:val="0"/>
                  <w:textInput/>
                </w:ffData>
              </w:fldChar>
            </w:r>
            <w:bookmarkStart w:id="4" w:name="Tekstas7"/>
            <w:r w:rsidRPr="00CC495C">
              <w:rPr>
                <w:bCs/>
                <w:lang w:val="lt-LT"/>
              </w:rPr>
              <w:instrText xml:space="preserve"> FORMTEXT </w:instrText>
            </w:r>
            <w:r w:rsidRPr="00CC495C">
              <w:rPr>
                <w:bCs/>
                <w:lang w:val="lt-LT"/>
              </w:rPr>
            </w:r>
            <w:r w:rsidRPr="00CC495C">
              <w:rPr>
                <w:bCs/>
                <w:lang w:val="lt-LT"/>
              </w:rPr>
              <w:fldChar w:fldCharType="separate"/>
            </w:r>
            <w:r w:rsidRPr="00CC495C">
              <w:rPr>
                <w:bCs/>
                <w:noProof/>
                <w:lang w:val="lt-LT"/>
              </w:rPr>
              <w:t>20</w:t>
            </w:r>
            <w:r w:rsidR="00373AB1">
              <w:rPr>
                <w:bCs/>
                <w:noProof/>
                <w:lang w:val="lt-LT"/>
              </w:rPr>
              <w:t>2</w:t>
            </w:r>
            <w:r w:rsidR="00CA1572">
              <w:rPr>
                <w:bCs/>
                <w:noProof/>
                <w:lang w:val="lt-LT"/>
              </w:rPr>
              <w:t>4</w:t>
            </w:r>
            <w:r w:rsidRPr="00CC495C">
              <w:rPr>
                <w:bCs/>
                <w:noProof/>
                <w:lang w:val="lt-LT"/>
              </w:rPr>
              <w:t xml:space="preserve"> m.</w:t>
            </w:r>
            <w:r w:rsidR="00D5359D">
              <w:rPr>
                <w:bCs/>
                <w:noProof/>
                <w:lang w:val="lt-LT"/>
              </w:rPr>
              <w:t xml:space="preserve"> </w:t>
            </w:r>
            <w:r w:rsidR="002B7B55">
              <w:rPr>
                <w:bCs/>
                <w:noProof/>
                <w:lang w:val="lt-LT"/>
              </w:rPr>
              <w:t>balandžio  25</w:t>
            </w:r>
            <w:r w:rsidR="00D5359D">
              <w:rPr>
                <w:bCs/>
                <w:noProof/>
                <w:lang w:val="lt-LT"/>
              </w:rPr>
              <w:t xml:space="preserve"> </w:t>
            </w:r>
            <w:r w:rsidR="008B4DAA" w:rsidRPr="00CC495C">
              <w:rPr>
                <w:bCs/>
                <w:noProof/>
                <w:lang w:val="lt-LT"/>
              </w:rPr>
              <w:t>d. Nr.</w:t>
            </w:r>
            <w:r w:rsidR="009164B7">
              <w:rPr>
                <w:bCs/>
                <w:noProof/>
                <w:lang w:val="lt-LT"/>
              </w:rPr>
              <w:t xml:space="preserve"> </w:t>
            </w:r>
            <w:r w:rsidR="007950B3">
              <w:rPr>
                <w:bCs/>
                <w:noProof/>
                <w:lang w:val="lt-LT"/>
              </w:rPr>
              <w:t>T1-</w:t>
            </w:r>
            <w:r w:rsidRPr="00CC495C">
              <w:rPr>
                <w:bCs/>
                <w:lang w:val="lt-LT"/>
              </w:rPr>
              <w:fldChar w:fldCharType="end"/>
            </w:r>
            <w:bookmarkEnd w:id="4"/>
          </w:p>
        </w:tc>
      </w:tr>
      <w:tr w:rsidR="001F5DF2" w:rsidRPr="00CC495C" w14:paraId="6689E806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44B4C8D8" w14:textId="77777777" w:rsidR="001F5DF2" w:rsidRPr="00CC495C" w:rsidRDefault="001F5DF2" w:rsidP="001F5DF2">
            <w:pPr>
              <w:jc w:val="center"/>
              <w:rPr>
                <w:bCs/>
                <w:lang w:val="lt-LT"/>
              </w:rPr>
            </w:pPr>
            <w:r w:rsidRPr="00CC495C">
              <w:rPr>
                <w:bCs/>
                <w:lang w:val="lt-LT"/>
              </w:rPr>
              <w:fldChar w:fldCharType="begin">
                <w:ffData>
                  <w:name w:val="Tekstas8"/>
                  <w:enabled/>
                  <w:calcOnExit w:val="0"/>
                  <w:textInput/>
                </w:ffData>
              </w:fldChar>
            </w:r>
            <w:bookmarkStart w:id="5" w:name="Tekstas8"/>
            <w:r w:rsidRPr="00CC495C">
              <w:rPr>
                <w:bCs/>
                <w:lang w:val="lt-LT"/>
              </w:rPr>
              <w:instrText xml:space="preserve"> FORMTEXT </w:instrText>
            </w:r>
            <w:r w:rsidRPr="00CC495C">
              <w:rPr>
                <w:bCs/>
                <w:lang w:val="lt-LT"/>
              </w:rPr>
            </w:r>
            <w:r w:rsidRPr="00CC495C">
              <w:rPr>
                <w:bCs/>
                <w:lang w:val="lt-LT"/>
              </w:rPr>
              <w:fldChar w:fldCharType="separate"/>
            </w:r>
            <w:r w:rsidRPr="00CC495C">
              <w:rPr>
                <w:bCs/>
                <w:noProof/>
                <w:lang w:val="lt-LT"/>
              </w:rPr>
              <w:t xml:space="preserve"> Telšiai</w:t>
            </w:r>
            <w:r w:rsidRPr="00CC495C">
              <w:rPr>
                <w:bCs/>
                <w:noProof/>
                <w:lang w:val="lt-LT"/>
              </w:rPr>
              <w:t> </w:t>
            </w:r>
            <w:r w:rsidRPr="00CC495C">
              <w:rPr>
                <w:bCs/>
                <w:lang w:val="lt-LT"/>
              </w:rPr>
              <w:fldChar w:fldCharType="end"/>
            </w:r>
            <w:bookmarkEnd w:id="5"/>
          </w:p>
        </w:tc>
      </w:tr>
      <w:bookmarkEnd w:id="2"/>
    </w:tbl>
    <w:p w14:paraId="53971B0D" w14:textId="77777777" w:rsidR="00983232" w:rsidRPr="00CC495C" w:rsidRDefault="00983232">
      <w:pPr>
        <w:rPr>
          <w:lang w:val="lt-LT"/>
        </w:rPr>
        <w:sectPr w:rsidR="00983232" w:rsidRPr="00CC495C" w:rsidSect="003D7D18">
          <w:headerReference w:type="even" r:id="rId10"/>
          <w:footerReference w:type="default" r:id="rId11"/>
          <w:pgSz w:w="11906" w:h="16838" w:code="9"/>
          <w:pgMar w:top="284" w:right="680" w:bottom="1134" w:left="1701" w:header="0" w:footer="567" w:gutter="0"/>
          <w:cols w:space="1296"/>
          <w:titlePg/>
        </w:sectPr>
      </w:pPr>
    </w:p>
    <w:p w14:paraId="164FAA40" w14:textId="77777777" w:rsidR="001E6321" w:rsidRDefault="001E6321" w:rsidP="001E6321">
      <w:pPr>
        <w:jc w:val="center"/>
        <w:rPr>
          <w:lang w:val="lt-LT"/>
        </w:rPr>
      </w:pPr>
    </w:p>
    <w:p w14:paraId="09430A2F" w14:textId="11C3E710" w:rsidR="001E6321" w:rsidRPr="006F36B9" w:rsidRDefault="001E6321" w:rsidP="001E6321">
      <w:pPr>
        <w:pStyle w:val="Komentarotekstas"/>
        <w:rPr>
          <w:rFonts w:ascii="Times New Roman" w:hAnsi="Times New Roman"/>
          <w:spacing w:val="0"/>
          <w:szCs w:val="24"/>
        </w:rPr>
      </w:pPr>
      <w:r w:rsidRPr="006F36B9">
        <w:rPr>
          <w:rFonts w:ascii="Times New Roman" w:hAnsi="Times New Roman"/>
          <w:spacing w:val="0"/>
          <w:szCs w:val="24"/>
        </w:rPr>
        <w:t>Vadovaudamasi Lietuvos Respublikos vietos savivaldos įstatymo 6 straipsnio 32 punktu, 1</w:t>
      </w:r>
      <w:r w:rsidR="003B306F" w:rsidRPr="006F36B9">
        <w:rPr>
          <w:rFonts w:ascii="Times New Roman" w:hAnsi="Times New Roman"/>
          <w:spacing w:val="0"/>
          <w:szCs w:val="24"/>
        </w:rPr>
        <w:t>5</w:t>
      </w:r>
      <w:r w:rsidRPr="006F36B9">
        <w:rPr>
          <w:rFonts w:ascii="Times New Roman" w:hAnsi="Times New Roman"/>
          <w:spacing w:val="0"/>
          <w:szCs w:val="24"/>
        </w:rPr>
        <w:t xml:space="preserve"> straipsnio 2 dalies </w:t>
      </w:r>
      <w:r w:rsidR="003B306F" w:rsidRPr="006F36B9">
        <w:rPr>
          <w:rFonts w:ascii="Times New Roman" w:hAnsi="Times New Roman"/>
          <w:spacing w:val="0"/>
          <w:szCs w:val="24"/>
        </w:rPr>
        <w:t>19</w:t>
      </w:r>
      <w:r w:rsidRPr="006F36B9">
        <w:rPr>
          <w:rFonts w:ascii="Times New Roman" w:hAnsi="Times New Roman"/>
          <w:spacing w:val="0"/>
          <w:szCs w:val="24"/>
        </w:rPr>
        <w:t xml:space="preserve"> punktu, Lietuvos Respublikos valstybės turto per</w:t>
      </w:r>
      <w:r w:rsidR="00985CB5" w:rsidRPr="006F36B9">
        <w:rPr>
          <w:rFonts w:ascii="Times New Roman" w:hAnsi="Times New Roman"/>
          <w:spacing w:val="0"/>
          <w:szCs w:val="24"/>
        </w:rPr>
        <w:t xml:space="preserve">ėmimo </w:t>
      </w:r>
      <w:r w:rsidRPr="006F36B9">
        <w:rPr>
          <w:rFonts w:ascii="Times New Roman" w:hAnsi="Times New Roman"/>
          <w:spacing w:val="0"/>
          <w:szCs w:val="24"/>
        </w:rPr>
        <w:t xml:space="preserve">savivaldybių nuosavybėn įstatymo 3 straipsnio 1 dalies 2 punktu, 2 dalimi, 4 straipsnio 1 dalimi, Lietuvos Respublikos valstybės ir savivaldybių turto valdymo, naudojimo ir disponavimo juo įstatymo 12 straipsnio 1 dalimi, </w:t>
      </w:r>
      <w:r w:rsidR="00564350" w:rsidRPr="006F36B9">
        <w:rPr>
          <w:rFonts w:ascii="Times New Roman" w:hAnsi="Times New Roman"/>
          <w:spacing w:val="0"/>
          <w:szCs w:val="24"/>
        </w:rPr>
        <w:t xml:space="preserve"> Telšių </w:t>
      </w:r>
      <w:r w:rsidRPr="006F36B9">
        <w:rPr>
          <w:rFonts w:ascii="Times New Roman" w:hAnsi="Times New Roman"/>
          <w:spacing w:val="0"/>
          <w:szCs w:val="24"/>
        </w:rPr>
        <w:t>rajono savivaldybės taryba n u s p r e n d ž i a:</w:t>
      </w:r>
    </w:p>
    <w:p w14:paraId="6BEA51A3" w14:textId="3B745E08" w:rsidR="001E6321" w:rsidRPr="006F36B9" w:rsidRDefault="001E6321" w:rsidP="008A3BCB">
      <w:pPr>
        <w:pStyle w:val="Komentarotekstas"/>
        <w:numPr>
          <w:ilvl w:val="0"/>
          <w:numId w:val="10"/>
        </w:numPr>
        <w:tabs>
          <w:tab w:val="left" w:pos="1134"/>
        </w:tabs>
        <w:ind w:left="0" w:firstLine="709"/>
        <w:rPr>
          <w:rFonts w:ascii="Times New Roman" w:hAnsi="Times New Roman"/>
          <w:spacing w:val="0"/>
          <w:szCs w:val="24"/>
        </w:rPr>
      </w:pPr>
      <w:r w:rsidRPr="006F36B9">
        <w:rPr>
          <w:rFonts w:ascii="Times New Roman" w:hAnsi="Times New Roman"/>
          <w:spacing w:val="0"/>
          <w:szCs w:val="24"/>
        </w:rPr>
        <w:t xml:space="preserve">Perimti </w:t>
      </w:r>
      <w:r w:rsidR="003B306F" w:rsidRPr="006F36B9">
        <w:rPr>
          <w:rFonts w:ascii="Times New Roman" w:hAnsi="Times New Roman"/>
          <w:spacing w:val="0"/>
          <w:szCs w:val="24"/>
        </w:rPr>
        <w:t xml:space="preserve">Telšių rajono </w:t>
      </w:r>
      <w:r w:rsidRPr="006F36B9">
        <w:rPr>
          <w:rFonts w:ascii="Times New Roman" w:hAnsi="Times New Roman"/>
          <w:spacing w:val="0"/>
          <w:szCs w:val="24"/>
        </w:rPr>
        <w:t xml:space="preserve"> savivaldybės nuosavybėn savivaldybės faktiškai valdomą valstybės nekilnojamąjį turtą (vietinės reikšmės kelius savarankiškajai savivaldybių funkcijai (savivaldybių vietinės reikšmės kelių ir gatvių priežiūra, taisymas, tiesimas ir saugaus eismo organizavimas) įgyvendinti</w:t>
      </w:r>
      <w:r w:rsidR="00C45C6A" w:rsidRPr="006F36B9">
        <w:rPr>
          <w:rFonts w:ascii="Times New Roman" w:hAnsi="Times New Roman"/>
          <w:spacing w:val="0"/>
          <w:szCs w:val="24"/>
        </w:rPr>
        <w:t>)</w:t>
      </w:r>
      <w:r w:rsidR="00E034BA" w:rsidRPr="006F36B9">
        <w:rPr>
          <w:rFonts w:ascii="Times New Roman" w:hAnsi="Times New Roman"/>
          <w:spacing w:val="0"/>
          <w:szCs w:val="24"/>
        </w:rPr>
        <w:t xml:space="preserve"> pagal priedą (pridedama</w:t>
      </w:r>
      <w:r w:rsidR="00C010C3" w:rsidRPr="006F36B9">
        <w:rPr>
          <w:rFonts w:ascii="Times New Roman" w:hAnsi="Times New Roman"/>
          <w:spacing w:val="0"/>
          <w:szCs w:val="24"/>
        </w:rPr>
        <w:t>)</w:t>
      </w:r>
      <w:r w:rsidRPr="006F36B9">
        <w:rPr>
          <w:rFonts w:ascii="Times New Roman" w:hAnsi="Times New Roman"/>
          <w:spacing w:val="0"/>
          <w:szCs w:val="24"/>
        </w:rPr>
        <w:t>.</w:t>
      </w:r>
    </w:p>
    <w:p w14:paraId="22766459" w14:textId="058BC8B9" w:rsidR="00386A94" w:rsidRPr="00386A94" w:rsidRDefault="00386A94" w:rsidP="00386A94">
      <w:pPr>
        <w:pStyle w:val="Komentarotekstas"/>
        <w:numPr>
          <w:ilvl w:val="0"/>
          <w:numId w:val="10"/>
        </w:numPr>
        <w:tabs>
          <w:tab w:val="left" w:pos="720"/>
          <w:tab w:val="left" w:pos="1276"/>
        </w:tabs>
        <w:ind w:left="0" w:firstLine="709"/>
        <w:rPr>
          <w:rFonts w:ascii="Times New Roman" w:hAnsi="Times New Roman"/>
          <w:spacing w:val="0"/>
          <w:szCs w:val="24"/>
        </w:rPr>
      </w:pPr>
      <w:r w:rsidRPr="00386A94">
        <w:rPr>
          <w:rFonts w:ascii="Times New Roman" w:hAnsi="Times New Roman"/>
          <w:spacing w:val="0"/>
          <w:szCs w:val="24"/>
        </w:rPr>
        <w:t>Pripažinti netekusiu galios  Telšių rajono savivaldybės nuosavybėn perimamų vietinės reikšmės kelių sąrašo, patvirtinto Telšių rajono savivaldybės tarybos 202</w:t>
      </w:r>
      <w:r w:rsidR="0088447E">
        <w:rPr>
          <w:rFonts w:ascii="Times New Roman" w:hAnsi="Times New Roman"/>
          <w:spacing w:val="0"/>
          <w:szCs w:val="24"/>
        </w:rPr>
        <w:t>4</w:t>
      </w:r>
      <w:r w:rsidRPr="00386A94">
        <w:rPr>
          <w:rFonts w:ascii="Times New Roman" w:hAnsi="Times New Roman"/>
          <w:spacing w:val="0"/>
          <w:szCs w:val="24"/>
        </w:rPr>
        <w:t xml:space="preserve"> m. </w:t>
      </w:r>
      <w:r w:rsidR="0088447E">
        <w:rPr>
          <w:rFonts w:ascii="Times New Roman" w:hAnsi="Times New Roman"/>
          <w:spacing w:val="0"/>
          <w:szCs w:val="24"/>
        </w:rPr>
        <w:t>sausio 25</w:t>
      </w:r>
      <w:r w:rsidRPr="00386A94">
        <w:rPr>
          <w:rFonts w:ascii="Times New Roman" w:hAnsi="Times New Roman"/>
          <w:spacing w:val="0"/>
          <w:szCs w:val="24"/>
        </w:rPr>
        <w:t xml:space="preserve"> d. sprendimu Nr. T1-</w:t>
      </w:r>
      <w:r w:rsidR="0088447E">
        <w:rPr>
          <w:rFonts w:ascii="Times New Roman" w:hAnsi="Times New Roman"/>
          <w:spacing w:val="0"/>
          <w:szCs w:val="24"/>
        </w:rPr>
        <w:t>15</w:t>
      </w:r>
      <w:r w:rsidRPr="00386A94">
        <w:rPr>
          <w:rFonts w:ascii="Times New Roman" w:hAnsi="Times New Roman"/>
          <w:spacing w:val="0"/>
          <w:szCs w:val="24"/>
        </w:rPr>
        <w:t xml:space="preserve"> „Dėl valstybės nekilnojamojo turto (vietinės reikšmės kelių) perėmimo Telšių rajono savivaldybės nuosavybėn“, </w:t>
      </w:r>
      <w:r w:rsidR="0088447E">
        <w:rPr>
          <w:rFonts w:ascii="Times New Roman" w:hAnsi="Times New Roman"/>
          <w:spacing w:val="0"/>
          <w:szCs w:val="24"/>
        </w:rPr>
        <w:t>60</w:t>
      </w:r>
      <w:r w:rsidRPr="00386A94">
        <w:rPr>
          <w:rFonts w:ascii="Times New Roman" w:hAnsi="Times New Roman"/>
          <w:spacing w:val="0"/>
          <w:szCs w:val="24"/>
        </w:rPr>
        <w:t xml:space="preserve"> punkt</w:t>
      </w:r>
      <w:r w:rsidR="0088447E">
        <w:rPr>
          <w:rFonts w:ascii="Times New Roman" w:hAnsi="Times New Roman"/>
          <w:spacing w:val="0"/>
          <w:szCs w:val="24"/>
        </w:rPr>
        <w:t>ą</w:t>
      </w:r>
      <w:r w:rsidRPr="00386A94">
        <w:rPr>
          <w:rFonts w:ascii="Times New Roman" w:hAnsi="Times New Roman"/>
          <w:spacing w:val="0"/>
          <w:szCs w:val="24"/>
        </w:rPr>
        <w:t xml:space="preserve">. </w:t>
      </w:r>
    </w:p>
    <w:p w14:paraId="63A504FA" w14:textId="77777777" w:rsidR="00BD3CEE" w:rsidRPr="00386A94" w:rsidRDefault="00BD3CEE" w:rsidP="00BD3CE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CBCC3D6" w14:textId="77777777" w:rsidR="00BD3CEE" w:rsidRPr="006F36B9" w:rsidRDefault="00BD3CEE" w:rsidP="00BD3CE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6F36B9">
        <w:rPr>
          <w:rFonts w:ascii="Times New Roman" w:hAnsi="Times New Roman"/>
          <w:sz w:val="24"/>
          <w:szCs w:val="24"/>
          <w:lang w:val="lt-LT"/>
        </w:rPr>
        <w:t xml:space="preserve">Savivaldybės meras </w:t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  <w:t xml:space="preserve">Tomas Katkus </w:t>
      </w:r>
    </w:p>
    <w:p w14:paraId="00B1BA7E" w14:textId="77777777" w:rsidR="00BD3CEE" w:rsidRDefault="00BD3CEE" w:rsidP="00BD3CE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F86D16C" w14:textId="77777777" w:rsidR="004535B4" w:rsidRPr="006F36B9" w:rsidRDefault="004535B4" w:rsidP="00BD3CE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D4C2DC5" w14:textId="77777777" w:rsidR="00BD3CEE" w:rsidRPr="006F36B9" w:rsidRDefault="00BD3CEE" w:rsidP="00BD3CEE">
      <w:pPr>
        <w:jc w:val="both"/>
        <w:rPr>
          <w:lang w:val="lt-LT"/>
        </w:rPr>
      </w:pPr>
    </w:p>
    <w:p w14:paraId="2E84A8AC" w14:textId="77777777" w:rsidR="00BD3CEE" w:rsidRPr="006F36B9" w:rsidRDefault="00BD3CEE" w:rsidP="00BD3CEE">
      <w:pPr>
        <w:jc w:val="both"/>
        <w:rPr>
          <w:lang w:val="lt-LT"/>
        </w:rPr>
      </w:pPr>
    </w:p>
    <w:p w14:paraId="6116BD83" w14:textId="77777777" w:rsidR="00BD3CEE" w:rsidRPr="006F36B9" w:rsidRDefault="00BD3CEE" w:rsidP="00BD3CEE">
      <w:pPr>
        <w:jc w:val="both"/>
        <w:rPr>
          <w:lang w:val="lt-LT"/>
        </w:rPr>
      </w:pPr>
    </w:p>
    <w:p w14:paraId="538EB398" w14:textId="77777777" w:rsidR="00BD3CEE" w:rsidRPr="006F36B9" w:rsidRDefault="00BD3CEE" w:rsidP="00BD3CEE">
      <w:pPr>
        <w:jc w:val="both"/>
        <w:rPr>
          <w:lang w:val="lt-LT"/>
        </w:rPr>
      </w:pPr>
    </w:p>
    <w:p w14:paraId="00273187" w14:textId="77777777" w:rsidR="00BD3CEE" w:rsidRPr="006F36B9" w:rsidRDefault="00BD3CEE" w:rsidP="00BD3CEE">
      <w:pPr>
        <w:jc w:val="both"/>
        <w:rPr>
          <w:lang w:val="lt-LT"/>
        </w:rPr>
      </w:pPr>
    </w:p>
    <w:p w14:paraId="767D4D90" w14:textId="77777777" w:rsidR="00BD3CEE" w:rsidRPr="006F36B9" w:rsidRDefault="00BD3CEE" w:rsidP="00BD3CEE">
      <w:pPr>
        <w:jc w:val="both"/>
        <w:rPr>
          <w:lang w:val="lt-LT"/>
        </w:rPr>
      </w:pPr>
    </w:p>
    <w:p w14:paraId="16F1068C" w14:textId="77777777" w:rsidR="00BD3CEE" w:rsidRPr="006F36B9" w:rsidRDefault="00BD3CEE" w:rsidP="00BD3CEE">
      <w:pPr>
        <w:jc w:val="both"/>
        <w:rPr>
          <w:lang w:val="lt-LT"/>
        </w:rPr>
      </w:pPr>
    </w:p>
    <w:p w14:paraId="653FFC21" w14:textId="77777777" w:rsidR="00BD3CEE" w:rsidRPr="006F36B9" w:rsidRDefault="00BD3CEE" w:rsidP="00BD3CEE">
      <w:pPr>
        <w:jc w:val="both"/>
        <w:rPr>
          <w:lang w:val="lt-LT"/>
        </w:rPr>
      </w:pPr>
    </w:p>
    <w:p w14:paraId="552250C8" w14:textId="77777777" w:rsidR="00BD3CEE" w:rsidRPr="006F36B9" w:rsidRDefault="00BD3CEE" w:rsidP="00BD3CEE">
      <w:pPr>
        <w:jc w:val="both"/>
        <w:rPr>
          <w:lang w:val="lt-LT"/>
        </w:rPr>
      </w:pPr>
    </w:p>
    <w:p w14:paraId="3336C429" w14:textId="77777777" w:rsidR="00BD3CEE" w:rsidRPr="006F36B9" w:rsidRDefault="00BD3CEE" w:rsidP="00BD3CEE">
      <w:pPr>
        <w:jc w:val="both"/>
        <w:rPr>
          <w:lang w:val="lt-LT"/>
        </w:rPr>
      </w:pPr>
    </w:p>
    <w:p w14:paraId="2368C89E" w14:textId="77777777" w:rsidR="00BD3CEE" w:rsidRPr="006F36B9" w:rsidRDefault="00BD3CEE" w:rsidP="00BD3CEE">
      <w:pPr>
        <w:jc w:val="both"/>
        <w:rPr>
          <w:lang w:val="lt-LT"/>
        </w:rPr>
      </w:pPr>
    </w:p>
    <w:p w14:paraId="2A65AE85" w14:textId="77777777" w:rsidR="00BD3CEE" w:rsidRPr="006F36B9" w:rsidRDefault="00BD3CEE" w:rsidP="00BD3CEE">
      <w:pPr>
        <w:jc w:val="both"/>
        <w:rPr>
          <w:lang w:val="lt-LT"/>
        </w:rPr>
      </w:pPr>
    </w:p>
    <w:p w14:paraId="00A0DA16" w14:textId="77777777" w:rsidR="00BD3CEE" w:rsidRPr="006F36B9" w:rsidRDefault="00BD3CEE" w:rsidP="00BD3CEE">
      <w:pPr>
        <w:jc w:val="both"/>
        <w:rPr>
          <w:lang w:val="lt-LT"/>
        </w:rPr>
      </w:pPr>
    </w:p>
    <w:p w14:paraId="6DEC950E" w14:textId="77777777" w:rsidR="00BD3CEE" w:rsidRPr="006F36B9" w:rsidRDefault="00BD3CEE" w:rsidP="00BD3CEE">
      <w:pPr>
        <w:jc w:val="both"/>
        <w:rPr>
          <w:lang w:val="lt-LT"/>
        </w:rPr>
      </w:pPr>
    </w:p>
    <w:p w14:paraId="4CED0A04" w14:textId="77777777" w:rsidR="00BD3CEE" w:rsidRPr="006F36B9" w:rsidRDefault="00BD3CEE" w:rsidP="00BD3CEE">
      <w:pPr>
        <w:jc w:val="both"/>
        <w:rPr>
          <w:lang w:val="lt-LT"/>
        </w:rPr>
      </w:pPr>
    </w:p>
    <w:p w14:paraId="4CEA34A1" w14:textId="77777777" w:rsidR="00BD3CEE" w:rsidRPr="006F36B9" w:rsidRDefault="00BD3CEE" w:rsidP="00BD3CEE">
      <w:pPr>
        <w:jc w:val="both"/>
        <w:rPr>
          <w:lang w:val="lt-LT"/>
        </w:rPr>
      </w:pPr>
    </w:p>
    <w:p w14:paraId="0EC558DA" w14:textId="77777777" w:rsidR="00BD3CEE" w:rsidRPr="006F36B9" w:rsidRDefault="00BD3CEE" w:rsidP="00BD3CEE">
      <w:pPr>
        <w:jc w:val="both"/>
        <w:rPr>
          <w:lang w:val="lt-LT"/>
        </w:rPr>
      </w:pPr>
    </w:p>
    <w:p w14:paraId="2B03E4B3" w14:textId="77777777" w:rsidR="00BD3CEE" w:rsidRPr="006F36B9" w:rsidRDefault="00BD3CEE" w:rsidP="00BD3CEE">
      <w:pPr>
        <w:jc w:val="both"/>
        <w:rPr>
          <w:lang w:val="lt-LT"/>
        </w:rPr>
      </w:pPr>
    </w:p>
    <w:p w14:paraId="3247A614" w14:textId="77777777" w:rsidR="00BD3CEE" w:rsidRPr="006F36B9" w:rsidRDefault="00BD3CEE" w:rsidP="00BD3CEE">
      <w:pPr>
        <w:jc w:val="both"/>
        <w:rPr>
          <w:lang w:val="lt-LT"/>
        </w:rPr>
      </w:pPr>
    </w:p>
    <w:p w14:paraId="01BB0DB5" w14:textId="77777777" w:rsidR="00BD3CEE" w:rsidRPr="006F36B9" w:rsidRDefault="00BD3CEE" w:rsidP="00BD3CEE">
      <w:pPr>
        <w:jc w:val="both"/>
        <w:rPr>
          <w:lang w:val="lt-LT"/>
        </w:rPr>
      </w:pPr>
      <w:r w:rsidRPr="006F36B9">
        <w:rPr>
          <w:lang w:val="lt-LT"/>
        </w:rPr>
        <w:t>Lilijana Smilgevičienė, tel. (8 444) 22 357, +370 664 34370, el. p. lilijana.smilgeviciene@telsiai.lt</w:t>
      </w:r>
    </w:p>
    <w:p w14:paraId="0C915424" w14:textId="77777777" w:rsidR="00F0008F" w:rsidRDefault="00F0008F" w:rsidP="00685415">
      <w:pPr>
        <w:tabs>
          <w:tab w:val="left" w:pos="6315"/>
        </w:tabs>
        <w:ind w:firstLine="6237"/>
        <w:rPr>
          <w:lang w:val="lt-LT" w:eastAsia="lt-LT"/>
        </w:rPr>
      </w:pPr>
    </w:p>
    <w:p w14:paraId="065F1ED7" w14:textId="269711C4" w:rsidR="00685415" w:rsidRPr="006F36B9" w:rsidRDefault="00685415" w:rsidP="00685415">
      <w:pPr>
        <w:tabs>
          <w:tab w:val="left" w:pos="6315"/>
        </w:tabs>
        <w:ind w:firstLine="6237"/>
        <w:rPr>
          <w:lang w:val="lt-LT" w:eastAsia="lt-LT"/>
        </w:rPr>
      </w:pPr>
      <w:r w:rsidRPr="006F36B9">
        <w:rPr>
          <w:lang w:val="lt-LT" w:eastAsia="lt-LT"/>
        </w:rPr>
        <w:lastRenderedPageBreak/>
        <w:t xml:space="preserve">Telšių  rajono savivaldybės </w:t>
      </w:r>
    </w:p>
    <w:p w14:paraId="0A2EC0BA" w14:textId="23F0F1C5" w:rsidR="00685415" w:rsidRPr="006F36B9" w:rsidRDefault="00685415" w:rsidP="00685415">
      <w:pPr>
        <w:tabs>
          <w:tab w:val="left" w:pos="6315"/>
        </w:tabs>
        <w:ind w:firstLine="6237"/>
        <w:rPr>
          <w:lang w:val="lt-LT" w:eastAsia="lt-LT"/>
        </w:rPr>
      </w:pPr>
      <w:r w:rsidRPr="006F36B9">
        <w:rPr>
          <w:lang w:val="lt-LT" w:eastAsia="lt-LT"/>
        </w:rPr>
        <w:t>tarybos 202</w:t>
      </w:r>
      <w:r w:rsidR="00CA1572" w:rsidRPr="006F36B9">
        <w:rPr>
          <w:lang w:val="lt-LT" w:eastAsia="lt-LT"/>
        </w:rPr>
        <w:t>4</w:t>
      </w:r>
      <w:r w:rsidRPr="006F36B9">
        <w:rPr>
          <w:lang w:val="lt-LT" w:eastAsia="lt-LT"/>
        </w:rPr>
        <w:t xml:space="preserve"> m. </w:t>
      </w:r>
      <w:r w:rsidR="00986274">
        <w:rPr>
          <w:lang w:val="lt-LT" w:eastAsia="lt-LT"/>
        </w:rPr>
        <w:t xml:space="preserve">balandžio </w:t>
      </w:r>
      <w:r w:rsidR="004C30A6" w:rsidRPr="006F36B9">
        <w:rPr>
          <w:lang w:val="lt-LT" w:eastAsia="lt-LT"/>
        </w:rPr>
        <w:t xml:space="preserve"> 25</w:t>
      </w:r>
      <w:r w:rsidRPr="006F36B9">
        <w:rPr>
          <w:lang w:val="lt-LT" w:eastAsia="lt-LT"/>
        </w:rPr>
        <w:t xml:space="preserve">  d. </w:t>
      </w:r>
    </w:p>
    <w:p w14:paraId="3EA44FE6" w14:textId="40B7C718" w:rsidR="00685415" w:rsidRPr="006F36B9" w:rsidRDefault="00685415" w:rsidP="00685415">
      <w:pPr>
        <w:tabs>
          <w:tab w:val="left" w:pos="6315"/>
        </w:tabs>
        <w:ind w:firstLine="6237"/>
        <w:rPr>
          <w:lang w:val="lt-LT" w:eastAsia="lt-LT"/>
        </w:rPr>
      </w:pPr>
      <w:r w:rsidRPr="006F36B9">
        <w:rPr>
          <w:lang w:val="lt-LT" w:eastAsia="lt-LT"/>
        </w:rPr>
        <w:t>sprendim</w:t>
      </w:r>
      <w:r w:rsidR="003D6289" w:rsidRPr="006F36B9">
        <w:rPr>
          <w:lang w:val="lt-LT" w:eastAsia="lt-LT"/>
        </w:rPr>
        <w:t>o</w:t>
      </w:r>
      <w:r w:rsidRPr="006F36B9">
        <w:rPr>
          <w:lang w:val="lt-LT" w:eastAsia="lt-LT"/>
        </w:rPr>
        <w:t xml:space="preserve"> Nr. T1-</w:t>
      </w:r>
    </w:p>
    <w:p w14:paraId="703B6099" w14:textId="25559B43" w:rsidR="00685415" w:rsidRPr="006F36B9" w:rsidRDefault="00356EE4" w:rsidP="001E6321">
      <w:pPr>
        <w:pStyle w:val="Komentarotekstas"/>
        <w:rPr>
          <w:rFonts w:ascii="Times New Roman" w:hAnsi="Times New Roman"/>
          <w:spacing w:val="0"/>
          <w:szCs w:val="24"/>
        </w:rPr>
      </w:pPr>
      <w:r w:rsidRPr="006F36B9">
        <w:rPr>
          <w:rFonts w:ascii="Times New Roman" w:hAnsi="Times New Roman"/>
          <w:b/>
          <w:bCs/>
          <w:spacing w:val="0"/>
          <w:szCs w:val="24"/>
        </w:rPr>
        <w:tab/>
      </w:r>
      <w:r w:rsidRPr="006F36B9">
        <w:rPr>
          <w:rFonts w:ascii="Times New Roman" w:hAnsi="Times New Roman"/>
          <w:b/>
          <w:bCs/>
          <w:spacing w:val="0"/>
          <w:szCs w:val="24"/>
        </w:rPr>
        <w:tab/>
      </w:r>
      <w:r w:rsidRPr="006F36B9">
        <w:rPr>
          <w:rFonts w:ascii="Times New Roman" w:hAnsi="Times New Roman"/>
          <w:b/>
          <w:bCs/>
          <w:spacing w:val="0"/>
          <w:szCs w:val="24"/>
        </w:rPr>
        <w:tab/>
      </w:r>
      <w:r w:rsidRPr="006F36B9">
        <w:rPr>
          <w:rFonts w:ascii="Times New Roman" w:hAnsi="Times New Roman"/>
          <w:b/>
          <w:bCs/>
          <w:spacing w:val="0"/>
          <w:szCs w:val="24"/>
        </w:rPr>
        <w:tab/>
      </w:r>
      <w:r w:rsidRPr="006F36B9">
        <w:rPr>
          <w:rFonts w:ascii="Times New Roman" w:hAnsi="Times New Roman"/>
          <w:b/>
          <w:bCs/>
          <w:spacing w:val="0"/>
          <w:szCs w:val="24"/>
        </w:rPr>
        <w:tab/>
      </w:r>
      <w:r w:rsidRPr="006F36B9">
        <w:rPr>
          <w:rFonts w:ascii="Times New Roman" w:hAnsi="Times New Roman"/>
          <w:b/>
          <w:bCs/>
          <w:spacing w:val="0"/>
          <w:szCs w:val="24"/>
        </w:rPr>
        <w:tab/>
      </w:r>
      <w:r w:rsidRPr="006F36B9">
        <w:rPr>
          <w:rFonts w:ascii="Times New Roman" w:hAnsi="Times New Roman"/>
          <w:b/>
          <w:bCs/>
          <w:spacing w:val="0"/>
          <w:szCs w:val="24"/>
        </w:rPr>
        <w:tab/>
      </w:r>
      <w:r w:rsidR="00A14ED8">
        <w:rPr>
          <w:rFonts w:ascii="Times New Roman" w:hAnsi="Times New Roman"/>
          <w:b/>
          <w:bCs/>
          <w:spacing w:val="0"/>
          <w:szCs w:val="24"/>
        </w:rPr>
        <w:t xml:space="preserve">        </w:t>
      </w:r>
      <w:r w:rsidRPr="006F36B9">
        <w:rPr>
          <w:rFonts w:ascii="Times New Roman" w:hAnsi="Times New Roman"/>
          <w:spacing w:val="0"/>
          <w:szCs w:val="24"/>
        </w:rPr>
        <w:t>priedas</w:t>
      </w:r>
    </w:p>
    <w:p w14:paraId="7EEB39A4" w14:textId="77777777" w:rsidR="00CB6D19" w:rsidRPr="006F36B9" w:rsidRDefault="00CB6D19" w:rsidP="00CB6D19">
      <w:pPr>
        <w:pStyle w:val="Komentarotekstas"/>
        <w:jc w:val="center"/>
        <w:rPr>
          <w:rFonts w:ascii="Times New Roman" w:hAnsi="Times New Roman"/>
          <w:b/>
          <w:bCs/>
          <w:spacing w:val="0"/>
          <w:szCs w:val="24"/>
        </w:rPr>
      </w:pPr>
    </w:p>
    <w:p w14:paraId="4078525B" w14:textId="73FAFDE5" w:rsidR="00CB6D19" w:rsidRPr="006F36B9" w:rsidRDefault="00CB6D19" w:rsidP="00CB6D19">
      <w:pPr>
        <w:pStyle w:val="Komentarotekstas"/>
        <w:jc w:val="center"/>
        <w:rPr>
          <w:rFonts w:ascii="Times New Roman" w:hAnsi="Times New Roman"/>
          <w:b/>
          <w:bCs/>
          <w:spacing w:val="0"/>
          <w:szCs w:val="24"/>
        </w:rPr>
      </w:pPr>
      <w:r w:rsidRPr="006F36B9">
        <w:rPr>
          <w:rFonts w:ascii="Times New Roman" w:hAnsi="Times New Roman"/>
          <w:b/>
          <w:bCs/>
          <w:spacing w:val="0"/>
          <w:szCs w:val="24"/>
        </w:rPr>
        <w:t>TELŠIŲ RAJONO SAVIVALDYBĖS NUOSAVYBĖN PERIMAMŲ VIETINĖS REIKŠMĖS KELIŲ SĄRAŠAS</w:t>
      </w:r>
    </w:p>
    <w:p w14:paraId="39826711" w14:textId="364B7D11" w:rsidR="00960A36" w:rsidRPr="006F36B9" w:rsidRDefault="00960A36" w:rsidP="00CB6D19">
      <w:pPr>
        <w:tabs>
          <w:tab w:val="left" w:pos="851"/>
          <w:tab w:val="center" w:pos="4153"/>
          <w:tab w:val="right" w:pos="8306"/>
        </w:tabs>
        <w:jc w:val="center"/>
        <w:rPr>
          <w:lang w:val="lt-LT"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570"/>
        <w:gridCol w:w="1126"/>
        <w:gridCol w:w="2627"/>
        <w:gridCol w:w="992"/>
        <w:gridCol w:w="2059"/>
        <w:gridCol w:w="2119"/>
      </w:tblGrid>
      <w:tr w:rsidR="00804D56" w:rsidRPr="006F36B9" w14:paraId="11CE825C" w14:textId="77777777" w:rsidTr="00DE4B0E">
        <w:trPr>
          <w:trHeight w:val="300"/>
        </w:trPr>
        <w:tc>
          <w:tcPr>
            <w:tcW w:w="570" w:type="dxa"/>
            <w:noWrap/>
          </w:tcPr>
          <w:p w14:paraId="1C3AC51C" w14:textId="17D34CF5" w:rsidR="00EE005D" w:rsidRPr="006F36B9" w:rsidRDefault="00EE005D" w:rsidP="00285661">
            <w:pPr>
              <w:tabs>
                <w:tab w:val="left" w:pos="851"/>
                <w:tab w:val="center" w:pos="4153"/>
                <w:tab w:val="right" w:pos="8306"/>
              </w:tabs>
              <w:jc w:val="center"/>
              <w:rPr>
                <w:b/>
                <w:bCs/>
                <w:lang w:val="lt-LT"/>
              </w:rPr>
            </w:pPr>
            <w:bookmarkStart w:id="6" w:name="_Hlk149047826"/>
            <w:bookmarkStart w:id="7" w:name="_Hlk149037618"/>
            <w:r w:rsidRPr="006F36B9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1126" w:type="dxa"/>
            <w:noWrap/>
          </w:tcPr>
          <w:p w14:paraId="15A88C88" w14:textId="3A4E1C1B" w:rsidR="00EE005D" w:rsidRPr="006F36B9" w:rsidRDefault="00EE005D" w:rsidP="00680BF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b/>
                <w:bCs/>
                <w:lang w:val="lt-LT"/>
              </w:rPr>
            </w:pPr>
            <w:r w:rsidRPr="006F36B9">
              <w:rPr>
                <w:b/>
                <w:bCs/>
                <w:lang w:val="lt-LT"/>
              </w:rPr>
              <w:t xml:space="preserve">Kelio  Nr. </w:t>
            </w:r>
          </w:p>
        </w:tc>
        <w:tc>
          <w:tcPr>
            <w:tcW w:w="2627" w:type="dxa"/>
            <w:noWrap/>
          </w:tcPr>
          <w:p w14:paraId="7E23EA36" w14:textId="7EE9A730" w:rsidR="00EE005D" w:rsidRPr="006F36B9" w:rsidRDefault="00EE005D" w:rsidP="00680BF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b/>
                <w:bCs/>
                <w:lang w:val="lt-LT"/>
              </w:rPr>
            </w:pPr>
            <w:r w:rsidRPr="006F36B9">
              <w:rPr>
                <w:b/>
                <w:bCs/>
                <w:lang w:val="lt-LT"/>
              </w:rPr>
              <w:t>Kelio pavadinimas</w:t>
            </w:r>
          </w:p>
        </w:tc>
        <w:tc>
          <w:tcPr>
            <w:tcW w:w="992" w:type="dxa"/>
            <w:noWrap/>
          </w:tcPr>
          <w:p w14:paraId="7CE2FBC2" w14:textId="023BA2CD" w:rsidR="00EE005D" w:rsidRPr="006F36B9" w:rsidRDefault="00EE005D" w:rsidP="00680BF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b/>
                <w:bCs/>
                <w:lang w:val="lt-LT"/>
              </w:rPr>
            </w:pPr>
            <w:r w:rsidRPr="006F36B9">
              <w:rPr>
                <w:b/>
                <w:bCs/>
                <w:lang w:val="lt-LT"/>
              </w:rPr>
              <w:t>Kelio ilgis, km</w:t>
            </w:r>
          </w:p>
        </w:tc>
        <w:tc>
          <w:tcPr>
            <w:tcW w:w="2059" w:type="dxa"/>
            <w:noWrap/>
          </w:tcPr>
          <w:p w14:paraId="2AE13817" w14:textId="5B3792ED" w:rsidR="00EE005D" w:rsidRPr="006F36B9" w:rsidRDefault="00EE005D" w:rsidP="00680BF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b/>
                <w:bCs/>
                <w:lang w:val="lt-LT"/>
              </w:rPr>
            </w:pPr>
            <w:r w:rsidRPr="006F36B9">
              <w:rPr>
                <w:b/>
                <w:bCs/>
                <w:lang w:val="lt-LT"/>
              </w:rPr>
              <w:t xml:space="preserve">Unikalus Nr. </w:t>
            </w:r>
          </w:p>
        </w:tc>
        <w:tc>
          <w:tcPr>
            <w:tcW w:w="2119" w:type="dxa"/>
          </w:tcPr>
          <w:p w14:paraId="1D319284" w14:textId="2AAA44A5" w:rsidR="00EE005D" w:rsidRPr="006F36B9" w:rsidRDefault="00EE005D" w:rsidP="00680BF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b/>
                <w:bCs/>
                <w:lang w:val="lt-LT"/>
              </w:rPr>
            </w:pPr>
            <w:r w:rsidRPr="006F36B9">
              <w:rPr>
                <w:b/>
                <w:bCs/>
                <w:lang w:val="lt-LT"/>
              </w:rPr>
              <w:t>Kelio</w:t>
            </w:r>
            <w:r w:rsidR="00564350" w:rsidRPr="006F36B9">
              <w:rPr>
                <w:b/>
                <w:bCs/>
                <w:lang w:val="lt-LT"/>
              </w:rPr>
              <w:t xml:space="preserve"> </w:t>
            </w:r>
            <w:r w:rsidRPr="006F36B9">
              <w:rPr>
                <w:b/>
                <w:bCs/>
                <w:lang w:val="lt-LT"/>
              </w:rPr>
              <w:t>(gatvės) buvimo vieta</w:t>
            </w:r>
          </w:p>
        </w:tc>
      </w:tr>
      <w:bookmarkEnd w:id="7"/>
      <w:tr w:rsidR="00804D56" w:rsidRPr="00726DF6" w14:paraId="1AA8E7B5" w14:textId="77777777" w:rsidTr="00DE4B0E">
        <w:trPr>
          <w:trHeight w:val="255"/>
        </w:trPr>
        <w:tc>
          <w:tcPr>
            <w:tcW w:w="570" w:type="dxa"/>
            <w:noWrap/>
          </w:tcPr>
          <w:p w14:paraId="79055E82" w14:textId="0368BDFE" w:rsidR="00804D56" w:rsidRPr="00726DF6" w:rsidRDefault="00804D56" w:rsidP="00804D56">
            <w:pPr>
              <w:jc w:val="center"/>
            </w:pPr>
            <w:r w:rsidRPr="00285661">
              <w:rPr>
                <w:lang w:val="lt-LT"/>
              </w:rPr>
              <w:t>1.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790B8" w14:textId="3EF25137" w:rsidR="00804D56" w:rsidRPr="00726DF6" w:rsidRDefault="00804D56" w:rsidP="00804D56">
            <w:pPr>
              <w:rPr>
                <w:color w:val="000000"/>
                <w:lang w:eastAsia="lt-LT"/>
              </w:rPr>
            </w:pPr>
            <w:r w:rsidRPr="00726DF6">
              <w:rPr>
                <w:color w:val="000000"/>
              </w:rPr>
              <w:t>Dg-94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7C778" w14:textId="2D0F0F08" w:rsidR="00804D56" w:rsidRPr="00726DF6" w:rsidRDefault="00804D56" w:rsidP="00804D56">
            <w:pPr>
              <w:rPr>
                <w:color w:val="000000"/>
                <w:lang w:eastAsia="lt-LT"/>
              </w:rPr>
            </w:pPr>
            <w:proofErr w:type="spellStart"/>
            <w:r w:rsidRPr="00726DF6">
              <w:rPr>
                <w:color w:val="000000"/>
              </w:rPr>
              <w:t>Atšaka</w:t>
            </w:r>
            <w:proofErr w:type="spellEnd"/>
            <w:r w:rsidRPr="00726DF6">
              <w:rPr>
                <w:color w:val="000000"/>
              </w:rPr>
              <w:t xml:space="preserve"> </w:t>
            </w:r>
            <w:proofErr w:type="spellStart"/>
            <w:r w:rsidRPr="00726DF6">
              <w:rPr>
                <w:color w:val="000000"/>
              </w:rPr>
              <w:t>nuo</w:t>
            </w:r>
            <w:proofErr w:type="spellEnd"/>
            <w:r w:rsidRPr="00726DF6">
              <w:rPr>
                <w:color w:val="000000"/>
              </w:rPr>
              <w:t xml:space="preserve"> </w:t>
            </w:r>
            <w:proofErr w:type="spellStart"/>
            <w:r w:rsidRPr="00726DF6">
              <w:rPr>
                <w:color w:val="000000"/>
              </w:rPr>
              <w:t>kelio</w:t>
            </w:r>
            <w:proofErr w:type="spellEnd"/>
            <w:r w:rsidRPr="00726DF6">
              <w:rPr>
                <w:color w:val="000000"/>
              </w:rPr>
              <w:t xml:space="preserve"> Nr. A11 į laukus</w:t>
            </w:r>
          </w:p>
        </w:tc>
        <w:tc>
          <w:tcPr>
            <w:tcW w:w="992" w:type="dxa"/>
            <w:noWrap/>
          </w:tcPr>
          <w:p w14:paraId="53BC449F" w14:textId="4733E4C2" w:rsidR="00804D56" w:rsidRPr="00726DF6" w:rsidRDefault="00804D56" w:rsidP="00804D56">
            <w:pPr>
              <w:jc w:val="center"/>
            </w:pPr>
            <w:r>
              <w:t>1,028</w:t>
            </w:r>
          </w:p>
        </w:tc>
        <w:tc>
          <w:tcPr>
            <w:tcW w:w="2059" w:type="dxa"/>
            <w:noWrap/>
          </w:tcPr>
          <w:p w14:paraId="78A17587" w14:textId="23B02FBF" w:rsidR="00804D56" w:rsidRPr="00726DF6" w:rsidRDefault="00804D56" w:rsidP="00804D56">
            <w:pPr>
              <w:jc w:val="center"/>
            </w:pPr>
            <w:r>
              <w:t>4400-5384-3202</w:t>
            </w:r>
          </w:p>
        </w:tc>
        <w:tc>
          <w:tcPr>
            <w:tcW w:w="2119" w:type="dxa"/>
          </w:tcPr>
          <w:p w14:paraId="6526C037" w14:textId="6498E90D" w:rsidR="00804D56" w:rsidRPr="00726DF6" w:rsidRDefault="00804D56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</w:pPr>
            <w:r>
              <w:t xml:space="preserve">Degaičių seniūnija </w:t>
            </w:r>
          </w:p>
        </w:tc>
      </w:tr>
      <w:tr w:rsidR="00804D56" w:rsidRPr="00285661" w14:paraId="6E29AD08" w14:textId="77777777" w:rsidTr="00DE4B0E">
        <w:trPr>
          <w:trHeight w:val="255"/>
        </w:trPr>
        <w:tc>
          <w:tcPr>
            <w:tcW w:w="570" w:type="dxa"/>
            <w:noWrap/>
          </w:tcPr>
          <w:p w14:paraId="12566F15" w14:textId="644D64A8" w:rsidR="00804D56" w:rsidRPr="006F36B9" w:rsidRDefault="00804D56" w:rsidP="00804D56">
            <w:pPr>
              <w:jc w:val="center"/>
            </w:pPr>
            <w:r w:rsidRPr="00285661">
              <w:t>2.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F03E9D" w14:textId="77777777" w:rsidR="00804D56" w:rsidRPr="006F36B9" w:rsidRDefault="00804D56" w:rsidP="00804D56">
            <w:pPr>
              <w:rPr>
                <w:color w:val="000000"/>
                <w:lang w:eastAsia="lt-LT"/>
              </w:rPr>
            </w:pPr>
            <w:r w:rsidRPr="006F36B9">
              <w:rPr>
                <w:color w:val="000000"/>
                <w:lang w:eastAsia="lt-LT"/>
              </w:rPr>
              <w:t>Gd-42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ED989" w14:textId="77777777" w:rsidR="00804D56" w:rsidRPr="006F36B9" w:rsidRDefault="00804D56" w:rsidP="00804D56">
            <w:pPr>
              <w:rPr>
                <w:color w:val="000000"/>
                <w:lang w:eastAsia="lt-LT"/>
              </w:rPr>
            </w:pPr>
            <w:proofErr w:type="spellStart"/>
            <w:r w:rsidRPr="006F36B9">
              <w:rPr>
                <w:color w:val="000000"/>
                <w:lang w:eastAsia="lt-LT"/>
              </w:rPr>
              <w:t>Pakauskių</w:t>
            </w:r>
            <w:proofErr w:type="spellEnd"/>
            <w:r w:rsidRPr="006F36B9">
              <w:rPr>
                <w:color w:val="000000"/>
                <w:lang w:eastAsia="lt-LT"/>
              </w:rPr>
              <w:t xml:space="preserve"> </w:t>
            </w:r>
            <w:proofErr w:type="spellStart"/>
            <w:proofErr w:type="gramStart"/>
            <w:r w:rsidRPr="006F36B9">
              <w:rPr>
                <w:color w:val="000000"/>
                <w:lang w:eastAsia="lt-LT"/>
              </w:rPr>
              <w:t>mšk</w:t>
            </w:r>
            <w:proofErr w:type="spellEnd"/>
            <w:r w:rsidRPr="006F36B9">
              <w:rPr>
                <w:color w:val="000000"/>
                <w:lang w:eastAsia="lt-LT"/>
              </w:rPr>
              <w:t>.–</w:t>
            </w:r>
            <w:proofErr w:type="gramEnd"/>
          </w:p>
          <w:p w14:paraId="100C4812" w14:textId="77777777" w:rsidR="00804D56" w:rsidRPr="006F36B9" w:rsidRDefault="00804D56" w:rsidP="00804D56">
            <w:pPr>
              <w:rPr>
                <w:color w:val="000000"/>
                <w:lang w:eastAsia="lt-LT"/>
              </w:rPr>
            </w:pPr>
            <w:proofErr w:type="spellStart"/>
            <w:r w:rsidRPr="006F36B9">
              <w:rPr>
                <w:color w:val="000000"/>
                <w:lang w:eastAsia="lt-LT"/>
              </w:rPr>
              <w:t>Juodėnai</w:t>
            </w:r>
            <w:proofErr w:type="spellEnd"/>
          </w:p>
        </w:tc>
        <w:tc>
          <w:tcPr>
            <w:tcW w:w="992" w:type="dxa"/>
            <w:noWrap/>
          </w:tcPr>
          <w:p w14:paraId="42359236" w14:textId="7232C218" w:rsidR="00804D56" w:rsidRPr="006F36B9" w:rsidRDefault="00804D56" w:rsidP="00804D56">
            <w:pPr>
              <w:jc w:val="center"/>
            </w:pPr>
            <w:r w:rsidRPr="006F36B9">
              <w:t>0,93</w:t>
            </w:r>
            <w:r>
              <w:t xml:space="preserve">8   </w:t>
            </w:r>
          </w:p>
        </w:tc>
        <w:tc>
          <w:tcPr>
            <w:tcW w:w="2059" w:type="dxa"/>
            <w:noWrap/>
          </w:tcPr>
          <w:p w14:paraId="1C36F9E3" w14:textId="77777777" w:rsidR="00804D56" w:rsidRDefault="00804D56" w:rsidP="00804D56">
            <w:pPr>
              <w:jc w:val="center"/>
            </w:pPr>
            <w:r w:rsidRPr="006F36B9">
              <w:t>4400-6006-6944</w:t>
            </w:r>
          </w:p>
        </w:tc>
        <w:tc>
          <w:tcPr>
            <w:tcW w:w="2119" w:type="dxa"/>
            <w:vMerge w:val="restart"/>
          </w:tcPr>
          <w:p w14:paraId="041D2BE5" w14:textId="303CBA65" w:rsidR="00804D56" w:rsidRDefault="00804D56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  <w:r>
              <w:t xml:space="preserve">Gadūnavo </w:t>
            </w:r>
            <w:r w:rsidRPr="006F36B9">
              <w:t xml:space="preserve">seniūnija </w:t>
            </w:r>
          </w:p>
        </w:tc>
      </w:tr>
      <w:tr w:rsidR="00804D56" w:rsidRPr="006F36B9" w14:paraId="12022F4F" w14:textId="77777777" w:rsidTr="00DE4B0E">
        <w:trPr>
          <w:trHeight w:val="255"/>
        </w:trPr>
        <w:tc>
          <w:tcPr>
            <w:tcW w:w="570" w:type="dxa"/>
            <w:noWrap/>
          </w:tcPr>
          <w:p w14:paraId="48A28AB5" w14:textId="081B6165" w:rsidR="00804D56" w:rsidRPr="006F36B9" w:rsidRDefault="00804D56" w:rsidP="00804D56">
            <w:pPr>
              <w:tabs>
                <w:tab w:val="left" w:pos="851"/>
                <w:tab w:val="center" w:pos="4153"/>
                <w:tab w:val="right" w:pos="8306"/>
              </w:tabs>
              <w:jc w:val="center"/>
              <w:rPr>
                <w:lang w:val="lt-LT"/>
              </w:rPr>
            </w:pPr>
            <w:r>
              <w:t>3</w:t>
            </w:r>
            <w:r w:rsidRPr="00285661">
              <w:t>.</w:t>
            </w:r>
          </w:p>
        </w:tc>
        <w:tc>
          <w:tcPr>
            <w:tcW w:w="1126" w:type="dxa"/>
            <w:noWrap/>
          </w:tcPr>
          <w:p w14:paraId="1EB016BA" w14:textId="654D0A4E" w:rsidR="00804D56" w:rsidRPr="006F36B9" w:rsidRDefault="00804D56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</w:pPr>
            <w:r>
              <w:t>Gd-123</w:t>
            </w:r>
          </w:p>
        </w:tc>
        <w:tc>
          <w:tcPr>
            <w:tcW w:w="2627" w:type="dxa"/>
            <w:noWrap/>
          </w:tcPr>
          <w:p w14:paraId="6464904B" w14:textId="6F861B2B" w:rsidR="00804D56" w:rsidRPr="006F36B9" w:rsidRDefault="00804D56" w:rsidP="00804D56">
            <w:pPr>
              <w:tabs>
                <w:tab w:val="left" w:pos="851"/>
                <w:tab w:val="center" w:pos="4153"/>
                <w:tab w:val="right" w:pos="8306"/>
              </w:tabs>
            </w:pPr>
            <w:proofErr w:type="spellStart"/>
            <w:r w:rsidRPr="001307FB">
              <w:t>Kelio</w:t>
            </w:r>
            <w:proofErr w:type="spellEnd"/>
            <w:r w:rsidRPr="001307FB">
              <w:t xml:space="preserve"> </w:t>
            </w:r>
            <w:proofErr w:type="spellStart"/>
            <w:r w:rsidRPr="001307FB">
              <w:t>atkarpa</w:t>
            </w:r>
            <w:proofErr w:type="spellEnd"/>
            <w:r w:rsidRPr="001307FB">
              <w:t xml:space="preserve"> </w:t>
            </w:r>
            <w:proofErr w:type="spellStart"/>
            <w:r w:rsidRPr="001307FB">
              <w:t>nuo</w:t>
            </w:r>
            <w:proofErr w:type="spellEnd"/>
            <w:r w:rsidRPr="001307FB">
              <w:t xml:space="preserve"> VRK Nr. 4618 </w:t>
            </w:r>
            <w:proofErr w:type="spellStart"/>
            <w:r w:rsidRPr="001307FB">
              <w:t>iki</w:t>
            </w:r>
            <w:proofErr w:type="spellEnd"/>
            <w:r w:rsidRPr="001307FB">
              <w:t xml:space="preserve"> VRK Nr. 161, </w:t>
            </w:r>
            <w:proofErr w:type="spellStart"/>
            <w:r w:rsidRPr="001307FB">
              <w:t>Juodėnų</w:t>
            </w:r>
            <w:proofErr w:type="spellEnd"/>
            <w:r w:rsidRPr="001307FB">
              <w:t xml:space="preserve"> k.</w:t>
            </w:r>
          </w:p>
        </w:tc>
        <w:tc>
          <w:tcPr>
            <w:tcW w:w="992" w:type="dxa"/>
            <w:noWrap/>
          </w:tcPr>
          <w:p w14:paraId="01008C54" w14:textId="76656FB2" w:rsidR="00804D56" w:rsidRPr="006F36B9" w:rsidRDefault="00804D56" w:rsidP="00804D56">
            <w:pPr>
              <w:tabs>
                <w:tab w:val="left" w:pos="851"/>
                <w:tab w:val="center" w:pos="4153"/>
                <w:tab w:val="right" w:pos="8306"/>
              </w:tabs>
              <w:jc w:val="center"/>
            </w:pPr>
            <w:r>
              <w:t>2,659</w:t>
            </w:r>
          </w:p>
        </w:tc>
        <w:tc>
          <w:tcPr>
            <w:tcW w:w="2059" w:type="dxa"/>
            <w:noWrap/>
          </w:tcPr>
          <w:p w14:paraId="0D142864" w14:textId="481F1B05" w:rsidR="00804D56" w:rsidRPr="006F36B9" w:rsidRDefault="00804D56" w:rsidP="00804D56">
            <w:pPr>
              <w:tabs>
                <w:tab w:val="left" w:pos="851"/>
                <w:tab w:val="center" w:pos="4153"/>
                <w:tab w:val="right" w:pos="8306"/>
              </w:tabs>
              <w:jc w:val="center"/>
            </w:pPr>
            <w:r w:rsidRPr="006F36B9">
              <w:t>4400-6</w:t>
            </w:r>
            <w:r>
              <w:t>006-6900</w:t>
            </w:r>
          </w:p>
        </w:tc>
        <w:tc>
          <w:tcPr>
            <w:tcW w:w="2119" w:type="dxa"/>
            <w:vMerge/>
          </w:tcPr>
          <w:p w14:paraId="595E4ECF" w14:textId="0958D6FF" w:rsidR="00804D56" w:rsidRPr="006F36B9" w:rsidRDefault="00804D56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</w:pPr>
          </w:p>
        </w:tc>
      </w:tr>
      <w:tr w:rsidR="00804D56" w:rsidRPr="006F36B9" w14:paraId="3294DF6D" w14:textId="77777777" w:rsidTr="00DE4B0E">
        <w:trPr>
          <w:trHeight w:val="255"/>
        </w:trPr>
        <w:tc>
          <w:tcPr>
            <w:tcW w:w="570" w:type="dxa"/>
            <w:noWrap/>
          </w:tcPr>
          <w:p w14:paraId="7E50D319" w14:textId="1D74036F" w:rsidR="00804D56" w:rsidRPr="006F36B9" w:rsidRDefault="00804D56" w:rsidP="00804D56">
            <w:pPr>
              <w:jc w:val="center"/>
            </w:pPr>
            <w:bookmarkStart w:id="8" w:name="_Hlk146722033"/>
            <w:r>
              <w:t>4</w:t>
            </w:r>
            <w:r w:rsidRPr="00285661">
              <w:t>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BF4EE7" w14:textId="1255DBDE" w:rsidR="00804D56" w:rsidRPr="006F36B9" w:rsidRDefault="00804D56" w:rsidP="00804D56">
            <w:pPr>
              <w:rPr>
                <w:color w:val="000000"/>
                <w:lang w:eastAsia="lt-LT"/>
              </w:rPr>
            </w:pPr>
            <w:r w:rsidRPr="006F36B9">
              <w:rPr>
                <w:color w:val="000000"/>
                <w:lang w:eastAsia="lt-LT"/>
              </w:rPr>
              <w:t>Gd</w:t>
            </w:r>
            <w:r>
              <w:rPr>
                <w:color w:val="000000"/>
                <w:lang w:eastAsia="lt-LT"/>
              </w:rPr>
              <w:t>G-35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2F89E" w14:textId="1E3303D4" w:rsidR="00804D56" w:rsidRPr="006F36B9" w:rsidRDefault="00804D56" w:rsidP="00804D56">
            <w:pPr>
              <w:rPr>
                <w:color w:val="000000"/>
                <w:lang w:val="pt-BR" w:eastAsia="lt-LT"/>
              </w:rPr>
            </w:pPr>
            <w:r w:rsidRPr="006F36B9">
              <w:rPr>
                <w:color w:val="000000"/>
                <w:lang w:val="pt-BR" w:eastAsia="lt-LT"/>
              </w:rPr>
              <w:t xml:space="preserve">Vigantiškių g. </w:t>
            </w:r>
          </w:p>
        </w:tc>
        <w:tc>
          <w:tcPr>
            <w:tcW w:w="992" w:type="dxa"/>
            <w:noWrap/>
          </w:tcPr>
          <w:p w14:paraId="37489340" w14:textId="6CABCBB1" w:rsidR="00804D56" w:rsidRPr="006F36B9" w:rsidRDefault="00804D56" w:rsidP="00804D56">
            <w:pPr>
              <w:jc w:val="center"/>
            </w:pPr>
            <w:r>
              <w:t>1,964</w:t>
            </w:r>
          </w:p>
        </w:tc>
        <w:tc>
          <w:tcPr>
            <w:tcW w:w="2059" w:type="dxa"/>
            <w:noWrap/>
          </w:tcPr>
          <w:p w14:paraId="7645CD85" w14:textId="0112B3B2" w:rsidR="00804D56" w:rsidRPr="006F36B9" w:rsidRDefault="00804D56" w:rsidP="00804D56">
            <w:pPr>
              <w:jc w:val="center"/>
            </w:pPr>
            <w:r w:rsidRPr="006F36B9">
              <w:t>4400</w:t>
            </w:r>
            <w:r>
              <w:t>-6058-1139</w:t>
            </w:r>
          </w:p>
        </w:tc>
        <w:tc>
          <w:tcPr>
            <w:tcW w:w="2119" w:type="dxa"/>
          </w:tcPr>
          <w:p w14:paraId="6EEA6E42" w14:textId="365EB53D" w:rsidR="00804D56" w:rsidRPr="006F36B9" w:rsidRDefault="00804D56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Kalnėnų kaimas</w:t>
            </w:r>
          </w:p>
        </w:tc>
      </w:tr>
      <w:tr w:rsidR="00804D56" w:rsidRPr="006F36B9" w14:paraId="2F4E5EE3" w14:textId="77777777" w:rsidTr="00DE4B0E">
        <w:trPr>
          <w:trHeight w:val="255"/>
        </w:trPr>
        <w:tc>
          <w:tcPr>
            <w:tcW w:w="570" w:type="dxa"/>
            <w:noWrap/>
          </w:tcPr>
          <w:p w14:paraId="03A5C143" w14:textId="06B48575" w:rsidR="00804D56" w:rsidRDefault="00804D56" w:rsidP="00804D56">
            <w:pPr>
              <w:jc w:val="center"/>
            </w:pPr>
            <w:r>
              <w:rPr>
                <w:lang w:val="lt-LT"/>
              </w:rPr>
              <w:t>5</w:t>
            </w:r>
            <w:r w:rsidRPr="00285661">
              <w:rPr>
                <w:lang w:val="lt-LT"/>
              </w:rPr>
              <w:t>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F3D4E6" w14:textId="4F0F5D5D" w:rsidR="00804D56" w:rsidRPr="006F36B9" w:rsidRDefault="00804D56" w:rsidP="00804D5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GdG-38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B3FD1" w14:textId="17F07809" w:rsidR="00804D56" w:rsidRPr="006F36B9" w:rsidRDefault="00804D56" w:rsidP="00804D56">
            <w:pPr>
              <w:rPr>
                <w:color w:val="000000"/>
                <w:lang w:val="pt-BR" w:eastAsia="lt-LT"/>
              </w:rPr>
            </w:pPr>
            <w:r>
              <w:rPr>
                <w:color w:val="000000"/>
                <w:lang w:val="pt-BR" w:eastAsia="lt-LT"/>
              </w:rPr>
              <w:t xml:space="preserve">Vigantiškių g. </w:t>
            </w:r>
          </w:p>
        </w:tc>
        <w:tc>
          <w:tcPr>
            <w:tcW w:w="992" w:type="dxa"/>
            <w:noWrap/>
          </w:tcPr>
          <w:p w14:paraId="350BFA9C" w14:textId="018C0583" w:rsidR="00804D56" w:rsidRDefault="00804D56" w:rsidP="00804D56">
            <w:pPr>
              <w:jc w:val="center"/>
            </w:pPr>
            <w:r>
              <w:t>0,779</w:t>
            </w:r>
          </w:p>
        </w:tc>
        <w:tc>
          <w:tcPr>
            <w:tcW w:w="2059" w:type="dxa"/>
            <w:noWrap/>
          </w:tcPr>
          <w:p w14:paraId="279A09AA" w14:textId="3174E3D9" w:rsidR="00804D56" w:rsidRPr="006F36B9" w:rsidRDefault="00804D56" w:rsidP="00804D56">
            <w:pPr>
              <w:jc w:val="center"/>
            </w:pPr>
            <w:r>
              <w:t>4400-6149-4204</w:t>
            </w:r>
          </w:p>
        </w:tc>
        <w:tc>
          <w:tcPr>
            <w:tcW w:w="2119" w:type="dxa"/>
          </w:tcPr>
          <w:p w14:paraId="5B71942D" w14:textId="5B465530" w:rsidR="00804D56" w:rsidRDefault="00804D56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  <w:proofErr w:type="spellStart"/>
            <w:r>
              <w:rPr>
                <w:lang w:val="lt-LT"/>
              </w:rPr>
              <w:t>Vigantiškių</w:t>
            </w:r>
            <w:proofErr w:type="spellEnd"/>
            <w:r>
              <w:rPr>
                <w:lang w:val="lt-LT"/>
              </w:rPr>
              <w:t xml:space="preserve"> kaimas </w:t>
            </w:r>
          </w:p>
        </w:tc>
      </w:tr>
      <w:tr w:rsidR="00804D56" w:rsidRPr="006F36B9" w14:paraId="2B365B61" w14:textId="77777777" w:rsidTr="00DE4B0E">
        <w:trPr>
          <w:trHeight w:val="255"/>
        </w:trPr>
        <w:tc>
          <w:tcPr>
            <w:tcW w:w="570" w:type="dxa"/>
            <w:noWrap/>
          </w:tcPr>
          <w:p w14:paraId="3C15E7C6" w14:textId="56707B98" w:rsidR="00804D56" w:rsidRDefault="00804D56" w:rsidP="00804D56">
            <w:pPr>
              <w:jc w:val="center"/>
            </w:pPr>
            <w:r>
              <w:rPr>
                <w:lang w:val="lt-LT"/>
              </w:rPr>
              <w:t>6</w:t>
            </w:r>
            <w:r w:rsidRPr="00285661">
              <w:rPr>
                <w:lang w:val="lt-LT"/>
              </w:rPr>
              <w:t>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697B2F" w14:textId="26860911" w:rsidR="00804D56" w:rsidRDefault="00804D56" w:rsidP="00804D5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Tr-93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D220D" w14:textId="2C76F4D3" w:rsidR="00804D56" w:rsidRPr="00F9230D" w:rsidRDefault="00804D56" w:rsidP="00804D56">
            <w:pPr>
              <w:rPr>
                <w:color w:val="000000"/>
                <w:lang w:val="pt-BR" w:eastAsia="lt-LT"/>
              </w:rPr>
            </w:pPr>
            <w:r w:rsidRPr="00F9230D">
              <w:rPr>
                <w:color w:val="000000"/>
                <w:lang w:val="pt-BR" w:eastAsia="lt-LT"/>
              </w:rPr>
              <w:t>Stoties g.–</w:t>
            </w:r>
            <w:r w:rsidR="0071537A">
              <w:rPr>
                <w:color w:val="000000"/>
                <w:lang w:val="pt-BR" w:eastAsia="lt-LT"/>
              </w:rPr>
              <w:t xml:space="preserve"> </w:t>
            </w:r>
            <w:r w:rsidRPr="00F9230D">
              <w:rPr>
                <w:color w:val="000000"/>
                <w:lang w:val="pt-BR" w:eastAsia="lt-LT"/>
              </w:rPr>
              <w:t>kanalas</w:t>
            </w:r>
          </w:p>
          <w:p w14:paraId="7CA79542" w14:textId="77777777" w:rsidR="00804D56" w:rsidRDefault="00804D56" w:rsidP="00804D56">
            <w:pPr>
              <w:rPr>
                <w:color w:val="000000"/>
                <w:lang w:val="pt-BR" w:eastAsia="lt-LT"/>
              </w:rPr>
            </w:pPr>
          </w:p>
        </w:tc>
        <w:tc>
          <w:tcPr>
            <w:tcW w:w="992" w:type="dxa"/>
            <w:noWrap/>
          </w:tcPr>
          <w:p w14:paraId="10D7F54C" w14:textId="77777777" w:rsidR="00804D56" w:rsidRDefault="00804D56" w:rsidP="00804D56">
            <w:pPr>
              <w:jc w:val="center"/>
            </w:pPr>
            <w:r>
              <w:t>0,597</w:t>
            </w:r>
          </w:p>
          <w:p w14:paraId="4416075A" w14:textId="6A2C9CA5" w:rsidR="00804D56" w:rsidRDefault="00804D56" w:rsidP="00804D56">
            <w:pPr>
              <w:jc w:val="center"/>
            </w:pPr>
            <w:r>
              <w:t>2,040</w:t>
            </w:r>
          </w:p>
        </w:tc>
        <w:tc>
          <w:tcPr>
            <w:tcW w:w="2059" w:type="dxa"/>
            <w:noWrap/>
          </w:tcPr>
          <w:p w14:paraId="4133AF83" w14:textId="77777777" w:rsidR="00804D56" w:rsidRDefault="00804D56" w:rsidP="00804D56">
            <w:pPr>
              <w:jc w:val="center"/>
            </w:pPr>
            <w:r>
              <w:t>4400-6287-4110</w:t>
            </w:r>
          </w:p>
          <w:p w14:paraId="1C24E3A3" w14:textId="1FDDF1B1" w:rsidR="00804D56" w:rsidRDefault="00804D56" w:rsidP="00804D56">
            <w:pPr>
              <w:jc w:val="center"/>
            </w:pPr>
            <w:r>
              <w:t>4400-6287-4097</w:t>
            </w:r>
          </w:p>
        </w:tc>
        <w:tc>
          <w:tcPr>
            <w:tcW w:w="2119" w:type="dxa"/>
            <w:vMerge w:val="restart"/>
          </w:tcPr>
          <w:p w14:paraId="4E3D92D2" w14:textId="44CF75EC" w:rsidR="00804D56" w:rsidRDefault="00804D56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Tryškių seniūnija </w:t>
            </w:r>
          </w:p>
        </w:tc>
      </w:tr>
      <w:tr w:rsidR="00804D56" w:rsidRPr="006F36B9" w14:paraId="50561708" w14:textId="77777777" w:rsidTr="00DE4B0E">
        <w:trPr>
          <w:trHeight w:val="255"/>
        </w:trPr>
        <w:tc>
          <w:tcPr>
            <w:tcW w:w="570" w:type="dxa"/>
            <w:noWrap/>
          </w:tcPr>
          <w:p w14:paraId="6ABED11B" w14:textId="344268DC" w:rsidR="00804D56" w:rsidRDefault="00804D56" w:rsidP="00804D56">
            <w:pPr>
              <w:jc w:val="center"/>
            </w:pPr>
            <w:r>
              <w:rPr>
                <w:lang w:val="lt-LT"/>
              </w:rPr>
              <w:t>7</w:t>
            </w:r>
            <w:r w:rsidRPr="00285661">
              <w:rPr>
                <w:lang w:val="lt-LT"/>
              </w:rPr>
              <w:t>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8ECCC" w14:textId="75CC9E3B" w:rsidR="00804D56" w:rsidRPr="00C54946" w:rsidRDefault="00804D56" w:rsidP="00804D5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Tr-110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DE855" w14:textId="56CCA501" w:rsidR="0071537A" w:rsidRDefault="00804D56" w:rsidP="00804D56">
            <w:pPr>
              <w:rPr>
                <w:color w:val="000000"/>
                <w:lang w:val="pt-BR" w:eastAsia="lt-LT"/>
              </w:rPr>
            </w:pPr>
            <w:r w:rsidRPr="00C54946">
              <w:rPr>
                <w:color w:val="000000"/>
                <w:lang w:val="pt-BR" w:eastAsia="lt-LT"/>
              </w:rPr>
              <w:t>Kelias Nr. Tr-52</w:t>
            </w:r>
            <w:r w:rsidR="0071537A">
              <w:rPr>
                <w:color w:val="000000"/>
                <w:lang w:val="pt-BR" w:eastAsia="lt-LT"/>
              </w:rPr>
              <w:t xml:space="preserve"> </w:t>
            </w:r>
            <w:r w:rsidR="0071537A" w:rsidRPr="00F9230D">
              <w:rPr>
                <w:color w:val="000000"/>
                <w:lang w:val="pt-BR" w:eastAsia="lt-LT"/>
              </w:rPr>
              <w:t>–</w:t>
            </w:r>
          </w:p>
          <w:p w14:paraId="15512ED8" w14:textId="3553DDBA" w:rsidR="00804D56" w:rsidRDefault="00804D56" w:rsidP="00804D56">
            <w:pPr>
              <w:rPr>
                <w:color w:val="000000"/>
                <w:lang w:val="pt-BR" w:eastAsia="lt-LT"/>
              </w:rPr>
            </w:pPr>
            <w:r w:rsidRPr="00C54946">
              <w:rPr>
                <w:color w:val="000000"/>
                <w:lang w:val="pt-BR" w:eastAsia="lt-LT"/>
              </w:rPr>
              <w:t>Užsienių g.</w:t>
            </w:r>
          </w:p>
        </w:tc>
        <w:tc>
          <w:tcPr>
            <w:tcW w:w="992" w:type="dxa"/>
            <w:noWrap/>
          </w:tcPr>
          <w:p w14:paraId="667EDB0D" w14:textId="761BA70F" w:rsidR="00804D56" w:rsidRDefault="00804D56" w:rsidP="00804D56">
            <w:pPr>
              <w:jc w:val="center"/>
            </w:pPr>
            <w:r>
              <w:t>0,522</w:t>
            </w:r>
          </w:p>
        </w:tc>
        <w:tc>
          <w:tcPr>
            <w:tcW w:w="2059" w:type="dxa"/>
            <w:noWrap/>
          </w:tcPr>
          <w:p w14:paraId="2BA65F9C" w14:textId="5D283C85" w:rsidR="00804D56" w:rsidRDefault="00804D56" w:rsidP="00804D56">
            <w:pPr>
              <w:jc w:val="center"/>
            </w:pPr>
            <w:r>
              <w:t>4400-6287-4142</w:t>
            </w:r>
          </w:p>
        </w:tc>
        <w:tc>
          <w:tcPr>
            <w:tcW w:w="2119" w:type="dxa"/>
            <w:vMerge/>
          </w:tcPr>
          <w:p w14:paraId="28AEAE01" w14:textId="19F771A5" w:rsidR="00804D56" w:rsidRDefault="00804D56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804D56" w:rsidRPr="006F36B9" w14:paraId="3AFDF2D0" w14:textId="77777777" w:rsidTr="00DE4B0E">
        <w:trPr>
          <w:trHeight w:val="255"/>
        </w:trPr>
        <w:tc>
          <w:tcPr>
            <w:tcW w:w="570" w:type="dxa"/>
            <w:noWrap/>
          </w:tcPr>
          <w:p w14:paraId="688BB629" w14:textId="72BD9650" w:rsidR="00804D56" w:rsidRDefault="00804D56" w:rsidP="00804D56">
            <w:pPr>
              <w:jc w:val="center"/>
            </w:pPr>
            <w:r>
              <w:t>8</w:t>
            </w:r>
            <w:r w:rsidRPr="00285661">
              <w:t>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82DBE" w14:textId="2E7EA290" w:rsidR="00804D56" w:rsidRDefault="00804D56" w:rsidP="00804D5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TrG-016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FAC9D" w14:textId="59E606DF" w:rsidR="00804D56" w:rsidRPr="00C54946" w:rsidRDefault="00804D56" w:rsidP="00804D56">
            <w:pPr>
              <w:rPr>
                <w:color w:val="000000"/>
                <w:lang w:val="pt-BR" w:eastAsia="lt-LT"/>
              </w:rPr>
            </w:pPr>
            <w:r>
              <w:rPr>
                <w:color w:val="000000"/>
                <w:lang w:val="pt-BR" w:eastAsia="lt-LT"/>
              </w:rPr>
              <w:t xml:space="preserve">Paupio g. </w:t>
            </w:r>
          </w:p>
        </w:tc>
        <w:tc>
          <w:tcPr>
            <w:tcW w:w="992" w:type="dxa"/>
            <w:noWrap/>
          </w:tcPr>
          <w:p w14:paraId="536DCDAA" w14:textId="102C070E" w:rsidR="00804D56" w:rsidRDefault="00804D56" w:rsidP="00804D56">
            <w:pPr>
              <w:jc w:val="center"/>
            </w:pPr>
            <w:r>
              <w:t>0,245</w:t>
            </w:r>
          </w:p>
        </w:tc>
        <w:tc>
          <w:tcPr>
            <w:tcW w:w="2059" w:type="dxa"/>
            <w:noWrap/>
          </w:tcPr>
          <w:p w14:paraId="3677C94D" w14:textId="55D842EA" w:rsidR="00804D56" w:rsidRDefault="00804D56" w:rsidP="00804D56">
            <w:pPr>
              <w:jc w:val="center"/>
            </w:pPr>
            <w:r>
              <w:t>4400-6287-4186</w:t>
            </w:r>
          </w:p>
        </w:tc>
        <w:tc>
          <w:tcPr>
            <w:tcW w:w="2119" w:type="dxa"/>
          </w:tcPr>
          <w:p w14:paraId="2C7260F2" w14:textId="12CF5C86" w:rsidR="00804D56" w:rsidRDefault="00804D56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Tryškių miestelis</w:t>
            </w:r>
          </w:p>
        </w:tc>
      </w:tr>
      <w:tr w:rsidR="00804D56" w:rsidRPr="006F36B9" w14:paraId="468C4516" w14:textId="77777777" w:rsidTr="00DE4B0E">
        <w:trPr>
          <w:trHeight w:val="255"/>
        </w:trPr>
        <w:tc>
          <w:tcPr>
            <w:tcW w:w="570" w:type="dxa"/>
            <w:noWrap/>
          </w:tcPr>
          <w:p w14:paraId="595CB7A6" w14:textId="6E3C6575" w:rsidR="00804D56" w:rsidRDefault="00804D56" w:rsidP="00804D56">
            <w:pPr>
              <w:jc w:val="center"/>
            </w:pPr>
            <w:r>
              <w:t>9</w:t>
            </w:r>
            <w:r w:rsidRPr="00285661">
              <w:t>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E46E7" w14:textId="3417851A" w:rsidR="00804D56" w:rsidRDefault="00804D56" w:rsidP="00804D5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TrG-026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2DF77" w14:textId="7DE5566D" w:rsidR="00804D56" w:rsidRPr="00C54946" w:rsidRDefault="00804D56" w:rsidP="00804D56">
            <w:pPr>
              <w:rPr>
                <w:color w:val="000000"/>
                <w:lang w:val="pt-BR" w:eastAsia="lt-LT"/>
              </w:rPr>
            </w:pPr>
            <w:r>
              <w:rPr>
                <w:color w:val="000000"/>
                <w:lang w:val="pt-BR" w:eastAsia="lt-LT"/>
              </w:rPr>
              <w:t xml:space="preserve">Užsienių g. </w:t>
            </w:r>
          </w:p>
        </w:tc>
        <w:tc>
          <w:tcPr>
            <w:tcW w:w="992" w:type="dxa"/>
            <w:noWrap/>
          </w:tcPr>
          <w:p w14:paraId="3573A003" w14:textId="7AEE504D" w:rsidR="00804D56" w:rsidRDefault="00804D56" w:rsidP="00804D56">
            <w:pPr>
              <w:jc w:val="center"/>
            </w:pPr>
            <w:r>
              <w:t>0,292</w:t>
            </w:r>
          </w:p>
        </w:tc>
        <w:tc>
          <w:tcPr>
            <w:tcW w:w="2059" w:type="dxa"/>
            <w:noWrap/>
          </w:tcPr>
          <w:p w14:paraId="2FCE6D61" w14:textId="77A14A26" w:rsidR="00804D56" w:rsidRDefault="00804D56" w:rsidP="00804D56">
            <w:pPr>
              <w:jc w:val="center"/>
            </w:pPr>
            <w:r>
              <w:t>4400-6287-4253</w:t>
            </w:r>
          </w:p>
        </w:tc>
        <w:tc>
          <w:tcPr>
            <w:tcW w:w="2119" w:type="dxa"/>
          </w:tcPr>
          <w:p w14:paraId="1D46F75C" w14:textId="03EE4616" w:rsidR="00804D56" w:rsidRDefault="00804D56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Dirmeikių kaimas </w:t>
            </w:r>
          </w:p>
        </w:tc>
      </w:tr>
      <w:tr w:rsidR="00804D56" w:rsidRPr="006F36B9" w14:paraId="342F659F" w14:textId="77777777" w:rsidTr="00DE4B0E">
        <w:trPr>
          <w:trHeight w:val="255"/>
        </w:trPr>
        <w:tc>
          <w:tcPr>
            <w:tcW w:w="570" w:type="dxa"/>
            <w:noWrap/>
          </w:tcPr>
          <w:p w14:paraId="742C460F" w14:textId="1E0D3703" w:rsidR="00804D56" w:rsidRDefault="00804D56" w:rsidP="00804D56">
            <w:pPr>
              <w:jc w:val="center"/>
            </w:pPr>
            <w:r w:rsidRPr="00804D56">
              <w:rPr>
                <w:lang w:val="lt-LT"/>
              </w:rPr>
              <w:t>10.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8A5A2" w14:textId="59896E41" w:rsidR="00804D56" w:rsidRDefault="00804D56" w:rsidP="00804D5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TrG-034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71F2D" w14:textId="75FD71B0" w:rsidR="00804D56" w:rsidRPr="00FB4383" w:rsidRDefault="00804D56" w:rsidP="00804D56">
            <w:pPr>
              <w:rPr>
                <w:color w:val="000000"/>
                <w:lang w:val="pt-BR" w:eastAsia="lt-LT"/>
              </w:rPr>
            </w:pPr>
            <w:r w:rsidRPr="00FB4383">
              <w:rPr>
                <w:color w:val="000000"/>
                <w:lang w:val="pt-BR" w:eastAsia="lt-LT"/>
              </w:rPr>
              <w:t>D. Bubėno g.</w:t>
            </w:r>
          </w:p>
        </w:tc>
        <w:tc>
          <w:tcPr>
            <w:tcW w:w="992" w:type="dxa"/>
            <w:noWrap/>
          </w:tcPr>
          <w:p w14:paraId="0D83EDB3" w14:textId="28F0F4CD" w:rsidR="00804D56" w:rsidRDefault="00804D56" w:rsidP="00804D56">
            <w:pPr>
              <w:jc w:val="center"/>
            </w:pPr>
            <w:r>
              <w:t>0,957</w:t>
            </w:r>
          </w:p>
        </w:tc>
        <w:tc>
          <w:tcPr>
            <w:tcW w:w="2059" w:type="dxa"/>
            <w:noWrap/>
          </w:tcPr>
          <w:p w14:paraId="1942922B" w14:textId="1276E6A8" w:rsidR="00804D56" w:rsidRDefault="00804D56" w:rsidP="00804D56">
            <w:pPr>
              <w:jc w:val="center"/>
            </w:pPr>
            <w:r>
              <w:t>4400-6297-6521</w:t>
            </w:r>
          </w:p>
        </w:tc>
        <w:tc>
          <w:tcPr>
            <w:tcW w:w="2119" w:type="dxa"/>
          </w:tcPr>
          <w:p w14:paraId="29EE408F" w14:textId="0EAF84A5" w:rsidR="00804D56" w:rsidRDefault="00804D56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u w:val="single"/>
                <w:lang w:val="lt-LT"/>
              </w:rPr>
            </w:pPr>
            <w:r>
              <w:rPr>
                <w:u w:val="single"/>
                <w:lang w:val="lt-LT"/>
              </w:rPr>
              <w:t>Ubiškės miestelis</w:t>
            </w:r>
          </w:p>
        </w:tc>
      </w:tr>
      <w:tr w:rsidR="00804D56" w:rsidRPr="00FB4383" w14:paraId="3A49CB6B" w14:textId="77777777" w:rsidTr="00DE4B0E">
        <w:trPr>
          <w:trHeight w:val="255"/>
        </w:trPr>
        <w:tc>
          <w:tcPr>
            <w:tcW w:w="570" w:type="dxa"/>
            <w:noWrap/>
          </w:tcPr>
          <w:p w14:paraId="2DBD7966" w14:textId="7C042B27" w:rsidR="00804D56" w:rsidRPr="00FB4383" w:rsidRDefault="00804D56" w:rsidP="00804D56">
            <w:pPr>
              <w:jc w:val="center"/>
            </w:pPr>
            <w:r w:rsidRPr="00804D56">
              <w:rPr>
                <w:lang w:val="lt-LT"/>
              </w:rPr>
              <w:t>11.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71AAA" w14:textId="6D50C1A8" w:rsidR="00804D56" w:rsidRPr="00FB4383" w:rsidRDefault="00804D56" w:rsidP="00804D56">
            <w:pPr>
              <w:rPr>
                <w:color w:val="000000"/>
                <w:lang w:eastAsia="lt-LT"/>
              </w:rPr>
            </w:pPr>
            <w:r w:rsidRPr="00FB4383">
              <w:rPr>
                <w:color w:val="000000"/>
              </w:rPr>
              <w:t>TrG-032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6D914" w14:textId="4E223B06" w:rsidR="00804D56" w:rsidRPr="00FB4383" w:rsidRDefault="00804D56" w:rsidP="00804D56">
            <w:pPr>
              <w:rPr>
                <w:color w:val="000000"/>
                <w:lang w:val="pt-BR" w:eastAsia="lt-LT"/>
              </w:rPr>
            </w:pPr>
            <w:proofErr w:type="spellStart"/>
            <w:r w:rsidRPr="00FB4383">
              <w:rPr>
                <w:color w:val="000000"/>
              </w:rPr>
              <w:t>Pervainių</w:t>
            </w:r>
            <w:proofErr w:type="spellEnd"/>
            <w:r w:rsidRPr="00FB4383">
              <w:rPr>
                <w:color w:val="000000"/>
              </w:rPr>
              <w:t xml:space="preserve"> g.</w:t>
            </w:r>
          </w:p>
        </w:tc>
        <w:tc>
          <w:tcPr>
            <w:tcW w:w="992" w:type="dxa"/>
            <w:noWrap/>
          </w:tcPr>
          <w:p w14:paraId="7CF2AEA0" w14:textId="53E991C2" w:rsidR="00804D56" w:rsidRPr="00FB4383" w:rsidRDefault="00804D56" w:rsidP="00804D56">
            <w:pPr>
              <w:jc w:val="center"/>
            </w:pPr>
            <w:r>
              <w:t>0,158</w:t>
            </w:r>
          </w:p>
        </w:tc>
        <w:tc>
          <w:tcPr>
            <w:tcW w:w="2059" w:type="dxa"/>
            <w:noWrap/>
          </w:tcPr>
          <w:p w14:paraId="05223294" w14:textId="011A4F1B" w:rsidR="00804D56" w:rsidRPr="00FB4383" w:rsidRDefault="00804D56" w:rsidP="00804D56">
            <w:pPr>
              <w:jc w:val="center"/>
            </w:pPr>
            <w:r>
              <w:t>4400-6297-6565</w:t>
            </w:r>
          </w:p>
        </w:tc>
        <w:tc>
          <w:tcPr>
            <w:tcW w:w="2119" w:type="dxa"/>
          </w:tcPr>
          <w:p w14:paraId="0BFB1463" w14:textId="79051F42" w:rsidR="00804D56" w:rsidRPr="00FB4383" w:rsidRDefault="00804D56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u w:val="single"/>
                <w:lang w:val="lt-LT"/>
              </w:rPr>
            </w:pPr>
            <w:r>
              <w:rPr>
                <w:u w:val="single"/>
                <w:lang w:val="lt-LT"/>
              </w:rPr>
              <w:t>Ubiškės miestelis</w:t>
            </w:r>
          </w:p>
        </w:tc>
      </w:tr>
      <w:tr w:rsidR="00804D56" w:rsidRPr="006F36B9" w14:paraId="098FD8AA" w14:textId="77777777" w:rsidTr="00DE4B0E">
        <w:trPr>
          <w:trHeight w:val="255"/>
        </w:trPr>
        <w:tc>
          <w:tcPr>
            <w:tcW w:w="570" w:type="dxa"/>
            <w:noWrap/>
          </w:tcPr>
          <w:p w14:paraId="246BA406" w14:textId="46F878CB" w:rsidR="00804D56" w:rsidRDefault="00804D56" w:rsidP="00804D56">
            <w:pPr>
              <w:jc w:val="center"/>
            </w:pPr>
            <w:r w:rsidRPr="00285661">
              <w:t>1</w:t>
            </w:r>
            <w:r>
              <w:t>2</w:t>
            </w:r>
            <w:r w:rsidRPr="00285661">
              <w:t>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804662" w14:textId="618A2D3C" w:rsidR="00804D56" w:rsidRDefault="00804D56" w:rsidP="00804D5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TrG-035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8ED06" w14:textId="6089368F" w:rsidR="00804D56" w:rsidRPr="00947BFD" w:rsidRDefault="00804D56" w:rsidP="00804D56">
            <w:pPr>
              <w:rPr>
                <w:color w:val="000000"/>
                <w:lang w:val="pt-BR" w:eastAsia="lt-LT"/>
              </w:rPr>
            </w:pPr>
            <w:r w:rsidRPr="00FB4383">
              <w:rPr>
                <w:color w:val="000000"/>
                <w:lang w:val="pt-BR" w:eastAsia="lt-LT"/>
              </w:rPr>
              <w:t>I. Vaišvilos g.</w:t>
            </w:r>
          </w:p>
        </w:tc>
        <w:tc>
          <w:tcPr>
            <w:tcW w:w="992" w:type="dxa"/>
            <w:noWrap/>
          </w:tcPr>
          <w:p w14:paraId="2B49EDB3" w14:textId="68DC6735" w:rsidR="00804D56" w:rsidRDefault="00804D56" w:rsidP="00804D56">
            <w:pPr>
              <w:jc w:val="center"/>
            </w:pPr>
            <w:r>
              <w:t>0,579</w:t>
            </w:r>
          </w:p>
        </w:tc>
        <w:tc>
          <w:tcPr>
            <w:tcW w:w="2059" w:type="dxa"/>
            <w:noWrap/>
          </w:tcPr>
          <w:p w14:paraId="4E30C2CB" w14:textId="10CB81BD" w:rsidR="00804D56" w:rsidRDefault="00804D56" w:rsidP="00804D56">
            <w:pPr>
              <w:jc w:val="center"/>
            </w:pPr>
            <w:r>
              <w:t>4400-6297-6554</w:t>
            </w:r>
          </w:p>
        </w:tc>
        <w:tc>
          <w:tcPr>
            <w:tcW w:w="2119" w:type="dxa"/>
          </w:tcPr>
          <w:p w14:paraId="3FADCC9F" w14:textId="01843EE6" w:rsidR="00804D56" w:rsidRPr="00FB4383" w:rsidRDefault="00804D56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u w:val="single"/>
                <w:lang w:val="lt-LT"/>
              </w:rPr>
            </w:pPr>
            <w:r>
              <w:rPr>
                <w:u w:val="single"/>
                <w:lang w:val="lt-LT"/>
              </w:rPr>
              <w:t>Ubiškės miestelis</w:t>
            </w:r>
          </w:p>
        </w:tc>
      </w:tr>
      <w:tr w:rsidR="00804D56" w:rsidRPr="00E83BBF" w14:paraId="41C42733" w14:textId="77777777" w:rsidTr="00DE4B0E">
        <w:trPr>
          <w:trHeight w:val="255"/>
        </w:trPr>
        <w:tc>
          <w:tcPr>
            <w:tcW w:w="570" w:type="dxa"/>
            <w:noWrap/>
          </w:tcPr>
          <w:p w14:paraId="5D606218" w14:textId="453EE6E0" w:rsidR="00804D56" w:rsidRPr="00E83BBF" w:rsidRDefault="00804D56" w:rsidP="00804D56">
            <w:pPr>
              <w:jc w:val="center"/>
            </w:pPr>
            <w:r w:rsidRPr="00804D56">
              <w:rPr>
                <w:lang w:val="lt-LT"/>
              </w:rPr>
              <w:t>13.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025A8" w14:textId="77777777" w:rsidR="00804D56" w:rsidRPr="00E83BBF" w:rsidRDefault="00804D56" w:rsidP="00804D56">
            <w:pPr>
              <w:rPr>
                <w:color w:val="000000"/>
                <w:lang w:eastAsia="lt-LT"/>
              </w:rPr>
            </w:pPr>
            <w:r w:rsidRPr="00E83BBF">
              <w:rPr>
                <w:color w:val="000000"/>
              </w:rPr>
              <w:t>TrG-040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1904B" w14:textId="77777777" w:rsidR="00804D56" w:rsidRPr="00E83BBF" w:rsidRDefault="00804D56" w:rsidP="00804D56">
            <w:pPr>
              <w:rPr>
                <w:color w:val="000000"/>
                <w:lang w:val="pt-BR" w:eastAsia="lt-LT"/>
              </w:rPr>
            </w:pPr>
            <w:proofErr w:type="spellStart"/>
            <w:r w:rsidRPr="00E83BBF">
              <w:rPr>
                <w:color w:val="000000"/>
              </w:rPr>
              <w:t>Stonkalnės</w:t>
            </w:r>
            <w:proofErr w:type="spellEnd"/>
            <w:r w:rsidRPr="00E83BBF">
              <w:rPr>
                <w:color w:val="000000"/>
              </w:rPr>
              <w:t xml:space="preserve"> g.</w:t>
            </w:r>
          </w:p>
        </w:tc>
        <w:tc>
          <w:tcPr>
            <w:tcW w:w="992" w:type="dxa"/>
            <w:noWrap/>
          </w:tcPr>
          <w:p w14:paraId="31998D86" w14:textId="77777777" w:rsidR="00804D56" w:rsidRPr="00E83BBF" w:rsidRDefault="00804D56" w:rsidP="00804D56">
            <w:pPr>
              <w:jc w:val="center"/>
            </w:pPr>
            <w:r>
              <w:t>0,566</w:t>
            </w:r>
          </w:p>
        </w:tc>
        <w:tc>
          <w:tcPr>
            <w:tcW w:w="2059" w:type="dxa"/>
            <w:noWrap/>
          </w:tcPr>
          <w:p w14:paraId="6AD72651" w14:textId="77777777" w:rsidR="00804D56" w:rsidRPr="00E83BBF" w:rsidRDefault="00804D56" w:rsidP="00804D56">
            <w:pPr>
              <w:jc w:val="center"/>
            </w:pPr>
            <w:r>
              <w:t>4400-6287-5342</w:t>
            </w:r>
          </w:p>
        </w:tc>
        <w:tc>
          <w:tcPr>
            <w:tcW w:w="2119" w:type="dxa"/>
          </w:tcPr>
          <w:p w14:paraId="5AE5ED0E" w14:textId="77777777" w:rsidR="00804D56" w:rsidRPr="00E83BBF" w:rsidRDefault="00804D56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u w:val="single"/>
                <w:lang w:val="lt-LT"/>
              </w:rPr>
            </w:pPr>
            <w:r>
              <w:rPr>
                <w:u w:val="single"/>
                <w:lang w:val="lt-LT"/>
              </w:rPr>
              <w:t xml:space="preserve">Dūseikių kaimas </w:t>
            </w:r>
          </w:p>
        </w:tc>
      </w:tr>
      <w:tr w:rsidR="00804D56" w:rsidRPr="00E83BBF" w14:paraId="2D3FF61F" w14:textId="77777777" w:rsidTr="00DE4B0E">
        <w:trPr>
          <w:trHeight w:val="255"/>
        </w:trPr>
        <w:tc>
          <w:tcPr>
            <w:tcW w:w="570" w:type="dxa"/>
            <w:noWrap/>
          </w:tcPr>
          <w:p w14:paraId="3D1FE40A" w14:textId="192C0521" w:rsidR="00804D56" w:rsidRPr="00E83BBF" w:rsidRDefault="00804D56" w:rsidP="00804D56">
            <w:pPr>
              <w:jc w:val="center"/>
            </w:pPr>
            <w:r w:rsidRPr="00285661">
              <w:t>14.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C2096" w14:textId="63415EA4" w:rsidR="00804D56" w:rsidRPr="00E83BBF" w:rsidRDefault="00804D56" w:rsidP="00804D56">
            <w:pPr>
              <w:rPr>
                <w:color w:val="000000"/>
                <w:lang w:eastAsia="lt-LT"/>
              </w:rPr>
            </w:pPr>
            <w:r w:rsidRPr="00E83BBF">
              <w:rPr>
                <w:color w:val="000000"/>
              </w:rPr>
              <w:t>TrG-042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AE2E0" w14:textId="5DD89A76" w:rsidR="00804D56" w:rsidRPr="00E83BBF" w:rsidRDefault="00804D56" w:rsidP="00804D56">
            <w:pPr>
              <w:rPr>
                <w:color w:val="000000"/>
                <w:lang w:val="pt-BR" w:eastAsia="lt-LT"/>
              </w:rPr>
            </w:pPr>
            <w:proofErr w:type="spellStart"/>
            <w:r w:rsidRPr="00E83BBF">
              <w:rPr>
                <w:color w:val="000000"/>
              </w:rPr>
              <w:t>Byvainės</w:t>
            </w:r>
            <w:proofErr w:type="spellEnd"/>
            <w:r w:rsidRPr="00E83BBF">
              <w:rPr>
                <w:color w:val="000000"/>
              </w:rPr>
              <w:t xml:space="preserve"> g.</w:t>
            </w:r>
          </w:p>
        </w:tc>
        <w:tc>
          <w:tcPr>
            <w:tcW w:w="992" w:type="dxa"/>
            <w:noWrap/>
          </w:tcPr>
          <w:p w14:paraId="3ADE70AF" w14:textId="53197277" w:rsidR="00804D56" w:rsidRPr="00E83BBF" w:rsidRDefault="00804D56" w:rsidP="00804D56">
            <w:pPr>
              <w:jc w:val="center"/>
            </w:pPr>
            <w:r>
              <w:t>0,853</w:t>
            </w:r>
          </w:p>
        </w:tc>
        <w:tc>
          <w:tcPr>
            <w:tcW w:w="2059" w:type="dxa"/>
            <w:noWrap/>
          </w:tcPr>
          <w:p w14:paraId="0295C417" w14:textId="0C6613CE" w:rsidR="00804D56" w:rsidRPr="00E83BBF" w:rsidRDefault="00804D56" w:rsidP="00804D56">
            <w:pPr>
              <w:jc w:val="center"/>
            </w:pPr>
            <w:r>
              <w:t>4400-6297-6465</w:t>
            </w:r>
          </w:p>
        </w:tc>
        <w:tc>
          <w:tcPr>
            <w:tcW w:w="2119" w:type="dxa"/>
          </w:tcPr>
          <w:p w14:paraId="46906A04" w14:textId="27D55ED1" w:rsidR="00804D56" w:rsidRPr="00E83BBF" w:rsidRDefault="00804D56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u w:val="single"/>
                <w:lang w:val="lt-LT"/>
              </w:rPr>
            </w:pPr>
            <w:r>
              <w:rPr>
                <w:u w:val="single"/>
                <w:lang w:val="lt-LT"/>
              </w:rPr>
              <w:t xml:space="preserve">Dūseikių kaimas </w:t>
            </w:r>
          </w:p>
        </w:tc>
      </w:tr>
      <w:tr w:rsidR="00804D56" w:rsidRPr="00E83BBF" w14:paraId="3B048C15" w14:textId="77777777" w:rsidTr="00DE4B0E">
        <w:trPr>
          <w:trHeight w:val="255"/>
        </w:trPr>
        <w:tc>
          <w:tcPr>
            <w:tcW w:w="570" w:type="dxa"/>
            <w:noWrap/>
          </w:tcPr>
          <w:p w14:paraId="3ACEE83F" w14:textId="48CD9017" w:rsidR="00804D56" w:rsidRPr="00E83BBF" w:rsidRDefault="00804D56" w:rsidP="00804D56">
            <w:pPr>
              <w:jc w:val="center"/>
            </w:pPr>
            <w:r w:rsidRPr="00285661">
              <w:t>15.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0907B" w14:textId="59AA8C63" w:rsidR="00804D56" w:rsidRPr="00E83BBF" w:rsidRDefault="00804D56" w:rsidP="00804D56">
            <w:pPr>
              <w:rPr>
                <w:color w:val="000000"/>
                <w:lang w:eastAsia="lt-LT"/>
              </w:rPr>
            </w:pPr>
            <w:r w:rsidRPr="00E83BBF">
              <w:rPr>
                <w:color w:val="000000"/>
              </w:rPr>
              <w:t>TrG-043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37F1F" w14:textId="7ED8A4E7" w:rsidR="00804D56" w:rsidRPr="00E83BBF" w:rsidRDefault="00804D56" w:rsidP="00804D56">
            <w:pPr>
              <w:rPr>
                <w:color w:val="000000"/>
                <w:lang w:val="pt-BR" w:eastAsia="lt-LT"/>
              </w:rPr>
            </w:pPr>
            <w:proofErr w:type="spellStart"/>
            <w:r w:rsidRPr="00E83BBF">
              <w:rPr>
                <w:color w:val="000000"/>
              </w:rPr>
              <w:t>Durpyno</w:t>
            </w:r>
            <w:proofErr w:type="spellEnd"/>
            <w:r w:rsidRPr="00E83BBF">
              <w:rPr>
                <w:color w:val="000000"/>
              </w:rPr>
              <w:t xml:space="preserve"> g. </w:t>
            </w:r>
          </w:p>
        </w:tc>
        <w:tc>
          <w:tcPr>
            <w:tcW w:w="992" w:type="dxa"/>
            <w:noWrap/>
          </w:tcPr>
          <w:p w14:paraId="0950AA32" w14:textId="556C169B" w:rsidR="00804D56" w:rsidRPr="00E83BBF" w:rsidRDefault="00804D56" w:rsidP="00804D56">
            <w:pPr>
              <w:jc w:val="center"/>
            </w:pPr>
            <w:r>
              <w:t>1,011</w:t>
            </w:r>
          </w:p>
        </w:tc>
        <w:tc>
          <w:tcPr>
            <w:tcW w:w="2059" w:type="dxa"/>
            <w:noWrap/>
          </w:tcPr>
          <w:p w14:paraId="769E0326" w14:textId="2696A356" w:rsidR="00804D56" w:rsidRPr="00E83BBF" w:rsidRDefault="00804D56" w:rsidP="00804D56">
            <w:pPr>
              <w:jc w:val="center"/>
            </w:pPr>
            <w:r>
              <w:t>4400-6297-6487</w:t>
            </w:r>
          </w:p>
        </w:tc>
        <w:tc>
          <w:tcPr>
            <w:tcW w:w="2119" w:type="dxa"/>
          </w:tcPr>
          <w:p w14:paraId="26EBB17B" w14:textId="7D3C4DD9" w:rsidR="00804D56" w:rsidRPr="00E83BBF" w:rsidRDefault="00804D56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u w:val="single"/>
                <w:lang w:val="lt-LT"/>
              </w:rPr>
            </w:pPr>
            <w:r>
              <w:rPr>
                <w:u w:val="single"/>
                <w:lang w:val="lt-LT"/>
              </w:rPr>
              <w:t xml:space="preserve">Dūseikių kaimas </w:t>
            </w:r>
          </w:p>
        </w:tc>
      </w:tr>
      <w:tr w:rsidR="00804D56" w:rsidRPr="006F36B9" w14:paraId="5550FB46" w14:textId="77777777" w:rsidTr="004C43D9">
        <w:trPr>
          <w:trHeight w:val="255"/>
        </w:trPr>
        <w:tc>
          <w:tcPr>
            <w:tcW w:w="570" w:type="dxa"/>
            <w:noWrap/>
          </w:tcPr>
          <w:p w14:paraId="76B6F141" w14:textId="111D98AD" w:rsidR="00804D56" w:rsidRDefault="00804D56" w:rsidP="00804D56">
            <w:pPr>
              <w:jc w:val="center"/>
            </w:pPr>
            <w:r w:rsidRPr="00804D56">
              <w:rPr>
                <w:lang w:val="lt-LT"/>
              </w:rPr>
              <w:t>16.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523695" w14:textId="77777777" w:rsidR="00804D56" w:rsidRPr="00FF6D58" w:rsidRDefault="00804D56" w:rsidP="00804D5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Up-9-1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4E897" w14:textId="38991808" w:rsidR="00804D56" w:rsidRDefault="00804D56" w:rsidP="00804D56">
            <w:pPr>
              <w:rPr>
                <w:color w:val="000000"/>
                <w:lang w:val="pt-BR" w:eastAsia="lt-LT"/>
              </w:rPr>
            </w:pPr>
            <w:r w:rsidRPr="00947BFD">
              <w:rPr>
                <w:color w:val="000000"/>
                <w:lang w:val="pt-BR" w:eastAsia="lt-LT"/>
              </w:rPr>
              <w:t>Žeimuvėnai</w:t>
            </w:r>
            <w:r w:rsidR="0071537A">
              <w:rPr>
                <w:color w:val="000000"/>
                <w:lang w:val="pt-BR" w:eastAsia="lt-LT"/>
              </w:rPr>
              <w:t xml:space="preserve"> </w:t>
            </w:r>
            <w:r w:rsidRPr="00947BFD">
              <w:rPr>
                <w:color w:val="000000"/>
                <w:lang w:val="pt-BR" w:eastAsia="lt-LT"/>
              </w:rPr>
              <w:t>–</w:t>
            </w:r>
            <w:r w:rsidR="0071537A">
              <w:rPr>
                <w:color w:val="000000"/>
                <w:lang w:val="pt-BR" w:eastAsia="lt-LT"/>
              </w:rPr>
              <w:t xml:space="preserve"> </w:t>
            </w:r>
            <w:r w:rsidRPr="00947BFD">
              <w:rPr>
                <w:color w:val="000000"/>
                <w:lang w:val="pt-BR" w:eastAsia="lt-LT"/>
              </w:rPr>
              <w:t>Paupynis</w:t>
            </w:r>
          </w:p>
        </w:tc>
        <w:tc>
          <w:tcPr>
            <w:tcW w:w="992" w:type="dxa"/>
            <w:noWrap/>
          </w:tcPr>
          <w:p w14:paraId="2B5BC95D" w14:textId="77777777" w:rsidR="00804D56" w:rsidRDefault="00804D56" w:rsidP="00804D56">
            <w:pPr>
              <w:jc w:val="center"/>
            </w:pPr>
            <w:r>
              <w:t>0,509</w:t>
            </w:r>
          </w:p>
        </w:tc>
        <w:tc>
          <w:tcPr>
            <w:tcW w:w="2059" w:type="dxa"/>
            <w:noWrap/>
          </w:tcPr>
          <w:p w14:paraId="7B48CCD3" w14:textId="77777777" w:rsidR="00804D56" w:rsidRDefault="00804D56" w:rsidP="00804D56">
            <w:pPr>
              <w:jc w:val="center"/>
            </w:pPr>
            <w:r>
              <w:t>4400-5390-3412</w:t>
            </w:r>
          </w:p>
        </w:tc>
        <w:tc>
          <w:tcPr>
            <w:tcW w:w="2119" w:type="dxa"/>
          </w:tcPr>
          <w:p w14:paraId="32E6A4E7" w14:textId="77777777" w:rsidR="00804D56" w:rsidRDefault="00804D56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Upynos seniūnija </w:t>
            </w:r>
          </w:p>
        </w:tc>
      </w:tr>
      <w:tr w:rsidR="00804D56" w:rsidRPr="006F36B9" w14:paraId="6AF6C22D" w14:textId="77777777" w:rsidTr="00DE4B0E">
        <w:trPr>
          <w:trHeight w:val="255"/>
        </w:trPr>
        <w:tc>
          <w:tcPr>
            <w:tcW w:w="570" w:type="dxa"/>
            <w:noWrap/>
          </w:tcPr>
          <w:p w14:paraId="58BFC03C" w14:textId="3776E1EA" w:rsidR="00804D56" w:rsidRDefault="00804D56" w:rsidP="00804D56">
            <w:pPr>
              <w:jc w:val="center"/>
            </w:pPr>
            <w:r w:rsidRPr="00804D56">
              <w:rPr>
                <w:lang w:val="lt-LT"/>
              </w:rPr>
              <w:t>17.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3EAAAB" w14:textId="53EA4D93" w:rsidR="00804D56" w:rsidRDefault="00804D56" w:rsidP="00804D5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Ve-5-1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6390A" w14:textId="77777777" w:rsidR="00804D56" w:rsidRPr="00D12B59" w:rsidRDefault="00804D56" w:rsidP="00804D56">
            <w:pPr>
              <w:rPr>
                <w:color w:val="000000"/>
                <w:lang w:val="pt-BR" w:eastAsia="lt-LT"/>
              </w:rPr>
            </w:pPr>
            <w:r w:rsidRPr="00D12B59">
              <w:rPr>
                <w:color w:val="000000"/>
                <w:lang w:val="pt-BR" w:eastAsia="lt-LT"/>
              </w:rPr>
              <w:t>nuo Rainių g. iki Mastupio g.</w:t>
            </w:r>
          </w:p>
          <w:p w14:paraId="7F670314" w14:textId="77777777" w:rsidR="00804D56" w:rsidRDefault="00804D56" w:rsidP="00804D56">
            <w:pPr>
              <w:rPr>
                <w:color w:val="000000"/>
                <w:lang w:val="pt-BR" w:eastAsia="lt-LT"/>
              </w:rPr>
            </w:pPr>
          </w:p>
        </w:tc>
        <w:tc>
          <w:tcPr>
            <w:tcW w:w="992" w:type="dxa"/>
            <w:noWrap/>
          </w:tcPr>
          <w:p w14:paraId="2DEE1D4A" w14:textId="77777777" w:rsidR="00804D56" w:rsidRDefault="00804D56" w:rsidP="00804D56">
            <w:pPr>
              <w:jc w:val="center"/>
            </w:pPr>
            <w:r>
              <w:t>1,205</w:t>
            </w:r>
          </w:p>
        </w:tc>
        <w:tc>
          <w:tcPr>
            <w:tcW w:w="2059" w:type="dxa"/>
            <w:noWrap/>
          </w:tcPr>
          <w:p w14:paraId="22E65FA6" w14:textId="77777777" w:rsidR="00804D56" w:rsidRDefault="00804D56" w:rsidP="00804D56">
            <w:pPr>
              <w:jc w:val="center"/>
            </w:pPr>
            <w:r>
              <w:t>4400-5472-7874</w:t>
            </w:r>
          </w:p>
        </w:tc>
        <w:tc>
          <w:tcPr>
            <w:tcW w:w="2119" w:type="dxa"/>
          </w:tcPr>
          <w:p w14:paraId="7AF02CE2" w14:textId="77777777" w:rsidR="00804D56" w:rsidRDefault="00804D56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Viešvėnų seniūnija </w:t>
            </w:r>
          </w:p>
        </w:tc>
      </w:tr>
      <w:tr w:rsidR="00804D56" w:rsidRPr="006F36B9" w14:paraId="4C51A9A0" w14:textId="77777777" w:rsidTr="00DE4B0E">
        <w:trPr>
          <w:trHeight w:val="255"/>
        </w:trPr>
        <w:tc>
          <w:tcPr>
            <w:tcW w:w="570" w:type="dxa"/>
            <w:noWrap/>
          </w:tcPr>
          <w:p w14:paraId="17841DBA" w14:textId="66C5A945" w:rsidR="00804D56" w:rsidRDefault="00804D56" w:rsidP="00804D56">
            <w:pPr>
              <w:jc w:val="center"/>
            </w:pPr>
            <w:r w:rsidRPr="00285661">
              <w:t>18.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753945" w14:textId="77777777" w:rsidR="00804D56" w:rsidRDefault="00804D56" w:rsidP="00804D56">
            <w:pPr>
              <w:rPr>
                <w:color w:val="000000"/>
                <w:lang w:eastAsia="lt-LT"/>
              </w:rPr>
            </w:pPr>
            <w:r w:rsidRPr="00FF6D58">
              <w:rPr>
                <w:color w:val="000000"/>
                <w:lang w:eastAsia="lt-LT"/>
              </w:rPr>
              <w:t>VeG-035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2D799" w14:textId="77777777" w:rsidR="00804D56" w:rsidRPr="00D12B59" w:rsidRDefault="00804D56" w:rsidP="00804D56">
            <w:pPr>
              <w:rPr>
                <w:color w:val="000000"/>
                <w:lang w:val="pt-BR" w:eastAsia="lt-LT"/>
              </w:rPr>
            </w:pPr>
            <w:r>
              <w:rPr>
                <w:color w:val="000000"/>
                <w:lang w:val="pt-BR" w:eastAsia="lt-LT"/>
              </w:rPr>
              <w:t xml:space="preserve">Laukupio g. </w:t>
            </w:r>
          </w:p>
        </w:tc>
        <w:tc>
          <w:tcPr>
            <w:tcW w:w="992" w:type="dxa"/>
            <w:noWrap/>
          </w:tcPr>
          <w:p w14:paraId="21B5BFA8" w14:textId="77777777" w:rsidR="00804D56" w:rsidRDefault="00804D56" w:rsidP="00804D56">
            <w:pPr>
              <w:jc w:val="center"/>
            </w:pPr>
            <w:r>
              <w:t>1,091</w:t>
            </w:r>
          </w:p>
        </w:tc>
        <w:tc>
          <w:tcPr>
            <w:tcW w:w="2059" w:type="dxa"/>
            <w:noWrap/>
          </w:tcPr>
          <w:p w14:paraId="548656EA" w14:textId="77777777" w:rsidR="00804D56" w:rsidRDefault="00804D56" w:rsidP="00804D56">
            <w:pPr>
              <w:jc w:val="center"/>
            </w:pPr>
            <w:r>
              <w:t>4400-5504-0003</w:t>
            </w:r>
          </w:p>
        </w:tc>
        <w:tc>
          <w:tcPr>
            <w:tcW w:w="2119" w:type="dxa"/>
          </w:tcPr>
          <w:p w14:paraId="40C12267" w14:textId="77777777" w:rsidR="00804D56" w:rsidRDefault="00804D56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  <w:proofErr w:type="spellStart"/>
            <w:r>
              <w:rPr>
                <w:lang w:val="lt-LT"/>
              </w:rPr>
              <w:t>Syderių</w:t>
            </w:r>
            <w:proofErr w:type="spellEnd"/>
            <w:r>
              <w:rPr>
                <w:lang w:val="lt-LT"/>
              </w:rPr>
              <w:t xml:space="preserve"> kaimas </w:t>
            </w:r>
          </w:p>
        </w:tc>
      </w:tr>
      <w:tr w:rsidR="00804D56" w:rsidRPr="006F36B9" w14:paraId="51187B64" w14:textId="77777777" w:rsidTr="00DE4B0E">
        <w:trPr>
          <w:trHeight w:val="255"/>
        </w:trPr>
        <w:tc>
          <w:tcPr>
            <w:tcW w:w="570" w:type="dxa"/>
            <w:noWrap/>
          </w:tcPr>
          <w:p w14:paraId="20642602" w14:textId="47FB9F0C" w:rsidR="00804D56" w:rsidRDefault="00804D56" w:rsidP="00804D56">
            <w:pPr>
              <w:jc w:val="center"/>
            </w:pPr>
            <w:r w:rsidRPr="00804D56">
              <w:rPr>
                <w:lang w:val="lt-LT"/>
              </w:rPr>
              <w:t>19.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2F072" w14:textId="6BB7745F" w:rsidR="00804D56" w:rsidRDefault="00804D56" w:rsidP="00804D5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F1777" w14:textId="46146F83" w:rsidR="00804D56" w:rsidRPr="00FB4383" w:rsidRDefault="00804D56" w:rsidP="00804D56">
            <w:pPr>
              <w:rPr>
                <w:color w:val="000000"/>
                <w:lang w:val="pt-BR" w:eastAsia="lt-LT"/>
              </w:rPr>
            </w:pPr>
            <w:r>
              <w:rPr>
                <w:color w:val="000000"/>
                <w:lang w:val="pt-BR" w:eastAsia="lt-LT"/>
              </w:rPr>
              <w:t xml:space="preserve">Birutės g. </w:t>
            </w:r>
          </w:p>
        </w:tc>
        <w:tc>
          <w:tcPr>
            <w:tcW w:w="992" w:type="dxa"/>
            <w:noWrap/>
          </w:tcPr>
          <w:p w14:paraId="6453DFBC" w14:textId="02EF49DB" w:rsidR="00804D56" w:rsidRDefault="00804D56" w:rsidP="00804D56">
            <w:pPr>
              <w:jc w:val="center"/>
            </w:pPr>
            <w:r>
              <w:t>0,167</w:t>
            </w:r>
          </w:p>
        </w:tc>
        <w:tc>
          <w:tcPr>
            <w:tcW w:w="2059" w:type="dxa"/>
            <w:noWrap/>
          </w:tcPr>
          <w:p w14:paraId="00BB0F49" w14:textId="09DDF043" w:rsidR="00804D56" w:rsidRDefault="00804D56" w:rsidP="00804D56">
            <w:pPr>
              <w:jc w:val="center"/>
            </w:pPr>
            <w:r>
              <w:t>4400-6305-4791</w:t>
            </w:r>
          </w:p>
        </w:tc>
        <w:tc>
          <w:tcPr>
            <w:tcW w:w="2119" w:type="dxa"/>
            <w:vMerge w:val="restart"/>
          </w:tcPr>
          <w:p w14:paraId="23460AC9" w14:textId="5A78AA83" w:rsidR="00804D56" w:rsidRPr="008F2DFD" w:rsidRDefault="00804D56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Telšių miestas</w:t>
            </w:r>
          </w:p>
        </w:tc>
      </w:tr>
      <w:tr w:rsidR="00804D56" w:rsidRPr="006F36B9" w14:paraId="128BF9C7" w14:textId="77777777" w:rsidTr="00DE4B0E">
        <w:trPr>
          <w:trHeight w:val="255"/>
        </w:trPr>
        <w:tc>
          <w:tcPr>
            <w:tcW w:w="570" w:type="dxa"/>
            <w:noWrap/>
          </w:tcPr>
          <w:p w14:paraId="45C52801" w14:textId="1B11672E" w:rsidR="00804D56" w:rsidRDefault="00804D56" w:rsidP="00804D56">
            <w:r w:rsidRPr="00804D56">
              <w:rPr>
                <w:lang w:val="lt-LT"/>
              </w:rPr>
              <w:t>20.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C9551" w14:textId="77777777" w:rsidR="00804D56" w:rsidRDefault="00804D56" w:rsidP="00804D56">
            <w:pPr>
              <w:rPr>
                <w:color w:val="000000"/>
                <w:lang w:eastAsia="lt-LT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45626" w14:textId="77777777" w:rsidR="00804D56" w:rsidRDefault="00804D56" w:rsidP="00804D56">
            <w:pPr>
              <w:rPr>
                <w:color w:val="000000"/>
                <w:lang w:val="pt-BR" w:eastAsia="lt-LT"/>
              </w:rPr>
            </w:pPr>
            <w:r>
              <w:rPr>
                <w:color w:val="000000"/>
                <w:lang w:val="pt-BR" w:eastAsia="lt-LT"/>
              </w:rPr>
              <w:t xml:space="preserve">Degaičių skg. </w:t>
            </w:r>
          </w:p>
          <w:p w14:paraId="0D190DEF" w14:textId="668AF6AC" w:rsidR="00804D56" w:rsidRPr="00FB4383" w:rsidRDefault="00804D56" w:rsidP="00804D56">
            <w:pPr>
              <w:rPr>
                <w:color w:val="000000"/>
                <w:lang w:val="pt-BR" w:eastAsia="lt-LT"/>
              </w:rPr>
            </w:pPr>
          </w:p>
        </w:tc>
        <w:tc>
          <w:tcPr>
            <w:tcW w:w="992" w:type="dxa"/>
            <w:noWrap/>
          </w:tcPr>
          <w:p w14:paraId="23B3759A" w14:textId="77777777" w:rsidR="00804D56" w:rsidRDefault="00804D56" w:rsidP="00804D56">
            <w:pPr>
              <w:jc w:val="center"/>
            </w:pPr>
            <w:r>
              <w:t>0,134</w:t>
            </w:r>
          </w:p>
          <w:p w14:paraId="15384492" w14:textId="3B081D2F" w:rsidR="00804D56" w:rsidRDefault="00804D56" w:rsidP="00804D56">
            <w:pPr>
              <w:jc w:val="center"/>
            </w:pPr>
            <w:r>
              <w:t>0,193</w:t>
            </w:r>
          </w:p>
        </w:tc>
        <w:tc>
          <w:tcPr>
            <w:tcW w:w="2059" w:type="dxa"/>
            <w:noWrap/>
          </w:tcPr>
          <w:p w14:paraId="5FCA1303" w14:textId="77777777" w:rsidR="00804D56" w:rsidRDefault="00804D56" w:rsidP="00804D56">
            <w:pPr>
              <w:jc w:val="center"/>
            </w:pPr>
            <w:r>
              <w:t>4400-6315-1519</w:t>
            </w:r>
          </w:p>
          <w:p w14:paraId="2AAB581A" w14:textId="4E657A68" w:rsidR="00804D56" w:rsidRDefault="00804D56" w:rsidP="00804D56">
            <w:pPr>
              <w:jc w:val="center"/>
            </w:pPr>
            <w:r>
              <w:t>4400-6305-2697</w:t>
            </w:r>
          </w:p>
        </w:tc>
        <w:tc>
          <w:tcPr>
            <w:tcW w:w="2119" w:type="dxa"/>
            <w:vMerge/>
          </w:tcPr>
          <w:p w14:paraId="0A5FA6BB" w14:textId="77777777" w:rsidR="00804D56" w:rsidRDefault="00804D56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u w:val="single"/>
                <w:lang w:val="lt-LT"/>
              </w:rPr>
            </w:pPr>
          </w:p>
        </w:tc>
      </w:tr>
      <w:tr w:rsidR="00804D56" w:rsidRPr="006F36B9" w14:paraId="2A3E5E8E" w14:textId="77777777" w:rsidTr="00DE4B0E">
        <w:trPr>
          <w:trHeight w:val="255"/>
        </w:trPr>
        <w:tc>
          <w:tcPr>
            <w:tcW w:w="570" w:type="dxa"/>
            <w:noWrap/>
          </w:tcPr>
          <w:p w14:paraId="789354F3" w14:textId="05AFFEB2" w:rsidR="00804D56" w:rsidRDefault="00804D56" w:rsidP="00804D56">
            <w:r w:rsidRPr="00804D56">
              <w:rPr>
                <w:lang w:val="lt-LT"/>
              </w:rPr>
              <w:t>21.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EF945" w14:textId="77777777" w:rsidR="00804D56" w:rsidRDefault="00804D56" w:rsidP="00804D56">
            <w:pPr>
              <w:rPr>
                <w:color w:val="000000"/>
                <w:lang w:eastAsia="lt-LT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DA3CE" w14:textId="6A66E6A3" w:rsidR="00804D56" w:rsidRDefault="00804D56" w:rsidP="00804D56">
            <w:pPr>
              <w:rPr>
                <w:color w:val="000000"/>
                <w:lang w:val="pt-BR" w:eastAsia="lt-LT"/>
              </w:rPr>
            </w:pPr>
            <w:r>
              <w:rPr>
                <w:color w:val="000000"/>
                <w:lang w:val="pt-BR" w:eastAsia="lt-LT"/>
              </w:rPr>
              <w:t xml:space="preserve">Draugystės a. </w:t>
            </w:r>
          </w:p>
        </w:tc>
        <w:tc>
          <w:tcPr>
            <w:tcW w:w="992" w:type="dxa"/>
            <w:noWrap/>
          </w:tcPr>
          <w:p w14:paraId="3C220A93" w14:textId="3CD09856" w:rsidR="00804D56" w:rsidRDefault="00804D56" w:rsidP="00804D56">
            <w:pPr>
              <w:jc w:val="center"/>
            </w:pPr>
            <w:r>
              <w:t>0,197</w:t>
            </w:r>
          </w:p>
        </w:tc>
        <w:tc>
          <w:tcPr>
            <w:tcW w:w="2059" w:type="dxa"/>
            <w:noWrap/>
          </w:tcPr>
          <w:p w14:paraId="00FC833F" w14:textId="489A72E5" w:rsidR="00804D56" w:rsidRDefault="00804D56" w:rsidP="00804D56">
            <w:pPr>
              <w:jc w:val="center"/>
            </w:pPr>
            <w:r>
              <w:t>4400-6304-9627</w:t>
            </w:r>
          </w:p>
        </w:tc>
        <w:tc>
          <w:tcPr>
            <w:tcW w:w="2119" w:type="dxa"/>
            <w:vMerge/>
          </w:tcPr>
          <w:p w14:paraId="7243B331" w14:textId="77777777" w:rsidR="00804D56" w:rsidRDefault="00804D56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u w:val="single"/>
                <w:lang w:val="lt-LT"/>
              </w:rPr>
            </w:pPr>
          </w:p>
        </w:tc>
      </w:tr>
      <w:tr w:rsidR="00804D56" w:rsidRPr="006F36B9" w14:paraId="175A24AC" w14:textId="77777777" w:rsidTr="00DE4B0E">
        <w:trPr>
          <w:trHeight w:val="255"/>
        </w:trPr>
        <w:tc>
          <w:tcPr>
            <w:tcW w:w="570" w:type="dxa"/>
            <w:noWrap/>
          </w:tcPr>
          <w:p w14:paraId="44A9E06B" w14:textId="4BCAA1DE" w:rsidR="00804D56" w:rsidRDefault="00804D56" w:rsidP="00804D56">
            <w:r w:rsidRPr="00804D56">
              <w:rPr>
                <w:lang w:val="lt-LT"/>
              </w:rPr>
              <w:t>22.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1354FE" w14:textId="77777777" w:rsidR="00804D56" w:rsidRDefault="00804D56" w:rsidP="00804D56">
            <w:pPr>
              <w:rPr>
                <w:color w:val="000000"/>
                <w:lang w:eastAsia="lt-LT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DC0C7" w14:textId="77777777" w:rsidR="00804D56" w:rsidRDefault="00804D56" w:rsidP="00804D56">
            <w:pPr>
              <w:rPr>
                <w:color w:val="000000"/>
                <w:lang w:val="pt-BR" w:eastAsia="lt-LT"/>
              </w:rPr>
            </w:pPr>
            <w:r>
              <w:rPr>
                <w:color w:val="000000"/>
                <w:lang w:val="pt-BR" w:eastAsia="lt-LT"/>
              </w:rPr>
              <w:t xml:space="preserve">Dvaro g. </w:t>
            </w:r>
          </w:p>
          <w:p w14:paraId="34B0723C" w14:textId="626BC7DD" w:rsidR="00804D56" w:rsidRPr="00FB4383" w:rsidRDefault="00804D56" w:rsidP="00804D56">
            <w:pPr>
              <w:rPr>
                <w:color w:val="000000"/>
                <w:lang w:val="pt-BR" w:eastAsia="lt-LT"/>
              </w:rPr>
            </w:pPr>
          </w:p>
        </w:tc>
        <w:tc>
          <w:tcPr>
            <w:tcW w:w="992" w:type="dxa"/>
            <w:noWrap/>
          </w:tcPr>
          <w:p w14:paraId="33DB825D" w14:textId="77777777" w:rsidR="00804D56" w:rsidRDefault="00804D56" w:rsidP="00804D56">
            <w:pPr>
              <w:jc w:val="center"/>
            </w:pPr>
            <w:r>
              <w:t xml:space="preserve"> 0,212</w:t>
            </w:r>
          </w:p>
          <w:p w14:paraId="5ABE35ED" w14:textId="77777777" w:rsidR="00804D56" w:rsidRDefault="00804D56" w:rsidP="00804D56">
            <w:pPr>
              <w:jc w:val="center"/>
            </w:pPr>
            <w:r>
              <w:t>0,098</w:t>
            </w:r>
          </w:p>
          <w:p w14:paraId="701B3917" w14:textId="34713373" w:rsidR="00804D56" w:rsidRDefault="00804D56" w:rsidP="00804D56">
            <w:pPr>
              <w:jc w:val="center"/>
            </w:pPr>
            <w:r>
              <w:t>0,259</w:t>
            </w:r>
          </w:p>
        </w:tc>
        <w:tc>
          <w:tcPr>
            <w:tcW w:w="2059" w:type="dxa"/>
            <w:noWrap/>
          </w:tcPr>
          <w:p w14:paraId="44437498" w14:textId="77777777" w:rsidR="00804D56" w:rsidRDefault="00804D56" w:rsidP="00804D56">
            <w:pPr>
              <w:jc w:val="center"/>
            </w:pPr>
            <w:r>
              <w:t>4400-6305-4668</w:t>
            </w:r>
          </w:p>
          <w:p w14:paraId="7E373225" w14:textId="77777777" w:rsidR="00804D56" w:rsidRDefault="00804D56" w:rsidP="00804D56">
            <w:pPr>
              <w:jc w:val="center"/>
            </w:pPr>
            <w:r>
              <w:t>4400-6305-4648</w:t>
            </w:r>
          </w:p>
          <w:p w14:paraId="5F6A2AA1" w14:textId="321A8733" w:rsidR="00804D56" w:rsidRDefault="00804D56" w:rsidP="00804D56">
            <w:pPr>
              <w:jc w:val="center"/>
            </w:pPr>
            <w:r>
              <w:t>4400-6305-4659</w:t>
            </w:r>
          </w:p>
        </w:tc>
        <w:tc>
          <w:tcPr>
            <w:tcW w:w="2119" w:type="dxa"/>
            <w:vMerge/>
          </w:tcPr>
          <w:p w14:paraId="06F24553" w14:textId="77777777" w:rsidR="00804D56" w:rsidRDefault="00804D56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u w:val="single"/>
                <w:lang w:val="lt-LT"/>
              </w:rPr>
            </w:pPr>
          </w:p>
        </w:tc>
      </w:tr>
      <w:tr w:rsidR="00804D56" w:rsidRPr="006F36B9" w14:paraId="04190656" w14:textId="77777777" w:rsidTr="00DE4B0E">
        <w:trPr>
          <w:trHeight w:val="255"/>
        </w:trPr>
        <w:tc>
          <w:tcPr>
            <w:tcW w:w="570" w:type="dxa"/>
            <w:noWrap/>
          </w:tcPr>
          <w:p w14:paraId="319EE6F5" w14:textId="37B0AC1F" w:rsidR="00804D56" w:rsidRDefault="00804D56" w:rsidP="00804D56">
            <w:r w:rsidRPr="00285661">
              <w:t>23.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0F1434" w14:textId="77777777" w:rsidR="00804D56" w:rsidRDefault="00804D56" w:rsidP="00804D56">
            <w:pPr>
              <w:rPr>
                <w:color w:val="000000"/>
                <w:lang w:eastAsia="lt-LT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6E881" w14:textId="45707B59" w:rsidR="00804D56" w:rsidRPr="00FB4383" w:rsidRDefault="00804D56" w:rsidP="00804D56">
            <w:pPr>
              <w:rPr>
                <w:color w:val="000000"/>
                <w:lang w:val="pt-BR" w:eastAsia="lt-LT"/>
              </w:rPr>
            </w:pPr>
            <w:r>
              <w:rPr>
                <w:color w:val="000000"/>
                <w:lang w:val="pt-BR" w:eastAsia="lt-LT"/>
              </w:rPr>
              <w:t xml:space="preserve">Kepyklos skg. </w:t>
            </w:r>
          </w:p>
        </w:tc>
        <w:tc>
          <w:tcPr>
            <w:tcW w:w="992" w:type="dxa"/>
            <w:noWrap/>
          </w:tcPr>
          <w:p w14:paraId="13927FFF" w14:textId="611C5848" w:rsidR="00804D56" w:rsidRDefault="00804D56" w:rsidP="00804D56">
            <w:pPr>
              <w:jc w:val="center"/>
            </w:pPr>
            <w:r>
              <w:t>0,061</w:t>
            </w:r>
          </w:p>
        </w:tc>
        <w:tc>
          <w:tcPr>
            <w:tcW w:w="2059" w:type="dxa"/>
            <w:noWrap/>
          </w:tcPr>
          <w:p w14:paraId="76451906" w14:textId="2D741AC5" w:rsidR="00804D56" w:rsidRDefault="00804D56" w:rsidP="00804D56">
            <w:pPr>
              <w:jc w:val="center"/>
            </w:pPr>
            <w:r>
              <w:t>4400-6305-2720</w:t>
            </w:r>
          </w:p>
        </w:tc>
        <w:tc>
          <w:tcPr>
            <w:tcW w:w="2119" w:type="dxa"/>
            <w:vMerge/>
          </w:tcPr>
          <w:p w14:paraId="53DDEEA5" w14:textId="77777777" w:rsidR="00804D56" w:rsidRDefault="00804D56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u w:val="single"/>
                <w:lang w:val="lt-LT"/>
              </w:rPr>
            </w:pPr>
          </w:p>
        </w:tc>
      </w:tr>
      <w:tr w:rsidR="00986274" w:rsidRPr="006F36B9" w14:paraId="0CB2EE0F" w14:textId="77777777" w:rsidTr="00DE4B0E">
        <w:trPr>
          <w:trHeight w:val="255"/>
        </w:trPr>
        <w:tc>
          <w:tcPr>
            <w:tcW w:w="570" w:type="dxa"/>
            <w:noWrap/>
          </w:tcPr>
          <w:p w14:paraId="4932218A" w14:textId="0AC95BC2" w:rsidR="00986274" w:rsidRDefault="00986274" w:rsidP="00986274">
            <w:r w:rsidRPr="00986274">
              <w:rPr>
                <w:lang w:val="lt-LT"/>
              </w:rPr>
              <w:t>24.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3D93E2" w14:textId="77777777" w:rsidR="00986274" w:rsidRDefault="00986274" w:rsidP="00986274">
            <w:pPr>
              <w:rPr>
                <w:color w:val="000000"/>
                <w:lang w:eastAsia="lt-LT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F1C66" w14:textId="47FAD9B5" w:rsidR="00986274" w:rsidRPr="00FB4383" w:rsidRDefault="00986274" w:rsidP="00986274">
            <w:pPr>
              <w:rPr>
                <w:color w:val="000000"/>
                <w:lang w:val="pt-BR" w:eastAsia="lt-LT"/>
              </w:rPr>
            </w:pPr>
            <w:r>
              <w:rPr>
                <w:color w:val="000000"/>
                <w:lang w:val="pt-BR" w:eastAsia="lt-LT"/>
              </w:rPr>
              <w:t xml:space="preserve">Išdegos Pušies g. </w:t>
            </w:r>
          </w:p>
        </w:tc>
        <w:tc>
          <w:tcPr>
            <w:tcW w:w="992" w:type="dxa"/>
            <w:noWrap/>
          </w:tcPr>
          <w:p w14:paraId="37D1199F" w14:textId="56C00305" w:rsidR="00986274" w:rsidRDefault="00986274" w:rsidP="00986274">
            <w:pPr>
              <w:jc w:val="center"/>
            </w:pPr>
            <w:r>
              <w:t>0,199</w:t>
            </w:r>
          </w:p>
        </w:tc>
        <w:tc>
          <w:tcPr>
            <w:tcW w:w="2059" w:type="dxa"/>
            <w:noWrap/>
          </w:tcPr>
          <w:p w14:paraId="6BD0B4D0" w14:textId="19BC18DF" w:rsidR="00986274" w:rsidRDefault="00986274" w:rsidP="00986274">
            <w:pPr>
              <w:jc w:val="center"/>
            </w:pPr>
            <w:r>
              <w:t>4400-5458-8859</w:t>
            </w:r>
          </w:p>
        </w:tc>
        <w:tc>
          <w:tcPr>
            <w:tcW w:w="2119" w:type="dxa"/>
            <w:vMerge/>
          </w:tcPr>
          <w:p w14:paraId="40B5776A" w14:textId="77777777" w:rsidR="00986274" w:rsidRDefault="00986274" w:rsidP="00986274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u w:val="single"/>
                <w:lang w:val="lt-LT"/>
              </w:rPr>
            </w:pPr>
          </w:p>
        </w:tc>
      </w:tr>
      <w:tr w:rsidR="00986274" w:rsidRPr="006F36B9" w14:paraId="08279FF9" w14:textId="77777777" w:rsidTr="00DE4B0E">
        <w:trPr>
          <w:trHeight w:val="255"/>
        </w:trPr>
        <w:tc>
          <w:tcPr>
            <w:tcW w:w="570" w:type="dxa"/>
            <w:noWrap/>
          </w:tcPr>
          <w:p w14:paraId="30DB2C3E" w14:textId="69D1E49C" w:rsidR="00986274" w:rsidRDefault="00986274" w:rsidP="00986274">
            <w:r w:rsidRPr="00986274">
              <w:rPr>
                <w:lang w:val="lt-LT"/>
              </w:rPr>
              <w:t>25.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3D1C77" w14:textId="77777777" w:rsidR="00986274" w:rsidRDefault="00986274" w:rsidP="00986274">
            <w:pPr>
              <w:rPr>
                <w:color w:val="000000"/>
                <w:lang w:eastAsia="lt-LT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9E82F" w14:textId="69633CBE" w:rsidR="00986274" w:rsidRPr="00FB4383" w:rsidRDefault="00986274" w:rsidP="00986274">
            <w:pPr>
              <w:rPr>
                <w:color w:val="000000"/>
                <w:lang w:val="pt-BR" w:eastAsia="lt-LT"/>
              </w:rPr>
            </w:pPr>
            <w:r>
              <w:rPr>
                <w:color w:val="000000"/>
                <w:lang w:val="pt-BR" w:eastAsia="lt-LT"/>
              </w:rPr>
              <w:t xml:space="preserve">Lipskio Kalno g. </w:t>
            </w:r>
          </w:p>
        </w:tc>
        <w:tc>
          <w:tcPr>
            <w:tcW w:w="992" w:type="dxa"/>
            <w:noWrap/>
          </w:tcPr>
          <w:p w14:paraId="71CD1C93" w14:textId="6313865A" w:rsidR="00986274" w:rsidRDefault="00986274" w:rsidP="00986274">
            <w:pPr>
              <w:jc w:val="center"/>
            </w:pPr>
            <w:r>
              <w:t>0,156</w:t>
            </w:r>
          </w:p>
        </w:tc>
        <w:tc>
          <w:tcPr>
            <w:tcW w:w="2059" w:type="dxa"/>
            <w:noWrap/>
          </w:tcPr>
          <w:p w14:paraId="64CE3ADF" w14:textId="4B4C540F" w:rsidR="00986274" w:rsidRDefault="00986274" w:rsidP="00986274">
            <w:pPr>
              <w:jc w:val="center"/>
            </w:pPr>
            <w:r>
              <w:t>4400-6305-6897</w:t>
            </w:r>
          </w:p>
        </w:tc>
        <w:tc>
          <w:tcPr>
            <w:tcW w:w="2119" w:type="dxa"/>
            <w:vMerge/>
          </w:tcPr>
          <w:p w14:paraId="56B5666F" w14:textId="77777777" w:rsidR="00986274" w:rsidRDefault="00986274" w:rsidP="00986274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u w:val="single"/>
                <w:lang w:val="lt-LT"/>
              </w:rPr>
            </w:pPr>
          </w:p>
        </w:tc>
      </w:tr>
      <w:tr w:rsidR="00986274" w:rsidRPr="006F36B9" w14:paraId="42AC7B6A" w14:textId="77777777" w:rsidTr="00DE4B0E">
        <w:trPr>
          <w:trHeight w:val="255"/>
        </w:trPr>
        <w:tc>
          <w:tcPr>
            <w:tcW w:w="570" w:type="dxa"/>
            <w:noWrap/>
          </w:tcPr>
          <w:p w14:paraId="372FDD42" w14:textId="343C2B49" w:rsidR="00986274" w:rsidRDefault="00986274" w:rsidP="00986274">
            <w:r w:rsidRPr="00285661">
              <w:t>26.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47F06A" w14:textId="77777777" w:rsidR="00986274" w:rsidRDefault="00986274" w:rsidP="00986274">
            <w:pPr>
              <w:rPr>
                <w:color w:val="000000"/>
                <w:lang w:eastAsia="lt-LT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ED844" w14:textId="380B1077" w:rsidR="00986274" w:rsidRPr="00FB4383" w:rsidRDefault="00986274" w:rsidP="00986274">
            <w:pPr>
              <w:rPr>
                <w:color w:val="000000"/>
                <w:lang w:val="pt-BR" w:eastAsia="lt-LT"/>
              </w:rPr>
            </w:pPr>
            <w:r>
              <w:rPr>
                <w:color w:val="000000"/>
                <w:lang w:val="pt-BR" w:eastAsia="lt-LT"/>
              </w:rPr>
              <w:t xml:space="preserve">Karaliaučiaus g. </w:t>
            </w:r>
          </w:p>
        </w:tc>
        <w:tc>
          <w:tcPr>
            <w:tcW w:w="992" w:type="dxa"/>
            <w:noWrap/>
          </w:tcPr>
          <w:p w14:paraId="6C1B86A9" w14:textId="71D972C6" w:rsidR="00986274" w:rsidRDefault="00986274" w:rsidP="00986274">
            <w:pPr>
              <w:jc w:val="center"/>
            </w:pPr>
            <w:r>
              <w:t>0,103</w:t>
            </w:r>
          </w:p>
        </w:tc>
        <w:tc>
          <w:tcPr>
            <w:tcW w:w="2059" w:type="dxa"/>
            <w:noWrap/>
          </w:tcPr>
          <w:p w14:paraId="7709F90D" w14:textId="73B2FCB0" w:rsidR="00986274" w:rsidRDefault="00986274" w:rsidP="00986274">
            <w:pPr>
              <w:jc w:val="center"/>
            </w:pPr>
            <w:r>
              <w:t>4400-6304-4884</w:t>
            </w:r>
          </w:p>
        </w:tc>
        <w:tc>
          <w:tcPr>
            <w:tcW w:w="2119" w:type="dxa"/>
            <w:vMerge/>
          </w:tcPr>
          <w:p w14:paraId="54A46B12" w14:textId="77777777" w:rsidR="00986274" w:rsidRDefault="00986274" w:rsidP="00986274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u w:val="single"/>
                <w:lang w:val="lt-LT"/>
              </w:rPr>
            </w:pPr>
          </w:p>
        </w:tc>
      </w:tr>
      <w:tr w:rsidR="00986274" w:rsidRPr="006F36B9" w14:paraId="6A6FBDEA" w14:textId="77777777" w:rsidTr="00DE4B0E">
        <w:trPr>
          <w:trHeight w:val="255"/>
        </w:trPr>
        <w:tc>
          <w:tcPr>
            <w:tcW w:w="570" w:type="dxa"/>
            <w:noWrap/>
          </w:tcPr>
          <w:p w14:paraId="06735048" w14:textId="0355579B" w:rsidR="00986274" w:rsidRDefault="00986274" w:rsidP="00986274">
            <w:r w:rsidRPr="00986274">
              <w:rPr>
                <w:lang w:val="lt-LT"/>
              </w:rPr>
              <w:t>27.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DB8013" w14:textId="77777777" w:rsidR="00986274" w:rsidRDefault="00986274" w:rsidP="00986274">
            <w:pPr>
              <w:rPr>
                <w:color w:val="000000"/>
                <w:lang w:eastAsia="lt-LT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D08EE" w14:textId="2D604073" w:rsidR="00986274" w:rsidRPr="00FB4383" w:rsidRDefault="00986274" w:rsidP="00986274">
            <w:pPr>
              <w:rPr>
                <w:color w:val="000000"/>
                <w:lang w:val="pt-BR" w:eastAsia="lt-LT"/>
              </w:rPr>
            </w:pPr>
            <w:r>
              <w:rPr>
                <w:color w:val="000000"/>
                <w:lang w:val="pt-BR" w:eastAsia="lt-LT"/>
              </w:rPr>
              <w:t xml:space="preserve">Saulėtekio skg. </w:t>
            </w:r>
          </w:p>
        </w:tc>
        <w:tc>
          <w:tcPr>
            <w:tcW w:w="992" w:type="dxa"/>
            <w:noWrap/>
          </w:tcPr>
          <w:p w14:paraId="07DC7CDD" w14:textId="49DA782F" w:rsidR="00986274" w:rsidRDefault="00986274" w:rsidP="00986274">
            <w:pPr>
              <w:jc w:val="center"/>
            </w:pPr>
            <w:r>
              <w:t>0,082</w:t>
            </w:r>
          </w:p>
        </w:tc>
        <w:tc>
          <w:tcPr>
            <w:tcW w:w="2059" w:type="dxa"/>
            <w:noWrap/>
          </w:tcPr>
          <w:p w14:paraId="30AEDB11" w14:textId="1A4CAC44" w:rsidR="00986274" w:rsidRDefault="00986274" w:rsidP="00986274">
            <w:pPr>
              <w:jc w:val="center"/>
            </w:pPr>
            <w:r>
              <w:t>4400-6313-4494</w:t>
            </w:r>
          </w:p>
        </w:tc>
        <w:tc>
          <w:tcPr>
            <w:tcW w:w="2119" w:type="dxa"/>
            <w:vMerge/>
          </w:tcPr>
          <w:p w14:paraId="3F16D82B" w14:textId="77777777" w:rsidR="00986274" w:rsidRDefault="00986274" w:rsidP="00986274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u w:val="single"/>
                <w:lang w:val="lt-LT"/>
              </w:rPr>
            </w:pPr>
          </w:p>
        </w:tc>
      </w:tr>
      <w:tr w:rsidR="00986274" w:rsidRPr="006F36B9" w14:paraId="20436EA8" w14:textId="77777777" w:rsidTr="00D36651">
        <w:trPr>
          <w:trHeight w:val="255"/>
        </w:trPr>
        <w:tc>
          <w:tcPr>
            <w:tcW w:w="570" w:type="dxa"/>
            <w:tcBorders>
              <w:bottom w:val="single" w:sz="4" w:space="0" w:color="auto"/>
            </w:tcBorders>
            <w:noWrap/>
          </w:tcPr>
          <w:p w14:paraId="00E4A3C8" w14:textId="7C0E7EBE" w:rsidR="00986274" w:rsidRDefault="00986274" w:rsidP="00986274">
            <w:r w:rsidRPr="00285661">
              <w:t>28.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6BD498" w14:textId="77777777" w:rsidR="00986274" w:rsidRDefault="00986274" w:rsidP="00986274">
            <w:pPr>
              <w:rPr>
                <w:color w:val="000000"/>
                <w:lang w:eastAsia="lt-LT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7BA1D" w14:textId="134E4B7A" w:rsidR="00986274" w:rsidRPr="00FB4383" w:rsidRDefault="00986274" w:rsidP="00986274">
            <w:pPr>
              <w:rPr>
                <w:color w:val="000000"/>
                <w:lang w:val="pt-BR" w:eastAsia="lt-LT"/>
              </w:rPr>
            </w:pPr>
            <w:r>
              <w:rPr>
                <w:color w:val="000000"/>
                <w:lang w:val="pt-BR" w:eastAsia="lt-LT"/>
              </w:rPr>
              <w:t xml:space="preserve">Vykinto g. </w:t>
            </w:r>
          </w:p>
        </w:tc>
        <w:tc>
          <w:tcPr>
            <w:tcW w:w="992" w:type="dxa"/>
            <w:noWrap/>
          </w:tcPr>
          <w:p w14:paraId="2E3BC93F" w14:textId="05663487" w:rsidR="00986274" w:rsidRDefault="00986274" w:rsidP="00986274">
            <w:pPr>
              <w:jc w:val="center"/>
            </w:pPr>
            <w:r>
              <w:t>0,494</w:t>
            </w:r>
          </w:p>
        </w:tc>
        <w:tc>
          <w:tcPr>
            <w:tcW w:w="2059" w:type="dxa"/>
            <w:noWrap/>
          </w:tcPr>
          <w:p w14:paraId="46A44024" w14:textId="48ABF3EB" w:rsidR="00986274" w:rsidRDefault="00986274" w:rsidP="00986274">
            <w:pPr>
              <w:jc w:val="center"/>
            </w:pPr>
            <w:r>
              <w:t>4400-6304-5016</w:t>
            </w:r>
          </w:p>
        </w:tc>
        <w:tc>
          <w:tcPr>
            <w:tcW w:w="2119" w:type="dxa"/>
            <w:vMerge/>
          </w:tcPr>
          <w:p w14:paraId="263D7F25" w14:textId="77777777" w:rsidR="00986274" w:rsidRDefault="00986274" w:rsidP="00986274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u w:val="single"/>
                <w:lang w:val="lt-LT"/>
              </w:rPr>
            </w:pPr>
          </w:p>
        </w:tc>
      </w:tr>
      <w:tr w:rsidR="00986274" w:rsidRPr="006F36B9" w14:paraId="49CC5671" w14:textId="77777777" w:rsidTr="00D36651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978F9D" w14:textId="53212A06" w:rsidR="00986274" w:rsidRDefault="00986274" w:rsidP="00986274">
            <w:r w:rsidRPr="00285661">
              <w:t>29.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D3B00" w14:textId="77777777" w:rsidR="00986274" w:rsidRDefault="00986274" w:rsidP="00986274">
            <w:pPr>
              <w:rPr>
                <w:color w:val="000000"/>
                <w:lang w:eastAsia="lt-LT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D34FC" w14:textId="211960B3" w:rsidR="00986274" w:rsidRPr="00FB4383" w:rsidRDefault="00986274" w:rsidP="00986274">
            <w:pPr>
              <w:rPr>
                <w:color w:val="000000"/>
                <w:lang w:val="pt-BR" w:eastAsia="lt-LT"/>
              </w:rPr>
            </w:pPr>
            <w:r>
              <w:rPr>
                <w:color w:val="000000"/>
                <w:lang w:val="pt-BR" w:eastAsia="lt-LT"/>
              </w:rPr>
              <w:t xml:space="preserve">Šiaurinės g. </w:t>
            </w:r>
          </w:p>
        </w:tc>
        <w:tc>
          <w:tcPr>
            <w:tcW w:w="992" w:type="dxa"/>
            <w:noWrap/>
          </w:tcPr>
          <w:p w14:paraId="1366740D" w14:textId="4C625AEB" w:rsidR="00986274" w:rsidRDefault="00986274" w:rsidP="00986274">
            <w:pPr>
              <w:jc w:val="center"/>
            </w:pPr>
            <w:r>
              <w:t>0,652</w:t>
            </w:r>
          </w:p>
        </w:tc>
        <w:tc>
          <w:tcPr>
            <w:tcW w:w="2059" w:type="dxa"/>
            <w:noWrap/>
          </w:tcPr>
          <w:p w14:paraId="5C7EDBA8" w14:textId="56DA5161" w:rsidR="00986274" w:rsidRDefault="00986274" w:rsidP="00986274">
            <w:pPr>
              <w:jc w:val="center"/>
            </w:pPr>
            <w:r>
              <w:t>4400-2518-8658</w:t>
            </w:r>
          </w:p>
        </w:tc>
        <w:tc>
          <w:tcPr>
            <w:tcW w:w="2119" w:type="dxa"/>
            <w:vMerge/>
          </w:tcPr>
          <w:p w14:paraId="09BD9A12" w14:textId="77777777" w:rsidR="00986274" w:rsidRDefault="00986274" w:rsidP="00986274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u w:val="single"/>
                <w:lang w:val="lt-LT"/>
              </w:rPr>
            </w:pPr>
          </w:p>
        </w:tc>
      </w:tr>
      <w:tr w:rsidR="00986274" w:rsidRPr="006F36B9" w14:paraId="6751EF47" w14:textId="77777777" w:rsidTr="00D36651">
        <w:trPr>
          <w:trHeight w:val="255"/>
        </w:trPr>
        <w:tc>
          <w:tcPr>
            <w:tcW w:w="570" w:type="dxa"/>
            <w:tcBorders>
              <w:top w:val="single" w:sz="4" w:space="0" w:color="auto"/>
            </w:tcBorders>
            <w:noWrap/>
          </w:tcPr>
          <w:p w14:paraId="74965237" w14:textId="3A56016C" w:rsidR="00986274" w:rsidRDefault="00986274" w:rsidP="00986274">
            <w:r w:rsidRPr="00285661">
              <w:lastRenderedPageBreak/>
              <w:t>30.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DD0F13" w14:textId="77777777" w:rsidR="00986274" w:rsidRDefault="00986274" w:rsidP="00986274">
            <w:pPr>
              <w:rPr>
                <w:color w:val="000000"/>
                <w:lang w:eastAsia="lt-LT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838EC" w14:textId="64AD1E4C" w:rsidR="00986274" w:rsidRPr="00FB4383" w:rsidRDefault="00986274" w:rsidP="00986274">
            <w:pPr>
              <w:rPr>
                <w:color w:val="000000"/>
                <w:lang w:val="pt-BR" w:eastAsia="lt-LT"/>
              </w:rPr>
            </w:pPr>
            <w:r>
              <w:rPr>
                <w:color w:val="000000"/>
                <w:lang w:val="pt-BR" w:eastAsia="lt-LT"/>
              </w:rPr>
              <w:t xml:space="preserve">Ramunės Sodų 1-oji g. </w:t>
            </w:r>
          </w:p>
        </w:tc>
        <w:tc>
          <w:tcPr>
            <w:tcW w:w="992" w:type="dxa"/>
            <w:noWrap/>
          </w:tcPr>
          <w:p w14:paraId="06CC9A97" w14:textId="3E43657D" w:rsidR="00986274" w:rsidRDefault="00986274" w:rsidP="00986274">
            <w:pPr>
              <w:jc w:val="center"/>
            </w:pPr>
            <w:r>
              <w:t>0,713</w:t>
            </w:r>
          </w:p>
        </w:tc>
        <w:tc>
          <w:tcPr>
            <w:tcW w:w="2059" w:type="dxa"/>
            <w:noWrap/>
          </w:tcPr>
          <w:p w14:paraId="7253590F" w14:textId="0CD63265" w:rsidR="00986274" w:rsidRDefault="00986274" w:rsidP="00986274">
            <w:pPr>
              <w:jc w:val="center"/>
            </w:pPr>
            <w:r>
              <w:t>4400-6305-3061</w:t>
            </w:r>
          </w:p>
        </w:tc>
        <w:tc>
          <w:tcPr>
            <w:tcW w:w="2119" w:type="dxa"/>
            <w:vMerge w:val="restart"/>
          </w:tcPr>
          <w:p w14:paraId="028C9C39" w14:textId="77777777" w:rsidR="00986274" w:rsidRDefault="00986274" w:rsidP="00986274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u w:val="single"/>
                <w:lang w:val="lt-LT"/>
              </w:rPr>
            </w:pPr>
          </w:p>
        </w:tc>
      </w:tr>
      <w:tr w:rsidR="00986274" w:rsidRPr="006F36B9" w14:paraId="78A3A579" w14:textId="77777777" w:rsidTr="00DE4B0E">
        <w:trPr>
          <w:trHeight w:val="255"/>
        </w:trPr>
        <w:tc>
          <w:tcPr>
            <w:tcW w:w="570" w:type="dxa"/>
            <w:noWrap/>
          </w:tcPr>
          <w:p w14:paraId="01EB1174" w14:textId="10814C87" w:rsidR="00986274" w:rsidRDefault="00986274" w:rsidP="00986274">
            <w:r w:rsidRPr="00285661">
              <w:t>31.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9537A" w14:textId="77777777" w:rsidR="00986274" w:rsidRDefault="00986274" w:rsidP="00986274">
            <w:pPr>
              <w:rPr>
                <w:color w:val="000000"/>
                <w:lang w:eastAsia="lt-LT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43BFA" w14:textId="68371E7F" w:rsidR="00986274" w:rsidRDefault="00986274" w:rsidP="00986274">
            <w:pPr>
              <w:rPr>
                <w:color w:val="000000"/>
                <w:lang w:val="pt-BR" w:eastAsia="lt-LT"/>
              </w:rPr>
            </w:pPr>
            <w:r>
              <w:rPr>
                <w:color w:val="000000"/>
                <w:lang w:val="pt-BR" w:eastAsia="lt-LT"/>
              </w:rPr>
              <w:t xml:space="preserve">Ramunės Sodų 2-oji g. </w:t>
            </w:r>
          </w:p>
        </w:tc>
        <w:tc>
          <w:tcPr>
            <w:tcW w:w="992" w:type="dxa"/>
            <w:noWrap/>
          </w:tcPr>
          <w:p w14:paraId="2B0DA955" w14:textId="0C76CF4E" w:rsidR="00986274" w:rsidRDefault="00986274" w:rsidP="00986274">
            <w:pPr>
              <w:jc w:val="center"/>
            </w:pPr>
            <w:r>
              <w:t>0,988</w:t>
            </w:r>
          </w:p>
        </w:tc>
        <w:tc>
          <w:tcPr>
            <w:tcW w:w="2059" w:type="dxa"/>
            <w:noWrap/>
          </w:tcPr>
          <w:p w14:paraId="4625EE9B" w14:textId="7E5708DA" w:rsidR="00986274" w:rsidRDefault="00986274" w:rsidP="00986274">
            <w:pPr>
              <w:jc w:val="center"/>
            </w:pPr>
            <w:r>
              <w:t>4400-6305-4415</w:t>
            </w:r>
          </w:p>
        </w:tc>
        <w:tc>
          <w:tcPr>
            <w:tcW w:w="2119" w:type="dxa"/>
            <w:vMerge/>
          </w:tcPr>
          <w:p w14:paraId="383F8A26" w14:textId="77777777" w:rsidR="00986274" w:rsidRDefault="00986274" w:rsidP="00986274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u w:val="single"/>
                <w:lang w:val="lt-LT"/>
              </w:rPr>
            </w:pPr>
          </w:p>
        </w:tc>
      </w:tr>
      <w:tr w:rsidR="00986274" w:rsidRPr="006F36B9" w14:paraId="1E673CCC" w14:textId="77777777" w:rsidTr="00DE4B0E">
        <w:trPr>
          <w:trHeight w:val="255"/>
        </w:trPr>
        <w:tc>
          <w:tcPr>
            <w:tcW w:w="570" w:type="dxa"/>
            <w:noWrap/>
          </w:tcPr>
          <w:p w14:paraId="757018A9" w14:textId="4B6184AD" w:rsidR="00986274" w:rsidRDefault="00986274" w:rsidP="00986274">
            <w:r w:rsidRPr="00285661">
              <w:t>32.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6EFD5C" w14:textId="77777777" w:rsidR="00986274" w:rsidRDefault="00986274" w:rsidP="00986274">
            <w:pPr>
              <w:rPr>
                <w:color w:val="000000"/>
                <w:lang w:eastAsia="lt-LT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A96E8" w14:textId="57FAEE05" w:rsidR="00986274" w:rsidRDefault="00986274" w:rsidP="00986274">
            <w:pPr>
              <w:rPr>
                <w:color w:val="000000"/>
                <w:lang w:val="pt-BR" w:eastAsia="lt-LT"/>
              </w:rPr>
            </w:pPr>
            <w:r>
              <w:rPr>
                <w:color w:val="000000"/>
                <w:lang w:val="pt-BR" w:eastAsia="lt-LT"/>
              </w:rPr>
              <w:t xml:space="preserve">Ramunės Sodų 5-oji g. </w:t>
            </w:r>
          </w:p>
        </w:tc>
        <w:tc>
          <w:tcPr>
            <w:tcW w:w="992" w:type="dxa"/>
            <w:noWrap/>
          </w:tcPr>
          <w:p w14:paraId="1C7BE5A6" w14:textId="4360F7E4" w:rsidR="00986274" w:rsidRDefault="00986274" w:rsidP="00986274">
            <w:pPr>
              <w:jc w:val="center"/>
            </w:pPr>
            <w:r>
              <w:t>0,291</w:t>
            </w:r>
          </w:p>
        </w:tc>
        <w:tc>
          <w:tcPr>
            <w:tcW w:w="2059" w:type="dxa"/>
            <w:noWrap/>
          </w:tcPr>
          <w:p w14:paraId="5825E0F4" w14:textId="2CEE6385" w:rsidR="00986274" w:rsidRDefault="00986274" w:rsidP="00986274">
            <w:pPr>
              <w:jc w:val="center"/>
            </w:pPr>
            <w:r>
              <w:t>4400-6312-7492</w:t>
            </w:r>
          </w:p>
        </w:tc>
        <w:tc>
          <w:tcPr>
            <w:tcW w:w="2119" w:type="dxa"/>
            <w:vMerge/>
          </w:tcPr>
          <w:p w14:paraId="4033CDB4" w14:textId="77777777" w:rsidR="00986274" w:rsidRDefault="00986274" w:rsidP="00986274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u w:val="single"/>
                <w:lang w:val="lt-LT"/>
              </w:rPr>
            </w:pPr>
          </w:p>
        </w:tc>
      </w:tr>
      <w:tr w:rsidR="00986274" w:rsidRPr="006F36B9" w14:paraId="3B92577E" w14:textId="77777777" w:rsidTr="00DE4B0E">
        <w:trPr>
          <w:trHeight w:val="255"/>
        </w:trPr>
        <w:tc>
          <w:tcPr>
            <w:tcW w:w="570" w:type="dxa"/>
            <w:noWrap/>
          </w:tcPr>
          <w:p w14:paraId="77378043" w14:textId="772BAC13" w:rsidR="00986274" w:rsidRDefault="00986274" w:rsidP="00986274">
            <w:bookmarkStart w:id="9" w:name="_Hlk161928961"/>
            <w:r w:rsidRPr="00285661">
              <w:t>33.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408899" w14:textId="77777777" w:rsidR="00986274" w:rsidRDefault="00986274" w:rsidP="00986274">
            <w:pPr>
              <w:rPr>
                <w:color w:val="000000"/>
                <w:lang w:eastAsia="lt-LT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50B9A" w14:textId="178B6D00" w:rsidR="00986274" w:rsidRDefault="00986274" w:rsidP="00986274">
            <w:pPr>
              <w:rPr>
                <w:color w:val="000000"/>
                <w:lang w:val="pt-BR" w:eastAsia="lt-LT"/>
              </w:rPr>
            </w:pPr>
            <w:r>
              <w:rPr>
                <w:color w:val="000000"/>
                <w:lang w:val="pt-BR" w:eastAsia="lt-LT"/>
              </w:rPr>
              <w:t xml:space="preserve">Ramunės Sodų 6-oji g. </w:t>
            </w:r>
          </w:p>
        </w:tc>
        <w:tc>
          <w:tcPr>
            <w:tcW w:w="992" w:type="dxa"/>
            <w:noWrap/>
          </w:tcPr>
          <w:p w14:paraId="2F5B11BA" w14:textId="168705A7" w:rsidR="00986274" w:rsidRDefault="00986274" w:rsidP="00986274">
            <w:pPr>
              <w:jc w:val="center"/>
            </w:pPr>
            <w:r>
              <w:t>0,155</w:t>
            </w:r>
          </w:p>
        </w:tc>
        <w:tc>
          <w:tcPr>
            <w:tcW w:w="2059" w:type="dxa"/>
            <w:noWrap/>
          </w:tcPr>
          <w:p w14:paraId="53C3CCEF" w14:textId="6CF865DF" w:rsidR="00986274" w:rsidRDefault="00986274" w:rsidP="00986274">
            <w:pPr>
              <w:jc w:val="center"/>
            </w:pPr>
            <w:r>
              <w:t>4400-6304-8919</w:t>
            </w:r>
          </w:p>
        </w:tc>
        <w:tc>
          <w:tcPr>
            <w:tcW w:w="2119" w:type="dxa"/>
            <w:vMerge/>
          </w:tcPr>
          <w:p w14:paraId="1999C7CA" w14:textId="77777777" w:rsidR="00986274" w:rsidRDefault="00986274" w:rsidP="00986274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u w:val="single"/>
                <w:lang w:val="lt-LT"/>
              </w:rPr>
            </w:pPr>
          </w:p>
        </w:tc>
      </w:tr>
      <w:bookmarkEnd w:id="6"/>
      <w:bookmarkEnd w:id="8"/>
      <w:bookmarkEnd w:id="9"/>
    </w:tbl>
    <w:p w14:paraId="2C739E64" w14:textId="77777777" w:rsidR="002F6E7C" w:rsidRDefault="002F6E7C" w:rsidP="00373AB1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E026E08" w14:textId="77777777" w:rsidR="00804D56" w:rsidRDefault="00804D56" w:rsidP="00373AB1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44692C0" w14:textId="77777777" w:rsidR="00804D56" w:rsidRPr="00285661" w:rsidRDefault="00804D56" w:rsidP="00373AB1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sectPr w:rsidR="00804D56" w:rsidRPr="00285661" w:rsidSect="003D7D18">
      <w:type w:val="continuous"/>
      <w:pgSz w:w="11906" w:h="16838" w:code="9"/>
      <w:pgMar w:top="1134" w:right="680" w:bottom="1134" w:left="1701" w:header="0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29B29" w14:textId="77777777" w:rsidR="003D7D18" w:rsidRDefault="003D7D18">
      <w:r>
        <w:separator/>
      </w:r>
    </w:p>
  </w:endnote>
  <w:endnote w:type="continuationSeparator" w:id="0">
    <w:p w14:paraId="5DFEEB79" w14:textId="77777777" w:rsidR="003D7D18" w:rsidRDefault="003D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2088351"/>
      <w:docPartObj>
        <w:docPartGallery w:val="Page Numbers (Bottom of Page)"/>
        <w:docPartUnique/>
      </w:docPartObj>
    </w:sdtPr>
    <w:sdtContent>
      <w:p w14:paraId="5188E9E7" w14:textId="79D1EAE6" w:rsidR="00611E61" w:rsidRDefault="00611E61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2E8F467E" w14:textId="77777777" w:rsidR="00611E61" w:rsidRDefault="00611E6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00A0A" w14:textId="77777777" w:rsidR="003D7D18" w:rsidRDefault="003D7D18">
      <w:r>
        <w:separator/>
      </w:r>
    </w:p>
  </w:footnote>
  <w:footnote w:type="continuationSeparator" w:id="0">
    <w:p w14:paraId="590E5993" w14:textId="77777777" w:rsidR="003D7D18" w:rsidRDefault="003D7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65C03" w14:textId="77777777" w:rsidR="00CC11D1" w:rsidRDefault="00CC11D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894B661" w14:textId="77777777" w:rsidR="00CC11D1" w:rsidRDefault="00CC11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50A4E0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B1F47"/>
    <w:multiLevelType w:val="hybridMultilevel"/>
    <w:tmpl w:val="9418F54C"/>
    <w:lvl w:ilvl="0" w:tplc="EA5C70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8CA5998"/>
    <w:multiLevelType w:val="hybridMultilevel"/>
    <w:tmpl w:val="69460E24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252F7A"/>
    <w:multiLevelType w:val="multilevel"/>
    <w:tmpl w:val="FA50761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4" w15:restartNumberingAfterBreak="0">
    <w:nsid w:val="2E720893"/>
    <w:multiLevelType w:val="hybridMultilevel"/>
    <w:tmpl w:val="3FF85B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A28F3"/>
    <w:multiLevelType w:val="hybridMultilevel"/>
    <w:tmpl w:val="6B7E46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B6945"/>
    <w:multiLevelType w:val="hybridMultilevel"/>
    <w:tmpl w:val="2B3AAD22"/>
    <w:lvl w:ilvl="0" w:tplc="E8FEE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001648"/>
    <w:multiLevelType w:val="hybridMultilevel"/>
    <w:tmpl w:val="1C6E09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4242F"/>
    <w:multiLevelType w:val="multilevel"/>
    <w:tmpl w:val="BCDA9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9" w15:restartNumberingAfterBreak="0">
    <w:nsid w:val="4DD64D3C"/>
    <w:multiLevelType w:val="hybridMultilevel"/>
    <w:tmpl w:val="CC50AF9A"/>
    <w:lvl w:ilvl="0" w:tplc="2D7C775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5AEA115C"/>
    <w:multiLevelType w:val="multilevel"/>
    <w:tmpl w:val="DCAA23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65B64F0A"/>
    <w:multiLevelType w:val="multilevel"/>
    <w:tmpl w:val="DC6CD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 w15:restartNumberingAfterBreak="0">
    <w:nsid w:val="76881967"/>
    <w:multiLevelType w:val="hybridMultilevel"/>
    <w:tmpl w:val="55503F7E"/>
    <w:lvl w:ilvl="0" w:tplc="2AA8DC4E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7ACC47C1"/>
    <w:multiLevelType w:val="hybridMultilevel"/>
    <w:tmpl w:val="C4A22B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0C2E08"/>
    <w:multiLevelType w:val="hybridMultilevel"/>
    <w:tmpl w:val="55089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412542">
    <w:abstractNumId w:val="10"/>
  </w:num>
  <w:num w:numId="2" w16cid:durableId="2009793785">
    <w:abstractNumId w:val="1"/>
  </w:num>
  <w:num w:numId="3" w16cid:durableId="305821910">
    <w:abstractNumId w:val="11"/>
  </w:num>
  <w:num w:numId="4" w16cid:durableId="316034594">
    <w:abstractNumId w:val="0"/>
  </w:num>
  <w:num w:numId="5" w16cid:durableId="1396201406">
    <w:abstractNumId w:val="3"/>
  </w:num>
  <w:num w:numId="6" w16cid:durableId="880047091">
    <w:abstractNumId w:val="8"/>
  </w:num>
  <w:num w:numId="7" w16cid:durableId="1979217891">
    <w:abstractNumId w:val="12"/>
  </w:num>
  <w:num w:numId="8" w16cid:durableId="453712480">
    <w:abstractNumId w:val="9"/>
  </w:num>
  <w:num w:numId="9" w16cid:durableId="2015643792">
    <w:abstractNumId w:val="6"/>
  </w:num>
  <w:num w:numId="10" w16cid:durableId="367679739">
    <w:abstractNumId w:val="2"/>
  </w:num>
  <w:num w:numId="11" w16cid:durableId="1697846784">
    <w:abstractNumId w:val="2"/>
  </w:num>
  <w:num w:numId="12" w16cid:durableId="1782258190">
    <w:abstractNumId w:val="5"/>
  </w:num>
  <w:num w:numId="13" w16cid:durableId="1998798806">
    <w:abstractNumId w:val="14"/>
  </w:num>
  <w:num w:numId="14" w16cid:durableId="358357724">
    <w:abstractNumId w:val="4"/>
  </w:num>
  <w:num w:numId="15" w16cid:durableId="873032799">
    <w:abstractNumId w:val="7"/>
  </w:num>
  <w:num w:numId="16" w16cid:durableId="8318734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s/Jxp/yQzzZsOOwywXqGqK4mcU0xfWBV2BIIy/wLgS/B2JCIAZk145hkVvPG4ChjB2koOOVNG1Do/XcP0GwPw==" w:salt="wb9Jr918lBzN04LFSnOaAw==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76B"/>
    <w:rsid w:val="000038A2"/>
    <w:rsid w:val="00004625"/>
    <w:rsid w:val="00010543"/>
    <w:rsid w:val="00010CBF"/>
    <w:rsid w:val="000123DF"/>
    <w:rsid w:val="000132C0"/>
    <w:rsid w:val="000228AA"/>
    <w:rsid w:val="00024057"/>
    <w:rsid w:val="0003196E"/>
    <w:rsid w:val="00035BB1"/>
    <w:rsid w:val="0003666D"/>
    <w:rsid w:val="00037662"/>
    <w:rsid w:val="0004492A"/>
    <w:rsid w:val="00050C48"/>
    <w:rsid w:val="00051FF4"/>
    <w:rsid w:val="00052C49"/>
    <w:rsid w:val="000571FF"/>
    <w:rsid w:val="000614AB"/>
    <w:rsid w:val="00071754"/>
    <w:rsid w:val="000934D5"/>
    <w:rsid w:val="000A46C8"/>
    <w:rsid w:val="000B2B10"/>
    <w:rsid w:val="000C0A0A"/>
    <w:rsid w:val="000C6A8C"/>
    <w:rsid w:val="000D15A0"/>
    <w:rsid w:val="000D550D"/>
    <w:rsid w:val="000D5BA3"/>
    <w:rsid w:val="000D6953"/>
    <w:rsid w:val="000D7367"/>
    <w:rsid w:val="000E2C73"/>
    <w:rsid w:val="000E2EDB"/>
    <w:rsid w:val="000E4DE0"/>
    <w:rsid w:val="000F3FC5"/>
    <w:rsid w:val="000F4FAD"/>
    <w:rsid w:val="001040E0"/>
    <w:rsid w:val="00110C04"/>
    <w:rsid w:val="00111AF3"/>
    <w:rsid w:val="00121447"/>
    <w:rsid w:val="00127BF8"/>
    <w:rsid w:val="001307FB"/>
    <w:rsid w:val="00130C37"/>
    <w:rsid w:val="0013100C"/>
    <w:rsid w:val="00137CD6"/>
    <w:rsid w:val="001458A3"/>
    <w:rsid w:val="00147635"/>
    <w:rsid w:val="0015587C"/>
    <w:rsid w:val="001577C5"/>
    <w:rsid w:val="00163C82"/>
    <w:rsid w:val="0016436C"/>
    <w:rsid w:val="00166A78"/>
    <w:rsid w:val="00173F3B"/>
    <w:rsid w:val="001813F8"/>
    <w:rsid w:val="001A4E08"/>
    <w:rsid w:val="001B1C2F"/>
    <w:rsid w:val="001B3F50"/>
    <w:rsid w:val="001B4584"/>
    <w:rsid w:val="001C4735"/>
    <w:rsid w:val="001C5034"/>
    <w:rsid w:val="001D2A49"/>
    <w:rsid w:val="001D2C8B"/>
    <w:rsid w:val="001D48D5"/>
    <w:rsid w:val="001D564F"/>
    <w:rsid w:val="001E2F20"/>
    <w:rsid w:val="001E5F36"/>
    <w:rsid w:val="001E6321"/>
    <w:rsid w:val="001F4815"/>
    <w:rsid w:val="001F54A6"/>
    <w:rsid w:val="001F5CA6"/>
    <w:rsid w:val="001F5DF2"/>
    <w:rsid w:val="001F7328"/>
    <w:rsid w:val="00200AC0"/>
    <w:rsid w:val="002031D9"/>
    <w:rsid w:val="00204ED0"/>
    <w:rsid w:val="00214319"/>
    <w:rsid w:val="0021624C"/>
    <w:rsid w:val="0022246B"/>
    <w:rsid w:val="00235E79"/>
    <w:rsid w:val="002360CA"/>
    <w:rsid w:val="00241D62"/>
    <w:rsid w:val="00250E6C"/>
    <w:rsid w:val="002511B8"/>
    <w:rsid w:val="002529E6"/>
    <w:rsid w:val="00255402"/>
    <w:rsid w:val="00264863"/>
    <w:rsid w:val="00265D8D"/>
    <w:rsid w:val="00276604"/>
    <w:rsid w:val="00276A85"/>
    <w:rsid w:val="00277D13"/>
    <w:rsid w:val="00284258"/>
    <w:rsid w:val="00285661"/>
    <w:rsid w:val="00287A2E"/>
    <w:rsid w:val="002A0D69"/>
    <w:rsid w:val="002A102E"/>
    <w:rsid w:val="002B076B"/>
    <w:rsid w:val="002B18CF"/>
    <w:rsid w:val="002B312A"/>
    <w:rsid w:val="002B7B55"/>
    <w:rsid w:val="002C1FCC"/>
    <w:rsid w:val="002D0BAB"/>
    <w:rsid w:val="002F6E7C"/>
    <w:rsid w:val="00303C9B"/>
    <w:rsid w:val="00306BA4"/>
    <w:rsid w:val="00316082"/>
    <w:rsid w:val="00332FC2"/>
    <w:rsid w:val="0033336F"/>
    <w:rsid w:val="00333D08"/>
    <w:rsid w:val="00345D40"/>
    <w:rsid w:val="00352B87"/>
    <w:rsid w:val="00355004"/>
    <w:rsid w:val="00356EE4"/>
    <w:rsid w:val="00366958"/>
    <w:rsid w:val="003706AE"/>
    <w:rsid w:val="00373AB1"/>
    <w:rsid w:val="00373DC7"/>
    <w:rsid w:val="00384104"/>
    <w:rsid w:val="00386A94"/>
    <w:rsid w:val="003878C6"/>
    <w:rsid w:val="00387A2E"/>
    <w:rsid w:val="00391042"/>
    <w:rsid w:val="00393C16"/>
    <w:rsid w:val="00397109"/>
    <w:rsid w:val="003A0E00"/>
    <w:rsid w:val="003A170E"/>
    <w:rsid w:val="003B27D9"/>
    <w:rsid w:val="003B306F"/>
    <w:rsid w:val="003B4A1C"/>
    <w:rsid w:val="003C095C"/>
    <w:rsid w:val="003D1D26"/>
    <w:rsid w:val="003D4FD2"/>
    <w:rsid w:val="003D5B95"/>
    <w:rsid w:val="003D6289"/>
    <w:rsid w:val="003D7D18"/>
    <w:rsid w:val="003E52A2"/>
    <w:rsid w:val="003F6149"/>
    <w:rsid w:val="0040461E"/>
    <w:rsid w:val="00410BA4"/>
    <w:rsid w:val="00410FE5"/>
    <w:rsid w:val="00412725"/>
    <w:rsid w:val="00442E64"/>
    <w:rsid w:val="00443463"/>
    <w:rsid w:val="00443BAC"/>
    <w:rsid w:val="004533FA"/>
    <w:rsid w:val="004535B4"/>
    <w:rsid w:val="00461793"/>
    <w:rsid w:val="00461BD6"/>
    <w:rsid w:val="00462FF8"/>
    <w:rsid w:val="0047321C"/>
    <w:rsid w:val="004747C0"/>
    <w:rsid w:val="00475CD3"/>
    <w:rsid w:val="00483B8A"/>
    <w:rsid w:val="00484097"/>
    <w:rsid w:val="00487C19"/>
    <w:rsid w:val="00494799"/>
    <w:rsid w:val="00496991"/>
    <w:rsid w:val="00497A59"/>
    <w:rsid w:val="004A0F18"/>
    <w:rsid w:val="004A5349"/>
    <w:rsid w:val="004A5F33"/>
    <w:rsid w:val="004B1E69"/>
    <w:rsid w:val="004C2403"/>
    <w:rsid w:val="004C2998"/>
    <w:rsid w:val="004C2B75"/>
    <w:rsid w:val="004C30A6"/>
    <w:rsid w:val="004C3F72"/>
    <w:rsid w:val="004C5DDF"/>
    <w:rsid w:val="004C6554"/>
    <w:rsid w:val="004E285D"/>
    <w:rsid w:val="004E6178"/>
    <w:rsid w:val="004F464A"/>
    <w:rsid w:val="004F73BE"/>
    <w:rsid w:val="005000A3"/>
    <w:rsid w:val="005164D7"/>
    <w:rsid w:val="005207CB"/>
    <w:rsid w:val="0052345F"/>
    <w:rsid w:val="00525CB9"/>
    <w:rsid w:val="00526F4A"/>
    <w:rsid w:val="00532D3C"/>
    <w:rsid w:val="0054543E"/>
    <w:rsid w:val="00551999"/>
    <w:rsid w:val="00552B4C"/>
    <w:rsid w:val="00553FD5"/>
    <w:rsid w:val="005564C5"/>
    <w:rsid w:val="00556E0D"/>
    <w:rsid w:val="00561A16"/>
    <w:rsid w:val="00564350"/>
    <w:rsid w:val="00567CB8"/>
    <w:rsid w:val="005836E7"/>
    <w:rsid w:val="00583BB3"/>
    <w:rsid w:val="00584C95"/>
    <w:rsid w:val="00585291"/>
    <w:rsid w:val="00585E0A"/>
    <w:rsid w:val="00586E1F"/>
    <w:rsid w:val="00591D51"/>
    <w:rsid w:val="005934FE"/>
    <w:rsid w:val="00596D4F"/>
    <w:rsid w:val="005972CA"/>
    <w:rsid w:val="005A66E1"/>
    <w:rsid w:val="005B73EB"/>
    <w:rsid w:val="005C296B"/>
    <w:rsid w:val="005C4F04"/>
    <w:rsid w:val="005E1FDB"/>
    <w:rsid w:val="00611E61"/>
    <w:rsid w:val="00641B94"/>
    <w:rsid w:val="0064618A"/>
    <w:rsid w:val="0065519C"/>
    <w:rsid w:val="0066415B"/>
    <w:rsid w:val="00672B85"/>
    <w:rsid w:val="006737F1"/>
    <w:rsid w:val="00685415"/>
    <w:rsid w:val="006868A2"/>
    <w:rsid w:val="006B3FDE"/>
    <w:rsid w:val="006C6B89"/>
    <w:rsid w:val="006D0E07"/>
    <w:rsid w:val="006D14FE"/>
    <w:rsid w:val="006F272A"/>
    <w:rsid w:val="006F36B9"/>
    <w:rsid w:val="006F7073"/>
    <w:rsid w:val="00701B6A"/>
    <w:rsid w:val="0070786A"/>
    <w:rsid w:val="00713790"/>
    <w:rsid w:val="0071537A"/>
    <w:rsid w:val="00715571"/>
    <w:rsid w:val="0072215F"/>
    <w:rsid w:val="00722F22"/>
    <w:rsid w:val="00726DF6"/>
    <w:rsid w:val="00727E61"/>
    <w:rsid w:val="00732CBB"/>
    <w:rsid w:val="00737A76"/>
    <w:rsid w:val="00740D06"/>
    <w:rsid w:val="00765D3B"/>
    <w:rsid w:val="00767830"/>
    <w:rsid w:val="0077068C"/>
    <w:rsid w:val="00777CDE"/>
    <w:rsid w:val="007809B1"/>
    <w:rsid w:val="00784645"/>
    <w:rsid w:val="007950B3"/>
    <w:rsid w:val="00797C48"/>
    <w:rsid w:val="007A33C9"/>
    <w:rsid w:val="007A6C90"/>
    <w:rsid w:val="007A7011"/>
    <w:rsid w:val="007B13C9"/>
    <w:rsid w:val="007D002B"/>
    <w:rsid w:val="007D7582"/>
    <w:rsid w:val="007E17D6"/>
    <w:rsid w:val="007E221C"/>
    <w:rsid w:val="007E2FA0"/>
    <w:rsid w:val="007E43E9"/>
    <w:rsid w:val="007E5C32"/>
    <w:rsid w:val="007F1CA0"/>
    <w:rsid w:val="00800516"/>
    <w:rsid w:val="008016BE"/>
    <w:rsid w:val="0080484C"/>
    <w:rsid w:val="00804D56"/>
    <w:rsid w:val="00806BEE"/>
    <w:rsid w:val="008176EB"/>
    <w:rsid w:val="00826ED4"/>
    <w:rsid w:val="0083036C"/>
    <w:rsid w:val="008316F0"/>
    <w:rsid w:val="00836240"/>
    <w:rsid w:val="00840AB1"/>
    <w:rsid w:val="008412D1"/>
    <w:rsid w:val="00850269"/>
    <w:rsid w:val="00850C67"/>
    <w:rsid w:val="008746B8"/>
    <w:rsid w:val="008779A9"/>
    <w:rsid w:val="00882532"/>
    <w:rsid w:val="0088447E"/>
    <w:rsid w:val="008A3BCB"/>
    <w:rsid w:val="008A4B0B"/>
    <w:rsid w:val="008A64D4"/>
    <w:rsid w:val="008A6887"/>
    <w:rsid w:val="008A76EE"/>
    <w:rsid w:val="008B29BF"/>
    <w:rsid w:val="008B3470"/>
    <w:rsid w:val="008B4DAA"/>
    <w:rsid w:val="008B71F0"/>
    <w:rsid w:val="008C3FEF"/>
    <w:rsid w:val="008E1FB1"/>
    <w:rsid w:val="008F2DFD"/>
    <w:rsid w:val="008F4BC4"/>
    <w:rsid w:val="008F5510"/>
    <w:rsid w:val="009019FB"/>
    <w:rsid w:val="009043D9"/>
    <w:rsid w:val="009164B7"/>
    <w:rsid w:val="009233EF"/>
    <w:rsid w:val="00933049"/>
    <w:rsid w:val="00947BFD"/>
    <w:rsid w:val="00953094"/>
    <w:rsid w:val="009544A0"/>
    <w:rsid w:val="00960A36"/>
    <w:rsid w:val="009649DE"/>
    <w:rsid w:val="00967E59"/>
    <w:rsid w:val="00975379"/>
    <w:rsid w:val="00982338"/>
    <w:rsid w:val="00983232"/>
    <w:rsid w:val="00985CB5"/>
    <w:rsid w:val="00986274"/>
    <w:rsid w:val="009A6CA3"/>
    <w:rsid w:val="009B01A9"/>
    <w:rsid w:val="009B0B97"/>
    <w:rsid w:val="009B0BA1"/>
    <w:rsid w:val="009B1F13"/>
    <w:rsid w:val="009B30BD"/>
    <w:rsid w:val="009C43BF"/>
    <w:rsid w:val="009C4C25"/>
    <w:rsid w:val="009D3312"/>
    <w:rsid w:val="009D6A18"/>
    <w:rsid w:val="009E12C4"/>
    <w:rsid w:val="009F36F2"/>
    <w:rsid w:val="009F5630"/>
    <w:rsid w:val="00A01D13"/>
    <w:rsid w:val="00A10749"/>
    <w:rsid w:val="00A14828"/>
    <w:rsid w:val="00A14ED8"/>
    <w:rsid w:val="00A27E94"/>
    <w:rsid w:val="00A3088A"/>
    <w:rsid w:val="00A322F6"/>
    <w:rsid w:val="00A40E3C"/>
    <w:rsid w:val="00A43EA7"/>
    <w:rsid w:val="00A50736"/>
    <w:rsid w:val="00A758E4"/>
    <w:rsid w:val="00A765BE"/>
    <w:rsid w:val="00A82CAC"/>
    <w:rsid w:val="00A87FBE"/>
    <w:rsid w:val="00AA0921"/>
    <w:rsid w:val="00AA4E1E"/>
    <w:rsid w:val="00AB4158"/>
    <w:rsid w:val="00AC2D29"/>
    <w:rsid w:val="00AC4EE2"/>
    <w:rsid w:val="00AC642C"/>
    <w:rsid w:val="00AD4159"/>
    <w:rsid w:val="00AF4172"/>
    <w:rsid w:val="00B00202"/>
    <w:rsid w:val="00B107C6"/>
    <w:rsid w:val="00B1192B"/>
    <w:rsid w:val="00B122B6"/>
    <w:rsid w:val="00B14AC4"/>
    <w:rsid w:val="00B223A5"/>
    <w:rsid w:val="00B3090F"/>
    <w:rsid w:val="00B31815"/>
    <w:rsid w:val="00B342D4"/>
    <w:rsid w:val="00B435B7"/>
    <w:rsid w:val="00B51557"/>
    <w:rsid w:val="00B65297"/>
    <w:rsid w:val="00B837A5"/>
    <w:rsid w:val="00B83AB3"/>
    <w:rsid w:val="00B863D6"/>
    <w:rsid w:val="00B97BD3"/>
    <w:rsid w:val="00BA233E"/>
    <w:rsid w:val="00BB6FFB"/>
    <w:rsid w:val="00BB768F"/>
    <w:rsid w:val="00BC32DD"/>
    <w:rsid w:val="00BC5076"/>
    <w:rsid w:val="00BD0D00"/>
    <w:rsid w:val="00BD0DA5"/>
    <w:rsid w:val="00BD34C7"/>
    <w:rsid w:val="00BD3CEE"/>
    <w:rsid w:val="00BE27BD"/>
    <w:rsid w:val="00BE3202"/>
    <w:rsid w:val="00BE3A0A"/>
    <w:rsid w:val="00BF6138"/>
    <w:rsid w:val="00BF794A"/>
    <w:rsid w:val="00C010C3"/>
    <w:rsid w:val="00C018D4"/>
    <w:rsid w:val="00C031DB"/>
    <w:rsid w:val="00C12E17"/>
    <w:rsid w:val="00C14DB0"/>
    <w:rsid w:val="00C16BC0"/>
    <w:rsid w:val="00C26C0D"/>
    <w:rsid w:val="00C30BA3"/>
    <w:rsid w:val="00C31EBC"/>
    <w:rsid w:val="00C32259"/>
    <w:rsid w:val="00C455EF"/>
    <w:rsid w:val="00C45C6A"/>
    <w:rsid w:val="00C529DF"/>
    <w:rsid w:val="00C54946"/>
    <w:rsid w:val="00C57B4B"/>
    <w:rsid w:val="00C6030E"/>
    <w:rsid w:val="00C750BE"/>
    <w:rsid w:val="00C9543E"/>
    <w:rsid w:val="00C97D17"/>
    <w:rsid w:val="00CA1572"/>
    <w:rsid w:val="00CA15FB"/>
    <w:rsid w:val="00CA37C8"/>
    <w:rsid w:val="00CA4865"/>
    <w:rsid w:val="00CA7980"/>
    <w:rsid w:val="00CB0186"/>
    <w:rsid w:val="00CB3E8C"/>
    <w:rsid w:val="00CB6D19"/>
    <w:rsid w:val="00CC11D1"/>
    <w:rsid w:val="00CC139E"/>
    <w:rsid w:val="00CC1AE6"/>
    <w:rsid w:val="00CC45CE"/>
    <w:rsid w:val="00CC495C"/>
    <w:rsid w:val="00CC6B21"/>
    <w:rsid w:val="00CF0017"/>
    <w:rsid w:val="00CF13EF"/>
    <w:rsid w:val="00CF26CB"/>
    <w:rsid w:val="00CF43D4"/>
    <w:rsid w:val="00CF7CBF"/>
    <w:rsid w:val="00D0229D"/>
    <w:rsid w:val="00D11DFA"/>
    <w:rsid w:val="00D12B59"/>
    <w:rsid w:val="00D23FA0"/>
    <w:rsid w:val="00D26A39"/>
    <w:rsid w:val="00D37664"/>
    <w:rsid w:val="00D37892"/>
    <w:rsid w:val="00D443F7"/>
    <w:rsid w:val="00D465F0"/>
    <w:rsid w:val="00D5359D"/>
    <w:rsid w:val="00D622EC"/>
    <w:rsid w:val="00D623D9"/>
    <w:rsid w:val="00D636A9"/>
    <w:rsid w:val="00D67514"/>
    <w:rsid w:val="00D913E3"/>
    <w:rsid w:val="00D97385"/>
    <w:rsid w:val="00D978AC"/>
    <w:rsid w:val="00DB1207"/>
    <w:rsid w:val="00DB4003"/>
    <w:rsid w:val="00DB7ADA"/>
    <w:rsid w:val="00DC429E"/>
    <w:rsid w:val="00DE4B0E"/>
    <w:rsid w:val="00DE7DF1"/>
    <w:rsid w:val="00DF14BE"/>
    <w:rsid w:val="00E034BA"/>
    <w:rsid w:val="00E03964"/>
    <w:rsid w:val="00E04EA9"/>
    <w:rsid w:val="00E11269"/>
    <w:rsid w:val="00E117C9"/>
    <w:rsid w:val="00E13E73"/>
    <w:rsid w:val="00E14EA9"/>
    <w:rsid w:val="00E27A6B"/>
    <w:rsid w:val="00E3282A"/>
    <w:rsid w:val="00E459DD"/>
    <w:rsid w:val="00E5324F"/>
    <w:rsid w:val="00E5631B"/>
    <w:rsid w:val="00E64B4F"/>
    <w:rsid w:val="00E73CB7"/>
    <w:rsid w:val="00E80AD8"/>
    <w:rsid w:val="00E833B4"/>
    <w:rsid w:val="00E83BBF"/>
    <w:rsid w:val="00E94D26"/>
    <w:rsid w:val="00EA72E1"/>
    <w:rsid w:val="00EB2C00"/>
    <w:rsid w:val="00EB46EE"/>
    <w:rsid w:val="00EB739F"/>
    <w:rsid w:val="00EC5970"/>
    <w:rsid w:val="00EC670F"/>
    <w:rsid w:val="00ED0833"/>
    <w:rsid w:val="00ED113F"/>
    <w:rsid w:val="00ED1DA4"/>
    <w:rsid w:val="00ED370E"/>
    <w:rsid w:val="00ED450B"/>
    <w:rsid w:val="00ED5CEE"/>
    <w:rsid w:val="00EE005D"/>
    <w:rsid w:val="00EE3A01"/>
    <w:rsid w:val="00EE6A61"/>
    <w:rsid w:val="00EF55B1"/>
    <w:rsid w:val="00F0008F"/>
    <w:rsid w:val="00F01725"/>
    <w:rsid w:val="00F1270E"/>
    <w:rsid w:val="00F21471"/>
    <w:rsid w:val="00F42AAF"/>
    <w:rsid w:val="00F56ECE"/>
    <w:rsid w:val="00F70340"/>
    <w:rsid w:val="00F755FF"/>
    <w:rsid w:val="00F8041A"/>
    <w:rsid w:val="00F832C1"/>
    <w:rsid w:val="00F9230D"/>
    <w:rsid w:val="00FA2291"/>
    <w:rsid w:val="00FB4383"/>
    <w:rsid w:val="00FC439C"/>
    <w:rsid w:val="00FD54FA"/>
    <w:rsid w:val="00FE0F06"/>
    <w:rsid w:val="00FE2ED0"/>
    <w:rsid w:val="00FE4894"/>
    <w:rsid w:val="00FF0551"/>
    <w:rsid w:val="00FF6225"/>
    <w:rsid w:val="00F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5BC08A"/>
  <w15:chartTrackingRefBased/>
  <w15:docId w15:val="{44AF3907-3BB8-423F-8FC8-E972FAB8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3CEE"/>
    <w:rPr>
      <w:sz w:val="24"/>
      <w:szCs w:val="24"/>
      <w:lang w:val="en-GB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caps/>
      <w:spacing w:val="20"/>
      <w:szCs w:val="20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lang w:val="lt-LT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character" w:styleId="Hipersaitas">
    <w:name w:val="Hyperlink"/>
    <w:rsid w:val="00784645"/>
    <w:rPr>
      <w:color w:val="0000FF"/>
      <w:u w:val="single"/>
    </w:rPr>
  </w:style>
  <w:style w:type="paragraph" w:styleId="Debesliotekstas">
    <w:name w:val="Balloon Text"/>
    <w:basedOn w:val="prastasis"/>
    <w:semiHidden/>
    <w:rsid w:val="005564C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AC2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rsid w:val="004F73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ko-KR"/>
    </w:rPr>
  </w:style>
  <w:style w:type="paragraph" w:styleId="Sraassuenkleliais">
    <w:name w:val="List Bullet"/>
    <w:basedOn w:val="prastasis"/>
    <w:rsid w:val="00777CDE"/>
    <w:pPr>
      <w:numPr>
        <w:numId w:val="4"/>
      </w:numPr>
    </w:pPr>
    <w:rPr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73AB1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rsid w:val="003B4A1C"/>
    <w:rPr>
      <w:rFonts w:ascii="Arial" w:hAnsi="Arial"/>
      <w:sz w:val="22"/>
    </w:rPr>
  </w:style>
  <w:style w:type="paragraph" w:styleId="Betarp">
    <w:name w:val="No Spacing"/>
    <w:uiPriority w:val="1"/>
    <w:qFormat/>
    <w:rsid w:val="003B4A1C"/>
    <w:rPr>
      <w:sz w:val="24"/>
      <w:szCs w:val="24"/>
      <w:lang w:val="en-GB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11E61"/>
    <w:rPr>
      <w:rFonts w:ascii="Arial" w:hAnsi="Arial"/>
      <w:sz w:val="22"/>
    </w:rPr>
  </w:style>
  <w:style w:type="paragraph" w:styleId="Sraopastraipa">
    <w:name w:val="List Paragraph"/>
    <w:basedOn w:val="prastasis"/>
    <w:uiPriority w:val="34"/>
    <w:qFormat/>
    <w:rsid w:val="0072215F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semiHidden/>
    <w:unhideWhenUsed/>
    <w:rsid w:val="001E6321"/>
    <w:pPr>
      <w:ind w:firstLine="720"/>
      <w:jc w:val="both"/>
    </w:pPr>
    <w:rPr>
      <w:rFonts w:ascii="Arial" w:hAnsi="Arial"/>
      <w:spacing w:val="-5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E6321"/>
    <w:rPr>
      <w:rFonts w:ascii="Arial" w:hAnsi="Arial"/>
      <w:spacing w:val="-5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totojas\Application%20Data\Microsoft\Templates\_T_SPREND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ACD23-B5ED-4CB8-950C-141CA4757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_T_SPRENDIMAS</Template>
  <TotalTime>200</TotalTime>
  <Pages>3</Pages>
  <Words>2468</Words>
  <Characters>1408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Telšių rajono savivaldybė</Company>
  <LinksUpToDate>false</LinksUpToDate>
  <CharactersWithSpaces>3869</CharactersWithSpaces>
  <SharedDoc>false</SharedDoc>
  <HLinks>
    <vt:vector size="6" baseType="variant">
      <vt:variant>
        <vt:i4>6815820</vt:i4>
      </vt:variant>
      <vt:variant>
        <vt:i4>15</vt:i4>
      </vt:variant>
      <vt:variant>
        <vt:i4>0</vt:i4>
      </vt:variant>
      <vt:variant>
        <vt:i4>5</vt:i4>
      </vt:variant>
      <vt:variant>
        <vt:lpwstr>mailto:turtas@telsiai.lt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vartotojas</dc:creator>
  <cp:keywords/>
  <cp:lastModifiedBy>vartotojas</cp:lastModifiedBy>
  <cp:revision>9</cp:revision>
  <cp:lastPrinted>2023-12-15T08:38:00Z</cp:lastPrinted>
  <dcterms:created xsi:type="dcterms:W3CDTF">2024-03-21T10:59:00Z</dcterms:created>
  <dcterms:modified xsi:type="dcterms:W3CDTF">2024-03-21T14:18:00Z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93F3E202-11FF-40C8-B0F2-CDA3928B50AA</vt:lpwstr>
  </property>
</Properties>
</file>