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498F6266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775649117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75D6FDFA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 xml:space="preserve">DĖL VALSTYBĖS NEKILNOJAMOJO TURTO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4515FD6C" w:rsidR="0098323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CA1572">
              <w:rPr>
                <w:bCs/>
                <w:noProof/>
                <w:lang w:val="lt-LT"/>
              </w:rPr>
              <w:t>4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BE3B61">
              <w:rPr>
                <w:bCs/>
                <w:noProof/>
                <w:lang w:val="lt-LT"/>
              </w:rPr>
              <w:t xml:space="preserve">gegužės       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BC7F5C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09430A2F" w14:textId="104399EE" w:rsidR="001E6321" w:rsidRPr="006F36B9" w:rsidRDefault="001E6321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</w:t>
      </w:r>
      <w:r w:rsidR="00F526C3">
        <w:rPr>
          <w:rFonts w:ascii="Times New Roman" w:hAnsi="Times New Roman"/>
          <w:spacing w:val="0"/>
          <w:szCs w:val="24"/>
        </w:rPr>
        <w:t>1 ir 10</w:t>
      </w:r>
      <w:r w:rsidRPr="006F36B9">
        <w:rPr>
          <w:rFonts w:ascii="Times New Roman" w:hAnsi="Times New Roman"/>
          <w:spacing w:val="0"/>
          <w:szCs w:val="24"/>
        </w:rPr>
        <w:t xml:space="preserve"> punkt</w:t>
      </w:r>
      <w:r w:rsidR="00F526C3">
        <w:rPr>
          <w:rFonts w:ascii="Times New Roman" w:hAnsi="Times New Roman"/>
          <w:spacing w:val="0"/>
          <w:szCs w:val="24"/>
        </w:rPr>
        <w:t>ais</w:t>
      </w:r>
      <w:r w:rsidRPr="006F36B9">
        <w:rPr>
          <w:rFonts w:ascii="Times New Roman" w:hAnsi="Times New Roman"/>
          <w:spacing w:val="0"/>
          <w:szCs w:val="24"/>
        </w:rPr>
        <w:t xml:space="preserve">, 2 dalimi, 4 straipsnio 1 dalimi, Lietuvos Respublikos valstybės ir savivaldybių turto valdymo, naudojimo ir disponavimo juo įstatymo 12 straipsnio 1 dalimi,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523FB323" w14:textId="0B57D95A" w:rsidR="00C16EEA" w:rsidRDefault="001E6321" w:rsidP="007240DF">
      <w:pPr>
        <w:pStyle w:val="Komentarotekstas"/>
        <w:tabs>
          <w:tab w:val="left" w:pos="1134"/>
        </w:tabs>
        <w:ind w:firstLine="709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savarankiškajai savivaldybių funkcijai (</w:t>
      </w:r>
      <w:r w:rsidR="00C16EEA" w:rsidRPr="00C16EEA">
        <w:rPr>
          <w:rFonts w:ascii="Times New Roman" w:hAnsi="Times New Roman"/>
          <w:spacing w:val="0"/>
          <w:szCs w:val="24"/>
        </w:rPr>
        <w:t>savivaldybei nuosavybės teise priklausančios žemės ir kito turto valdymas, naudojimas ir disponavimas juo</w:t>
      </w:r>
      <w:r w:rsidR="00C16EEA">
        <w:rPr>
          <w:rFonts w:ascii="Times New Roman" w:hAnsi="Times New Roman"/>
          <w:spacing w:val="0"/>
          <w:szCs w:val="24"/>
        </w:rPr>
        <w:t>)</w:t>
      </w:r>
      <w:r w:rsidRPr="006F36B9">
        <w:rPr>
          <w:rFonts w:ascii="Times New Roman" w:hAnsi="Times New Roman"/>
          <w:spacing w:val="0"/>
          <w:szCs w:val="24"/>
        </w:rPr>
        <w:t xml:space="preserve"> įgyvendinti</w:t>
      </w:r>
      <w:r w:rsidR="00C16EEA">
        <w:rPr>
          <w:rFonts w:ascii="Times New Roman" w:hAnsi="Times New Roman"/>
          <w:spacing w:val="0"/>
          <w:szCs w:val="24"/>
        </w:rPr>
        <w:t>:</w:t>
      </w:r>
    </w:p>
    <w:p w14:paraId="63A504FA" w14:textId="2FCA339F" w:rsidR="00BD3CEE" w:rsidRDefault="00C16EEA" w:rsidP="00C16EEA">
      <w:pPr>
        <w:pStyle w:val="Komentarotekstas"/>
        <w:tabs>
          <w:tab w:val="left" w:pos="1134"/>
        </w:tabs>
        <w:ind w:firstLine="709"/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>1.1.  Pastatą - sandėlį, unikalus Nr. 7892-0002-9032, esantį Sedos g. 15, Telšių m</w:t>
      </w:r>
      <w:r w:rsidR="003A187C">
        <w:rPr>
          <w:rFonts w:ascii="Times New Roman" w:hAnsi="Times New Roman"/>
          <w:spacing w:val="0"/>
          <w:szCs w:val="24"/>
        </w:rPr>
        <w:t>;</w:t>
      </w:r>
      <w:r>
        <w:rPr>
          <w:rFonts w:ascii="Times New Roman" w:hAnsi="Times New Roman"/>
          <w:spacing w:val="0"/>
          <w:szCs w:val="24"/>
        </w:rPr>
        <w:t xml:space="preserve"> </w:t>
      </w:r>
    </w:p>
    <w:p w14:paraId="17725392" w14:textId="66323939" w:rsidR="00C16EEA" w:rsidRDefault="00C16EEA" w:rsidP="00C16EEA">
      <w:pPr>
        <w:pStyle w:val="Komentarotekstas"/>
        <w:tabs>
          <w:tab w:val="left" w:pos="1134"/>
        </w:tabs>
        <w:ind w:firstLine="709"/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>1.2. Kitus inžinerinius statinius - kiemo statinius (lauko tualetą), unikalus Nr. 7892-0002-9054, esančius Sedos g. 15, Telšių m</w:t>
      </w:r>
      <w:r w:rsidR="003A187C">
        <w:rPr>
          <w:rFonts w:ascii="Times New Roman" w:hAnsi="Times New Roman"/>
          <w:spacing w:val="0"/>
          <w:szCs w:val="24"/>
        </w:rPr>
        <w:t>;</w:t>
      </w:r>
      <w:r>
        <w:rPr>
          <w:rFonts w:ascii="Times New Roman" w:hAnsi="Times New Roman"/>
          <w:spacing w:val="0"/>
          <w:szCs w:val="24"/>
        </w:rPr>
        <w:t xml:space="preserve"> </w:t>
      </w:r>
    </w:p>
    <w:p w14:paraId="449DAD47" w14:textId="703269B8" w:rsidR="009D6700" w:rsidRDefault="009D6700" w:rsidP="00C16EEA">
      <w:pPr>
        <w:pStyle w:val="Komentarotekstas"/>
        <w:tabs>
          <w:tab w:val="left" w:pos="1134"/>
        </w:tabs>
        <w:ind w:firstLine="709"/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 xml:space="preserve">1.3. </w:t>
      </w:r>
      <w:r w:rsidR="003A187C">
        <w:rPr>
          <w:rFonts w:ascii="Times New Roman" w:hAnsi="Times New Roman"/>
          <w:spacing w:val="0"/>
          <w:szCs w:val="24"/>
        </w:rPr>
        <w:t xml:space="preserve">Kitus inžinerinius statinius – kaminą, unikalus Nr. </w:t>
      </w:r>
      <w:r w:rsidRPr="009D6700">
        <w:rPr>
          <w:rFonts w:ascii="Times New Roman" w:hAnsi="Times New Roman"/>
          <w:spacing w:val="0"/>
          <w:szCs w:val="24"/>
        </w:rPr>
        <w:t>4400-6335-5914</w:t>
      </w:r>
      <w:r w:rsidR="003A187C">
        <w:rPr>
          <w:rFonts w:ascii="Times New Roman" w:hAnsi="Times New Roman"/>
          <w:spacing w:val="0"/>
          <w:szCs w:val="24"/>
        </w:rPr>
        <w:t>, esan</w:t>
      </w:r>
      <w:r w:rsidR="007B5DC5">
        <w:rPr>
          <w:rFonts w:ascii="Times New Roman" w:hAnsi="Times New Roman"/>
          <w:spacing w:val="0"/>
          <w:szCs w:val="24"/>
        </w:rPr>
        <w:t xml:space="preserve">tį </w:t>
      </w:r>
      <w:r w:rsidR="003A187C">
        <w:rPr>
          <w:rFonts w:ascii="Times New Roman" w:hAnsi="Times New Roman"/>
          <w:spacing w:val="0"/>
          <w:szCs w:val="24"/>
        </w:rPr>
        <w:t xml:space="preserve"> Kuršėnų g. 45A, Upynos k., Telšių r. sav. </w:t>
      </w:r>
    </w:p>
    <w:p w14:paraId="5993057B" w14:textId="77777777" w:rsidR="00C16EEA" w:rsidRPr="00386A94" w:rsidRDefault="00C16EEA" w:rsidP="00C16EEA">
      <w:pPr>
        <w:pStyle w:val="Komentaro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</w:p>
    <w:p w14:paraId="1E09EE9C" w14:textId="77777777" w:rsidR="001F492E" w:rsidRDefault="001F492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17EA995B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16F1068C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Pr="006F36B9" w:rsidRDefault="00BD3CEE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0C915424" w14:textId="01EC4FBD" w:rsidR="00F0008F" w:rsidRDefault="003A187C" w:rsidP="003A187C">
      <w:pPr>
        <w:jc w:val="both"/>
        <w:rPr>
          <w:lang w:val="lt-LT"/>
        </w:rPr>
      </w:pPr>
      <w:r>
        <w:rPr>
          <w:lang w:val="lt-LT"/>
        </w:rPr>
        <w:t>L</w:t>
      </w:r>
      <w:r w:rsidR="00BD3CEE" w:rsidRPr="006F36B9">
        <w:rPr>
          <w:lang w:val="lt-LT"/>
        </w:rPr>
        <w:t>ilijana Smilgevičienė, tel. (8 444) 22 357, +370 664 34370, el. p. lilijana.smilgeviciene@telsiai.lt</w:t>
      </w:r>
    </w:p>
    <w:sectPr w:rsidR="00F0008F" w:rsidSect="00BC7F5C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29E7D" w14:textId="77777777" w:rsidR="00BC7F5C" w:rsidRDefault="00BC7F5C">
      <w:r>
        <w:separator/>
      </w:r>
    </w:p>
  </w:endnote>
  <w:endnote w:type="continuationSeparator" w:id="0">
    <w:p w14:paraId="6D210F50" w14:textId="77777777" w:rsidR="00BC7F5C" w:rsidRDefault="00BC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4869F" w14:textId="77777777" w:rsidR="00BC7F5C" w:rsidRDefault="00BC7F5C">
      <w:r>
        <w:separator/>
      </w:r>
    </w:p>
  </w:footnote>
  <w:footnote w:type="continuationSeparator" w:id="0">
    <w:p w14:paraId="1F38435D" w14:textId="77777777" w:rsidR="00BC7F5C" w:rsidRDefault="00BC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0"/>
  </w:num>
  <w:num w:numId="2" w16cid:durableId="2009793785">
    <w:abstractNumId w:val="1"/>
  </w:num>
  <w:num w:numId="3" w16cid:durableId="305821910">
    <w:abstractNumId w:val="11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8"/>
  </w:num>
  <w:num w:numId="7" w16cid:durableId="1979217891">
    <w:abstractNumId w:val="12"/>
  </w:num>
  <w:num w:numId="8" w16cid:durableId="453712480">
    <w:abstractNumId w:val="9"/>
  </w:num>
  <w:num w:numId="9" w16cid:durableId="2015643792">
    <w:abstractNumId w:val="6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5"/>
  </w:num>
  <w:num w:numId="13" w16cid:durableId="1998798806">
    <w:abstractNumId w:val="14"/>
  </w:num>
  <w:num w:numId="14" w16cid:durableId="358357724">
    <w:abstractNumId w:val="4"/>
  </w:num>
  <w:num w:numId="15" w16cid:durableId="873032799">
    <w:abstractNumId w:val="7"/>
  </w:num>
  <w:num w:numId="16" w16cid:durableId="831873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8A2"/>
    <w:rsid w:val="00004625"/>
    <w:rsid w:val="00010543"/>
    <w:rsid w:val="00010CBF"/>
    <w:rsid w:val="000123DF"/>
    <w:rsid w:val="000132C0"/>
    <w:rsid w:val="000228AA"/>
    <w:rsid w:val="00024057"/>
    <w:rsid w:val="0003196E"/>
    <w:rsid w:val="00035BB1"/>
    <w:rsid w:val="0003666D"/>
    <w:rsid w:val="00037662"/>
    <w:rsid w:val="0004492A"/>
    <w:rsid w:val="00050C48"/>
    <w:rsid w:val="00051FF4"/>
    <w:rsid w:val="00052C49"/>
    <w:rsid w:val="000571FF"/>
    <w:rsid w:val="000614AB"/>
    <w:rsid w:val="00071754"/>
    <w:rsid w:val="000934D5"/>
    <w:rsid w:val="000A46C8"/>
    <w:rsid w:val="000B2B10"/>
    <w:rsid w:val="000C0A0A"/>
    <w:rsid w:val="000C6A8C"/>
    <w:rsid w:val="000D15A0"/>
    <w:rsid w:val="000D550D"/>
    <w:rsid w:val="000D5BA3"/>
    <w:rsid w:val="000D6953"/>
    <w:rsid w:val="000D7367"/>
    <w:rsid w:val="000E2C73"/>
    <w:rsid w:val="000E2EDB"/>
    <w:rsid w:val="000E4DE0"/>
    <w:rsid w:val="000F3FC5"/>
    <w:rsid w:val="000F4FAD"/>
    <w:rsid w:val="001040E0"/>
    <w:rsid w:val="00110C04"/>
    <w:rsid w:val="00111AF3"/>
    <w:rsid w:val="00121447"/>
    <w:rsid w:val="00127BF8"/>
    <w:rsid w:val="001307FB"/>
    <w:rsid w:val="00130C37"/>
    <w:rsid w:val="0013100C"/>
    <w:rsid w:val="00137CD6"/>
    <w:rsid w:val="001409B8"/>
    <w:rsid w:val="001458A3"/>
    <w:rsid w:val="00147635"/>
    <w:rsid w:val="0015587C"/>
    <w:rsid w:val="001577C5"/>
    <w:rsid w:val="00163C82"/>
    <w:rsid w:val="0016436C"/>
    <w:rsid w:val="00166A78"/>
    <w:rsid w:val="00173F3B"/>
    <w:rsid w:val="001813F8"/>
    <w:rsid w:val="001A4E08"/>
    <w:rsid w:val="001B1C2F"/>
    <w:rsid w:val="001B3F50"/>
    <w:rsid w:val="001B4584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4815"/>
    <w:rsid w:val="001F492E"/>
    <w:rsid w:val="001F54A6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5E79"/>
    <w:rsid w:val="002360CA"/>
    <w:rsid w:val="00241D62"/>
    <w:rsid w:val="00250E6C"/>
    <w:rsid w:val="002511B8"/>
    <w:rsid w:val="002529E6"/>
    <w:rsid w:val="00255402"/>
    <w:rsid w:val="00264863"/>
    <w:rsid w:val="00265D8D"/>
    <w:rsid w:val="00276604"/>
    <w:rsid w:val="00276A85"/>
    <w:rsid w:val="00277D13"/>
    <w:rsid w:val="00284258"/>
    <w:rsid w:val="00285661"/>
    <w:rsid w:val="00287A2E"/>
    <w:rsid w:val="002A0D69"/>
    <w:rsid w:val="002A102E"/>
    <w:rsid w:val="002B076B"/>
    <w:rsid w:val="002B18CF"/>
    <w:rsid w:val="002B312A"/>
    <w:rsid w:val="002B7B55"/>
    <w:rsid w:val="002C1FCC"/>
    <w:rsid w:val="002D0BAB"/>
    <w:rsid w:val="002F6E7C"/>
    <w:rsid w:val="00303C9B"/>
    <w:rsid w:val="00306BA4"/>
    <w:rsid w:val="00316082"/>
    <w:rsid w:val="00332FC2"/>
    <w:rsid w:val="0033336F"/>
    <w:rsid w:val="00333D08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6A94"/>
    <w:rsid w:val="003878C6"/>
    <w:rsid w:val="00387A2E"/>
    <w:rsid w:val="00391042"/>
    <w:rsid w:val="00393C16"/>
    <w:rsid w:val="00397109"/>
    <w:rsid w:val="003A0E00"/>
    <w:rsid w:val="003A170E"/>
    <w:rsid w:val="003A187C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461E"/>
    <w:rsid w:val="00410BA4"/>
    <w:rsid w:val="00410FE5"/>
    <w:rsid w:val="00412725"/>
    <w:rsid w:val="00442E64"/>
    <w:rsid w:val="00443463"/>
    <w:rsid w:val="00443BAC"/>
    <w:rsid w:val="004533FA"/>
    <w:rsid w:val="004535B4"/>
    <w:rsid w:val="00461793"/>
    <w:rsid w:val="00461BD6"/>
    <w:rsid w:val="00462FF8"/>
    <w:rsid w:val="0047321C"/>
    <w:rsid w:val="004747C0"/>
    <w:rsid w:val="00475CD3"/>
    <w:rsid w:val="00483B8A"/>
    <w:rsid w:val="00484097"/>
    <w:rsid w:val="00487C19"/>
    <w:rsid w:val="00494799"/>
    <w:rsid w:val="00496991"/>
    <w:rsid w:val="00497A59"/>
    <w:rsid w:val="004A0F1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E285D"/>
    <w:rsid w:val="004E6178"/>
    <w:rsid w:val="004F464A"/>
    <w:rsid w:val="004F73BE"/>
    <w:rsid w:val="005000A3"/>
    <w:rsid w:val="005164D7"/>
    <w:rsid w:val="005207CB"/>
    <w:rsid w:val="0052345F"/>
    <w:rsid w:val="00525CB9"/>
    <w:rsid w:val="00526F4A"/>
    <w:rsid w:val="00532D3C"/>
    <w:rsid w:val="0054543E"/>
    <w:rsid w:val="00551999"/>
    <w:rsid w:val="00552B4C"/>
    <w:rsid w:val="00553FD5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6D4F"/>
    <w:rsid w:val="005972CA"/>
    <w:rsid w:val="005A66E1"/>
    <w:rsid w:val="005B73EB"/>
    <w:rsid w:val="005C296B"/>
    <w:rsid w:val="005C4F04"/>
    <w:rsid w:val="005E1FDB"/>
    <w:rsid w:val="00611E61"/>
    <w:rsid w:val="00641B94"/>
    <w:rsid w:val="0064618A"/>
    <w:rsid w:val="0065519C"/>
    <w:rsid w:val="0066415B"/>
    <w:rsid w:val="00672B85"/>
    <w:rsid w:val="006737F1"/>
    <w:rsid w:val="00685415"/>
    <w:rsid w:val="006868A2"/>
    <w:rsid w:val="006B3FDE"/>
    <w:rsid w:val="006C6B89"/>
    <w:rsid w:val="006D0E07"/>
    <w:rsid w:val="006D14FE"/>
    <w:rsid w:val="006F272A"/>
    <w:rsid w:val="006F36B9"/>
    <w:rsid w:val="006F7073"/>
    <w:rsid w:val="00701B6A"/>
    <w:rsid w:val="0070786A"/>
    <w:rsid w:val="00713790"/>
    <w:rsid w:val="0071537A"/>
    <w:rsid w:val="00715571"/>
    <w:rsid w:val="0072215F"/>
    <w:rsid w:val="00722F22"/>
    <w:rsid w:val="007240DF"/>
    <w:rsid w:val="00726DF6"/>
    <w:rsid w:val="00727E61"/>
    <w:rsid w:val="00732CBB"/>
    <w:rsid w:val="00737A76"/>
    <w:rsid w:val="00740D06"/>
    <w:rsid w:val="00765D3B"/>
    <w:rsid w:val="00767830"/>
    <w:rsid w:val="0077068C"/>
    <w:rsid w:val="00777CDE"/>
    <w:rsid w:val="007809B1"/>
    <w:rsid w:val="00784645"/>
    <w:rsid w:val="007950B3"/>
    <w:rsid w:val="0079776B"/>
    <w:rsid w:val="00797C48"/>
    <w:rsid w:val="007A33C9"/>
    <w:rsid w:val="007A6C90"/>
    <w:rsid w:val="007A7011"/>
    <w:rsid w:val="007B13C9"/>
    <w:rsid w:val="007B5DC5"/>
    <w:rsid w:val="007D002B"/>
    <w:rsid w:val="007D7582"/>
    <w:rsid w:val="007E17D6"/>
    <w:rsid w:val="007E221C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6ED4"/>
    <w:rsid w:val="0083036C"/>
    <w:rsid w:val="008316F0"/>
    <w:rsid w:val="00836240"/>
    <w:rsid w:val="00840AB1"/>
    <w:rsid w:val="008412D1"/>
    <w:rsid w:val="00850269"/>
    <w:rsid w:val="00850C67"/>
    <w:rsid w:val="008746B8"/>
    <w:rsid w:val="008779A9"/>
    <w:rsid w:val="00882532"/>
    <w:rsid w:val="0088447E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FEF"/>
    <w:rsid w:val="008E1FB1"/>
    <w:rsid w:val="008E52CC"/>
    <w:rsid w:val="008F2DFD"/>
    <w:rsid w:val="008F4BC4"/>
    <w:rsid w:val="008F5510"/>
    <w:rsid w:val="009019FB"/>
    <w:rsid w:val="009043D9"/>
    <w:rsid w:val="009164B7"/>
    <w:rsid w:val="009233EF"/>
    <w:rsid w:val="00933049"/>
    <w:rsid w:val="00947BFD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9620C"/>
    <w:rsid w:val="009A6CA3"/>
    <w:rsid w:val="009B01A9"/>
    <w:rsid w:val="009B0B97"/>
    <w:rsid w:val="009B0BA1"/>
    <w:rsid w:val="009B1F13"/>
    <w:rsid w:val="009B30BD"/>
    <w:rsid w:val="009C43BF"/>
    <w:rsid w:val="009C4C25"/>
    <w:rsid w:val="009D3312"/>
    <w:rsid w:val="009D6700"/>
    <w:rsid w:val="009D6A18"/>
    <w:rsid w:val="009E12C4"/>
    <w:rsid w:val="009F36F2"/>
    <w:rsid w:val="009F5630"/>
    <w:rsid w:val="00A01D13"/>
    <w:rsid w:val="00A10749"/>
    <w:rsid w:val="00A14828"/>
    <w:rsid w:val="00A14ED8"/>
    <w:rsid w:val="00A27E94"/>
    <w:rsid w:val="00A3088A"/>
    <w:rsid w:val="00A322F6"/>
    <w:rsid w:val="00A40E3C"/>
    <w:rsid w:val="00A43EA7"/>
    <w:rsid w:val="00A50736"/>
    <w:rsid w:val="00A758E4"/>
    <w:rsid w:val="00A765BE"/>
    <w:rsid w:val="00A82CAC"/>
    <w:rsid w:val="00A87FBE"/>
    <w:rsid w:val="00AA0921"/>
    <w:rsid w:val="00AA4E1E"/>
    <w:rsid w:val="00AB4158"/>
    <w:rsid w:val="00AC2D29"/>
    <w:rsid w:val="00AC4EE2"/>
    <w:rsid w:val="00AC642C"/>
    <w:rsid w:val="00AD4159"/>
    <w:rsid w:val="00AF4172"/>
    <w:rsid w:val="00B00202"/>
    <w:rsid w:val="00B107C6"/>
    <w:rsid w:val="00B1192B"/>
    <w:rsid w:val="00B122B6"/>
    <w:rsid w:val="00B14AC4"/>
    <w:rsid w:val="00B223A5"/>
    <w:rsid w:val="00B3090F"/>
    <w:rsid w:val="00B31815"/>
    <w:rsid w:val="00B342D4"/>
    <w:rsid w:val="00B435B7"/>
    <w:rsid w:val="00B51557"/>
    <w:rsid w:val="00B65297"/>
    <w:rsid w:val="00B837A5"/>
    <w:rsid w:val="00B83AB3"/>
    <w:rsid w:val="00B863D6"/>
    <w:rsid w:val="00B97BD3"/>
    <w:rsid w:val="00BA233E"/>
    <w:rsid w:val="00BB6FFB"/>
    <w:rsid w:val="00BB768F"/>
    <w:rsid w:val="00BC32DD"/>
    <w:rsid w:val="00BC5076"/>
    <w:rsid w:val="00BC7F5C"/>
    <w:rsid w:val="00BD0D00"/>
    <w:rsid w:val="00BD0DA5"/>
    <w:rsid w:val="00BD34C7"/>
    <w:rsid w:val="00BD3CEE"/>
    <w:rsid w:val="00BE27BD"/>
    <w:rsid w:val="00BE3202"/>
    <w:rsid w:val="00BE3A0A"/>
    <w:rsid w:val="00BE3B61"/>
    <w:rsid w:val="00BF6138"/>
    <w:rsid w:val="00BF794A"/>
    <w:rsid w:val="00C010C3"/>
    <w:rsid w:val="00C018D4"/>
    <w:rsid w:val="00C031DB"/>
    <w:rsid w:val="00C12E17"/>
    <w:rsid w:val="00C14DB0"/>
    <w:rsid w:val="00C16BC0"/>
    <w:rsid w:val="00C16EEA"/>
    <w:rsid w:val="00C26C0D"/>
    <w:rsid w:val="00C30BA3"/>
    <w:rsid w:val="00C31EBC"/>
    <w:rsid w:val="00C32259"/>
    <w:rsid w:val="00C455EF"/>
    <w:rsid w:val="00C45C6A"/>
    <w:rsid w:val="00C529DF"/>
    <w:rsid w:val="00C54946"/>
    <w:rsid w:val="00C57B4B"/>
    <w:rsid w:val="00C6030E"/>
    <w:rsid w:val="00C750BE"/>
    <w:rsid w:val="00C9543E"/>
    <w:rsid w:val="00C97D17"/>
    <w:rsid w:val="00CA1572"/>
    <w:rsid w:val="00CA15FB"/>
    <w:rsid w:val="00CA37C8"/>
    <w:rsid w:val="00CA4865"/>
    <w:rsid w:val="00CA7980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F0017"/>
    <w:rsid w:val="00CF13EF"/>
    <w:rsid w:val="00CF26CB"/>
    <w:rsid w:val="00CF43D4"/>
    <w:rsid w:val="00CF7CBF"/>
    <w:rsid w:val="00D0229D"/>
    <w:rsid w:val="00D11DFA"/>
    <w:rsid w:val="00D12B59"/>
    <w:rsid w:val="00D23FA0"/>
    <w:rsid w:val="00D26A39"/>
    <w:rsid w:val="00D37664"/>
    <w:rsid w:val="00D37892"/>
    <w:rsid w:val="00D443F7"/>
    <w:rsid w:val="00D465F0"/>
    <w:rsid w:val="00D5359D"/>
    <w:rsid w:val="00D622EC"/>
    <w:rsid w:val="00D623D9"/>
    <w:rsid w:val="00D636A9"/>
    <w:rsid w:val="00D67514"/>
    <w:rsid w:val="00D913E3"/>
    <w:rsid w:val="00D97385"/>
    <w:rsid w:val="00D978AC"/>
    <w:rsid w:val="00DB1207"/>
    <w:rsid w:val="00DB4003"/>
    <w:rsid w:val="00DB7ADA"/>
    <w:rsid w:val="00DC429E"/>
    <w:rsid w:val="00DE4B0E"/>
    <w:rsid w:val="00DE7DF1"/>
    <w:rsid w:val="00DF14BE"/>
    <w:rsid w:val="00E034BA"/>
    <w:rsid w:val="00E03964"/>
    <w:rsid w:val="00E04EA9"/>
    <w:rsid w:val="00E11269"/>
    <w:rsid w:val="00E117C9"/>
    <w:rsid w:val="00E13E73"/>
    <w:rsid w:val="00E14EA9"/>
    <w:rsid w:val="00E27A6B"/>
    <w:rsid w:val="00E3282A"/>
    <w:rsid w:val="00E459DD"/>
    <w:rsid w:val="00E5324F"/>
    <w:rsid w:val="00E5631B"/>
    <w:rsid w:val="00E64B4F"/>
    <w:rsid w:val="00E73CB7"/>
    <w:rsid w:val="00E80AD8"/>
    <w:rsid w:val="00E833B4"/>
    <w:rsid w:val="00E83BBF"/>
    <w:rsid w:val="00E94D26"/>
    <w:rsid w:val="00EA72E1"/>
    <w:rsid w:val="00EB2C00"/>
    <w:rsid w:val="00EB46EE"/>
    <w:rsid w:val="00EB739F"/>
    <w:rsid w:val="00EC5970"/>
    <w:rsid w:val="00EC670F"/>
    <w:rsid w:val="00ED0833"/>
    <w:rsid w:val="00ED113F"/>
    <w:rsid w:val="00ED1DA4"/>
    <w:rsid w:val="00ED370E"/>
    <w:rsid w:val="00ED450B"/>
    <w:rsid w:val="00ED5CEE"/>
    <w:rsid w:val="00EE005D"/>
    <w:rsid w:val="00EE3A01"/>
    <w:rsid w:val="00EE6A61"/>
    <w:rsid w:val="00EF55B1"/>
    <w:rsid w:val="00F0008F"/>
    <w:rsid w:val="00F01725"/>
    <w:rsid w:val="00F1270E"/>
    <w:rsid w:val="00F21471"/>
    <w:rsid w:val="00F42AAF"/>
    <w:rsid w:val="00F526C3"/>
    <w:rsid w:val="00F56ECE"/>
    <w:rsid w:val="00F70340"/>
    <w:rsid w:val="00F755FF"/>
    <w:rsid w:val="00F8041A"/>
    <w:rsid w:val="00F832C1"/>
    <w:rsid w:val="00F9230D"/>
    <w:rsid w:val="00FA2291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137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1500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vartotojas</cp:lastModifiedBy>
  <cp:revision>5</cp:revision>
  <cp:lastPrinted>2024-04-23T11:06:00Z</cp:lastPrinted>
  <dcterms:created xsi:type="dcterms:W3CDTF">2024-04-23T11:35:00Z</dcterms:created>
  <dcterms:modified xsi:type="dcterms:W3CDTF">2024-04-26T12:06:00Z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