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58" w:type="dxa"/>
        <w:jc w:val="center"/>
        <w:tblLayout w:type="fixed"/>
        <w:tblLook w:val="0000" w:firstRow="0" w:lastRow="0" w:firstColumn="0" w:lastColumn="0" w:noHBand="0" w:noVBand="0"/>
      </w:tblPr>
      <w:tblGrid>
        <w:gridCol w:w="9558"/>
      </w:tblGrid>
      <w:tr w:rsidR="00547DC0" w:rsidRPr="00547DC0" w14:paraId="03290635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49354CC" w14:textId="6B3CE541" w:rsidR="00983232" w:rsidRPr="00547DC0" w:rsidRDefault="00953094" w:rsidP="00953094">
            <w:pPr>
              <w:jc w:val="right"/>
              <w:rPr>
                <w:b/>
                <w:sz w:val="20"/>
                <w:szCs w:val="20"/>
              </w:rPr>
            </w:pPr>
            <w:r w:rsidRPr="00547DC0">
              <w:rPr>
                <w:b/>
                <w:sz w:val="20"/>
                <w:szCs w:val="20"/>
              </w:rPr>
              <w:fldChar w:fldCharType="begin">
                <w:ffData>
                  <w:name w:val="Tekstas9"/>
                  <w:enabled/>
                  <w:calcOnExit w:val="0"/>
                  <w:textInput/>
                </w:ffData>
              </w:fldChar>
            </w:r>
            <w:bookmarkStart w:id="0" w:name="Tekstas9"/>
            <w:r w:rsidRPr="00547DC0">
              <w:rPr>
                <w:b/>
                <w:sz w:val="20"/>
                <w:szCs w:val="20"/>
              </w:rPr>
              <w:instrText xml:space="preserve"> FORMTEXT </w:instrText>
            </w:r>
            <w:r w:rsidRPr="00547DC0">
              <w:rPr>
                <w:b/>
                <w:sz w:val="20"/>
                <w:szCs w:val="20"/>
              </w:rPr>
            </w:r>
            <w:r w:rsidRPr="00547DC0">
              <w:rPr>
                <w:b/>
                <w:sz w:val="20"/>
                <w:szCs w:val="20"/>
              </w:rPr>
              <w:fldChar w:fldCharType="separate"/>
            </w:r>
            <w:r w:rsidR="00CA7A7E" w:rsidRPr="00547DC0">
              <w:rPr>
                <w:b/>
                <w:sz w:val="20"/>
                <w:szCs w:val="20"/>
              </w:rPr>
              <w:t> </w:t>
            </w:r>
            <w:r w:rsidR="00CA7A7E" w:rsidRPr="00547DC0">
              <w:rPr>
                <w:b/>
                <w:sz w:val="20"/>
                <w:szCs w:val="20"/>
              </w:rPr>
              <w:t> </w:t>
            </w:r>
            <w:r w:rsidR="00CA7A7E" w:rsidRPr="00547DC0">
              <w:rPr>
                <w:b/>
                <w:sz w:val="20"/>
                <w:szCs w:val="20"/>
              </w:rPr>
              <w:t> </w:t>
            </w:r>
            <w:r w:rsidR="00CA7A7E" w:rsidRPr="00547DC0">
              <w:rPr>
                <w:b/>
                <w:sz w:val="20"/>
                <w:szCs w:val="20"/>
              </w:rPr>
              <w:t> </w:t>
            </w:r>
            <w:r w:rsidR="00CA7A7E" w:rsidRPr="00547DC0">
              <w:rPr>
                <w:b/>
                <w:sz w:val="20"/>
                <w:szCs w:val="20"/>
              </w:rPr>
              <w:t> </w:t>
            </w:r>
            <w:r w:rsidRPr="00547DC0">
              <w:rPr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547DC0" w:rsidRPr="00547DC0" w14:paraId="64228A7B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57DFC88A" w14:textId="77777777" w:rsidR="00953094" w:rsidRPr="00547DC0" w:rsidRDefault="00953094" w:rsidP="004C2B75">
            <w:pPr>
              <w:jc w:val="center"/>
              <w:rPr>
                <w:b/>
                <w:caps/>
                <w:sz w:val="20"/>
                <w:szCs w:val="20"/>
              </w:rPr>
            </w:pPr>
          </w:p>
          <w:bookmarkStart w:id="1" w:name="_MON_1051513585"/>
          <w:bookmarkEnd w:id="1"/>
          <w:p w14:paraId="5E41E692" w14:textId="77777777" w:rsidR="00953094" w:rsidRPr="00547DC0" w:rsidRDefault="00953094" w:rsidP="004C2B75">
            <w:pPr>
              <w:jc w:val="center"/>
              <w:rPr>
                <w:b/>
                <w:caps/>
              </w:rPr>
            </w:pPr>
            <w:r w:rsidRPr="00547DC0">
              <w:rPr>
                <w:spacing w:val="20"/>
                <w:sz w:val="16"/>
              </w:rPr>
              <w:object w:dxaOrig="931" w:dyaOrig="1036" w14:anchorId="338E3C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1.75pt" o:ole="" fillcolor="window">
                  <v:imagedata r:id="rId8" o:title=""/>
                </v:shape>
                <o:OLEObject Type="Embed" ProgID="Word.Picture.8" ShapeID="_x0000_i1025" DrawAspect="Content" ObjectID="_1781084258" r:id="rId9"/>
              </w:object>
            </w:r>
          </w:p>
          <w:p w14:paraId="21374DFA" w14:textId="77777777" w:rsidR="00953094" w:rsidRPr="00547DC0" w:rsidRDefault="00953094" w:rsidP="004C2B75">
            <w:pPr>
              <w:jc w:val="center"/>
              <w:rPr>
                <w:b/>
                <w:caps/>
              </w:rPr>
            </w:pPr>
            <w:r w:rsidRPr="00547DC0">
              <w:rPr>
                <w:b/>
                <w:caps/>
              </w:rPr>
              <w:t xml:space="preserve">TELŠIŲ RAJONO SAVIVALDYBĖS </w:t>
            </w:r>
          </w:p>
          <w:p w14:paraId="61B7289D" w14:textId="77777777" w:rsidR="00953094" w:rsidRPr="00547DC0" w:rsidRDefault="00953094" w:rsidP="004C2B75">
            <w:pPr>
              <w:jc w:val="center"/>
              <w:rPr>
                <w:b/>
                <w:caps/>
              </w:rPr>
            </w:pPr>
            <w:r w:rsidRPr="00547DC0">
              <w:rPr>
                <w:b/>
                <w:caps/>
              </w:rPr>
              <w:t>TARYBA</w:t>
            </w:r>
          </w:p>
          <w:p w14:paraId="4A9E0319" w14:textId="77777777" w:rsidR="00953094" w:rsidRPr="00547DC0" w:rsidRDefault="00953094" w:rsidP="004C2B75">
            <w:pPr>
              <w:jc w:val="center"/>
              <w:rPr>
                <w:b/>
                <w:caps/>
              </w:rPr>
            </w:pPr>
          </w:p>
          <w:p w14:paraId="2AE9BDC9" w14:textId="77777777" w:rsidR="00953094" w:rsidRPr="00547DC0" w:rsidRDefault="00953094" w:rsidP="004C2B75">
            <w:pPr>
              <w:jc w:val="center"/>
              <w:rPr>
                <w:b/>
                <w:caps/>
              </w:rPr>
            </w:pPr>
          </w:p>
        </w:tc>
      </w:tr>
      <w:tr w:rsidR="00547DC0" w:rsidRPr="00547DC0" w14:paraId="2FD800B9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1C276EF2" w14:textId="77777777" w:rsidR="001F5DF2" w:rsidRPr="00547DC0" w:rsidRDefault="007D002B" w:rsidP="004C2B75">
            <w:pPr>
              <w:jc w:val="center"/>
              <w:rPr>
                <w:b/>
                <w:caps/>
              </w:rPr>
            </w:pPr>
            <w:bookmarkStart w:id="2" w:name="Data" w:colFirst="0" w:colLast="1"/>
            <w:r w:rsidRPr="00547DC0">
              <w:rPr>
                <w:b/>
                <w:caps/>
              </w:rPr>
              <w:t>SPRENDIMAS</w:t>
            </w:r>
          </w:p>
        </w:tc>
      </w:tr>
      <w:tr w:rsidR="00547DC0" w:rsidRPr="00547DC0" w14:paraId="05337C2F" w14:textId="77777777">
        <w:trPr>
          <w:trHeight w:val="284"/>
          <w:jc w:val="center"/>
        </w:trPr>
        <w:tc>
          <w:tcPr>
            <w:tcW w:w="9558" w:type="dxa"/>
            <w:shd w:val="clear" w:color="auto" w:fill="auto"/>
            <w:vAlign w:val="bottom"/>
          </w:tcPr>
          <w:p w14:paraId="0CA085A3" w14:textId="48CDC779" w:rsidR="001F5DF2" w:rsidRPr="00547DC0" w:rsidRDefault="00547DC0" w:rsidP="001F5DF2">
            <w:pPr>
              <w:jc w:val="center"/>
              <w:rPr>
                <w:b/>
              </w:rPr>
            </w:pPr>
            <w:r w:rsidRPr="00547DC0">
              <w:rPr>
                <w:b/>
              </w:rPr>
              <w:fldChar w:fldCharType="begin">
                <w:ffData>
                  <w:name w:val="Tekstas6"/>
                  <w:enabled/>
                  <w:calcOnExit w:val="0"/>
                  <w:textInput>
                    <w:default w:val="DĖL  TELŠIŲ RAJONO SAVIVALDYBĖS TARYBOS 2023 M. BIRŽELIO 29 D. SPRENDIMO Nr. T1-195 „DĖL TELŠIŲ RAJONO SAVIVALDYBĖS TERITORIJOJE ESANČIŲ KAPINIŲ SĄRAŠO PATVIRTINIMO“ PAKEITIMO "/>
                  </w:textInput>
                </w:ffData>
              </w:fldChar>
            </w:r>
            <w:bookmarkStart w:id="3" w:name="Tekstas6"/>
            <w:r w:rsidRPr="00547DC0">
              <w:rPr>
                <w:b/>
              </w:rPr>
              <w:instrText xml:space="preserve"> FORMTEXT </w:instrText>
            </w:r>
            <w:r w:rsidRPr="00547DC0">
              <w:rPr>
                <w:b/>
              </w:rPr>
            </w:r>
            <w:r w:rsidRPr="00547DC0">
              <w:rPr>
                <w:b/>
              </w:rPr>
              <w:fldChar w:fldCharType="separate"/>
            </w:r>
            <w:r w:rsidRPr="00547DC0">
              <w:rPr>
                <w:b/>
                <w:noProof/>
              </w:rPr>
              <w:t xml:space="preserve">DĖL  TELŠIŲ RAJONO SAVIVALDYBĖS TARYBOS 2023 M. BIRŽELIO 29 D. SPRENDIMO Nr. T1-195 „DĖL TELŠIŲ RAJONO SAVIVALDYBĖS TERITORIJOJE ESANČIŲ KAPINIŲ SĄRAŠO PATVIRTINIMO“ PAKEITIMO </w:t>
            </w:r>
            <w:r w:rsidRPr="00547DC0">
              <w:rPr>
                <w:b/>
              </w:rPr>
              <w:fldChar w:fldCharType="end"/>
            </w:r>
            <w:bookmarkEnd w:id="3"/>
          </w:p>
        </w:tc>
      </w:tr>
      <w:tr w:rsidR="00547DC0" w:rsidRPr="00547DC0" w14:paraId="7CB96689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232FD2DE" w14:textId="77777777" w:rsidR="00303C9B" w:rsidRPr="00547DC0" w:rsidRDefault="00303C9B" w:rsidP="001F5DF2">
            <w:pPr>
              <w:jc w:val="center"/>
              <w:rPr>
                <w:bCs/>
              </w:rPr>
            </w:pPr>
          </w:p>
        </w:tc>
      </w:tr>
      <w:tr w:rsidR="00547DC0" w:rsidRPr="00547DC0" w14:paraId="58A81EDC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6F9F9871" w14:textId="288DD5C7" w:rsidR="00983232" w:rsidRPr="00547DC0" w:rsidRDefault="00547DC0" w:rsidP="001F5DF2">
            <w:pPr>
              <w:jc w:val="center"/>
              <w:rPr>
                <w:bCs/>
              </w:rPr>
            </w:pPr>
            <w:r w:rsidRPr="00547DC0">
              <w:rPr>
                <w:bCs/>
              </w:rPr>
              <w:fldChar w:fldCharType="begin">
                <w:ffData>
                  <w:name w:val="Tekstas7"/>
                  <w:enabled/>
                  <w:calcOnExit w:val="0"/>
                  <w:textInput>
                    <w:default w:val="2024 m. birželio 27 d. Nr. T1-"/>
                  </w:textInput>
                </w:ffData>
              </w:fldChar>
            </w:r>
            <w:bookmarkStart w:id="4" w:name="Tekstas7"/>
            <w:r w:rsidRPr="00547DC0">
              <w:rPr>
                <w:bCs/>
              </w:rPr>
              <w:instrText xml:space="preserve"> FORMTEXT </w:instrText>
            </w:r>
            <w:r w:rsidRPr="00547DC0">
              <w:rPr>
                <w:bCs/>
              </w:rPr>
            </w:r>
            <w:r w:rsidRPr="00547DC0">
              <w:rPr>
                <w:bCs/>
              </w:rPr>
              <w:fldChar w:fldCharType="separate"/>
            </w:r>
            <w:r w:rsidRPr="00547DC0">
              <w:rPr>
                <w:bCs/>
                <w:noProof/>
              </w:rPr>
              <w:t>2024 m. birželio 27 d. Nr. T1-</w:t>
            </w:r>
            <w:r w:rsidRPr="00547DC0">
              <w:rPr>
                <w:bCs/>
              </w:rPr>
              <w:fldChar w:fldCharType="end"/>
            </w:r>
            <w:bookmarkEnd w:id="4"/>
            <w:r w:rsidR="0002277B">
              <w:rPr>
                <w:bCs/>
              </w:rPr>
              <w:t>280</w:t>
            </w:r>
          </w:p>
        </w:tc>
      </w:tr>
      <w:tr w:rsidR="00547DC0" w:rsidRPr="00547DC0" w14:paraId="6689E806" w14:textId="77777777">
        <w:trPr>
          <w:trHeight w:val="284"/>
          <w:jc w:val="center"/>
        </w:trPr>
        <w:tc>
          <w:tcPr>
            <w:tcW w:w="9558" w:type="dxa"/>
            <w:vAlign w:val="bottom"/>
          </w:tcPr>
          <w:p w14:paraId="44B4C8D8" w14:textId="77777777" w:rsidR="001F5DF2" w:rsidRPr="00547DC0" w:rsidRDefault="001F5DF2" w:rsidP="001F5DF2">
            <w:pPr>
              <w:jc w:val="center"/>
              <w:rPr>
                <w:bCs/>
              </w:rPr>
            </w:pPr>
            <w:r w:rsidRPr="00547DC0">
              <w:rPr>
                <w:bCs/>
              </w:rPr>
              <w:fldChar w:fldCharType="begin">
                <w:ffData>
                  <w:name w:val="Tekstas8"/>
                  <w:enabled/>
                  <w:calcOnExit w:val="0"/>
                  <w:textInput/>
                </w:ffData>
              </w:fldChar>
            </w:r>
            <w:bookmarkStart w:id="5" w:name="Tekstas8"/>
            <w:r w:rsidRPr="00547DC0">
              <w:rPr>
                <w:bCs/>
              </w:rPr>
              <w:instrText xml:space="preserve"> FORMTEXT </w:instrText>
            </w:r>
            <w:r w:rsidRPr="00547DC0">
              <w:rPr>
                <w:bCs/>
              </w:rPr>
            </w:r>
            <w:r w:rsidRPr="00547DC0">
              <w:rPr>
                <w:bCs/>
              </w:rPr>
              <w:fldChar w:fldCharType="separate"/>
            </w:r>
            <w:r w:rsidRPr="00547DC0">
              <w:rPr>
                <w:bCs/>
                <w:noProof/>
              </w:rPr>
              <w:t xml:space="preserve"> Telšiai</w:t>
            </w:r>
            <w:r w:rsidRPr="00547DC0">
              <w:rPr>
                <w:bCs/>
                <w:noProof/>
              </w:rPr>
              <w:t> </w:t>
            </w:r>
            <w:r w:rsidRPr="00547DC0">
              <w:rPr>
                <w:bCs/>
              </w:rPr>
              <w:fldChar w:fldCharType="end"/>
            </w:r>
            <w:bookmarkEnd w:id="5"/>
          </w:p>
        </w:tc>
      </w:tr>
      <w:bookmarkEnd w:id="2"/>
    </w:tbl>
    <w:p w14:paraId="53971B0D" w14:textId="77777777" w:rsidR="00983232" w:rsidRPr="00547DC0" w:rsidRDefault="00983232">
      <w:pPr>
        <w:sectPr w:rsidR="00983232" w:rsidRPr="00547DC0" w:rsidSect="00953094">
          <w:headerReference w:type="even" r:id="rId10"/>
          <w:footerReference w:type="default" r:id="rId11"/>
          <w:pgSz w:w="11906" w:h="16838" w:code="9"/>
          <w:pgMar w:top="284" w:right="680" w:bottom="1134" w:left="1701" w:header="0" w:footer="567" w:gutter="0"/>
          <w:cols w:space="1296"/>
          <w:titlePg/>
        </w:sectPr>
      </w:pPr>
    </w:p>
    <w:p w14:paraId="386084F1" w14:textId="77777777" w:rsidR="00CD381E" w:rsidRDefault="00CD381E" w:rsidP="00CD381E">
      <w:pPr>
        <w:ind w:firstLine="720"/>
        <w:jc w:val="both"/>
        <w:rPr>
          <w:color w:val="000000"/>
        </w:rPr>
      </w:pPr>
      <w:r>
        <w:rPr>
          <w:color w:val="000000"/>
        </w:rPr>
        <w:t>Telšių rajono savivaldybės taryba n u s p r e n d ž i a :</w:t>
      </w:r>
    </w:p>
    <w:p w14:paraId="7B21AFD7" w14:textId="5DAB2FFA" w:rsidR="00C43324" w:rsidRPr="00C43324" w:rsidRDefault="00C43324" w:rsidP="00C43324">
      <w:pPr>
        <w:ind w:firstLine="720"/>
        <w:rPr>
          <w:rFonts w:ascii="Calibri" w:eastAsia="Calibri" w:hAnsi="Calibri" w:cs="Calibri"/>
          <w:color w:val="000000"/>
          <w:sz w:val="22"/>
          <w:szCs w:val="22"/>
          <w:lang w:eastAsia="lt-LT"/>
        </w:rPr>
      </w:pPr>
      <w:r>
        <w:rPr>
          <w:color w:val="000000"/>
        </w:rPr>
        <w:t xml:space="preserve">Pakeisti </w:t>
      </w:r>
      <w:r w:rsidRPr="00C43324">
        <w:rPr>
          <w:rFonts w:eastAsia="Calibri"/>
          <w:color w:val="000000"/>
          <w:lang w:eastAsia="lt-LT"/>
        </w:rPr>
        <w:t>Telšių rajono savivaldybės tarybos 2023 m. birželio 29 d. sprendimą Nr. T1-195 „Dėl Telšių rajono savivaldybės teritorijoje esančių kapinių sąrašo patvirtinimo“</w:t>
      </w:r>
      <w:r>
        <w:rPr>
          <w:rFonts w:eastAsia="Calibri"/>
          <w:color w:val="000000"/>
          <w:lang w:eastAsia="lt-LT"/>
        </w:rPr>
        <w:t>:</w:t>
      </w:r>
    </w:p>
    <w:p w14:paraId="568AF25E" w14:textId="77777777" w:rsidR="00C43324" w:rsidRDefault="00CD381E" w:rsidP="00CD381E">
      <w:pPr>
        <w:ind w:firstLine="720"/>
        <w:jc w:val="both"/>
        <w:rPr>
          <w:color w:val="000000"/>
        </w:rPr>
      </w:pPr>
      <w:r>
        <w:rPr>
          <w:color w:val="000000"/>
        </w:rPr>
        <w:t>1</w:t>
      </w:r>
      <w:r w:rsidRPr="00CD381E">
        <w:rPr>
          <w:color w:val="000000"/>
        </w:rPr>
        <w:t>.</w:t>
      </w:r>
      <w:r w:rsidR="00DF3743">
        <w:rPr>
          <w:color w:val="000000"/>
        </w:rPr>
        <w:t xml:space="preserve"> </w:t>
      </w:r>
      <w:r w:rsidRPr="00CD381E">
        <w:rPr>
          <w:rStyle w:val="Grietas"/>
          <w:b w:val="0"/>
          <w:bCs w:val="0"/>
          <w:color w:val="000000"/>
        </w:rPr>
        <w:t xml:space="preserve">Pripažinti </w:t>
      </w:r>
      <w:r w:rsidRPr="00CD381E">
        <w:rPr>
          <w:color w:val="000000"/>
        </w:rPr>
        <w:t xml:space="preserve">netekusiu galios </w:t>
      </w:r>
      <w:r w:rsidR="00C43324">
        <w:rPr>
          <w:color w:val="000000"/>
        </w:rPr>
        <w:t>1 punktą.</w:t>
      </w:r>
    </w:p>
    <w:p w14:paraId="4274C55F" w14:textId="6ED22640" w:rsidR="00CD381E" w:rsidRDefault="00CD381E" w:rsidP="00CD381E">
      <w:pPr>
        <w:ind w:firstLine="709"/>
        <w:jc w:val="both"/>
        <w:rPr>
          <w:color w:val="000000"/>
        </w:rPr>
      </w:pPr>
      <w:r w:rsidRPr="00CD381E">
        <w:rPr>
          <w:color w:val="000000"/>
        </w:rPr>
        <w:t xml:space="preserve">2. Pakeisti </w:t>
      </w:r>
      <w:r w:rsidR="004A238D">
        <w:rPr>
          <w:color w:val="000000"/>
        </w:rPr>
        <w:t xml:space="preserve">nurodytu sprendimu patvirtintą </w:t>
      </w:r>
      <w:r w:rsidRPr="00CD381E">
        <w:rPr>
          <w:color w:val="000000"/>
        </w:rPr>
        <w:t>Telšių rajono savivaldybės teritorijoje esančių kapinių sąrašą</w:t>
      </w:r>
      <w:r w:rsidR="004A238D">
        <w:rPr>
          <w:color w:val="000000"/>
        </w:rPr>
        <w:t xml:space="preserve"> </w:t>
      </w:r>
      <w:r w:rsidRPr="00CD381E">
        <w:rPr>
          <w:color w:val="000000"/>
        </w:rPr>
        <w:t>ir jį išdėstyti nauja redakcija (pridedama).</w:t>
      </w:r>
      <w:r>
        <w:rPr>
          <w:color w:val="000000"/>
        </w:rPr>
        <w:t xml:space="preserve"> </w:t>
      </w:r>
    </w:p>
    <w:p w14:paraId="5A5240F7" w14:textId="3CA38B9D" w:rsidR="003B4A1C" w:rsidRPr="00547DC0" w:rsidRDefault="003B4A1C" w:rsidP="00547DC0"/>
    <w:p w14:paraId="20933ACB" w14:textId="77777777" w:rsidR="003B4A1C" w:rsidRPr="00547DC0" w:rsidRDefault="003B4A1C" w:rsidP="003B4A1C">
      <w:pPr>
        <w:jc w:val="both"/>
      </w:pPr>
    </w:p>
    <w:p w14:paraId="4B434946" w14:textId="4D1EE80A" w:rsidR="003B4A1C" w:rsidRPr="00547DC0" w:rsidRDefault="003B4A1C" w:rsidP="003B4A1C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  <w:r w:rsidRPr="00547DC0">
        <w:rPr>
          <w:rFonts w:ascii="Times New Roman" w:hAnsi="Times New Roman"/>
          <w:sz w:val="24"/>
          <w:szCs w:val="24"/>
          <w:lang w:val="lt-LT"/>
        </w:rPr>
        <w:t>Savivaldybės meras</w:t>
      </w:r>
      <w:r w:rsidRPr="00547DC0">
        <w:rPr>
          <w:rFonts w:ascii="Times New Roman" w:hAnsi="Times New Roman"/>
          <w:sz w:val="24"/>
          <w:szCs w:val="24"/>
          <w:lang w:val="lt-LT"/>
        </w:rPr>
        <w:tab/>
      </w:r>
      <w:r w:rsidRPr="00547DC0">
        <w:rPr>
          <w:rFonts w:ascii="Times New Roman" w:hAnsi="Times New Roman"/>
          <w:sz w:val="24"/>
          <w:szCs w:val="24"/>
          <w:lang w:val="lt-LT"/>
        </w:rPr>
        <w:tab/>
      </w:r>
      <w:r w:rsidRPr="00547DC0">
        <w:rPr>
          <w:rFonts w:ascii="Times New Roman" w:hAnsi="Times New Roman"/>
          <w:sz w:val="24"/>
          <w:szCs w:val="24"/>
          <w:lang w:val="lt-LT"/>
        </w:rPr>
        <w:tab/>
      </w:r>
      <w:r w:rsidRPr="00547DC0">
        <w:rPr>
          <w:rFonts w:ascii="Times New Roman" w:hAnsi="Times New Roman"/>
          <w:sz w:val="24"/>
          <w:szCs w:val="24"/>
          <w:lang w:val="lt-LT"/>
        </w:rPr>
        <w:tab/>
      </w:r>
      <w:r w:rsidRPr="00547DC0">
        <w:rPr>
          <w:rFonts w:ascii="Times New Roman" w:hAnsi="Times New Roman"/>
          <w:sz w:val="24"/>
          <w:szCs w:val="24"/>
          <w:lang w:val="lt-LT"/>
        </w:rPr>
        <w:tab/>
      </w:r>
      <w:r w:rsidRPr="00547DC0">
        <w:rPr>
          <w:rFonts w:ascii="Times New Roman" w:hAnsi="Times New Roman"/>
          <w:sz w:val="24"/>
          <w:szCs w:val="24"/>
          <w:lang w:val="lt-LT"/>
        </w:rPr>
        <w:tab/>
      </w:r>
      <w:r w:rsidR="00316082" w:rsidRPr="00547DC0">
        <w:rPr>
          <w:rFonts w:ascii="Times New Roman" w:hAnsi="Times New Roman"/>
          <w:sz w:val="24"/>
          <w:szCs w:val="24"/>
          <w:lang w:val="lt-LT"/>
        </w:rPr>
        <w:tab/>
      </w:r>
      <w:r w:rsidRPr="00547DC0">
        <w:rPr>
          <w:rFonts w:ascii="Times New Roman" w:hAnsi="Times New Roman"/>
          <w:sz w:val="24"/>
          <w:szCs w:val="24"/>
          <w:lang w:val="lt-LT"/>
        </w:rPr>
        <w:tab/>
      </w:r>
      <w:r w:rsidRPr="00547DC0">
        <w:rPr>
          <w:rFonts w:ascii="Times New Roman" w:hAnsi="Times New Roman"/>
          <w:sz w:val="24"/>
          <w:szCs w:val="24"/>
          <w:lang w:val="lt-LT"/>
        </w:rPr>
        <w:tab/>
        <w:t xml:space="preserve"> Tomas Katkus</w:t>
      </w:r>
    </w:p>
    <w:p w14:paraId="6F5EDFDD" w14:textId="77777777" w:rsidR="003B4A1C" w:rsidRPr="00547DC0" w:rsidRDefault="003B4A1C" w:rsidP="003B4A1C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25BF0E88" w14:textId="77777777" w:rsidR="003B4A1C" w:rsidRPr="00547DC0" w:rsidRDefault="003B4A1C" w:rsidP="003B4A1C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576279BF" w14:textId="77777777" w:rsidR="00AB4158" w:rsidRPr="00547DC0" w:rsidRDefault="00AB4158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AB0B6FD" w14:textId="77777777" w:rsidR="00AB4158" w:rsidRPr="00547DC0" w:rsidRDefault="00AB4158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A645786" w14:textId="77777777" w:rsidR="00AB4158" w:rsidRPr="00547DC0" w:rsidRDefault="00AB4158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2B01F7C" w14:textId="77777777" w:rsidR="00AB4158" w:rsidRPr="00547DC0" w:rsidRDefault="00AB4158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327AE00" w14:textId="77777777" w:rsidR="00AB4158" w:rsidRPr="00547DC0" w:rsidRDefault="00AB4158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EBCBC01" w14:textId="77777777" w:rsidR="00AB4158" w:rsidRPr="00547DC0" w:rsidRDefault="00AB4158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6036405" w14:textId="77777777" w:rsidR="00AB4158" w:rsidRPr="00547DC0" w:rsidRDefault="00AB4158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403147C" w14:textId="77777777" w:rsidR="00AB4158" w:rsidRPr="00547DC0" w:rsidRDefault="00AB4158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AD9E095" w14:textId="77777777" w:rsidR="00AB4158" w:rsidRPr="00547DC0" w:rsidRDefault="00AB4158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DD08382" w14:textId="77777777" w:rsidR="00AB4158" w:rsidRPr="00547DC0" w:rsidRDefault="00AB4158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5649A69" w14:textId="77777777" w:rsidR="00547DC0" w:rsidRPr="00547DC0" w:rsidRDefault="00547DC0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42927DE" w14:textId="77777777" w:rsidR="00547DC0" w:rsidRPr="00547DC0" w:rsidRDefault="00547DC0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F8F3331" w14:textId="77777777" w:rsidR="00547DC0" w:rsidRPr="00547DC0" w:rsidRDefault="00547DC0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AE61F23" w14:textId="77777777" w:rsidR="00547DC0" w:rsidRPr="00547DC0" w:rsidRDefault="00547DC0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FD9E1AE" w14:textId="77777777" w:rsidR="00547DC0" w:rsidRPr="00547DC0" w:rsidRDefault="00547DC0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9BDDB59" w14:textId="77777777" w:rsidR="00547DC0" w:rsidRPr="00547DC0" w:rsidRDefault="00547DC0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A330A68" w14:textId="77777777" w:rsidR="00AB4158" w:rsidRPr="00547DC0" w:rsidRDefault="00AB4158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F460206" w14:textId="77777777" w:rsidR="00AB4158" w:rsidRPr="00547DC0" w:rsidRDefault="00AB4158" w:rsidP="00373AB1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5A3F869" w14:textId="77777777" w:rsidR="00547DC0" w:rsidRPr="00547DC0" w:rsidRDefault="00547DC0" w:rsidP="00547DC0">
      <w:pPr>
        <w:jc w:val="both"/>
      </w:pPr>
      <w:r w:rsidRPr="00547DC0">
        <w:t xml:space="preserve">Lilijana Smilgevičienė, tel. (8 444) 22 357, +370 664 34370, el. p. </w:t>
      </w:r>
      <w:hyperlink r:id="rId12" w:history="1">
        <w:r w:rsidRPr="00547DC0">
          <w:t>lilijana.smilgeviciene@telsiai</w:t>
        </w:r>
      </w:hyperlink>
      <w:r w:rsidRPr="00547DC0">
        <w:t>.lt</w:t>
      </w:r>
    </w:p>
    <w:p w14:paraId="3E7DA37E" w14:textId="09C45841" w:rsidR="00547DC0" w:rsidRPr="00D14298" w:rsidRDefault="00547DC0" w:rsidP="00547DC0">
      <w:pPr>
        <w:jc w:val="both"/>
      </w:pPr>
      <w:r w:rsidRPr="00547DC0">
        <w:t xml:space="preserve">Giedrė Gudavičienė, tel. (8 444)  40 295, +370 600 68391, el. p. </w:t>
      </w:r>
      <w:hyperlink r:id="rId13" w:history="1">
        <w:r w:rsidR="00E954B3" w:rsidRPr="00D14298">
          <w:rPr>
            <w:rStyle w:val="Hipersaitas"/>
            <w:color w:val="auto"/>
            <w:u w:val="none"/>
          </w:rPr>
          <w:t>giedre.gudaviciene@telsiai.lt</w:t>
        </w:r>
      </w:hyperlink>
    </w:p>
    <w:p w14:paraId="57FBC865" w14:textId="77777777" w:rsidR="00E954B3" w:rsidRPr="00D14298" w:rsidRDefault="00E954B3" w:rsidP="00547DC0">
      <w:pPr>
        <w:jc w:val="both"/>
      </w:pPr>
    </w:p>
    <w:p w14:paraId="0F2148E7" w14:textId="77777777" w:rsidR="00E954B3" w:rsidRDefault="00E954B3" w:rsidP="00547DC0">
      <w:pPr>
        <w:jc w:val="both"/>
      </w:pPr>
    </w:p>
    <w:p w14:paraId="2BEC9141" w14:textId="77777777" w:rsidR="00E954B3" w:rsidRDefault="00E954B3" w:rsidP="00547DC0">
      <w:pPr>
        <w:jc w:val="both"/>
      </w:pPr>
    </w:p>
    <w:p w14:paraId="0131BBA6" w14:textId="77777777" w:rsidR="00E954B3" w:rsidRDefault="00E954B3" w:rsidP="00547DC0">
      <w:pPr>
        <w:jc w:val="both"/>
        <w:sectPr w:rsidR="00E954B3" w:rsidSect="00DF14BE">
          <w:type w:val="continuous"/>
          <w:pgSz w:w="11906" w:h="16838" w:code="9"/>
          <w:pgMar w:top="1134" w:right="680" w:bottom="1134" w:left="1701" w:header="0" w:footer="567" w:gutter="0"/>
          <w:cols w:space="1296"/>
          <w:formProt w:val="0"/>
          <w:titlePg/>
        </w:sectPr>
      </w:pPr>
    </w:p>
    <w:p w14:paraId="12A28F6E" w14:textId="77777777" w:rsidR="00547DC0" w:rsidRPr="00547DC0" w:rsidRDefault="00547DC0" w:rsidP="0002277B">
      <w:pPr>
        <w:ind w:left="9360" w:firstLine="720"/>
        <w:rPr>
          <w:rFonts w:eastAsia="Calibri"/>
          <w:lang w:eastAsia="lt-LT"/>
        </w:rPr>
      </w:pPr>
      <w:bookmarkStart w:id="6" w:name="_Hlk164867820"/>
      <w:r w:rsidRPr="00547DC0">
        <w:rPr>
          <w:rFonts w:eastAsia="Calibri"/>
          <w:lang w:eastAsia="lt-LT"/>
        </w:rPr>
        <w:lastRenderedPageBreak/>
        <w:t>Telšių rajono  savivaldybės tarybos</w:t>
      </w:r>
    </w:p>
    <w:p w14:paraId="202ED121" w14:textId="3090CFD2" w:rsidR="00547DC0" w:rsidRPr="00547DC0" w:rsidRDefault="00547DC0" w:rsidP="0002277B">
      <w:pPr>
        <w:ind w:left="8640" w:firstLine="1440"/>
        <w:rPr>
          <w:rFonts w:eastAsia="Calibri"/>
          <w:lang w:eastAsia="lt-LT"/>
        </w:rPr>
      </w:pPr>
      <w:r w:rsidRPr="00547DC0">
        <w:rPr>
          <w:rFonts w:eastAsia="Calibri"/>
          <w:lang w:eastAsia="lt-LT"/>
        </w:rPr>
        <w:t xml:space="preserve">2024 m. birželio 27  d. sprendimo  Nr. </w:t>
      </w:r>
      <w:r w:rsidR="006764B7">
        <w:rPr>
          <w:rFonts w:eastAsia="Calibri"/>
          <w:lang w:eastAsia="lt-LT"/>
        </w:rPr>
        <w:t>T1-</w:t>
      </w:r>
      <w:r w:rsidR="0002277B">
        <w:rPr>
          <w:rFonts w:eastAsia="Calibri"/>
          <w:lang w:eastAsia="lt-LT"/>
        </w:rPr>
        <w:t>280</w:t>
      </w:r>
    </w:p>
    <w:p w14:paraId="29C7A071" w14:textId="43C255C6" w:rsidR="00547DC0" w:rsidRPr="00547DC0" w:rsidRDefault="00547DC0" w:rsidP="0002277B">
      <w:pPr>
        <w:ind w:left="9360" w:firstLine="720"/>
        <w:rPr>
          <w:lang w:eastAsia="lt-LT"/>
        </w:rPr>
      </w:pPr>
      <w:r w:rsidRPr="00547DC0">
        <w:rPr>
          <w:rFonts w:eastAsia="Calibri"/>
          <w:lang w:eastAsia="lt-LT"/>
        </w:rPr>
        <w:t>priedas</w:t>
      </w:r>
    </w:p>
    <w:p w14:paraId="3F199E14" w14:textId="77777777" w:rsidR="00547DC0" w:rsidRPr="00547DC0" w:rsidRDefault="00547DC0" w:rsidP="00547DC0"/>
    <w:p w14:paraId="54D2485B" w14:textId="77777777" w:rsidR="00547DC0" w:rsidRPr="00547DC0" w:rsidRDefault="00547DC0" w:rsidP="00547DC0">
      <w:pPr>
        <w:jc w:val="center"/>
        <w:rPr>
          <w:b/>
          <w:bCs/>
        </w:rPr>
      </w:pPr>
      <w:r w:rsidRPr="00547DC0">
        <w:rPr>
          <w:b/>
          <w:bCs/>
        </w:rPr>
        <w:t>TELŠIŲ RAJONO  SAVIVALDYBĖS TERITORIJOJE ESANČIŲ KAPINIŲ SĄRAŠAS</w:t>
      </w:r>
    </w:p>
    <w:p w14:paraId="222EC08C" w14:textId="77777777" w:rsidR="00547DC0" w:rsidRPr="00547DC0" w:rsidRDefault="00547DC0" w:rsidP="00547DC0">
      <w:pPr>
        <w:jc w:val="center"/>
        <w:rPr>
          <w:b/>
        </w:rPr>
      </w:pPr>
    </w:p>
    <w:tbl>
      <w:tblPr>
        <w:tblW w:w="147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7"/>
        <w:gridCol w:w="2978"/>
        <w:gridCol w:w="1701"/>
        <w:gridCol w:w="1985"/>
        <w:gridCol w:w="2264"/>
        <w:gridCol w:w="2846"/>
      </w:tblGrid>
      <w:tr w:rsidR="00547DC0" w:rsidRPr="00547DC0" w14:paraId="1375940C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6"/>
          <w:p w14:paraId="769D8D81" w14:textId="77777777" w:rsidR="00547DC0" w:rsidRPr="00547DC0" w:rsidRDefault="00547DC0" w:rsidP="00547DC0">
            <w:pPr>
              <w:jc w:val="center"/>
            </w:pPr>
            <w:r w:rsidRPr="00547DC0">
              <w:t>Eil. Nr.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751E" w14:textId="77777777" w:rsidR="00547DC0" w:rsidRPr="00547DC0" w:rsidRDefault="00547DC0" w:rsidP="00547DC0">
            <w:pPr>
              <w:jc w:val="center"/>
              <w:rPr>
                <w:b/>
              </w:rPr>
            </w:pPr>
            <w:r w:rsidRPr="00547DC0">
              <w:rPr>
                <w:rFonts w:eastAsia="Arial Unicode MS"/>
              </w:rPr>
              <w:t xml:space="preserve">Kapinių pavadinimas (jeigu yra) ir </w:t>
            </w:r>
            <w:r w:rsidRPr="00547DC0">
              <w:t>kapinių vieta: gyvenamosios vietovės pavadinimas, seniūnijos (jei</w:t>
            </w:r>
            <w:r w:rsidRPr="00547DC0">
              <w:rPr>
                <w:rFonts w:eastAsia="Arial Unicode MS"/>
              </w:rPr>
              <w:t>gu</w:t>
            </w:r>
            <w:r w:rsidRPr="00547DC0">
              <w:t xml:space="preserve"> įsteigta) pavadinimas, adresas (jei</w:t>
            </w:r>
            <w:r w:rsidRPr="00547DC0">
              <w:rPr>
                <w:rFonts w:eastAsia="Arial Unicode MS"/>
              </w:rPr>
              <w:t>gu</w:t>
            </w:r>
            <w:r w:rsidRPr="00547DC0">
              <w:t xml:space="preserve"> yra) ar su kapinėmis besiribojančios gatvės (jei</w:t>
            </w:r>
            <w:r w:rsidRPr="00547DC0">
              <w:rPr>
                <w:rFonts w:eastAsia="Arial Unicode MS"/>
              </w:rPr>
              <w:t>gu</w:t>
            </w:r>
            <w:r w:rsidRPr="00547DC0">
              <w:t xml:space="preserve"> yra) pavadinimas (jei</w:t>
            </w:r>
            <w:r w:rsidRPr="00547DC0">
              <w:rPr>
                <w:rFonts w:eastAsia="Arial Unicode MS"/>
              </w:rPr>
              <w:t>gu</w:t>
            </w:r>
            <w:r w:rsidRPr="00547DC0">
              <w:t xml:space="preserve"> nėra kapinių adreso)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BF10" w14:textId="77777777" w:rsidR="00547DC0" w:rsidRPr="00547DC0" w:rsidRDefault="00547DC0" w:rsidP="00547DC0">
            <w:pPr>
              <w:jc w:val="center"/>
              <w:rPr>
                <w:b/>
              </w:rPr>
            </w:pPr>
            <w:r w:rsidRPr="00547DC0">
              <w:rPr>
                <w:rFonts w:eastAsia="Arial Unicode MS"/>
              </w:rPr>
              <w:t>Kapinių statusas ir sprendimo dėl kapinių statuso suteikimo priėmimo subjektas, data ir numeris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A75E" w14:textId="77777777" w:rsidR="00547DC0" w:rsidRPr="00547DC0" w:rsidRDefault="00547DC0" w:rsidP="00547DC0">
            <w:pPr>
              <w:jc w:val="center"/>
              <w:rPr>
                <w:b/>
              </w:rPr>
            </w:pPr>
            <w:r w:rsidRPr="00547DC0">
              <w:rPr>
                <w:rFonts w:eastAsia="Arial Unicode MS"/>
              </w:rPr>
              <w:t>Kapinių plotas, hektarais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CA30" w14:textId="77777777" w:rsidR="00547DC0" w:rsidRPr="00547DC0" w:rsidRDefault="00547DC0" w:rsidP="00547DC0">
            <w:pPr>
              <w:jc w:val="center"/>
              <w:rPr>
                <w:b/>
              </w:rPr>
            </w:pPr>
            <w:r w:rsidRPr="00547DC0">
              <w:rPr>
                <w:rFonts w:eastAsia="Arial Unicode MS"/>
              </w:rPr>
              <w:t>Žyma apie kapinių žemės sklypo registraciją Nekilnojamojo turto registre (įregistruotas / neįregistruotas). Jeigu įregistruotas, – registracijos data ir unikalus numeris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9C2E" w14:textId="77777777" w:rsidR="00547DC0" w:rsidRPr="00547DC0" w:rsidRDefault="00547DC0" w:rsidP="00547DC0">
            <w:pPr>
              <w:jc w:val="center"/>
              <w:rPr>
                <w:rFonts w:eastAsia="Arial Unicode MS"/>
              </w:rPr>
            </w:pPr>
            <w:r w:rsidRPr="00547DC0">
              <w:rPr>
                <w:rFonts w:eastAsia="Arial Unicode MS"/>
              </w:rPr>
              <w:t>Žyma apie kapinių registraciją Kultūros vertybių registre (registruotos / neregistruotos). Jeigu registruotos, – unikalus kodas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7D96" w14:textId="77777777" w:rsidR="00547DC0" w:rsidRPr="00547DC0" w:rsidRDefault="00547DC0" w:rsidP="00547DC0">
            <w:pPr>
              <w:jc w:val="center"/>
              <w:rPr>
                <w:b/>
              </w:rPr>
            </w:pPr>
            <w:r w:rsidRPr="00547DC0">
              <w:rPr>
                <w:rFonts w:eastAsia="Arial Unicode MS"/>
              </w:rPr>
              <w:t>Kapinių prižiūrėtojo vardas, pavardė, telefono numeris (jeigu prižiūrėtojas – fizinis asmuo) arba pavadinimas, buveinė, darbuotojų, į kuriuos galima kreiptis informacijos, vardai, pavardės ir telefono numeriai (jeigu prižiūrėtojas – juridinis asmuo ar kita organizacija)</w:t>
            </w:r>
          </w:p>
        </w:tc>
      </w:tr>
      <w:tr w:rsidR="00547DC0" w:rsidRPr="00547DC0" w14:paraId="1EB75E52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5ED0" w14:textId="77777777" w:rsidR="00547DC0" w:rsidRPr="00547DC0" w:rsidRDefault="00547DC0" w:rsidP="00547DC0">
            <w:pPr>
              <w:jc w:val="center"/>
            </w:pPr>
            <w:r w:rsidRPr="00547DC0"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0BDC" w14:textId="77777777" w:rsidR="00547DC0" w:rsidRPr="00547DC0" w:rsidRDefault="00547DC0" w:rsidP="00547DC0">
            <w:pPr>
              <w:jc w:val="center"/>
            </w:pPr>
            <w:r w:rsidRPr="00547DC0"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B68A" w14:textId="77777777" w:rsidR="00547DC0" w:rsidRPr="00547DC0" w:rsidRDefault="00547DC0" w:rsidP="00547DC0">
            <w:pPr>
              <w:jc w:val="center"/>
            </w:pPr>
            <w:r w:rsidRPr="00547DC0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87C6" w14:textId="77777777" w:rsidR="00547DC0" w:rsidRPr="00547DC0" w:rsidRDefault="00547DC0" w:rsidP="00547DC0">
            <w:pPr>
              <w:jc w:val="center"/>
            </w:pPr>
            <w:r w:rsidRPr="00547DC0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A73F" w14:textId="77777777" w:rsidR="00547DC0" w:rsidRPr="00547DC0" w:rsidRDefault="00547DC0" w:rsidP="00547DC0">
            <w:pPr>
              <w:jc w:val="center"/>
            </w:pPr>
            <w:r w:rsidRPr="00547DC0"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0083" w14:textId="77777777" w:rsidR="00547DC0" w:rsidRPr="00547DC0" w:rsidRDefault="00547DC0" w:rsidP="00547DC0">
            <w:pPr>
              <w:tabs>
                <w:tab w:val="left" w:pos="1770"/>
              </w:tabs>
              <w:jc w:val="center"/>
            </w:pPr>
            <w:r w:rsidRPr="00547DC0"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9FA0" w14:textId="77777777" w:rsidR="00547DC0" w:rsidRPr="00547DC0" w:rsidRDefault="00547DC0" w:rsidP="00547DC0">
            <w:pPr>
              <w:jc w:val="center"/>
            </w:pPr>
            <w:r w:rsidRPr="00547DC0">
              <w:t>7</w:t>
            </w:r>
          </w:p>
        </w:tc>
      </w:tr>
      <w:tr w:rsidR="00547DC0" w:rsidRPr="00547DC0" w14:paraId="4BC6C5F8" w14:textId="77777777" w:rsidTr="0055070B">
        <w:trPr>
          <w:trHeight w:val="23"/>
        </w:trPr>
        <w:tc>
          <w:tcPr>
            <w:tcW w:w="14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352C" w14:textId="77777777" w:rsidR="00547DC0" w:rsidRPr="00547DC0" w:rsidRDefault="00547DC0" w:rsidP="00547DC0">
            <w:pPr>
              <w:jc w:val="center"/>
            </w:pPr>
            <w:r w:rsidRPr="00547DC0">
              <w:t>DEGAIČIŲ SENIŪNIJA</w:t>
            </w:r>
          </w:p>
        </w:tc>
      </w:tr>
      <w:tr w:rsidR="00547DC0" w:rsidRPr="00547DC0" w14:paraId="0B08491B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8965" w14:textId="77777777" w:rsidR="00547DC0" w:rsidRPr="00547DC0" w:rsidRDefault="00547DC0" w:rsidP="00547DC0">
            <w:pPr>
              <w:jc w:val="center"/>
            </w:pPr>
            <w:bookmarkStart w:id="7" w:name="_Hlk138834660"/>
            <w:r w:rsidRPr="00547DC0">
              <w:t xml:space="preserve">1.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BA6A" w14:textId="77777777" w:rsidR="00547DC0" w:rsidRPr="00547DC0" w:rsidRDefault="00547DC0" w:rsidP="00547DC0">
            <w:r w:rsidRPr="00547DC0">
              <w:t>Degaičių kaimo  kapinės,</w:t>
            </w:r>
          </w:p>
          <w:p w14:paraId="04C03C5E" w14:textId="77777777" w:rsidR="00547DC0" w:rsidRPr="00547DC0" w:rsidRDefault="00547DC0" w:rsidP="00547DC0">
            <w:r w:rsidRPr="00547DC0">
              <w:t>Degaičių k. Ežero skg. 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9D0A" w14:textId="77777777" w:rsidR="00547DC0" w:rsidRPr="00547DC0" w:rsidRDefault="00547DC0" w:rsidP="00547DC0">
            <w:pPr>
              <w:jc w:val="center"/>
            </w:pPr>
            <w:r w:rsidRPr="00547DC0">
              <w:t>Veikiančios</w:t>
            </w:r>
          </w:p>
          <w:p w14:paraId="5A0D7FFE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2F41AAC" w14:textId="73290D17" w:rsidR="00547DC0" w:rsidRPr="00547DC0" w:rsidRDefault="00547DC0" w:rsidP="001A7108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2BCC" w14:textId="77777777" w:rsidR="00547DC0" w:rsidRPr="00547DC0" w:rsidRDefault="00547DC0" w:rsidP="00547DC0">
            <w:pPr>
              <w:jc w:val="center"/>
            </w:pPr>
            <w:r w:rsidRPr="00547DC0">
              <w:t>1,5232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1FDA" w14:textId="77777777" w:rsidR="00547DC0" w:rsidRPr="00547DC0" w:rsidRDefault="00547DC0" w:rsidP="00547DC0">
            <w:pPr>
              <w:jc w:val="center"/>
            </w:pPr>
            <w:r w:rsidRPr="00547DC0">
              <w:t xml:space="preserve">Įregistruotas </w:t>
            </w:r>
          </w:p>
          <w:p w14:paraId="1F0BDA05" w14:textId="77777777" w:rsidR="00547DC0" w:rsidRPr="00547DC0" w:rsidRDefault="00547DC0" w:rsidP="00547DC0">
            <w:pPr>
              <w:jc w:val="center"/>
            </w:pPr>
            <w:r w:rsidRPr="00547DC0">
              <w:t>2016-06-14</w:t>
            </w:r>
          </w:p>
          <w:p w14:paraId="24B7B3FB" w14:textId="77777777" w:rsidR="00547DC0" w:rsidRPr="00547DC0" w:rsidRDefault="00547DC0" w:rsidP="00547DC0">
            <w:pPr>
              <w:jc w:val="center"/>
            </w:pPr>
            <w:r w:rsidRPr="00547DC0">
              <w:t>4400-4092-2641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6692" w14:textId="77777777" w:rsidR="00547DC0" w:rsidRPr="00547DC0" w:rsidRDefault="00547DC0" w:rsidP="00547DC0">
            <w:pPr>
              <w:jc w:val="center"/>
            </w:pPr>
            <w:r w:rsidRPr="00547DC0">
              <w:t xml:space="preserve">Neregistruotos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C654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Degaičių seniūnijos kapinių prižiūrėtoja</w:t>
            </w:r>
          </w:p>
          <w:p w14:paraId="4E2475CF" w14:textId="77777777" w:rsidR="00547DC0" w:rsidRPr="00547DC0" w:rsidRDefault="00547DC0" w:rsidP="00547DC0">
            <w:pPr>
              <w:jc w:val="center"/>
            </w:pPr>
            <w:r w:rsidRPr="00547DC0">
              <w:t xml:space="preserve">Sonata </w:t>
            </w:r>
            <w:proofErr w:type="spellStart"/>
            <w:r w:rsidRPr="00547DC0">
              <w:t>Vargalienė</w:t>
            </w:r>
            <w:proofErr w:type="spellEnd"/>
            <w:r w:rsidRPr="00547DC0">
              <w:t xml:space="preserve"> </w:t>
            </w:r>
          </w:p>
          <w:p w14:paraId="67C85240" w14:textId="77777777" w:rsidR="00547DC0" w:rsidRPr="00547DC0" w:rsidRDefault="00547DC0" w:rsidP="00547DC0">
            <w:pPr>
              <w:jc w:val="center"/>
            </w:pPr>
            <w:r w:rsidRPr="00547DC0">
              <w:t>tel. Nr. +370 620 97850</w:t>
            </w:r>
          </w:p>
        </w:tc>
      </w:tr>
      <w:tr w:rsidR="00547DC0" w:rsidRPr="00547DC0" w14:paraId="583CF99B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3AD8" w14:textId="77777777" w:rsidR="00547DC0" w:rsidRPr="00547DC0" w:rsidRDefault="00547DC0" w:rsidP="00547DC0">
            <w:pPr>
              <w:jc w:val="center"/>
            </w:pPr>
            <w:r w:rsidRPr="00547DC0">
              <w:t xml:space="preserve">2.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467D" w14:textId="77777777" w:rsidR="00547DC0" w:rsidRPr="00547DC0" w:rsidRDefault="00547DC0" w:rsidP="00547DC0">
            <w:r w:rsidRPr="00547DC0">
              <w:t>Eigirdžių miestelio  I-</w:t>
            </w:r>
            <w:proofErr w:type="spellStart"/>
            <w:r w:rsidRPr="00547DC0">
              <w:t>osios</w:t>
            </w:r>
            <w:proofErr w:type="spellEnd"/>
            <w:r w:rsidRPr="00547DC0">
              <w:t xml:space="preserve"> kapinės,</w:t>
            </w:r>
          </w:p>
          <w:p w14:paraId="2C33F0F8" w14:textId="77777777" w:rsidR="00547DC0" w:rsidRPr="00547DC0" w:rsidRDefault="00547DC0" w:rsidP="00547DC0">
            <w:r w:rsidRPr="00547DC0">
              <w:t xml:space="preserve">Eigirdžių mstl. Kalno g.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1F7A" w14:textId="77777777" w:rsidR="00547DC0" w:rsidRPr="00547DC0" w:rsidRDefault="00547DC0" w:rsidP="00547DC0">
            <w:pPr>
              <w:jc w:val="center"/>
            </w:pPr>
            <w:r w:rsidRPr="00547DC0">
              <w:t>Veikiančios</w:t>
            </w:r>
          </w:p>
          <w:p w14:paraId="02B46CCE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EBEDA60" w14:textId="4CFF49AB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6FEA" w14:textId="77777777" w:rsidR="00547DC0" w:rsidRPr="00547DC0" w:rsidRDefault="00547DC0" w:rsidP="00547DC0">
            <w:pPr>
              <w:jc w:val="center"/>
            </w:pPr>
            <w:r w:rsidRPr="00547DC0">
              <w:t>1,0744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4915" w14:textId="77777777" w:rsidR="00547DC0" w:rsidRPr="00547DC0" w:rsidRDefault="00547DC0" w:rsidP="00547DC0">
            <w:pPr>
              <w:jc w:val="center"/>
            </w:pPr>
            <w:r w:rsidRPr="00547DC0">
              <w:t xml:space="preserve">Įregistruotas </w:t>
            </w:r>
          </w:p>
          <w:p w14:paraId="2376AC1B" w14:textId="77777777" w:rsidR="00547DC0" w:rsidRPr="00547DC0" w:rsidRDefault="00547DC0" w:rsidP="00547DC0">
            <w:pPr>
              <w:jc w:val="center"/>
            </w:pPr>
            <w:r w:rsidRPr="00547DC0">
              <w:t xml:space="preserve">2016-07-13 </w:t>
            </w:r>
          </w:p>
          <w:p w14:paraId="1AB55CDB" w14:textId="77777777" w:rsidR="00547DC0" w:rsidRPr="00547DC0" w:rsidRDefault="00547DC0" w:rsidP="00547DC0">
            <w:pPr>
              <w:jc w:val="center"/>
            </w:pPr>
            <w:r w:rsidRPr="00547DC0">
              <w:t>4400-4160-1154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F741" w14:textId="77777777" w:rsidR="00547DC0" w:rsidRPr="00547DC0" w:rsidRDefault="00547DC0" w:rsidP="00547DC0">
            <w:pPr>
              <w:jc w:val="center"/>
            </w:pPr>
            <w:r w:rsidRPr="00547DC0">
              <w:t xml:space="preserve">Neregistruotos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4D35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Degaičių seniūnijos kapinių prižiūrėtoja</w:t>
            </w:r>
          </w:p>
          <w:p w14:paraId="00BFC6DF" w14:textId="77777777" w:rsidR="00547DC0" w:rsidRPr="00547DC0" w:rsidRDefault="00547DC0" w:rsidP="00547DC0">
            <w:pPr>
              <w:jc w:val="center"/>
            </w:pPr>
            <w:r w:rsidRPr="00547DC0">
              <w:t>Regina Vasiliauskienė tel. Nr. +370 604 73785</w:t>
            </w:r>
          </w:p>
        </w:tc>
      </w:tr>
      <w:bookmarkEnd w:id="7"/>
      <w:tr w:rsidR="00547DC0" w:rsidRPr="00547DC0" w14:paraId="7EDBACE4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89AD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 xml:space="preserve">3.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7309" w14:textId="77777777" w:rsidR="00547DC0" w:rsidRPr="00547DC0" w:rsidRDefault="00547DC0" w:rsidP="00547DC0">
            <w:r w:rsidRPr="00547DC0">
              <w:t>Degaičių kaimo kapinės,</w:t>
            </w:r>
          </w:p>
          <w:p w14:paraId="2ABFFB29" w14:textId="77777777" w:rsidR="00547DC0" w:rsidRPr="00547DC0" w:rsidRDefault="00547DC0" w:rsidP="00547DC0">
            <w:r w:rsidRPr="00547DC0">
              <w:t xml:space="preserve">Degaičių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1409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50F46354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4A9360FC" w14:textId="6CDCAA64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8ABA" w14:textId="77777777" w:rsidR="00547DC0" w:rsidRPr="00547DC0" w:rsidRDefault="00547DC0" w:rsidP="00547DC0">
            <w:pPr>
              <w:jc w:val="center"/>
            </w:pPr>
            <w:r w:rsidRPr="00547DC0">
              <w:t>0,13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B99D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B724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CAB4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Degaičių seniūnijos seniūnas Leonidas </w:t>
            </w:r>
            <w:proofErr w:type="spellStart"/>
            <w:r w:rsidRPr="00547DC0">
              <w:t>Jegorovas</w:t>
            </w:r>
            <w:proofErr w:type="spellEnd"/>
            <w:r w:rsidRPr="00547DC0">
              <w:t xml:space="preserve"> </w:t>
            </w:r>
          </w:p>
          <w:p w14:paraId="78A22112" w14:textId="77777777" w:rsidR="00547DC0" w:rsidRPr="00547DC0" w:rsidRDefault="00547DC0" w:rsidP="00547DC0">
            <w:pPr>
              <w:jc w:val="center"/>
            </w:pPr>
            <w:r w:rsidRPr="00547DC0">
              <w:t>tel. Nr. +370 600 28908</w:t>
            </w:r>
          </w:p>
        </w:tc>
      </w:tr>
      <w:tr w:rsidR="00547DC0" w:rsidRPr="00547DC0" w14:paraId="05431B4B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A2AF" w14:textId="77777777" w:rsidR="00547DC0" w:rsidRPr="00547DC0" w:rsidRDefault="00547DC0" w:rsidP="00547DC0">
            <w:pPr>
              <w:jc w:val="center"/>
            </w:pPr>
            <w:r w:rsidRPr="00547DC0">
              <w:t xml:space="preserve">4.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F728" w14:textId="77777777" w:rsidR="00547DC0" w:rsidRPr="00547DC0" w:rsidRDefault="00547DC0" w:rsidP="00547DC0">
            <w:r w:rsidRPr="00547DC0">
              <w:t>Eigirdžių miestelio. II-</w:t>
            </w:r>
            <w:proofErr w:type="spellStart"/>
            <w:r w:rsidRPr="00547DC0">
              <w:t>osios</w:t>
            </w:r>
            <w:proofErr w:type="spellEnd"/>
            <w:r w:rsidRPr="00547DC0">
              <w:t xml:space="preserve">, kapinės, Eigirdžių mstl., </w:t>
            </w:r>
            <w:proofErr w:type="spellStart"/>
            <w:r w:rsidRPr="00547DC0">
              <w:t>Telšės</w:t>
            </w:r>
            <w:proofErr w:type="spellEnd"/>
            <w:r w:rsidRPr="00547DC0">
              <w:t xml:space="preserve"> g.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7C5F" w14:textId="77777777" w:rsidR="00547DC0" w:rsidRPr="00547DC0" w:rsidRDefault="00547DC0" w:rsidP="00547DC0">
            <w:pPr>
              <w:jc w:val="center"/>
              <w:rPr>
                <w:szCs w:val="20"/>
              </w:rPr>
            </w:pPr>
            <w:r w:rsidRPr="00547DC0">
              <w:t>Neveikiančios</w:t>
            </w:r>
            <w:r w:rsidRPr="00547DC0">
              <w:rPr>
                <w:szCs w:val="20"/>
              </w:rPr>
              <w:t xml:space="preserve"> </w:t>
            </w:r>
          </w:p>
          <w:p w14:paraId="31D6FCE3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FB06908" w14:textId="0CE679EB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2635" w14:textId="77777777" w:rsidR="00547DC0" w:rsidRPr="00547DC0" w:rsidRDefault="00547DC0" w:rsidP="00547DC0">
            <w:pPr>
              <w:jc w:val="center"/>
            </w:pPr>
            <w:r w:rsidRPr="00547DC0">
              <w:t>0,1243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91F9" w14:textId="77777777" w:rsidR="00547DC0" w:rsidRPr="00547DC0" w:rsidRDefault="00547DC0" w:rsidP="00547DC0">
            <w:pPr>
              <w:jc w:val="center"/>
            </w:pPr>
            <w:r w:rsidRPr="00547DC0">
              <w:t xml:space="preserve">Įregistruotas </w:t>
            </w:r>
          </w:p>
          <w:p w14:paraId="55E4EBAD" w14:textId="77777777" w:rsidR="00547DC0" w:rsidRPr="00547DC0" w:rsidRDefault="00547DC0" w:rsidP="00547DC0">
            <w:pPr>
              <w:jc w:val="center"/>
            </w:pPr>
            <w:r w:rsidRPr="00547DC0">
              <w:t xml:space="preserve">2019-06-19 </w:t>
            </w:r>
          </w:p>
          <w:p w14:paraId="4A322D2E" w14:textId="77777777" w:rsidR="00547DC0" w:rsidRPr="00547DC0" w:rsidRDefault="00547DC0" w:rsidP="00547DC0">
            <w:pPr>
              <w:jc w:val="center"/>
            </w:pPr>
            <w:r w:rsidRPr="00547DC0">
              <w:t>4400-5237-0982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5AE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7121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Degaičių seniūnijos seniūnas Leonidas </w:t>
            </w:r>
            <w:proofErr w:type="spellStart"/>
            <w:r w:rsidRPr="00547DC0">
              <w:t>Jegorovas</w:t>
            </w:r>
            <w:proofErr w:type="spellEnd"/>
            <w:r w:rsidRPr="00547DC0">
              <w:t xml:space="preserve"> </w:t>
            </w:r>
          </w:p>
          <w:p w14:paraId="1078CC52" w14:textId="77777777" w:rsidR="00547DC0" w:rsidRPr="00547DC0" w:rsidRDefault="00547DC0" w:rsidP="00547DC0">
            <w:pPr>
              <w:jc w:val="center"/>
            </w:pPr>
            <w:r w:rsidRPr="00547DC0">
              <w:t>tel. Nr.+370 600 28908</w:t>
            </w:r>
          </w:p>
        </w:tc>
      </w:tr>
      <w:tr w:rsidR="00547DC0" w:rsidRPr="00547DC0" w14:paraId="71B533B5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B3E1" w14:textId="77777777" w:rsidR="00547DC0" w:rsidRPr="00547DC0" w:rsidRDefault="00547DC0" w:rsidP="00547DC0">
            <w:pPr>
              <w:jc w:val="center"/>
            </w:pPr>
            <w:r w:rsidRPr="00547DC0">
              <w:t xml:space="preserve">5.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C250" w14:textId="77777777" w:rsidR="00547DC0" w:rsidRPr="00547DC0" w:rsidRDefault="00547DC0" w:rsidP="00547DC0">
            <w:r w:rsidRPr="00547DC0">
              <w:t>Gintalų kaimo kapinės,</w:t>
            </w:r>
          </w:p>
          <w:p w14:paraId="38524F67" w14:textId="77777777" w:rsidR="00547DC0" w:rsidRPr="00547DC0" w:rsidRDefault="00547DC0" w:rsidP="00547DC0">
            <w:r w:rsidRPr="00547DC0">
              <w:t xml:space="preserve">Gintalų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022D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1609576F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F6C040E" w14:textId="331F938A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78E8" w14:textId="77777777" w:rsidR="00547DC0" w:rsidRPr="00547DC0" w:rsidRDefault="00547DC0" w:rsidP="00547DC0">
            <w:pPr>
              <w:jc w:val="center"/>
            </w:pPr>
            <w:r w:rsidRPr="00547DC0">
              <w:t>0,13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44CE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7BAA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E0BA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Degaičių seniūnijos seniūnas Leonidas </w:t>
            </w:r>
            <w:proofErr w:type="spellStart"/>
            <w:r w:rsidRPr="00547DC0">
              <w:t>Jegorovas</w:t>
            </w:r>
            <w:proofErr w:type="spellEnd"/>
            <w:r w:rsidRPr="00547DC0">
              <w:t xml:space="preserve"> tel. Nr. +370 600 28908</w:t>
            </w:r>
          </w:p>
        </w:tc>
      </w:tr>
      <w:tr w:rsidR="00547DC0" w:rsidRPr="00547DC0" w14:paraId="3180E738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956C" w14:textId="77777777" w:rsidR="00547DC0" w:rsidRPr="00547DC0" w:rsidRDefault="00547DC0" w:rsidP="00547DC0">
            <w:pPr>
              <w:jc w:val="center"/>
            </w:pPr>
            <w:r w:rsidRPr="00547DC0">
              <w:t xml:space="preserve">6.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3504" w14:textId="77777777" w:rsidR="00547DC0" w:rsidRPr="00547DC0" w:rsidRDefault="00547DC0" w:rsidP="00547DC0">
            <w:r w:rsidRPr="00547DC0">
              <w:t>Laukstėnų kaimo kapinės,</w:t>
            </w:r>
          </w:p>
          <w:p w14:paraId="6DC099B1" w14:textId="77777777" w:rsidR="00547DC0" w:rsidRPr="00547DC0" w:rsidRDefault="00547DC0" w:rsidP="00547DC0">
            <w:r w:rsidRPr="00547DC0">
              <w:t>Laukstėnų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00D5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568DA3A6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2CC00F5" w14:textId="104CEDFA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ED4" w14:textId="77777777" w:rsidR="00547DC0" w:rsidRPr="00547DC0" w:rsidRDefault="00547DC0" w:rsidP="00547DC0">
            <w:pPr>
              <w:jc w:val="center"/>
            </w:pPr>
            <w:r w:rsidRPr="00547DC0">
              <w:t>0,0458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7ADB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3DF2F41B" w14:textId="77777777" w:rsidR="00547DC0" w:rsidRPr="00547DC0" w:rsidRDefault="00547DC0" w:rsidP="00547DC0">
            <w:pPr>
              <w:jc w:val="center"/>
            </w:pPr>
            <w:r w:rsidRPr="00547DC0">
              <w:t xml:space="preserve"> 2019-06-18 </w:t>
            </w:r>
          </w:p>
          <w:p w14:paraId="2C8B93C4" w14:textId="77777777" w:rsidR="00547DC0" w:rsidRPr="00547DC0" w:rsidRDefault="00547DC0" w:rsidP="00547DC0">
            <w:pPr>
              <w:jc w:val="center"/>
            </w:pPr>
            <w:r w:rsidRPr="00547DC0">
              <w:t>4400-5186-4225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8586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572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Degaičių seniūnijos seniūnas Leonidas </w:t>
            </w:r>
            <w:proofErr w:type="spellStart"/>
            <w:r w:rsidRPr="00547DC0">
              <w:t>Jegorovas</w:t>
            </w:r>
            <w:proofErr w:type="spellEnd"/>
            <w:r w:rsidRPr="00547DC0">
              <w:t xml:space="preserve"> tel. Nr. +370 600 28908</w:t>
            </w:r>
          </w:p>
        </w:tc>
      </w:tr>
      <w:tr w:rsidR="00547DC0" w:rsidRPr="00547DC0" w14:paraId="5E5DAE1C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230A" w14:textId="77777777" w:rsidR="00547DC0" w:rsidRPr="00547DC0" w:rsidRDefault="00547DC0" w:rsidP="00547DC0">
            <w:pPr>
              <w:jc w:val="center"/>
            </w:pPr>
            <w:r w:rsidRPr="00547DC0">
              <w:t xml:space="preserve">7.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0C59" w14:textId="77777777" w:rsidR="00547DC0" w:rsidRPr="00547DC0" w:rsidRDefault="00547DC0" w:rsidP="00547DC0">
            <w:r w:rsidRPr="00547DC0">
              <w:t>Laukstėnų kaimo kapinės,</w:t>
            </w:r>
          </w:p>
          <w:p w14:paraId="56EAAABE" w14:textId="77777777" w:rsidR="00547DC0" w:rsidRPr="00547DC0" w:rsidRDefault="00547DC0" w:rsidP="00547DC0">
            <w:r w:rsidRPr="00547DC0">
              <w:t>Laukstėnų k. 6C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10F8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6E88BAAE" w14:textId="77777777" w:rsidR="00547DC0" w:rsidRPr="00547DC0" w:rsidRDefault="00547DC0" w:rsidP="00547DC0">
            <w:pPr>
              <w:jc w:val="center"/>
            </w:pPr>
            <w:r w:rsidRPr="00547DC0">
              <w:t xml:space="preserve"> Telšių rajono  savivaldybės tarybos</w:t>
            </w:r>
          </w:p>
          <w:p w14:paraId="0E6E9515" w14:textId="60746F43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0173" w14:textId="77777777" w:rsidR="00547DC0" w:rsidRPr="00547DC0" w:rsidRDefault="00547DC0" w:rsidP="00547DC0">
            <w:pPr>
              <w:jc w:val="center"/>
            </w:pPr>
            <w:r w:rsidRPr="00547DC0">
              <w:t>0,0112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62CE" w14:textId="77777777" w:rsidR="00547DC0" w:rsidRPr="00547DC0" w:rsidRDefault="00547DC0" w:rsidP="00547DC0">
            <w:pPr>
              <w:jc w:val="center"/>
            </w:pPr>
            <w:r w:rsidRPr="00547DC0">
              <w:t xml:space="preserve">Įregistruotas </w:t>
            </w:r>
          </w:p>
          <w:p w14:paraId="7D39645B" w14:textId="77777777" w:rsidR="00547DC0" w:rsidRPr="00547DC0" w:rsidRDefault="00547DC0" w:rsidP="00547DC0">
            <w:pPr>
              <w:jc w:val="center"/>
            </w:pPr>
            <w:r w:rsidRPr="00547DC0">
              <w:t xml:space="preserve">2019-06-19 </w:t>
            </w:r>
          </w:p>
          <w:p w14:paraId="1DCBEA13" w14:textId="77777777" w:rsidR="00547DC0" w:rsidRPr="00547DC0" w:rsidRDefault="00547DC0" w:rsidP="00547DC0">
            <w:pPr>
              <w:jc w:val="center"/>
            </w:pPr>
            <w:r w:rsidRPr="00547DC0">
              <w:t>4400-5204-7577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ADD9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3A98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Degaičių seniūnijos seniūnas Leonidas </w:t>
            </w:r>
            <w:proofErr w:type="spellStart"/>
            <w:r w:rsidRPr="00547DC0">
              <w:t>Jegorovas</w:t>
            </w:r>
            <w:proofErr w:type="spellEnd"/>
            <w:r w:rsidRPr="00547DC0">
              <w:t xml:space="preserve"> tel. Nr. +370 600 28908</w:t>
            </w:r>
          </w:p>
        </w:tc>
      </w:tr>
      <w:tr w:rsidR="00547DC0" w:rsidRPr="00547DC0" w14:paraId="456D6AA7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60A8" w14:textId="77777777" w:rsidR="00547DC0" w:rsidRPr="00547DC0" w:rsidRDefault="00547DC0" w:rsidP="00547DC0">
            <w:pPr>
              <w:jc w:val="center"/>
            </w:pPr>
            <w:r w:rsidRPr="00547DC0">
              <w:t>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E9DF" w14:textId="77777777" w:rsidR="00547DC0" w:rsidRPr="00547DC0" w:rsidRDefault="00547DC0" w:rsidP="00547DC0">
            <w:r w:rsidRPr="00547DC0">
              <w:t>Micaičių kaimo kapinės,</w:t>
            </w:r>
          </w:p>
          <w:p w14:paraId="5195C583" w14:textId="77777777" w:rsidR="00547DC0" w:rsidRPr="00547DC0" w:rsidRDefault="00547DC0" w:rsidP="00547DC0">
            <w:r w:rsidRPr="00547DC0">
              <w:t xml:space="preserve">Micaičių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0096" w14:textId="77777777" w:rsidR="00547DC0" w:rsidRPr="00547DC0" w:rsidRDefault="00547DC0" w:rsidP="00547DC0">
            <w:pPr>
              <w:jc w:val="center"/>
            </w:pPr>
            <w:r w:rsidRPr="00547DC0">
              <w:t xml:space="preserve">Neveikiančios </w:t>
            </w:r>
          </w:p>
          <w:p w14:paraId="626E7E11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43E72A84" w14:textId="09032FA0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E9B7" w14:textId="77777777" w:rsidR="00547DC0" w:rsidRPr="00547DC0" w:rsidRDefault="00547DC0" w:rsidP="00547DC0">
            <w:pPr>
              <w:jc w:val="center"/>
            </w:pPr>
            <w:r w:rsidRPr="00547DC0">
              <w:t>0,02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CA34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F39F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0695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Degaičių seniūnijos seniūnas Leonidas </w:t>
            </w:r>
            <w:proofErr w:type="spellStart"/>
            <w:r w:rsidRPr="00547DC0">
              <w:t>Jegorovas</w:t>
            </w:r>
            <w:proofErr w:type="spellEnd"/>
            <w:r w:rsidRPr="00547DC0">
              <w:t xml:space="preserve"> tel. Nr. +370 600 28908</w:t>
            </w:r>
          </w:p>
        </w:tc>
      </w:tr>
      <w:tr w:rsidR="00547DC0" w:rsidRPr="00547DC0" w14:paraId="71558ABC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717F" w14:textId="77777777" w:rsidR="00547DC0" w:rsidRPr="00547DC0" w:rsidRDefault="00547DC0" w:rsidP="00547DC0">
            <w:pPr>
              <w:jc w:val="center"/>
            </w:pPr>
            <w:r w:rsidRPr="00547DC0">
              <w:t>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CD08" w14:textId="77777777" w:rsidR="00547DC0" w:rsidRPr="00547DC0" w:rsidRDefault="00547DC0" w:rsidP="00547DC0">
            <w:r w:rsidRPr="00547DC0">
              <w:t xml:space="preserve">Micaičių kaimo kapinės, </w:t>
            </w:r>
          </w:p>
          <w:p w14:paraId="03459915" w14:textId="77777777" w:rsidR="00547DC0" w:rsidRPr="00547DC0" w:rsidRDefault="00547DC0" w:rsidP="00547DC0">
            <w:r w:rsidRPr="00547DC0">
              <w:lastRenderedPageBreak/>
              <w:t xml:space="preserve">Micaičių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0C5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 xml:space="preserve">Neveikiančios </w:t>
            </w:r>
          </w:p>
          <w:p w14:paraId="62A32A80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Telšių rajono  savivaldybės tarybos</w:t>
            </w:r>
          </w:p>
          <w:p w14:paraId="28A2658A" w14:textId="1CF1024D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2E54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0,12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4C7F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60E7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63AC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Degaičių </w:t>
            </w:r>
            <w:r w:rsidRPr="00547DC0">
              <w:lastRenderedPageBreak/>
              <w:t xml:space="preserve">seniūnijos seniūnas Leonidas </w:t>
            </w:r>
            <w:proofErr w:type="spellStart"/>
            <w:r w:rsidRPr="00547DC0">
              <w:t>Jegorovas</w:t>
            </w:r>
            <w:proofErr w:type="spellEnd"/>
            <w:r w:rsidRPr="00547DC0">
              <w:t xml:space="preserve"> tel. Nr. +370 600 28908</w:t>
            </w:r>
          </w:p>
        </w:tc>
      </w:tr>
      <w:tr w:rsidR="00547DC0" w:rsidRPr="00547DC0" w14:paraId="62690FB3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328C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10.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2690" w14:textId="77777777" w:rsidR="00547DC0" w:rsidRPr="00547DC0" w:rsidRDefault="00547DC0" w:rsidP="00547DC0">
            <w:r w:rsidRPr="00547DC0">
              <w:t xml:space="preserve">Patausalės kaimo kapinės, </w:t>
            </w:r>
          </w:p>
          <w:p w14:paraId="5E6C25F9" w14:textId="77777777" w:rsidR="00547DC0" w:rsidRPr="00547DC0" w:rsidRDefault="00547DC0" w:rsidP="00547DC0">
            <w:r w:rsidRPr="00547DC0">
              <w:t xml:space="preserve">Patausalės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9C1E" w14:textId="77777777" w:rsidR="00547DC0" w:rsidRPr="00547DC0" w:rsidRDefault="00547DC0" w:rsidP="00547DC0">
            <w:pPr>
              <w:jc w:val="center"/>
            </w:pPr>
            <w:r w:rsidRPr="00547DC0">
              <w:t xml:space="preserve">Neveikiančios </w:t>
            </w:r>
          </w:p>
          <w:p w14:paraId="03E722DD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531246B" w14:textId="34A7E4B4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F62F" w14:textId="77777777" w:rsidR="00547DC0" w:rsidRPr="00547DC0" w:rsidRDefault="00547DC0" w:rsidP="00547DC0">
            <w:pPr>
              <w:jc w:val="center"/>
            </w:pPr>
            <w:r w:rsidRPr="00547DC0">
              <w:t>0,01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56B2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BA89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0BBD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Degaičių seniūnijos seniūnas Leonidas </w:t>
            </w:r>
            <w:proofErr w:type="spellStart"/>
            <w:r w:rsidRPr="00547DC0">
              <w:t>Jegorovas</w:t>
            </w:r>
            <w:proofErr w:type="spellEnd"/>
            <w:r w:rsidRPr="00547DC0">
              <w:t xml:space="preserve"> tel. Nr. +370 600 28908</w:t>
            </w:r>
          </w:p>
        </w:tc>
      </w:tr>
      <w:tr w:rsidR="00547DC0" w:rsidRPr="00547DC0" w14:paraId="0CB31875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2F26" w14:textId="77777777" w:rsidR="00547DC0" w:rsidRPr="00547DC0" w:rsidRDefault="00547DC0" w:rsidP="00547DC0">
            <w:pPr>
              <w:jc w:val="center"/>
            </w:pPr>
            <w:r w:rsidRPr="00547DC0">
              <w:t>11.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BEF0" w14:textId="77777777" w:rsidR="00547DC0" w:rsidRPr="00547DC0" w:rsidRDefault="00547DC0" w:rsidP="00547DC0">
            <w:proofErr w:type="spellStart"/>
            <w:r w:rsidRPr="00547DC0">
              <w:t>Pielių</w:t>
            </w:r>
            <w:proofErr w:type="spellEnd"/>
            <w:r w:rsidRPr="00547DC0">
              <w:t xml:space="preserve"> kaimo kapinės,</w:t>
            </w:r>
          </w:p>
          <w:p w14:paraId="7F1EDA05" w14:textId="77777777" w:rsidR="00547DC0" w:rsidRPr="00547DC0" w:rsidRDefault="00547DC0" w:rsidP="00547DC0">
            <w:proofErr w:type="spellStart"/>
            <w:r w:rsidRPr="00547DC0">
              <w:t>Pielių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F40A" w14:textId="77777777" w:rsidR="00547DC0" w:rsidRPr="00547DC0" w:rsidRDefault="00547DC0" w:rsidP="00547DC0">
            <w:pPr>
              <w:jc w:val="center"/>
            </w:pPr>
            <w:r w:rsidRPr="00547DC0">
              <w:t xml:space="preserve">Neveikiančios </w:t>
            </w:r>
          </w:p>
          <w:p w14:paraId="36051826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C7C2E96" w14:textId="23CA49CE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26F4" w14:textId="77777777" w:rsidR="00547DC0" w:rsidRPr="00547DC0" w:rsidRDefault="00547DC0" w:rsidP="00547DC0">
            <w:pPr>
              <w:jc w:val="center"/>
            </w:pPr>
            <w:r w:rsidRPr="00547DC0">
              <w:t>0,0629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3F38" w14:textId="77777777" w:rsidR="00547DC0" w:rsidRPr="00547DC0" w:rsidRDefault="00547DC0" w:rsidP="00547DC0">
            <w:pPr>
              <w:jc w:val="center"/>
            </w:pPr>
            <w:r w:rsidRPr="00547DC0">
              <w:t xml:space="preserve">Įregistruotas </w:t>
            </w:r>
          </w:p>
          <w:p w14:paraId="37B14CB8" w14:textId="77777777" w:rsidR="00547DC0" w:rsidRPr="00547DC0" w:rsidRDefault="00547DC0" w:rsidP="00547DC0">
            <w:pPr>
              <w:jc w:val="center"/>
            </w:pPr>
            <w:r w:rsidRPr="00547DC0">
              <w:t xml:space="preserve">2016-08-25 </w:t>
            </w:r>
          </w:p>
          <w:p w14:paraId="27D8EE9C" w14:textId="77777777" w:rsidR="00547DC0" w:rsidRPr="00547DC0" w:rsidRDefault="00547DC0" w:rsidP="00547DC0">
            <w:pPr>
              <w:jc w:val="center"/>
            </w:pPr>
            <w:r w:rsidRPr="00547DC0">
              <w:t>4400-4308-5614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A040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9F53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Degaičių seniūnijos seniūnas Leonidas </w:t>
            </w:r>
            <w:proofErr w:type="spellStart"/>
            <w:r w:rsidRPr="00547DC0">
              <w:t>Jegorovas</w:t>
            </w:r>
            <w:proofErr w:type="spellEnd"/>
            <w:r w:rsidRPr="00547DC0">
              <w:t xml:space="preserve"> tel. Nr. +370 600 28908</w:t>
            </w:r>
          </w:p>
        </w:tc>
      </w:tr>
      <w:tr w:rsidR="00547DC0" w:rsidRPr="00547DC0" w14:paraId="7798AD90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0A28" w14:textId="77777777" w:rsidR="00547DC0" w:rsidRPr="00547DC0" w:rsidRDefault="00547DC0" w:rsidP="00547DC0">
            <w:pPr>
              <w:jc w:val="center"/>
            </w:pPr>
            <w:r w:rsidRPr="00547DC0">
              <w:t>12.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8F94" w14:textId="77777777" w:rsidR="00547DC0" w:rsidRPr="00547DC0" w:rsidRDefault="00547DC0" w:rsidP="00547DC0">
            <w:r w:rsidRPr="00547DC0">
              <w:t>Degaičių kapinynas,</w:t>
            </w:r>
          </w:p>
          <w:p w14:paraId="0DC8DB96" w14:textId="77777777" w:rsidR="00547DC0" w:rsidRPr="00547DC0" w:rsidRDefault="00547DC0" w:rsidP="00547DC0">
            <w:r w:rsidRPr="00547DC0">
              <w:t xml:space="preserve">Degaičių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D385" w14:textId="77777777" w:rsidR="00547DC0" w:rsidRPr="00547DC0" w:rsidRDefault="00547DC0" w:rsidP="00547DC0">
            <w:pPr>
              <w:jc w:val="center"/>
            </w:pPr>
            <w:r w:rsidRPr="00547DC0">
              <w:t xml:space="preserve">Neveikiančios </w:t>
            </w:r>
          </w:p>
          <w:p w14:paraId="346B80D7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B3A84C2" w14:textId="6059C0B3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D959" w14:textId="77777777" w:rsidR="00547DC0" w:rsidRPr="00547DC0" w:rsidRDefault="00547DC0" w:rsidP="00547DC0">
            <w:pPr>
              <w:jc w:val="center"/>
            </w:pPr>
            <w:r w:rsidRPr="00547DC0">
              <w:t>0,4000</w:t>
            </w:r>
          </w:p>
          <w:p w14:paraId="41B60120" w14:textId="77777777" w:rsidR="00547DC0" w:rsidRPr="00547DC0" w:rsidRDefault="00547DC0" w:rsidP="00547DC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01A3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C253" w14:textId="77777777" w:rsidR="00547DC0" w:rsidRPr="00547DC0" w:rsidRDefault="00547DC0" w:rsidP="00547DC0">
            <w:pPr>
              <w:jc w:val="center"/>
            </w:pPr>
            <w:r w:rsidRPr="00547DC0">
              <w:t>2523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CA95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Degaičių seniūnijos seniūnas Leonidas </w:t>
            </w:r>
            <w:proofErr w:type="spellStart"/>
            <w:r w:rsidRPr="00547DC0">
              <w:t>Jegorovas</w:t>
            </w:r>
            <w:proofErr w:type="spellEnd"/>
            <w:r w:rsidRPr="00547DC0">
              <w:t xml:space="preserve"> tel. Nr. +370 600 28908</w:t>
            </w:r>
          </w:p>
        </w:tc>
      </w:tr>
      <w:tr w:rsidR="00547DC0" w:rsidRPr="00547DC0" w14:paraId="3B0983B6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5BD5" w14:textId="77777777" w:rsidR="00547DC0" w:rsidRPr="00547DC0" w:rsidRDefault="00547DC0" w:rsidP="00547DC0">
            <w:pPr>
              <w:jc w:val="center"/>
            </w:pPr>
            <w:r w:rsidRPr="00547DC0">
              <w:t>13.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D138" w14:textId="77777777" w:rsidR="00547DC0" w:rsidRPr="00547DC0" w:rsidRDefault="00547DC0" w:rsidP="00547DC0">
            <w:r w:rsidRPr="00547DC0">
              <w:t xml:space="preserve">Senkapiai, </w:t>
            </w:r>
          </w:p>
          <w:p w14:paraId="19593F31" w14:textId="77777777" w:rsidR="00547DC0" w:rsidRPr="00547DC0" w:rsidRDefault="00547DC0" w:rsidP="00547DC0">
            <w:r w:rsidRPr="00547DC0">
              <w:t xml:space="preserve">Kumpikų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F938" w14:textId="77777777" w:rsidR="00547DC0" w:rsidRPr="00547DC0" w:rsidRDefault="00547DC0" w:rsidP="00547DC0">
            <w:pPr>
              <w:jc w:val="center"/>
            </w:pPr>
            <w:r w:rsidRPr="00547DC0">
              <w:t xml:space="preserve">Neveikiančios </w:t>
            </w:r>
          </w:p>
          <w:p w14:paraId="383A9896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AFC71A8" w14:textId="26FAA638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1898" w14:textId="77777777" w:rsidR="00547DC0" w:rsidRPr="00547DC0" w:rsidRDefault="00547DC0" w:rsidP="00547DC0">
            <w:pPr>
              <w:jc w:val="center"/>
            </w:pPr>
            <w:r w:rsidRPr="00547DC0">
              <w:rPr>
                <w:shd w:val="clear" w:color="auto" w:fill="FFFFFF"/>
              </w:rPr>
              <w:t>0,7309</w:t>
            </w:r>
          </w:p>
          <w:p w14:paraId="1C393B8A" w14:textId="77777777" w:rsidR="00547DC0" w:rsidRPr="00547DC0" w:rsidRDefault="00547DC0" w:rsidP="00547DC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D913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9F3B" w14:textId="77777777" w:rsidR="00547DC0" w:rsidRPr="00547DC0" w:rsidRDefault="00547DC0" w:rsidP="00547DC0">
            <w:pPr>
              <w:jc w:val="center"/>
            </w:pPr>
            <w:r w:rsidRPr="00547DC0">
              <w:t>20505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7D31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Degaičių seniūnijos seniūnas Leonidas </w:t>
            </w:r>
            <w:proofErr w:type="spellStart"/>
            <w:r w:rsidRPr="00547DC0">
              <w:t>Jegorovas</w:t>
            </w:r>
            <w:proofErr w:type="spellEnd"/>
            <w:r w:rsidRPr="00547DC0">
              <w:t xml:space="preserve"> tel. Nr. +370 600 28908</w:t>
            </w:r>
          </w:p>
        </w:tc>
      </w:tr>
      <w:tr w:rsidR="00547DC0" w:rsidRPr="00547DC0" w14:paraId="0620C9D2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BED2" w14:textId="77777777" w:rsidR="00547DC0" w:rsidRPr="00547DC0" w:rsidRDefault="00547DC0" w:rsidP="00547DC0">
            <w:pPr>
              <w:jc w:val="center"/>
            </w:pPr>
            <w:r w:rsidRPr="00547DC0">
              <w:t>14.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791A" w14:textId="77777777" w:rsidR="00547DC0" w:rsidRPr="00547DC0" w:rsidRDefault="00547DC0" w:rsidP="00547DC0">
            <w:r w:rsidRPr="00547DC0">
              <w:t xml:space="preserve">Telšių m. ir apylinkių žydų žudynių vieta ir kapas, </w:t>
            </w:r>
          </w:p>
          <w:p w14:paraId="322182D5" w14:textId="77777777" w:rsidR="00547DC0" w:rsidRPr="00547DC0" w:rsidRDefault="00547DC0" w:rsidP="00547DC0">
            <w:r w:rsidRPr="00547DC0">
              <w:t xml:space="preserve">Gerulių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FB8C" w14:textId="77777777" w:rsidR="00547DC0" w:rsidRPr="00547DC0" w:rsidRDefault="00547DC0" w:rsidP="00547DC0">
            <w:pPr>
              <w:jc w:val="center"/>
            </w:pPr>
            <w:r w:rsidRPr="00547DC0">
              <w:t xml:space="preserve">Neveikiančios </w:t>
            </w:r>
          </w:p>
          <w:p w14:paraId="3652FF5A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91B0334" w14:textId="5C77F061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9DC3" w14:textId="77777777" w:rsidR="00547DC0" w:rsidRPr="00547DC0" w:rsidRDefault="00547DC0" w:rsidP="00547DC0">
            <w:pPr>
              <w:jc w:val="center"/>
            </w:pPr>
            <w:r w:rsidRPr="00547DC0">
              <w:t xml:space="preserve">0,1141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FA55" w14:textId="77777777" w:rsidR="00547DC0" w:rsidRPr="00547DC0" w:rsidRDefault="00547DC0" w:rsidP="00547DC0">
            <w:pPr>
              <w:jc w:val="center"/>
            </w:pPr>
            <w:r w:rsidRPr="00547DC0">
              <w:t xml:space="preserve">Įregistruotas </w:t>
            </w:r>
          </w:p>
          <w:p w14:paraId="78068D6E" w14:textId="77777777" w:rsidR="00547DC0" w:rsidRPr="00547DC0" w:rsidRDefault="00547DC0" w:rsidP="00547DC0">
            <w:pPr>
              <w:jc w:val="center"/>
            </w:pPr>
            <w:r w:rsidRPr="00547DC0">
              <w:t xml:space="preserve">2023-03-08 </w:t>
            </w:r>
          </w:p>
          <w:p w14:paraId="2E6CAD39" w14:textId="77777777" w:rsidR="00547DC0" w:rsidRPr="00547DC0" w:rsidRDefault="00547DC0" w:rsidP="00547DC0">
            <w:pPr>
              <w:jc w:val="center"/>
            </w:pPr>
            <w:r w:rsidRPr="00547DC0">
              <w:t>4400-6067-3032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2BB7" w14:textId="77777777" w:rsidR="00547DC0" w:rsidRPr="00547DC0" w:rsidRDefault="00547DC0" w:rsidP="00547DC0">
            <w:pPr>
              <w:jc w:val="center"/>
            </w:pPr>
            <w:r w:rsidRPr="00547DC0">
              <w:t>11262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D44F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Degaičių seniūnijos seniūnas Leonidas </w:t>
            </w:r>
            <w:proofErr w:type="spellStart"/>
            <w:r w:rsidRPr="00547DC0">
              <w:t>Jegorovas</w:t>
            </w:r>
            <w:proofErr w:type="spellEnd"/>
            <w:r w:rsidRPr="00547DC0">
              <w:t xml:space="preserve"> tel. Nr. +370 600 28908</w:t>
            </w:r>
          </w:p>
        </w:tc>
      </w:tr>
      <w:tr w:rsidR="00547DC0" w:rsidRPr="00547DC0" w14:paraId="05DFA82D" w14:textId="77777777" w:rsidTr="0055070B">
        <w:trPr>
          <w:trHeight w:val="23"/>
        </w:trPr>
        <w:tc>
          <w:tcPr>
            <w:tcW w:w="14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3F14" w14:textId="77777777" w:rsidR="00547DC0" w:rsidRPr="00547DC0" w:rsidRDefault="00547DC0" w:rsidP="00547DC0">
            <w:pPr>
              <w:jc w:val="center"/>
            </w:pPr>
            <w:r w:rsidRPr="00547DC0">
              <w:t>GADŪNAVO SENIŪNIJA</w:t>
            </w:r>
          </w:p>
        </w:tc>
      </w:tr>
      <w:tr w:rsidR="00547DC0" w:rsidRPr="00547DC0" w14:paraId="54A38094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8BE1" w14:textId="77777777" w:rsidR="00547DC0" w:rsidRPr="00547DC0" w:rsidRDefault="00547DC0" w:rsidP="00547DC0">
            <w:pPr>
              <w:jc w:val="center"/>
            </w:pPr>
            <w:r w:rsidRPr="00547DC0">
              <w:t xml:space="preserve">15.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2628" w14:textId="77777777" w:rsidR="00547DC0" w:rsidRPr="00547DC0" w:rsidRDefault="00547DC0" w:rsidP="00547DC0">
            <w:bookmarkStart w:id="8" w:name="_Hlk138834724"/>
            <w:r w:rsidRPr="00547DC0">
              <w:t>Gadūnavo miestelio kapinės,</w:t>
            </w:r>
          </w:p>
          <w:bookmarkEnd w:id="8"/>
          <w:p w14:paraId="1F76AA45" w14:textId="77777777" w:rsidR="00547DC0" w:rsidRPr="00547DC0" w:rsidRDefault="00547DC0" w:rsidP="00547DC0">
            <w:r w:rsidRPr="00547DC0">
              <w:lastRenderedPageBreak/>
              <w:t xml:space="preserve">Gadūnavo mstl., Bažnyčios g.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D576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Veikiančios</w:t>
            </w:r>
          </w:p>
          <w:p w14:paraId="04FFD2C8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Telšių rajono  savivaldybės tarybos</w:t>
            </w:r>
          </w:p>
          <w:p w14:paraId="6545FDFF" w14:textId="56552C1A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1A72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1,9937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5618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Įregistruotas</w:t>
            </w:r>
          </w:p>
          <w:p w14:paraId="49287F8E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2016-09-19</w:t>
            </w:r>
          </w:p>
          <w:p w14:paraId="31B24434" w14:textId="77777777" w:rsidR="00547DC0" w:rsidRPr="00547DC0" w:rsidRDefault="00547DC0" w:rsidP="00547DC0">
            <w:pPr>
              <w:jc w:val="center"/>
            </w:pPr>
            <w:r w:rsidRPr="00547DC0">
              <w:rPr>
                <w:lang w:eastAsia="lt-LT"/>
              </w:rPr>
              <w:lastRenderedPageBreak/>
              <w:t>4400-4407-1956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3BA9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81C8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Gadūnavo </w:t>
            </w:r>
            <w:r w:rsidRPr="00547DC0">
              <w:lastRenderedPageBreak/>
              <w:t xml:space="preserve">seniūnijos kapinių prižiūrėtoja  Aušra </w:t>
            </w:r>
            <w:proofErr w:type="spellStart"/>
            <w:r w:rsidRPr="00547DC0">
              <w:t>Opulskienė</w:t>
            </w:r>
            <w:proofErr w:type="spellEnd"/>
            <w:r w:rsidRPr="00547DC0">
              <w:t xml:space="preserve">,  </w:t>
            </w:r>
          </w:p>
          <w:p w14:paraId="0C0FC920" w14:textId="77777777" w:rsidR="00547DC0" w:rsidRPr="00547DC0" w:rsidRDefault="00547DC0" w:rsidP="00547DC0">
            <w:pPr>
              <w:jc w:val="center"/>
            </w:pPr>
            <w:r w:rsidRPr="00547DC0">
              <w:t>tel. Nr.+370 613 48760</w:t>
            </w:r>
          </w:p>
        </w:tc>
      </w:tr>
      <w:tr w:rsidR="00547DC0" w:rsidRPr="00547DC0" w14:paraId="225BE65E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9133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16.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066D" w14:textId="77777777" w:rsidR="00547DC0" w:rsidRPr="00547DC0" w:rsidRDefault="00547DC0" w:rsidP="00547DC0">
            <w:proofErr w:type="spellStart"/>
            <w:r w:rsidRPr="00547DC0">
              <w:t>Buožėnų</w:t>
            </w:r>
            <w:proofErr w:type="spellEnd"/>
            <w:r w:rsidRPr="00547DC0">
              <w:t xml:space="preserve"> kaimo kapinės, </w:t>
            </w:r>
          </w:p>
          <w:p w14:paraId="3AFE6694" w14:textId="77777777" w:rsidR="00547DC0" w:rsidRPr="00547DC0" w:rsidRDefault="00547DC0" w:rsidP="00547DC0">
            <w:proofErr w:type="spellStart"/>
            <w:r w:rsidRPr="00547DC0">
              <w:t>Buožėnų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1395" w14:textId="77777777" w:rsidR="00547DC0" w:rsidRPr="00547DC0" w:rsidRDefault="00547DC0" w:rsidP="00547DC0">
            <w:pPr>
              <w:jc w:val="center"/>
            </w:pPr>
            <w:r w:rsidRPr="00547DC0">
              <w:t xml:space="preserve">Neveikiančios </w:t>
            </w:r>
          </w:p>
          <w:p w14:paraId="66A61078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0BD2C787" w14:textId="42AA1EBA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4A27" w14:textId="77777777" w:rsidR="00547DC0" w:rsidRPr="00547DC0" w:rsidRDefault="00547DC0" w:rsidP="00547DC0">
            <w:pPr>
              <w:jc w:val="center"/>
            </w:pPr>
            <w:r w:rsidRPr="00547DC0">
              <w:t>0,15</w:t>
            </w:r>
          </w:p>
        </w:tc>
        <w:tc>
          <w:tcPr>
            <w:tcW w:w="1985" w:type="dxa"/>
          </w:tcPr>
          <w:p w14:paraId="3A529847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BB08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D037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Gadūnavo seniūnijos seniūnas Justas Dapkus </w:t>
            </w:r>
          </w:p>
          <w:p w14:paraId="4F0F8B32" w14:textId="77777777" w:rsidR="00547DC0" w:rsidRPr="00547DC0" w:rsidRDefault="00547DC0" w:rsidP="00547DC0">
            <w:pPr>
              <w:jc w:val="center"/>
            </w:pPr>
            <w:r w:rsidRPr="00547DC0">
              <w:t>tel. Nr. +370 686 29127</w:t>
            </w:r>
          </w:p>
        </w:tc>
      </w:tr>
      <w:tr w:rsidR="00547DC0" w:rsidRPr="00547DC0" w14:paraId="2ED03C43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5886" w14:textId="77777777" w:rsidR="00547DC0" w:rsidRPr="00547DC0" w:rsidRDefault="00547DC0" w:rsidP="00547DC0">
            <w:pPr>
              <w:jc w:val="center"/>
            </w:pPr>
            <w:r w:rsidRPr="00547DC0">
              <w:t>17.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E53E" w14:textId="77777777" w:rsidR="00547DC0" w:rsidRPr="00547DC0" w:rsidRDefault="00547DC0" w:rsidP="00547DC0">
            <w:r w:rsidRPr="00547DC0">
              <w:t>Gedrimų kaimo kapinės,</w:t>
            </w:r>
          </w:p>
          <w:p w14:paraId="27E07030" w14:textId="77777777" w:rsidR="00547DC0" w:rsidRPr="00547DC0" w:rsidRDefault="00547DC0" w:rsidP="00547DC0">
            <w:r w:rsidRPr="00547DC0">
              <w:t xml:space="preserve">Gedrimų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B428" w14:textId="77777777" w:rsidR="00547DC0" w:rsidRPr="00547DC0" w:rsidRDefault="00547DC0" w:rsidP="00547DC0">
            <w:pPr>
              <w:jc w:val="center"/>
            </w:pPr>
            <w:r w:rsidRPr="00547DC0">
              <w:t xml:space="preserve">Neveikiančios </w:t>
            </w:r>
          </w:p>
          <w:p w14:paraId="7BD850BF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49EB702" w14:textId="0866E2D4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98E0" w14:textId="77777777" w:rsidR="00547DC0" w:rsidRPr="00547DC0" w:rsidRDefault="00547DC0" w:rsidP="00547DC0">
            <w:pPr>
              <w:jc w:val="center"/>
            </w:pPr>
            <w:r w:rsidRPr="00547DC0">
              <w:t>0,0508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9859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46F97968" w14:textId="77777777" w:rsidR="00547DC0" w:rsidRPr="00547DC0" w:rsidRDefault="00547DC0" w:rsidP="00547DC0">
            <w:pPr>
              <w:jc w:val="center"/>
            </w:pPr>
            <w:r w:rsidRPr="00547DC0">
              <w:t>2015-06-05</w:t>
            </w:r>
          </w:p>
          <w:p w14:paraId="6BB353E9" w14:textId="77777777" w:rsidR="00547DC0" w:rsidRPr="00547DC0" w:rsidRDefault="00547DC0" w:rsidP="00547DC0">
            <w:pPr>
              <w:jc w:val="center"/>
            </w:pPr>
            <w:r w:rsidRPr="00547DC0">
              <w:t>4400-3218-8398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F646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B32B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Gadūnavo seniūnijos seniūnas Justas Dapkus </w:t>
            </w:r>
          </w:p>
          <w:p w14:paraId="1AE06D5D" w14:textId="77777777" w:rsidR="00547DC0" w:rsidRPr="00547DC0" w:rsidRDefault="00547DC0" w:rsidP="00547DC0">
            <w:pPr>
              <w:jc w:val="center"/>
            </w:pPr>
            <w:r w:rsidRPr="00547DC0">
              <w:t>tel. Nr. +370 686 29127</w:t>
            </w:r>
          </w:p>
        </w:tc>
      </w:tr>
      <w:tr w:rsidR="00547DC0" w:rsidRPr="00547DC0" w14:paraId="0C19F88B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A804" w14:textId="77777777" w:rsidR="00547DC0" w:rsidRPr="00547DC0" w:rsidRDefault="00547DC0" w:rsidP="00547DC0">
            <w:pPr>
              <w:jc w:val="center"/>
            </w:pPr>
            <w:r w:rsidRPr="00547DC0">
              <w:t>18.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547B" w14:textId="77777777" w:rsidR="00547DC0" w:rsidRPr="00547DC0" w:rsidRDefault="00547DC0" w:rsidP="00547DC0">
            <w:r w:rsidRPr="00547DC0">
              <w:t>Gedrimų kaimo kapinės,</w:t>
            </w:r>
          </w:p>
          <w:p w14:paraId="3E8BC0E9" w14:textId="77777777" w:rsidR="00547DC0" w:rsidRPr="00547DC0" w:rsidRDefault="00547DC0" w:rsidP="00547DC0">
            <w:r w:rsidRPr="00547DC0">
              <w:t>Gedrimų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7666" w14:textId="77777777" w:rsidR="00547DC0" w:rsidRPr="00547DC0" w:rsidRDefault="00547DC0" w:rsidP="00547DC0">
            <w:pPr>
              <w:jc w:val="center"/>
            </w:pPr>
            <w:r w:rsidRPr="00547DC0">
              <w:t xml:space="preserve">Neveikiančios </w:t>
            </w:r>
          </w:p>
          <w:p w14:paraId="18EEF309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1EE5ACA" w14:textId="430E3054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CBE7" w14:textId="77777777" w:rsidR="00547DC0" w:rsidRPr="00547DC0" w:rsidRDefault="00547DC0" w:rsidP="00547DC0">
            <w:pPr>
              <w:jc w:val="center"/>
            </w:pPr>
            <w:r w:rsidRPr="00547DC0">
              <w:t>0,0897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3290" w14:textId="77777777" w:rsidR="00547DC0" w:rsidRPr="00547DC0" w:rsidRDefault="00547DC0" w:rsidP="00547DC0">
            <w:pPr>
              <w:jc w:val="center"/>
            </w:pPr>
            <w:r w:rsidRPr="00547DC0">
              <w:t xml:space="preserve">Įregistruotas </w:t>
            </w:r>
          </w:p>
          <w:p w14:paraId="61B48964" w14:textId="77777777" w:rsidR="00547DC0" w:rsidRPr="00547DC0" w:rsidRDefault="00547DC0" w:rsidP="00547DC0">
            <w:pPr>
              <w:jc w:val="center"/>
            </w:pPr>
            <w:r w:rsidRPr="00547DC0">
              <w:t>2015-06-05</w:t>
            </w:r>
          </w:p>
          <w:p w14:paraId="66079B51" w14:textId="77777777" w:rsidR="00547DC0" w:rsidRPr="00547DC0" w:rsidRDefault="00547DC0" w:rsidP="00547DC0">
            <w:pPr>
              <w:jc w:val="center"/>
            </w:pPr>
            <w:r w:rsidRPr="00547DC0">
              <w:t>4400-3603-1799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5209" w14:textId="77777777" w:rsidR="00547DC0" w:rsidRPr="00547DC0" w:rsidRDefault="00547DC0" w:rsidP="00547DC0">
            <w:pPr>
              <w:jc w:val="center"/>
            </w:pPr>
            <w:r w:rsidRPr="00547DC0">
              <w:t xml:space="preserve">Neregistruotos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F46C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Gadūnavo seniūnijos seniūnas Justas Dapkus </w:t>
            </w:r>
          </w:p>
          <w:p w14:paraId="34967BD9" w14:textId="77777777" w:rsidR="00547DC0" w:rsidRPr="00547DC0" w:rsidRDefault="00547DC0" w:rsidP="00547DC0">
            <w:pPr>
              <w:jc w:val="center"/>
            </w:pPr>
            <w:r w:rsidRPr="00547DC0">
              <w:t>tel. Nr. +370 686 29127</w:t>
            </w:r>
          </w:p>
        </w:tc>
      </w:tr>
      <w:tr w:rsidR="00547DC0" w:rsidRPr="00547DC0" w14:paraId="1D94EA2F" w14:textId="77777777" w:rsidTr="0055070B">
        <w:trPr>
          <w:trHeight w:val="1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B5A0" w14:textId="77777777" w:rsidR="00547DC0" w:rsidRPr="00547DC0" w:rsidRDefault="00547DC0" w:rsidP="00547DC0">
            <w:pPr>
              <w:jc w:val="center"/>
            </w:pPr>
            <w:r w:rsidRPr="00547DC0">
              <w:t>19.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9FC1" w14:textId="77777777" w:rsidR="00547DC0" w:rsidRPr="00547DC0" w:rsidRDefault="00547DC0" w:rsidP="00547DC0">
            <w:proofErr w:type="spellStart"/>
            <w:r w:rsidRPr="00547DC0">
              <w:t>Kęstaičių</w:t>
            </w:r>
            <w:proofErr w:type="spellEnd"/>
            <w:r w:rsidRPr="00547DC0">
              <w:t xml:space="preserve"> kaimo kapinės,</w:t>
            </w:r>
          </w:p>
          <w:p w14:paraId="201186C8" w14:textId="77777777" w:rsidR="00547DC0" w:rsidRPr="00547DC0" w:rsidRDefault="00547DC0" w:rsidP="00547DC0">
            <w:proofErr w:type="spellStart"/>
            <w:r w:rsidRPr="00547DC0">
              <w:t>Eidintaičių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6E10" w14:textId="77777777" w:rsidR="00547DC0" w:rsidRPr="00547DC0" w:rsidRDefault="00547DC0" w:rsidP="00547DC0">
            <w:pPr>
              <w:jc w:val="center"/>
            </w:pPr>
            <w:r w:rsidRPr="00547DC0">
              <w:t xml:space="preserve">Neveikiančios </w:t>
            </w:r>
          </w:p>
          <w:p w14:paraId="69C7399F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AFA727D" w14:textId="390F0060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E434" w14:textId="77777777" w:rsidR="00547DC0" w:rsidRPr="00547DC0" w:rsidRDefault="00547DC0" w:rsidP="00547DC0">
            <w:pPr>
              <w:jc w:val="center"/>
            </w:pPr>
            <w:r w:rsidRPr="00547DC0">
              <w:t>0,01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A9C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E398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EA6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Gadūnavo seniūnijos seniūnas Justas Dapkus </w:t>
            </w:r>
          </w:p>
          <w:p w14:paraId="4AEDBDBD" w14:textId="77777777" w:rsidR="00547DC0" w:rsidRPr="00547DC0" w:rsidRDefault="00547DC0" w:rsidP="00547DC0">
            <w:pPr>
              <w:jc w:val="center"/>
            </w:pPr>
            <w:r w:rsidRPr="00547DC0">
              <w:t>tel. Nr. +370 686 29127</w:t>
            </w:r>
          </w:p>
        </w:tc>
      </w:tr>
      <w:tr w:rsidR="00547DC0" w:rsidRPr="00547DC0" w14:paraId="73CF94EF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BD7A" w14:textId="77777777" w:rsidR="00547DC0" w:rsidRPr="00547DC0" w:rsidRDefault="00547DC0" w:rsidP="00547DC0">
            <w:pPr>
              <w:jc w:val="center"/>
            </w:pPr>
            <w:r w:rsidRPr="00547DC0">
              <w:t>20.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833" w14:textId="77777777" w:rsidR="00547DC0" w:rsidRPr="00547DC0" w:rsidRDefault="00547DC0" w:rsidP="00547DC0">
            <w:proofErr w:type="spellStart"/>
            <w:r w:rsidRPr="00547DC0">
              <w:t>Pagermančio</w:t>
            </w:r>
            <w:proofErr w:type="spellEnd"/>
            <w:r w:rsidRPr="00547DC0">
              <w:t xml:space="preserve"> kaimo kapinės,</w:t>
            </w:r>
          </w:p>
          <w:p w14:paraId="37A7DF24" w14:textId="77777777" w:rsidR="00547DC0" w:rsidRPr="00547DC0" w:rsidRDefault="00547DC0" w:rsidP="00547DC0">
            <w:proofErr w:type="spellStart"/>
            <w:r w:rsidRPr="00547DC0">
              <w:t>Kęstaičių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2DE9" w14:textId="77777777" w:rsidR="00547DC0" w:rsidRPr="00547DC0" w:rsidRDefault="00547DC0" w:rsidP="00547DC0">
            <w:pPr>
              <w:jc w:val="center"/>
            </w:pPr>
            <w:r w:rsidRPr="00547DC0">
              <w:t xml:space="preserve">Neveikiančios </w:t>
            </w:r>
          </w:p>
          <w:p w14:paraId="26762893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DFF5C95" w14:textId="7492FFBF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770D" w14:textId="77777777" w:rsidR="00547DC0" w:rsidRPr="00547DC0" w:rsidRDefault="00547DC0" w:rsidP="00547DC0">
            <w:pPr>
              <w:jc w:val="center"/>
            </w:pPr>
            <w:r w:rsidRPr="00547DC0">
              <w:t>0,16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0D08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C78A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FEF5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Gadūnavo seniūnijos seniūnas Justas Dapkus </w:t>
            </w:r>
          </w:p>
          <w:p w14:paraId="2EBBC05E" w14:textId="77777777" w:rsidR="00547DC0" w:rsidRPr="00547DC0" w:rsidRDefault="00547DC0" w:rsidP="00547DC0">
            <w:pPr>
              <w:jc w:val="center"/>
            </w:pPr>
            <w:r w:rsidRPr="00547DC0">
              <w:t>tel. Nr. +370 686 29127</w:t>
            </w:r>
          </w:p>
        </w:tc>
      </w:tr>
      <w:tr w:rsidR="00547DC0" w:rsidRPr="00547DC0" w14:paraId="048A5620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9D44" w14:textId="77777777" w:rsidR="00547DC0" w:rsidRPr="00547DC0" w:rsidRDefault="00547DC0" w:rsidP="00547DC0">
            <w:pPr>
              <w:jc w:val="center"/>
            </w:pPr>
            <w:r w:rsidRPr="00547DC0">
              <w:t>21.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3110" w14:textId="77777777" w:rsidR="00547DC0" w:rsidRPr="00547DC0" w:rsidRDefault="00547DC0" w:rsidP="00547DC0">
            <w:proofErr w:type="spellStart"/>
            <w:r w:rsidRPr="00547DC0">
              <w:t>Pasruojės</w:t>
            </w:r>
            <w:proofErr w:type="spellEnd"/>
            <w:r w:rsidRPr="00547DC0">
              <w:t xml:space="preserve"> kaimo kapinės, </w:t>
            </w:r>
          </w:p>
          <w:p w14:paraId="1DA61A4A" w14:textId="77777777" w:rsidR="00547DC0" w:rsidRPr="00547DC0" w:rsidRDefault="00547DC0" w:rsidP="00547DC0">
            <w:proofErr w:type="spellStart"/>
            <w:r w:rsidRPr="00547DC0">
              <w:t>Pasruojės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5CCE" w14:textId="77777777" w:rsidR="00547DC0" w:rsidRPr="00547DC0" w:rsidRDefault="00547DC0" w:rsidP="00547DC0">
            <w:pPr>
              <w:jc w:val="center"/>
            </w:pPr>
            <w:r w:rsidRPr="00547DC0">
              <w:t xml:space="preserve">Neveikiančios </w:t>
            </w:r>
          </w:p>
          <w:p w14:paraId="4E340F18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E33F7C4" w14:textId="7F26C851" w:rsidR="00547DC0" w:rsidRPr="00547DC0" w:rsidRDefault="00547DC0" w:rsidP="00547DC0">
            <w:pPr>
              <w:jc w:val="center"/>
            </w:pPr>
            <w:r w:rsidRPr="00547DC0">
              <w:lastRenderedPageBreak/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6AB4F131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0,0808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E095" w14:textId="77777777" w:rsidR="00547DC0" w:rsidRPr="00547DC0" w:rsidRDefault="00547DC0" w:rsidP="00547DC0">
            <w:pPr>
              <w:jc w:val="center"/>
            </w:pPr>
            <w:r w:rsidRPr="00547DC0">
              <w:t xml:space="preserve">Įregistruotas </w:t>
            </w:r>
          </w:p>
          <w:p w14:paraId="22D590AB" w14:textId="77777777" w:rsidR="00547DC0" w:rsidRPr="00547DC0" w:rsidRDefault="00547DC0" w:rsidP="00547DC0">
            <w:pPr>
              <w:jc w:val="center"/>
            </w:pPr>
            <w:r w:rsidRPr="00547DC0">
              <w:t>2015-06-05</w:t>
            </w:r>
          </w:p>
          <w:p w14:paraId="761BB01B" w14:textId="77777777" w:rsidR="00547DC0" w:rsidRPr="00547DC0" w:rsidRDefault="00547DC0" w:rsidP="00547DC0">
            <w:pPr>
              <w:jc w:val="center"/>
            </w:pPr>
            <w:r w:rsidRPr="00547DC0">
              <w:t>4400-3691-1765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00A9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08D1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Gadūnavo </w:t>
            </w:r>
            <w:r w:rsidRPr="00547DC0">
              <w:lastRenderedPageBreak/>
              <w:t xml:space="preserve">seniūnijos seniūnas Justas Dapkus </w:t>
            </w:r>
          </w:p>
          <w:p w14:paraId="666D2752" w14:textId="77777777" w:rsidR="00547DC0" w:rsidRPr="00547DC0" w:rsidRDefault="00547DC0" w:rsidP="00547DC0">
            <w:pPr>
              <w:jc w:val="center"/>
            </w:pPr>
            <w:r w:rsidRPr="00547DC0">
              <w:t>tel. Nr. +370 686 29127</w:t>
            </w:r>
          </w:p>
        </w:tc>
      </w:tr>
      <w:tr w:rsidR="00547DC0" w:rsidRPr="00547DC0" w14:paraId="3F6C452D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B3A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22.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8359" w14:textId="77777777" w:rsidR="00547DC0" w:rsidRPr="00547DC0" w:rsidRDefault="00547DC0" w:rsidP="00547DC0">
            <w:proofErr w:type="spellStart"/>
            <w:r w:rsidRPr="00547DC0">
              <w:t>Sarakų</w:t>
            </w:r>
            <w:proofErr w:type="spellEnd"/>
            <w:r w:rsidRPr="00547DC0">
              <w:t xml:space="preserve"> I-</w:t>
            </w:r>
            <w:proofErr w:type="spellStart"/>
            <w:r w:rsidRPr="00547DC0">
              <w:t>ojo</w:t>
            </w:r>
            <w:proofErr w:type="spellEnd"/>
            <w:r w:rsidRPr="00547DC0">
              <w:t xml:space="preserve"> kaimo kapinės, </w:t>
            </w:r>
          </w:p>
          <w:p w14:paraId="1ED0E106" w14:textId="77777777" w:rsidR="00547DC0" w:rsidRPr="00547DC0" w:rsidRDefault="00547DC0" w:rsidP="00547DC0">
            <w:proofErr w:type="spellStart"/>
            <w:r w:rsidRPr="00547DC0">
              <w:t>Sarakų</w:t>
            </w:r>
            <w:proofErr w:type="spellEnd"/>
            <w:r w:rsidRPr="00547DC0">
              <w:t xml:space="preserve"> II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680A" w14:textId="77777777" w:rsidR="00547DC0" w:rsidRPr="00547DC0" w:rsidRDefault="00547DC0" w:rsidP="00547DC0">
            <w:pPr>
              <w:jc w:val="center"/>
            </w:pPr>
            <w:r w:rsidRPr="00547DC0">
              <w:t xml:space="preserve">Neveikiančios </w:t>
            </w:r>
          </w:p>
          <w:p w14:paraId="3D851EB3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6F7956A" w14:textId="22190155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DBEC" w14:textId="77777777" w:rsidR="00547DC0" w:rsidRPr="00547DC0" w:rsidRDefault="00547DC0" w:rsidP="00547DC0">
            <w:pPr>
              <w:jc w:val="center"/>
            </w:pPr>
            <w:r w:rsidRPr="00547DC0">
              <w:t>0,06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D376" w14:textId="77777777" w:rsidR="00547DC0" w:rsidRPr="00547DC0" w:rsidRDefault="00547DC0" w:rsidP="00547DC0">
            <w:pPr>
              <w:jc w:val="center"/>
            </w:pPr>
            <w:r w:rsidRPr="00547DC0">
              <w:t xml:space="preserve">Neįregistruotas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0D5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227D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Gadūnavo seniūnijos seniūnas Justas Dapkus </w:t>
            </w:r>
          </w:p>
          <w:p w14:paraId="5EE2D758" w14:textId="77777777" w:rsidR="00547DC0" w:rsidRPr="00547DC0" w:rsidRDefault="00547DC0" w:rsidP="00547DC0">
            <w:pPr>
              <w:jc w:val="center"/>
            </w:pPr>
            <w:r w:rsidRPr="00547DC0">
              <w:t>tel. Nr. +370 686 29127</w:t>
            </w:r>
          </w:p>
        </w:tc>
      </w:tr>
      <w:tr w:rsidR="00547DC0" w:rsidRPr="00547DC0" w14:paraId="0E749E88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B301" w14:textId="77777777" w:rsidR="00547DC0" w:rsidRPr="00547DC0" w:rsidRDefault="00547DC0" w:rsidP="00547DC0">
            <w:pPr>
              <w:jc w:val="center"/>
            </w:pPr>
            <w:r w:rsidRPr="00547DC0">
              <w:t>23.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F72C" w14:textId="77777777" w:rsidR="00547DC0" w:rsidRPr="00547DC0" w:rsidRDefault="00547DC0" w:rsidP="00547DC0">
            <w:proofErr w:type="spellStart"/>
            <w:r w:rsidRPr="00547DC0">
              <w:t>Užmarkijos</w:t>
            </w:r>
            <w:proofErr w:type="spellEnd"/>
            <w:r w:rsidRPr="00547DC0">
              <w:t xml:space="preserve"> kaimo kapinės, </w:t>
            </w:r>
          </w:p>
          <w:p w14:paraId="2B70033D" w14:textId="77777777" w:rsidR="00547DC0" w:rsidRPr="00547DC0" w:rsidRDefault="00547DC0" w:rsidP="00547DC0">
            <w:proofErr w:type="spellStart"/>
            <w:r w:rsidRPr="00547DC0">
              <w:t>Užmarkijos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141B" w14:textId="77777777" w:rsidR="00547DC0" w:rsidRPr="00547DC0" w:rsidRDefault="00547DC0" w:rsidP="00547DC0">
            <w:pPr>
              <w:jc w:val="center"/>
            </w:pPr>
            <w:r w:rsidRPr="00547DC0">
              <w:t xml:space="preserve">Neveikiančios </w:t>
            </w:r>
          </w:p>
          <w:p w14:paraId="3FC4F439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01DA1331" w14:textId="4FE46A3F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F92C" w14:textId="77777777" w:rsidR="00547DC0" w:rsidRPr="00547DC0" w:rsidRDefault="00547DC0" w:rsidP="00547DC0">
            <w:pPr>
              <w:jc w:val="center"/>
            </w:pPr>
            <w:r w:rsidRPr="00547DC0">
              <w:t>0,04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D393" w14:textId="77777777" w:rsidR="00547DC0" w:rsidRPr="00547DC0" w:rsidRDefault="00547DC0" w:rsidP="00547DC0">
            <w:pPr>
              <w:jc w:val="center"/>
            </w:pPr>
            <w:r w:rsidRPr="00547DC0">
              <w:t xml:space="preserve">Neįregistruotas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5690" w14:textId="77777777" w:rsidR="00547DC0" w:rsidRPr="00547DC0" w:rsidRDefault="00547DC0" w:rsidP="00547DC0">
            <w:pPr>
              <w:jc w:val="center"/>
            </w:pPr>
            <w:r w:rsidRPr="00547DC0">
              <w:t xml:space="preserve">Neregistruotos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B9EF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Gadūnavo seniūnijos seniūnas Justas Dapkus </w:t>
            </w:r>
          </w:p>
          <w:p w14:paraId="67B10E0B" w14:textId="77777777" w:rsidR="00547DC0" w:rsidRPr="00547DC0" w:rsidRDefault="00547DC0" w:rsidP="00547DC0">
            <w:pPr>
              <w:jc w:val="center"/>
            </w:pPr>
            <w:r w:rsidRPr="00547DC0">
              <w:t>tel. Nr. +370 686 29127</w:t>
            </w:r>
          </w:p>
        </w:tc>
      </w:tr>
      <w:tr w:rsidR="00547DC0" w:rsidRPr="00547DC0" w14:paraId="56EDFDEA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756A" w14:textId="77777777" w:rsidR="00547DC0" w:rsidRPr="00547DC0" w:rsidRDefault="00547DC0" w:rsidP="00547DC0">
            <w:pPr>
              <w:jc w:val="center"/>
            </w:pPr>
            <w:r w:rsidRPr="00547DC0">
              <w:t>24.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2B37" w14:textId="77777777" w:rsidR="00547DC0" w:rsidRPr="00547DC0" w:rsidRDefault="00547DC0" w:rsidP="00547DC0">
            <w:r w:rsidRPr="00547DC0">
              <w:t xml:space="preserve">Senkapis su XV-XVI </w:t>
            </w:r>
            <w:proofErr w:type="spellStart"/>
            <w:r w:rsidRPr="00547DC0">
              <w:t>m.e.a</w:t>
            </w:r>
            <w:proofErr w:type="spellEnd"/>
            <w:r w:rsidRPr="00547DC0">
              <w:t xml:space="preserve">. </w:t>
            </w:r>
            <w:proofErr w:type="spellStart"/>
            <w:r w:rsidRPr="00547DC0">
              <w:t>gr</w:t>
            </w:r>
            <w:proofErr w:type="spellEnd"/>
            <w:r w:rsidRPr="00547DC0">
              <w:t xml:space="preserve">. </w:t>
            </w:r>
            <w:proofErr w:type="spellStart"/>
            <w:r w:rsidRPr="00547DC0">
              <w:t>kp</w:t>
            </w:r>
            <w:proofErr w:type="spellEnd"/>
            <w:r w:rsidRPr="00547DC0">
              <w:t xml:space="preserve">., </w:t>
            </w:r>
            <w:proofErr w:type="spellStart"/>
            <w:r w:rsidRPr="00547DC0">
              <w:t>Pagermančio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B04D" w14:textId="77777777" w:rsidR="00547DC0" w:rsidRPr="00547DC0" w:rsidRDefault="00547DC0" w:rsidP="00547DC0">
            <w:pPr>
              <w:jc w:val="center"/>
            </w:pPr>
            <w:r w:rsidRPr="00547DC0">
              <w:t xml:space="preserve">Neveikiančios </w:t>
            </w:r>
          </w:p>
          <w:p w14:paraId="0C6D5337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91E2545" w14:textId="4C7A9966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C0F" w14:textId="77777777" w:rsidR="00547DC0" w:rsidRPr="00547DC0" w:rsidRDefault="00547DC0" w:rsidP="00547DC0">
            <w:pPr>
              <w:jc w:val="center"/>
            </w:pPr>
            <w:r w:rsidRPr="00547DC0">
              <w:t>0,0201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DD0B" w14:textId="77777777" w:rsidR="00547DC0" w:rsidRPr="00547DC0" w:rsidRDefault="00547DC0" w:rsidP="00547DC0">
            <w:pPr>
              <w:jc w:val="center"/>
            </w:pPr>
            <w:r w:rsidRPr="00547DC0">
              <w:t xml:space="preserve">Įregistruotas </w:t>
            </w:r>
          </w:p>
          <w:p w14:paraId="6F47B08E" w14:textId="77777777" w:rsidR="00547DC0" w:rsidRPr="00547DC0" w:rsidRDefault="00547DC0" w:rsidP="00547DC0">
            <w:pPr>
              <w:jc w:val="center"/>
            </w:pPr>
            <w:r w:rsidRPr="00547DC0">
              <w:t>2022-08-09</w:t>
            </w:r>
          </w:p>
          <w:p w14:paraId="2C4D3551" w14:textId="77777777" w:rsidR="00547DC0" w:rsidRPr="00547DC0" w:rsidRDefault="00547DC0" w:rsidP="00547DC0">
            <w:pPr>
              <w:jc w:val="center"/>
            </w:pPr>
            <w:r w:rsidRPr="00547DC0">
              <w:t>4400-5836-7734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3679" w14:textId="77777777" w:rsidR="00547DC0" w:rsidRPr="00547DC0" w:rsidRDefault="00547DC0" w:rsidP="00547DC0">
            <w:pPr>
              <w:jc w:val="center"/>
            </w:pPr>
            <w:r w:rsidRPr="00547DC0">
              <w:t>3471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95D2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Gadūnavo seniūnijos seniūnas Justas Dapkus </w:t>
            </w:r>
          </w:p>
          <w:p w14:paraId="6A799FA2" w14:textId="77777777" w:rsidR="00547DC0" w:rsidRPr="00547DC0" w:rsidRDefault="00547DC0" w:rsidP="00547DC0">
            <w:pPr>
              <w:jc w:val="center"/>
            </w:pPr>
            <w:r w:rsidRPr="00547DC0">
              <w:t>tel. Nr. +370 686 29127</w:t>
            </w:r>
          </w:p>
        </w:tc>
      </w:tr>
      <w:tr w:rsidR="00547DC0" w:rsidRPr="00547DC0" w14:paraId="2B52DB5F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E1B6" w14:textId="77777777" w:rsidR="00547DC0" w:rsidRPr="00547DC0" w:rsidRDefault="00547DC0" w:rsidP="00547DC0">
            <w:pPr>
              <w:jc w:val="center"/>
            </w:pPr>
            <w:r w:rsidRPr="00547DC0">
              <w:t>25.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C594" w14:textId="77777777" w:rsidR="00547DC0" w:rsidRPr="00547DC0" w:rsidRDefault="00547DC0" w:rsidP="00547DC0">
            <w:proofErr w:type="spellStart"/>
            <w:r w:rsidRPr="00547DC0">
              <w:t>Pagudonės</w:t>
            </w:r>
            <w:proofErr w:type="spellEnd"/>
            <w:r w:rsidRPr="00547DC0">
              <w:t xml:space="preserve"> kapinynas, </w:t>
            </w:r>
            <w:proofErr w:type="spellStart"/>
            <w:r w:rsidRPr="00547DC0">
              <w:t>Užmarkijos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9D07" w14:textId="77777777" w:rsidR="00547DC0" w:rsidRPr="00547DC0" w:rsidRDefault="00547DC0" w:rsidP="00547DC0">
            <w:pPr>
              <w:jc w:val="center"/>
            </w:pPr>
            <w:r w:rsidRPr="00547DC0">
              <w:t xml:space="preserve">Neveikiančios </w:t>
            </w:r>
          </w:p>
          <w:p w14:paraId="45ADF35A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D5DAD6B" w14:textId="647AD20F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C706" w14:textId="77777777" w:rsidR="00547DC0" w:rsidRPr="00547DC0" w:rsidRDefault="00547DC0" w:rsidP="00547DC0">
            <w:pPr>
              <w:jc w:val="center"/>
            </w:pPr>
            <w:r w:rsidRPr="00547DC0">
              <w:t>0,4400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1343" w14:textId="77777777" w:rsidR="00547DC0" w:rsidRPr="00547DC0" w:rsidRDefault="00547DC0" w:rsidP="00547DC0">
            <w:pPr>
              <w:jc w:val="center"/>
            </w:pPr>
            <w:r w:rsidRPr="00547DC0">
              <w:t xml:space="preserve">Neįregistruotas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C244" w14:textId="77777777" w:rsidR="00547DC0" w:rsidRPr="00547DC0" w:rsidRDefault="00547DC0" w:rsidP="00547DC0">
            <w:pPr>
              <w:jc w:val="center"/>
            </w:pPr>
            <w:r w:rsidRPr="00547DC0">
              <w:t>16427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64C6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Gadūnavo seniūnijos seniūnas Justas Dapkus </w:t>
            </w:r>
          </w:p>
          <w:p w14:paraId="3D84D101" w14:textId="77777777" w:rsidR="00547DC0" w:rsidRPr="00547DC0" w:rsidRDefault="00547DC0" w:rsidP="00547DC0">
            <w:pPr>
              <w:jc w:val="center"/>
            </w:pPr>
            <w:r w:rsidRPr="00547DC0">
              <w:t>tel. Nr. +370 686 29127</w:t>
            </w:r>
          </w:p>
        </w:tc>
      </w:tr>
      <w:tr w:rsidR="00547DC0" w:rsidRPr="00547DC0" w14:paraId="36532F52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9458" w14:textId="77777777" w:rsidR="00547DC0" w:rsidRPr="00547DC0" w:rsidRDefault="00547DC0" w:rsidP="00547DC0">
            <w:pPr>
              <w:jc w:val="center"/>
            </w:pPr>
            <w:r w:rsidRPr="00547DC0">
              <w:t>26.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BCBA" w14:textId="77777777" w:rsidR="00547DC0" w:rsidRPr="00547DC0" w:rsidRDefault="00547DC0" w:rsidP="00547DC0">
            <w:r w:rsidRPr="00547DC0">
              <w:t xml:space="preserve">Džiuginėnų, </w:t>
            </w:r>
            <w:proofErr w:type="spellStart"/>
            <w:r w:rsidRPr="00547DC0">
              <w:t>Siraičių</w:t>
            </w:r>
            <w:proofErr w:type="spellEnd"/>
            <w:r w:rsidRPr="00547DC0">
              <w:t xml:space="preserve"> kapinynas,</w:t>
            </w:r>
          </w:p>
          <w:p w14:paraId="5905ED5B" w14:textId="77777777" w:rsidR="00547DC0" w:rsidRPr="00547DC0" w:rsidRDefault="00547DC0" w:rsidP="00547DC0">
            <w:r w:rsidRPr="00547DC0">
              <w:t xml:space="preserve">Džiuginėnų k.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A854" w14:textId="77777777" w:rsidR="00547DC0" w:rsidRPr="00547DC0" w:rsidRDefault="00547DC0" w:rsidP="00547DC0">
            <w:pPr>
              <w:jc w:val="center"/>
            </w:pPr>
            <w:r w:rsidRPr="00547DC0">
              <w:t xml:space="preserve">Neveikiančios </w:t>
            </w:r>
          </w:p>
          <w:p w14:paraId="7D998A69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065FCD91" w14:textId="3DD08DD0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EB0D" w14:textId="77777777" w:rsidR="00547DC0" w:rsidRPr="00547DC0" w:rsidRDefault="00547DC0" w:rsidP="00547DC0">
            <w:pPr>
              <w:jc w:val="center"/>
            </w:pPr>
            <w:r w:rsidRPr="00547DC0">
              <w:rPr>
                <w:shd w:val="clear" w:color="auto" w:fill="FFFFFF"/>
              </w:rPr>
              <w:t>3,0569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0E1D" w14:textId="77777777" w:rsidR="00547DC0" w:rsidRPr="00547DC0" w:rsidRDefault="00547DC0" w:rsidP="00547DC0">
            <w:pPr>
              <w:jc w:val="center"/>
            </w:pPr>
            <w:r w:rsidRPr="00547DC0">
              <w:t>Neregistruotas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57CF" w14:textId="77777777" w:rsidR="00547DC0" w:rsidRPr="00547DC0" w:rsidRDefault="00547DC0" w:rsidP="00547DC0">
            <w:pPr>
              <w:jc w:val="center"/>
            </w:pPr>
            <w:r w:rsidRPr="00547DC0">
              <w:t>2565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81E7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Gadūnavo seniūnijos seniūnas Justas Dapkus </w:t>
            </w:r>
          </w:p>
          <w:p w14:paraId="120A75BB" w14:textId="77777777" w:rsidR="00547DC0" w:rsidRPr="00547DC0" w:rsidRDefault="00547DC0" w:rsidP="00547DC0">
            <w:pPr>
              <w:jc w:val="center"/>
            </w:pPr>
            <w:r w:rsidRPr="00547DC0">
              <w:t>tel. Nr. +370 686 29127</w:t>
            </w:r>
          </w:p>
        </w:tc>
      </w:tr>
      <w:tr w:rsidR="00547DC0" w:rsidRPr="00547DC0" w14:paraId="3AF1FA1F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32F5" w14:textId="77777777" w:rsidR="00547DC0" w:rsidRPr="00547DC0" w:rsidRDefault="00547DC0" w:rsidP="00547DC0">
            <w:pPr>
              <w:jc w:val="center"/>
            </w:pPr>
            <w:r w:rsidRPr="00547DC0">
              <w:t>27.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B67F" w14:textId="77777777" w:rsidR="00547DC0" w:rsidRPr="00547DC0" w:rsidRDefault="00547DC0" w:rsidP="00547DC0">
            <w:proofErr w:type="spellStart"/>
            <w:r w:rsidRPr="00547DC0">
              <w:t>Eivydų</w:t>
            </w:r>
            <w:proofErr w:type="spellEnd"/>
            <w:r w:rsidRPr="00547DC0">
              <w:t xml:space="preserve"> pilkapiai, vad. Milžinų kapais,</w:t>
            </w:r>
          </w:p>
          <w:p w14:paraId="13DC09A5" w14:textId="77777777" w:rsidR="00547DC0" w:rsidRPr="00547DC0" w:rsidRDefault="00547DC0" w:rsidP="00547DC0">
            <w:proofErr w:type="spellStart"/>
            <w:r w:rsidRPr="00547DC0">
              <w:t>Kęstaičių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BACE" w14:textId="77777777" w:rsidR="00547DC0" w:rsidRPr="00547DC0" w:rsidRDefault="00547DC0" w:rsidP="00547DC0">
            <w:pPr>
              <w:jc w:val="center"/>
            </w:pPr>
            <w:r w:rsidRPr="00547DC0">
              <w:t xml:space="preserve">Neveikiančios </w:t>
            </w:r>
          </w:p>
          <w:p w14:paraId="488D760F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5F6F5C9" w14:textId="0CA7CE9F" w:rsidR="00547DC0" w:rsidRPr="00547DC0" w:rsidRDefault="00547DC0" w:rsidP="00547DC0">
            <w:pPr>
              <w:jc w:val="center"/>
            </w:pPr>
            <w:r w:rsidRPr="00547DC0">
              <w:lastRenderedPageBreak/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2625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0,4462</w:t>
            </w:r>
          </w:p>
        </w:tc>
        <w:tc>
          <w:tcPr>
            <w:tcW w:w="1985" w:type="dxa"/>
          </w:tcPr>
          <w:p w14:paraId="1E041250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5BBC" w14:textId="77777777" w:rsidR="00547DC0" w:rsidRPr="00547DC0" w:rsidRDefault="00547DC0" w:rsidP="00547DC0">
            <w:pPr>
              <w:jc w:val="center"/>
            </w:pPr>
            <w:r w:rsidRPr="00547DC0">
              <w:t>16317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884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Gadūnavo seniūnijos seniūnas Justas Dapkus </w:t>
            </w:r>
          </w:p>
          <w:p w14:paraId="2D80A2CA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tel. Nr. +370 686 29127</w:t>
            </w:r>
          </w:p>
        </w:tc>
      </w:tr>
      <w:tr w:rsidR="00547DC0" w:rsidRPr="00547DC0" w14:paraId="7CA44650" w14:textId="77777777" w:rsidTr="0055070B">
        <w:trPr>
          <w:trHeight w:val="23"/>
        </w:trPr>
        <w:tc>
          <w:tcPr>
            <w:tcW w:w="14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4FD3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 xml:space="preserve">LUOKĖS SENIŪNIJA </w:t>
            </w:r>
          </w:p>
        </w:tc>
      </w:tr>
      <w:tr w:rsidR="00547DC0" w:rsidRPr="00547DC0" w14:paraId="2F53C0EA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6439" w14:textId="77777777" w:rsidR="00547DC0" w:rsidRPr="00547DC0" w:rsidRDefault="00547DC0" w:rsidP="00547DC0">
            <w:pPr>
              <w:jc w:val="center"/>
            </w:pPr>
            <w:bookmarkStart w:id="9" w:name="_Hlk138834833"/>
            <w:r w:rsidRPr="00547DC0">
              <w:t>28.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AD9C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Luokės miestelio kapinės,</w:t>
            </w:r>
          </w:p>
          <w:p w14:paraId="5337F769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Luokės mstl. Šatrijos g. 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6AC3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Veikiančios</w:t>
            </w:r>
          </w:p>
          <w:p w14:paraId="27DB78BB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Telšių rajono  savivaldybės tarybos</w:t>
            </w:r>
          </w:p>
          <w:p w14:paraId="29B3791F" w14:textId="0C418D1A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2024 m. birželio  27 d. sprendimas  Nr. T1-</w:t>
            </w:r>
            <w:r w:rsidR="0044108C">
              <w:rPr>
                <w:kern w:val="2"/>
                <w14:ligatures w14:val="standardContextual"/>
              </w:rPr>
              <w:t>280</w:t>
            </w:r>
          </w:p>
          <w:p w14:paraId="653A7646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375F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2,5698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E61F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Įregistruotas</w:t>
            </w:r>
          </w:p>
          <w:p w14:paraId="4418E5FD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2017-02-23</w:t>
            </w:r>
          </w:p>
          <w:p w14:paraId="0A3BF3A1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4400-4517-1346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1D5D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4345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Luokės seniūnijos kapinių prižiūrėtojas Gražvydas </w:t>
            </w:r>
            <w:proofErr w:type="spellStart"/>
            <w:r w:rsidRPr="00547DC0">
              <w:t>Benešas</w:t>
            </w:r>
            <w:proofErr w:type="spellEnd"/>
            <w:r w:rsidRPr="00547DC0">
              <w:t xml:space="preserve">,  </w:t>
            </w:r>
          </w:p>
          <w:p w14:paraId="6956504E" w14:textId="77777777" w:rsidR="00547DC0" w:rsidRPr="00547DC0" w:rsidRDefault="00547DC0" w:rsidP="00547DC0">
            <w:pPr>
              <w:jc w:val="center"/>
            </w:pPr>
            <w:r w:rsidRPr="00547DC0">
              <w:t>tel. Nr. +370 609 08534</w:t>
            </w:r>
          </w:p>
        </w:tc>
      </w:tr>
      <w:tr w:rsidR="00547DC0" w:rsidRPr="00547DC0" w14:paraId="0DE8157E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9F29" w14:textId="77777777" w:rsidR="00547DC0" w:rsidRPr="00547DC0" w:rsidRDefault="00547DC0" w:rsidP="00547DC0">
            <w:pPr>
              <w:jc w:val="center"/>
            </w:pPr>
            <w:r w:rsidRPr="00547DC0">
              <w:t>29.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CAE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Viekšnalių kaimo kapinės,</w:t>
            </w:r>
          </w:p>
          <w:p w14:paraId="6B775F4F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 xml:space="preserve">Viekšnalių k., Bažnyčios g.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3A35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Veikiančios</w:t>
            </w:r>
          </w:p>
          <w:p w14:paraId="0115DB4C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E8AB67F" w14:textId="7A8449C1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EF57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1,1473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D3AA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Įregistruotas</w:t>
            </w:r>
          </w:p>
          <w:p w14:paraId="20C612A7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2017-02-23</w:t>
            </w:r>
          </w:p>
          <w:p w14:paraId="69C647BD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4400-5042-9117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0AE7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39AE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kapinių prižiūrėtoja Rima Šidlauskienė,</w:t>
            </w:r>
          </w:p>
          <w:p w14:paraId="51178221" w14:textId="77777777" w:rsidR="00547DC0" w:rsidRPr="00547DC0" w:rsidRDefault="00547DC0" w:rsidP="00547DC0">
            <w:pPr>
              <w:jc w:val="center"/>
            </w:pPr>
            <w:r w:rsidRPr="00547DC0">
              <w:t>tel. Nr. +370 685 79109</w:t>
            </w:r>
          </w:p>
        </w:tc>
      </w:tr>
      <w:bookmarkEnd w:id="9"/>
      <w:tr w:rsidR="00547DC0" w:rsidRPr="00547DC0" w14:paraId="5F405E36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3820" w14:textId="77777777" w:rsidR="00547DC0" w:rsidRPr="00547DC0" w:rsidRDefault="00547DC0" w:rsidP="00547DC0">
            <w:pPr>
              <w:jc w:val="center"/>
            </w:pPr>
            <w:r w:rsidRPr="00547DC0">
              <w:t>30.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E3B1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Baltakiškės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kaimo kapinės,</w:t>
            </w:r>
          </w:p>
          <w:p w14:paraId="3761BC64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Baltakiškės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1FEB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7D26612B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446AB6EA" w14:textId="1A82EE23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186E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0,2289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239A" w14:textId="77777777" w:rsidR="00547DC0" w:rsidRPr="00547DC0" w:rsidRDefault="00547DC0" w:rsidP="00547DC0">
            <w:pPr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Įregistruotas</w:t>
            </w:r>
          </w:p>
          <w:p w14:paraId="5338BD83" w14:textId="77777777" w:rsidR="00547DC0" w:rsidRPr="00547DC0" w:rsidRDefault="00547DC0" w:rsidP="00547DC0">
            <w:pPr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2023-12-05</w:t>
            </w:r>
          </w:p>
          <w:p w14:paraId="42CB1A04" w14:textId="77777777" w:rsidR="00547DC0" w:rsidRPr="00547DC0" w:rsidRDefault="00547DC0" w:rsidP="00547DC0">
            <w:pPr>
              <w:jc w:val="center"/>
            </w:pPr>
            <w:r w:rsidRPr="00547DC0">
              <w:rPr>
                <w:kern w:val="2"/>
                <w14:ligatures w14:val="standardContextual"/>
              </w:rPr>
              <w:t>4400-6250-8927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D39D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DE71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Luokės seniūnijos seniūnas Erikas Volskis, </w:t>
            </w:r>
          </w:p>
          <w:p w14:paraId="3CD55591" w14:textId="77777777" w:rsidR="00547DC0" w:rsidRPr="00547DC0" w:rsidRDefault="00547DC0" w:rsidP="00547DC0">
            <w:pPr>
              <w:jc w:val="center"/>
            </w:pPr>
            <w:r w:rsidRPr="00547DC0">
              <w:t>tel. Nr. +370 686 29107</w:t>
            </w:r>
          </w:p>
        </w:tc>
      </w:tr>
      <w:tr w:rsidR="00547DC0" w:rsidRPr="00547DC0" w14:paraId="3B3B3538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22D8" w14:textId="77777777" w:rsidR="00547DC0" w:rsidRPr="00547DC0" w:rsidRDefault="00547DC0" w:rsidP="00547DC0">
            <w:pPr>
              <w:jc w:val="center"/>
            </w:pPr>
            <w:r w:rsidRPr="00547DC0">
              <w:t>31.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A186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Baltakiškės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kaimo kapinės,</w:t>
            </w:r>
          </w:p>
          <w:p w14:paraId="1855381F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Baltakiškės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B7B6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51D276AC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21F814E" w14:textId="48D8FEF4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4AB3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0,01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AC2A" w14:textId="77777777" w:rsidR="00547DC0" w:rsidRPr="00547DC0" w:rsidRDefault="00547DC0" w:rsidP="00547DC0">
            <w:pPr>
              <w:jc w:val="center"/>
            </w:pPr>
            <w:r w:rsidRPr="00547DC0">
              <w:rPr>
                <w:kern w:val="2"/>
                <w14:ligatures w14:val="standardContextual"/>
              </w:rPr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99C1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5A6E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seniūnas Erikas Volskis,</w:t>
            </w:r>
          </w:p>
          <w:p w14:paraId="743BF537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4DCF6CE5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7118" w14:textId="77777777" w:rsidR="00547DC0" w:rsidRPr="00547DC0" w:rsidRDefault="00547DC0" w:rsidP="00547DC0">
            <w:pPr>
              <w:jc w:val="center"/>
            </w:pPr>
            <w:r w:rsidRPr="00547DC0">
              <w:t>32.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980F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 xml:space="preserve">Baltininkų kaimo kapinės, </w:t>
            </w:r>
          </w:p>
          <w:p w14:paraId="35565855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 xml:space="preserve">Baltininkų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8966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6AEE3B4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E62151A" w14:textId="7FE9C85E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86CD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0,2598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1FCB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Įregistruotas</w:t>
            </w:r>
          </w:p>
          <w:p w14:paraId="686086DC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2023-05-24</w:t>
            </w:r>
          </w:p>
          <w:p w14:paraId="5A229723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4400-6116-0261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0529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E1DE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seniūnas Erikas Volskis,</w:t>
            </w:r>
          </w:p>
          <w:p w14:paraId="0364D1C0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6E609F4F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653C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33.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72AE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Biržuvėnų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kaimo kapinės, </w:t>
            </w:r>
          </w:p>
          <w:p w14:paraId="026D6CC9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Biržuvėnų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F9E4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16697361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667C08A8" w14:textId="301281F8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0C9E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0,03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DF58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F38F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7E74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seniūnas Erikas Volskis,</w:t>
            </w:r>
          </w:p>
          <w:p w14:paraId="78A5093F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7F433DF1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896C" w14:textId="77777777" w:rsidR="00547DC0" w:rsidRPr="00547DC0" w:rsidRDefault="00547DC0" w:rsidP="00547DC0">
            <w:pPr>
              <w:jc w:val="center"/>
            </w:pPr>
            <w:r w:rsidRPr="00547DC0">
              <w:t>34.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A11E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Gelsodės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kaimo kapinės, </w:t>
            </w:r>
          </w:p>
          <w:p w14:paraId="38F1CE2C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Gelsodės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3265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3DBD2050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B8D6BD1" w14:textId="4C036F4F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E0BC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0,02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3B6D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A81A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CFAE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seniūnas Erikas Volskis,</w:t>
            </w:r>
          </w:p>
          <w:p w14:paraId="5F87FEB5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6C6DCF93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3EBC" w14:textId="77777777" w:rsidR="00547DC0" w:rsidRPr="00547DC0" w:rsidRDefault="00547DC0" w:rsidP="00547DC0">
            <w:pPr>
              <w:jc w:val="center"/>
            </w:pPr>
            <w:r w:rsidRPr="00547DC0">
              <w:t>35.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999F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Gelsodės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kaimo kapinės, </w:t>
            </w:r>
          </w:p>
          <w:p w14:paraId="1DE5551C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Gelsodės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DFAE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29D7B4C9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33F3AB1" w14:textId="716A3C14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8792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0,19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BBC4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0BDF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304B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seniūnas Erikas Volskis,</w:t>
            </w:r>
          </w:p>
          <w:p w14:paraId="6D79959E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1C5AB242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19EF" w14:textId="77777777" w:rsidR="00547DC0" w:rsidRPr="00547DC0" w:rsidRDefault="00547DC0" w:rsidP="00547DC0">
            <w:pPr>
              <w:jc w:val="center"/>
            </w:pPr>
            <w:r w:rsidRPr="00547DC0">
              <w:t>36.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671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Jonaičių kaimo kapinės,</w:t>
            </w:r>
          </w:p>
          <w:p w14:paraId="698B871D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 xml:space="preserve">Jonaičių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4A1D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19E70790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4F19EEA9" w14:textId="7C458E32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B0F2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0,0990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0ECD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Įregistruotas</w:t>
            </w:r>
          </w:p>
          <w:p w14:paraId="0DBEB4FA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2015-06-22</w:t>
            </w:r>
          </w:p>
          <w:p w14:paraId="6831A0E0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4400-3862-5575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AB35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F76E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seniūnas Erikas Volskis,</w:t>
            </w:r>
          </w:p>
          <w:p w14:paraId="20E2155F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725D0ACE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5229" w14:textId="77777777" w:rsidR="00547DC0" w:rsidRPr="00547DC0" w:rsidRDefault="00547DC0" w:rsidP="00547DC0">
            <w:pPr>
              <w:jc w:val="center"/>
            </w:pPr>
            <w:r w:rsidRPr="00547DC0">
              <w:t>37.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D3F9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Kuršų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kaimo I-</w:t>
            </w:r>
            <w:proofErr w:type="spellStart"/>
            <w:r w:rsidRPr="00547DC0">
              <w:rPr>
                <w:kern w:val="2"/>
                <w14:ligatures w14:val="standardContextual"/>
              </w:rPr>
              <w:t>osios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kapinės,</w:t>
            </w:r>
          </w:p>
          <w:p w14:paraId="3A19D292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Kuršų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0016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7A0005AF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6DE70587" w14:textId="4A1AFCC4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0F17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0,0700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D9B7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Įregistruotas</w:t>
            </w:r>
          </w:p>
          <w:p w14:paraId="398C450E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2023-05-26</w:t>
            </w:r>
          </w:p>
          <w:p w14:paraId="5542026D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4400-6122-9614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F5B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5524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seniūnas Erikas Volskis,</w:t>
            </w:r>
          </w:p>
          <w:p w14:paraId="29E9332D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5C7FFDDE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6948" w14:textId="77777777" w:rsidR="00547DC0" w:rsidRPr="00547DC0" w:rsidRDefault="00547DC0" w:rsidP="00547DC0">
            <w:pPr>
              <w:jc w:val="center"/>
            </w:pPr>
            <w:r w:rsidRPr="00547DC0">
              <w:t>38.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F773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Pabunginės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kaimo kapinės,</w:t>
            </w:r>
          </w:p>
          <w:p w14:paraId="45DCE034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Pabunginės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F43F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B53E810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CFA52C1" w14:textId="20052996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7EA6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0,1919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532F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Įregistruotas</w:t>
            </w:r>
          </w:p>
          <w:p w14:paraId="7B3C2AB5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2015-07-09</w:t>
            </w:r>
          </w:p>
          <w:p w14:paraId="4E3F4CAD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4400-3779-7745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6A7A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BE2A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seniūnas Erikas Volskis,</w:t>
            </w:r>
          </w:p>
          <w:p w14:paraId="607DFDD7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73E3E879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028B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39.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09E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Paramočio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kaimo kapinės,</w:t>
            </w:r>
          </w:p>
          <w:p w14:paraId="4ED06A3C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Paramočio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5BA9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6313066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81A6FE7" w14:textId="3FD7C4DF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C943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0,03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C8BC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B362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7D56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seniūnas Erikas Volskis,</w:t>
            </w:r>
          </w:p>
          <w:p w14:paraId="6BF011B3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69E2B050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7241" w14:textId="77777777" w:rsidR="00547DC0" w:rsidRPr="00547DC0" w:rsidRDefault="00547DC0" w:rsidP="00547DC0">
            <w:pPr>
              <w:jc w:val="center"/>
            </w:pPr>
            <w:r w:rsidRPr="00547DC0">
              <w:t>40.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EAAC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Rapalių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kaimo kapinės,</w:t>
            </w:r>
          </w:p>
          <w:p w14:paraId="7580B820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Rapalių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9657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24A8650B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6B391DE0" w14:textId="08655E95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1423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0,0554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3CA2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Įregistruotas</w:t>
            </w:r>
          </w:p>
          <w:p w14:paraId="226BFC5A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2023-12-21</w:t>
            </w:r>
          </w:p>
          <w:p w14:paraId="23BCD8F2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4400-6250-6376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83FF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9D6F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seniūnas Erikas Volskis,</w:t>
            </w:r>
          </w:p>
          <w:p w14:paraId="169B9653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1CCC57E2" w14:textId="77777777" w:rsidTr="0055070B">
        <w:trPr>
          <w:trHeight w:val="23"/>
        </w:trPr>
        <w:tc>
          <w:tcPr>
            <w:tcW w:w="709" w:type="dxa"/>
            <w:shd w:val="clear" w:color="auto" w:fill="auto"/>
          </w:tcPr>
          <w:p w14:paraId="3892D5D0" w14:textId="77777777" w:rsidR="00547DC0" w:rsidRPr="00547DC0" w:rsidRDefault="00547DC0" w:rsidP="00547DC0">
            <w:pPr>
              <w:jc w:val="center"/>
            </w:pPr>
            <w:r w:rsidRPr="00547DC0">
              <w:t>41.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63DA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Smilgių kaimo kapinės,</w:t>
            </w:r>
          </w:p>
          <w:p w14:paraId="4000937D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 xml:space="preserve">Smilgių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EE76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7D970CB7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6CFBF65" w14:textId="6A1F2C44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435C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0,1641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E6B4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Įregistruotas</w:t>
            </w:r>
          </w:p>
          <w:p w14:paraId="5E916FC4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2023-05-26</w:t>
            </w:r>
          </w:p>
          <w:p w14:paraId="0C798D18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4400-6122-9669</w:t>
            </w:r>
          </w:p>
          <w:p w14:paraId="2E2691DC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AFC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F2A8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seniūnas Erikas Volskis,</w:t>
            </w:r>
          </w:p>
          <w:p w14:paraId="2293D7D9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7A866061" w14:textId="77777777" w:rsidTr="0055070B">
        <w:trPr>
          <w:trHeight w:val="23"/>
        </w:trPr>
        <w:tc>
          <w:tcPr>
            <w:tcW w:w="709" w:type="dxa"/>
            <w:shd w:val="clear" w:color="auto" w:fill="auto"/>
          </w:tcPr>
          <w:p w14:paraId="6654277B" w14:textId="77777777" w:rsidR="00547DC0" w:rsidRPr="00547DC0" w:rsidRDefault="00547DC0" w:rsidP="00547DC0">
            <w:pPr>
              <w:jc w:val="center"/>
            </w:pPr>
            <w:r w:rsidRPr="00547DC0">
              <w:t>42.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43B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 xml:space="preserve">Smilgių kaimo kapinės, </w:t>
            </w:r>
          </w:p>
          <w:p w14:paraId="2E8CB083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 xml:space="preserve">Žiliškių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6CB3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2C30A70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0F742463" w14:textId="727D5269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9832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0,0400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A9C7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Įregistruotas</w:t>
            </w:r>
          </w:p>
          <w:p w14:paraId="44D11B9F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2023-05-31</w:t>
            </w:r>
          </w:p>
          <w:p w14:paraId="251D84EB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4400-6122-9703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0342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FDA8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seniūnas Erikas Volskis,</w:t>
            </w:r>
          </w:p>
          <w:p w14:paraId="721DC11D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4E027D7E" w14:textId="77777777" w:rsidTr="0055070B">
        <w:trPr>
          <w:trHeight w:val="23"/>
        </w:trPr>
        <w:tc>
          <w:tcPr>
            <w:tcW w:w="709" w:type="dxa"/>
            <w:shd w:val="clear" w:color="auto" w:fill="auto"/>
          </w:tcPr>
          <w:p w14:paraId="102C6A58" w14:textId="77777777" w:rsidR="00547DC0" w:rsidRPr="00547DC0" w:rsidRDefault="00547DC0" w:rsidP="00547DC0">
            <w:pPr>
              <w:jc w:val="center"/>
            </w:pPr>
            <w:r w:rsidRPr="00547DC0">
              <w:t>43.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440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Spukaičių kaimo I-</w:t>
            </w:r>
            <w:proofErr w:type="spellStart"/>
            <w:r w:rsidRPr="00547DC0">
              <w:rPr>
                <w:kern w:val="2"/>
                <w14:ligatures w14:val="standardContextual"/>
              </w:rPr>
              <w:t>osios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kapinės,</w:t>
            </w:r>
          </w:p>
          <w:p w14:paraId="5E2A9A27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 xml:space="preserve">Spukaičių k. </w:t>
            </w:r>
          </w:p>
          <w:p w14:paraId="2368BF22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4396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3B2288DD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6E9690B" w14:textId="34B93989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8DE8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0,11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DEFD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645A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C5BD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seniūnas Erikas Volskis,</w:t>
            </w:r>
          </w:p>
          <w:p w14:paraId="334A8CA6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59742BE2" w14:textId="77777777" w:rsidTr="0055070B">
        <w:trPr>
          <w:trHeight w:val="23"/>
        </w:trPr>
        <w:tc>
          <w:tcPr>
            <w:tcW w:w="709" w:type="dxa"/>
            <w:shd w:val="clear" w:color="auto" w:fill="auto"/>
          </w:tcPr>
          <w:p w14:paraId="50953CAA" w14:textId="77777777" w:rsidR="00547DC0" w:rsidRPr="00547DC0" w:rsidRDefault="00547DC0" w:rsidP="00547DC0">
            <w:pPr>
              <w:jc w:val="center"/>
            </w:pPr>
            <w:r w:rsidRPr="00547DC0">
              <w:t>44.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2332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Spukaičių kaimo II-</w:t>
            </w:r>
            <w:proofErr w:type="spellStart"/>
            <w:r w:rsidRPr="00547DC0">
              <w:rPr>
                <w:kern w:val="2"/>
                <w14:ligatures w14:val="standardContextual"/>
              </w:rPr>
              <w:t>osios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kapinės,</w:t>
            </w:r>
          </w:p>
          <w:p w14:paraId="5F63FC0B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 xml:space="preserve">Spukaičių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2BC2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55A06B52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06420B53" w14:textId="3DD2DFD8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1D29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0,05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759B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6844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1F2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seniūnas Erikas Volskis,</w:t>
            </w:r>
          </w:p>
          <w:p w14:paraId="1B2AF135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51C13083" w14:textId="77777777" w:rsidTr="0055070B">
        <w:trPr>
          <w:trHeight w:val="23"/>
        </w:trPr>
        <w:tc>
          <w:tcPr>
            <w:tcW w:w="709" w:type="dxa"/>
            <w:shd w:val="clear" w:color="auto" w:fill="auto"/>
          </w:tcPr>
          <w:p w14:paraId="58C46EB1" w14:textId="77777777" w:rsidR="00547DC0" w:rsidRPr="00547DC0" w:rsidRDefault="00547DC0" w:rsidP="00547DC0">
            <w:pPr>
              <w:jc w:val="center"/>
            </w:pPr>
            <w:r w:rsidRPr="00547DC0">
              <w:t>45.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643B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Staniškės kaimo kapinės,</w:t>
            </w:r>
          </w:p>
          <w:p w14:paraId="1C2CDC70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lastRenderedPageBreak/>
              <w:t xml:space="preserve">Staniškės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8697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Neveikiančios</w:t>
            </w:r>
          </w:p>
          <w:p w14:paraId="3B65076D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Telšių rajono  savivaldybės tarybos</w:t>
            </w:r>
          </w:p>
          <w:p w14:paraId="2DDABFC2" w14:textId="3F30740D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50D1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lastRenderedPageBreak/>
              <w:t>0,4299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2583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Įregistruotas</w:t>
            </w:r>
          </w:p>
          <w:p w14:paraId="57A3E649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2024-04-02</w:t>
            </w:r>
          </w:p>
          <w:p w14:paraId="45C6543D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lastRenderedPageBreak/>
              <w:t>4400-6306-0044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7A34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1920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Luokės </w:t>
            </w:r>
            <w:r w:rsidRPr="00547DC0">
              <w:lastRenderedPageBreak/>
              <w:t>seniūnijos seniūnas Erikas Volskis,</w:t>
            </w:r>
          </w:p>
          <w:p w14:paraId="16839A3F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258352F1" w14:textId="77777777" w:rsidTr="0055070B">
        <w:trPr>
          <w:trHeight w:val="23"/>
        </w:trPr>
        <w:tc>
          <w:tcPr>
            <w:tcW w:w="709" w:type="dxa"/>
            <w:shd w:val="clear" w:color="auto" w:fill="auto"/>
          </w:tcPr>
          <w:p w14:paraId="7B6EF252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46.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20BC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 xml:space="preserve">Užsmilgių kaimo kapinės, </w:t>
            </w:r>
          </w:p>
          <w:p w14:paraId="121BAA56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 xml:space="preserve">Smilgių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5725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39B5FF3B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60D5DA4" w14:textId="29306A21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22F0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0,1283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1A2C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Įregistruotas</w:t>
            </w:r>
          </w:p>
          <w:p w14:paraId="083BBA51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2023-07-10</w:t>
            </w:r>
          </w:p>
          <w:p w14:paraId="76676EF8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4400-6123-3192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0D1C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F676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seniūnas Erikas Volskis,</w:t>
            </w:r>
          </w:p>
          <w:p w14:paraId="45B4007B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294F7DD4" w14:textId="77777777" w:rsidTr="0055070B">
        <w:trPr>
          <w:trHeight w:val="23"/>
        </w:trPr>
        <w:tc>
          <w:tcPr>
            <w:tcW w:w="709" w:type="dxa"/>
            <w:shd w:val="clear" w:color="auto" w:fill="auto"/>
          </w:tcPr>
          <w:p w14:paraId="3A119C60" w14:textId="77777777" w:rsidR="00547DC0" w:rsidRPr="00547DC0" w:rsidRDefault="00547DC0" w:rsidP="00547DC0">
            <w:pPr>
              <w:jc w:val="center"/>
            </w:pPr>
            <w:r w:rsidRPr="00547DC0">
              <w:t>47.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EAE3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 xml:space="preserve">Žąsūgalo kaimo kapinės, </w:t>
            </w:r>
          </w:p>
          <w:p w14:paraId="7B47E266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 xml:space="preserve">Baltininkų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5E64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21C2D535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4A7A128B" w14:textId="3B48A437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327E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0,0688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D700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Įregistruotas</w:t>
            </w:r>
          </w:p>
          <w:p w14:paraId="502402ED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2023-05-30</w:t>
            </w:r>
          </w:p>
          <w:p w14:paraId="1091158B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4400-6122-9725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2800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4BD0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seniūnas Erikas Volskis,</w:t>
            </w:r>
          </w:p>
          <w:p w14:paraId="14FC2CCD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28E743BA" w14:textId="77777777" w:rsidTr="0055070B">
        <w:trPr>
          <w:trHeight w:val="23"/>
        </w:trPr>
        <w:tc>
          <w:tcPr>
            <w:tcW w:w="709" w:type="dxa"/>
            <w:shd w:val="clear" w:color="auto" w:fill="auto"/>
          </w:tcPr>
          <w:p w14:paraId="699B012F" w14:textId="77777777" w:rsidR="00547DC0" w:rsidRPr="00547DC0" w:rsidRDefault="00547DC0" w:rsidP="00547DC0">
            <w:pPr>
              <w:jc w:val="center"/>
            </w:pPr>
            <w:r w:rsidRPr="00547DC0">
              <w:t>48.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59BD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 xml:space="preserve">Žąsūgalo kaimo senosios kapinės, Žąsūgalo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968F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1C5098D5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B03F5A7" w14:textId="5FBC8127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E315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0,0400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72F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Įregistruotas</w:t>
            </w:r>
          </w:p>
          <w:p w14:paraId="019245A7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2023-05-30</w:t>
            </w:r>
          </w:p>
          <w:p w14:paraId="6386C765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4400-6122-9747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6295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BADB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seniūnas Erikas Volskis,</w:t>
            </w:r>
          </w:p>
          <w:p w14:paraId="1ED33D66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17AF9ADE" w14:textId="77777777" w:rsidTr="0055070B">
        <w:trPr>
          <w:trHeight w:val="23"/>
        </w:trPr>
        <w:tc>
          <w:tcPr>
            <w:tcW w:w="709" w:type="dxa"/>
            <w:shd w:val="clear" w:color="auto" w:fill="auto"/>
          </w:tcPr>
          <w:p w14:paraId="4B1E0FF6" w14:textId="77777777" w:rsidR="00547DC0" w:rsidRPr="00547DC0" w:rsidRDefault="00547DC0" w:rsidP="00547DC0">
            <w:pPr>
              <w:jc w:val="center"/>
            </w:pPr>
            <w:r w:rsidRPr="00547DC0">
              <w:t>49.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1E97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Pašatrijos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dvaro senosios  kapinės, </w:t>
            </w:r>
            <w:proofErr w:type="spellStart"/>
            <w:r w:rsidRPr="00547DC0">
              <w:rPr>
                <w:kern w:val="2"/>
                <w14:ligatures w14:val="standardContextual"/>
              </w:rPr>
              <w:t>Pašatrijos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78F9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2956B470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E54E734" w14:textId="5468966D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B0C7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0,1318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7193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DF7C" w14:textId="77777777" w:rsidR="00547DC0" w:rsidRPr="00547DC0" w:rsidRDefault="00547DC0" w:rsidP="00547DC0">
            <w:pPr>
              <w:jc w:val="center"/>
            </w:pPr>
            <w:r w:rsidRPr="00547DC0">
              <w:t xml:space="preserve">27576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4BAC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seniūnas Erikas Volskis,</w:t>
            </w:r>
          </w:p>
          <w:p w14:paraId="42A6E518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20712296" w14:textId="77777777" w:rsidTr="0055070B">
        <w:trPr>
          <w:trHeight w:val="23"/>
        </w:trPr>
        <w:tc>
          <w:tcPr>
            <w:tcW w:w="709" w:type="dxa"/>
            <w:shd w:val="clear" w:color="auto" w:fill="auto"/>
          </w:tcPr>
          <w:p w14:paraId="46D5059F" w14:textId="77777777" w:rsidR="00547DC0" w:rsidRPr="00547DC0" w:rsidRDefault="00547DC0" w:rsidP="00547DC0">
            <w:pPr>
              <w:jc w:val="center"/>
            </w:pPr>
            <w:r w:rsidRPr="00547DC0">
              <w:t>50.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8FD5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Kuršų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kapinynas, </w:t>
            </w:r>
            <w:proofErr w:type="spellStart"/>
            <w:r w:rsidRPr="00547DC0">
              <w:rPr>
                <w:kern w:val="2"/>
                <w14:ligatures w14:val="standardContextual"/>
              </w:rPr>
              <w:t>Kuršų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CDE0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4205C8A4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2EF133E" w14:textId="236077B3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1F4B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shd w:val="clear" w:color="auto" w:fill="FFFFFF"/>
              </w:rPr>
              <w:t>1,5000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5E22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08AF" w14:textId="77777777" w:rsidR="00547DC0" w:rsidRPr="00547DC0" w:rsidRDefault="00547DC0" w:rsidP="00547DC0">
            <w:pPr>
              <w:jc w:val="center"/>
            </w:pPr>
            <w:r w:rsidRPr="00547DC0">
              <w:t>16428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DC3E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seniūnas Erikas Volskis,</w:t>
            </w:r>
          </w:p>
          <w:p w14:paraId="61DE18FA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61AFBEC8" w14:textId="77777777" w:rsidTr="0055070B">
        <w:trPr>
          <w:trHeight w:val="23"/>
        </w:trPr>
        <w:tc>
          <w:tcPr>
            <w:tcW w:w="709" w:type="dxa"/>
            <w:shd w:val="clear" w:color="auto" w:fill="auto"/>
          </w:tcPr>
          <w:p w14:paraId="2F48A052" w14:textId="77777777" w:rsidR="00547DC0" w:rsidRPr="00547DC0" w:rsidRDefault="00547DC0" w:rsidP="00547DC0">
            <w:pPr>
              <w:jc w:val="center"/>
            </w:pPr>
            <w:r w:rsidRPr="00547DC0">
              <w:t>51.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3CBD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 xml:space="preserve">Luokės kapinynas, </w:t>
            </w:r>
          </w:p>
          <w:p w14:paraId="4B95D50F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 xml:space="preserve">Luokės mstl.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7558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E718318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3BEE631" w14:textId="770F5080" w:rsidR="00547DC0" w:rsidRPr="00547DC0" w:rsidRDefault="00547DC0" w:rsidP="00547DC0">
            <w:pPr>
              <w:jc w:val="center"/>
            </w:pPr>
            <w:r w:rsidRPr="00547DC0">
              <w:lastRenderedPageBreak/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C1AA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lastRenderedPageBreak/>
              <w:t>1,6047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64C3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 xml:space="preserve">Įregistruotas </w:t>
            </w:r>
          </w:p>
          <w:p w14:paraId="188943B1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2020-02-12</w:t>
            </w:r>
          </w:p>
          <w:p w14:paraId="64F68F47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4400-5357-5954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768D" w14:textId="77777777" w:rsidR="00547DC0" w:rsidRPr="00547DC0" w:rsidRDefault="00547DC0" w:rsidP="00547DC0">
            <w:pPr>
              <w:jc w:val="center"/>
            </w:pPr>
            <w:r w:rsidRPr="00547DC0">
              <w:t>2532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DE4E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Luokės </w:t>
            </w:r>
            <w:r w:rsidRPr="00547DC0">
              <w:lastRenderedPageBreak/>
              <w:t>seniūnijos seniūnas Erikas Volskis,</w:t>
            </w:r>
          </w:p>
          <w:p w14:paraId="5628436E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48664265" w14:textId="77777777" w:rsidTr="0055070B">
        <w:trPr>
          <w:trHeight w:val="23"/>
        </w:trPr>
        <w:tc>
          <w:tcPr>
            <w:tcW w:w="709" w:type="dxa"/>
            <w:shd w:val="clear" w:color="auto" w:fill="auto"/>
          </w:tcPr>
          <w:p w14:paraId="2E36E71C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52.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D898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 xml:space="preserve">Senkapis, vad. Pilių kapeliais, </w:t>
            </w:r>
            <w:proofErr w:type="spellStart"/>
            <w:r w:rsidRPr="00547DC0">
              <w:rPr>
                <w:kern w:val="2"/>
                <w14:ligatures w14:val="standardContextual"/>
              </w:rPr>
              <w:t>Baltakiškės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445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7E30C59E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01A3456" w14:textId="1CB848A8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D7B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0,3200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7A83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 xml:space="preserve">Įregistruotas </w:t>
            </w:r>
          </w:p>
          <w:p w14:paraId="313CACC3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2008-11-11</w:t>
            </w:r>
          </w:p>
          <w:p w14:paraId="7FBC7F04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4400-1656-7750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B5E9" w14:textId="77777777" w:rsidR="00547DC0" w:rsidRPr="00547DC0" w:rsidRDefault="00547DC0" w:rsidP="00547DC0">
            <w:pPr>
              <w:jc w:val="center"/>
            </w:pPr>
            <w:r w:rsidRPr="00547DC0">
              <w:t>6926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66B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seniūnas Erikas Volskis,</w:t>
            </w:r>
          </w:p>
          <w:p w14:paraId="34735A91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39F00416" w14:textId="77777777" w:rsidTr="0055070B">
        <w:trPr>
          <w:trHeight w:val="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60DEEBE" w14:textId="77777777" w:rsidR="00547DC0" w:rsidRPr="00547DC0" w:rsidRDefault="00547DC0" w:rsidP="00547DC0">
            <w:pPr>
              <w:jc w:val="center"/>
            </w:pPr>
            <w:r w:rsidRPr="00547DC0">
              <w:t>53.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9E88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 xml:space="preserve">Pilkapiai, </w:t>
            </w:r>
          </w:p>
          <w:p w14:paraId="40AA8107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Gelsodės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k.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B72B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6393CD5A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839E2A4" w14:textId="1DE6793F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8B77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shd w:val="clear" w:color="auto" w:fill="FFFFFF"/>
              </w:rPr>
              <w:t>1,1488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1E90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34FB" w14:textId="77777777" w:rsidR="00547DC0" w:rsidRPr="00547DC0" w:rsidRDefault="00547DC0" w:rsidP="00547DC0">
            <w:pPr>
              <w:jc w:val="center"/>
            </w:pPr>
            <w:r w:rsidRPr="00547DC0">
              <w:t>13031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63A3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seniūnas Erikas Volskis,</w:t>
            </w:r>
          </w:p>
          <w:p w14:paraId="554457FA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49B8095D" w14:textId="77777777" w:rsidTr="0055070B">
        <w:trPr>
          <w:trHeight w:val="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D999E8" w14:textId="77777777" w:rsidR="00547DC0" w:rsidRPr="00547DC0" w:rsidRDefault="00547DC0" w:rsidP="00547DC0">
            <w:pPr>
              <w:jc w:val="center"/>
            </w:pPr>
            <w:r w:rsidRPr="00547DC0">
              <w:t>54.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31ED" w14:textId="77777777" w:rsidR="00547DC0" w:rsidRPr="00547DC0" w:rsidRDefault="00547DC0" w:rsidP="00547DC0">
            <w:proofErr w:type="spellStart"/>
            <w:r w:rsidRPr="00547DC0">
              <w:t>Biržuvėnų</w:t>
            </w:r>
            <w:proofErr w:type="spellEnd"/>
            <w:r w:rsidRPr="00547DC0">
              <w:t xml:space="preserve"> dvaro sodybos Pirmojo pasaulinio karo Vokietijos imperijos karių kapai,  </w:t>
            </w:r>
            <w:proofErr w:type="spellStart"/>
            <w:r w:rsidRPr="00547DC0">
              <w:t>Biržuvėnų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0001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776F4F8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9A086F6" w14:textId="1B150D46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8667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Nenust</w:t>
            </w:r>
            <w:proofErr w:type="spellEnd"/>
            <w:r w:rsidRPr="00547DC0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DAC8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21CB" w14:textId="77777777" w:rsidR="00547DC0" w:rsidRPr="00547DC0" w:rsidRDefault="00547DC0" w:rsidP="00547DC0">
            <w:pPr>
              <w:jc w:val="center"/>
            </w:pPr>
            <w:r w:rsidRPr="00547DC0">
              <w:t>41103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3B3D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seniūnas Erikas Volskis,</w:t>
            </w:r>
          </w:p>
          <w:p w14:paraId="5CB292D6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1EC85148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04A9" w14:textId="77777777" w:rsidR="00547DC0" w:rsidRPr="00547DC0" w:rsidRDefault="00547DC0" w:rsidP="00547DC0">
            <w:pPr>
              <w:jc w:val="center"/>
            </w:pPr>
            <w:r w:rsidRPr="00547DC0">
              <w:t>55.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92FF" w14:textId="77777777" w:rsidR="00547DC0" w:rsidRPr="00547DC0" w:rsidRDefault="00547DC0" w:rsidP="00547DC0">
            <w:proofErr w:type="spellStart"/>
            <w:r w:rsidRPr="00547DC0">
              <w:t>Biržuvėnų</w:t>
            </w:r>
            <w:proofErr w:type="spellEnd"/>
            <w:r w:rsidRPr="00547DC0">
              <w:t xml:space="preserve"> dvaro sodybos Gorskių šeimos senosios kapinės, </w:t>
            </w:r>
          </w:p>
          <w:p w14:paraId="4B23250A" w14:textId="77777777" w:rsidR="00547DC0" w:rsidRPr="00547DC0" w:rsidRDefault="00547DC0" w:rsidP="00547DC0">
            <w:proofErr w:type="spellStart"/>
            <w:r w:rsidRPr="00547DC0">
              <w:t>Biržuvėnų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9C2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1EBEBB40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FF2717B" w14:textId="77777777" w:rsid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  <w:p w14:paraId="16223C93" w14:textId="5FE18125" w:rsidR="002437F3" w:rsidRPr="00547DC0" w:rsidRDefault="002437F3" w:rsidP="00547DC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A154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Nenust</w:t>
            </w:r>
            <w:proofErr w:type="spellEnd"/>
            <w:r w:rsidRPr="00547DC0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E9C3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93F0" w14:textId="77777777" w:rsidR="00547DC0" w:rsidRPr="00547DC0" w:rsidRDefault="00547DC0" w:rsidP="00547DC0">
            <w:pPr>
              <w:jc w:val="center"/>
            </w:pPr>
            <w:r w:rsidRPr="00547DC0">
              <w:t>25433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3D91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seniūnas Erikas Volskis,</w:t>
            </w:r>
          </w:p>
          <w:p w14:paraId="3309ECA5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6142637D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5E2FABF" w14:textId="77777777" w:rsidR="00547DC0" w:rsidRPr="00547DC0" w:rsidRDefault="00547DC0" w:rsidP="00547DC0">
            <w:pPr>
              <w:jc w:val="center"/>
            </w:pPr>
            <w:r w:rsidRPr="00547DC0">
              <w:t>56.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1EB7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 xml:space="preserve">Luokės miestelio  antrosios žydų senosios kapinės, Luokės mstl., Kuršėnų g.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4E90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7B87BC5B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151EB4B" w14:textId="5C2E01DB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5604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shd w:val="clear" w:color="auto" w:fill="FFFFFF"/>
              </w:rPr>
              <w:t>0,5605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B303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Įregistruotas</w:t>
            </w:r>
          </w:p>
          <w:p w14:paraId="05AC78F3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 xml:space="preserve">2023-12-06 </w:t>
            </w:r>
          </w:p>
          <w:p w14:paraId="44A8A352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4400-6250-5135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5E9A" w14:textId="77777777" w:rsidR="00547DC0" w:rsidRPr="00547DC0" w:rsidRDefault="00547DC0" w:rsidP="00547DC0">
            <w:pPr>
              <w:jc w:val="center"/>
            </w:pPr>
            <w:r w:rsidRPr="00547DC0">
              <w:t>21745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FD4F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seniūnas Erikas Volskis,</w:t>
            </w:r>
          </w:p>
          <w:p w14:paraId="2A357E7E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7AF3CF3D" w14:textId="77777777" w:rsidTr="0055070B">
        <w:trPr>
          <w:trHeight w:val="23"/>
        </w:trPr>
        <w:tc>
          <w:tcPr>
            <w:tcW w:w="709" w:type="dxa"/>
            <w:shd w:val="clear" w:color="auto" w:fill="auto"/>
          </w:tcPr>
          <w:p w14:paraId="4AEFA9B2" w14:textId="77777777" w:rsidR="00547DC0" w:rsidRPr="00547DC0" w:rsidRDefault="00547DC0" w:rsidP="00547DC0">
            <w:pPr>
              <w:jc w:val="center"/>
            </w:pPr>
            <w:r w:rsidRPr="00547DC0">
              <w:t>57.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F218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 xml:space="preserve">Luokės mstl. pirmosios žydų </w:t>
            </w:r>
            <w:r w:rsidRPr="00547DC0">
              <w:rPr>
                <w:kern w:val="2"/>
                <w14:ligatures w14:val="standardContextual"/>
              </w:rPr>
              <w:lastRenderedPageBreak/>
              <w:t xml:space="preserve">senosios kapinės, Luokės mstl., Žemaitės g.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7A28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Neveikiančios</w:t>
            </w:r>
          </w:p>
          <w:p w14:paraId="1B54188A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Telšių rajono  savivaldybės tarybos</w:t>
            </w:r>
          </w:p>
          <w:p w14:paraId="043E2EF8" w14:textId="3A11BB10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827C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lastRenderedPageBreak/>
              <w:t>1,4321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B732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Įregistruotas</w:t>
            </w:r>
          </w:p>
          <w:p w14:paraId="06EEE570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2023-11-30</w:t>
            </w:r>
          </w:p>
          <w:p w14:paraId="15E4BF4C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lastRenderedPageBreak/>
              <w:t>4400-6248-1665</w:t>
            </w:r>
          </w:p>
          <w:p w14:paraId="038B96A3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</w:p>
          <w:p w14:paraId="1D1E9E65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</w:p>
          <w:p w14:paraId="3AAF3E7E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2B48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21744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5C3F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Luokės </w:t>
            </w:r>
            <w:r w:rsidRPr="00547DC0">
              <w:lastRenderedPageBreak/>
              <w:t>seniūnijos seniūnas Erikas Volskis,</w:t>
            </w:r>
          </w:p>
          <w:p w14:paraId="6449B6B9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2C523813" w14:textId="77777777" w:rsidTr="0055070B">
        <w:trPr>
          <w:trHeight w:val="23"/>
        </w:trPr>
        <w:tc>
          <w:tcPr>
            <w:tcW w:w="709" w:type="dxa"/>
            <w:shd w:val="clear" w:color="auto" w:fill="auto"/>
          </w:tcPr>
          <w:p w14:paraId="766256E9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58.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1D4F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Luokės mstl. žydų žudynių vieta ir kapai,</w:t>
            </w:r>
          </w:p>
          <w:p w14:paraId="4D4A327F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Gudiškės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00F6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73B1BA80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044CB83D" w14:textId="54D83468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B9D4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0,5380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C04C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0BFD" w14:textId="77777777" w:rsidR="00547DC0" w:rsidRPr="00547DC0" w:rsidRDefault="00547DC0" w:rsidP="00547DC0">
            <w:pPr>
              <w:jc w:val="center"/>
            </w:pPr>
            <w:r w:rsidRPr="00547DC0">
              <w:t>21740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9D6F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Luokės seniūnijos seniūnas Erikas Volskis,</w:t>
            </w:r>
          </w:p>
          <w:p w14:paraId="7C6791D3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+370 686 29107</w:t>
            </w:r>
          </w:p>
        </w:tc>
      </w:tr>
      <w:tr w:rsidR="00547DC0" w:rsidRPr="00547DC0" w14:paraId="0B3D7790" w14:textId="77777777" w:rsidTr="0055070B">
        <w:trPr>
          <w:trHeight w:val="23"/>
        </w:trPr>
        <w:tc>
          <w:tcPr>
            <w:tcW w:w="14750" w:type="dxa"/>
            <w:gridSpan w:val="7"/>
            <w:shd w:val="clear" w:color="auto" w:fill="auto"/>
          </w:tcPr>
          <w:p w14:paraId="693E0472" w14:textId="77777777" w:rsidR="00547DC0" w:rsidRPr="00547DC0" w:rsidRDefault="00547DC0" w:rsidP="00547DC0">
            <w:pPr>
              <w:jc w:val="center"/>
            </w:pPr>
            <w:r w:rsidRPr="00547DC0">
              <w:t>NEVARĖNŲ SENIŪNIJA</w:t>
            </w:r>
          </w:p>
        </w:tc>
      </w:tr>
      <w:tr w:rsidR="00547DC0" w:rsidRPr="00547DC0" w14:paraId="6E9DD5C2" w14:textId="77777777" w:rsidTr="0055070B">
        <w:trPr>
          <w:trHeight w:val="8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0833D" w14:textId="77777777" w:rsidR="00547DC0" w:rsidRPr="00547DC0" w:rsidRDefault="00547DC0" w:rsidP="00547DC0">
            <w:pPr>
              <w:jc w:val="center"/>
            </w:pPr>
            <w:bookmarkStart w:id="10" w:name="_Hlk138834888"/>
            <w:r w:rsidRPr="00547DC0">
              <w:t xml:space="preserve"> 59.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0A579048" w14:textId="77777777" w:rsidR="00547DC0" w:rsidRPr="00547DC0" w:rsidRDefault="00547DC0" w:rsidP="00547DC0">
            <w:r w:rsidRPr="00547DC0">
              <w:t xml:space="preserve">Nevarėnų miestelio kapinės, </w:t>
            </w:r>
          </w:p>
          <w:p w14:paraId="5C46DAD1" w14:textId="77777777" w:rsidR="00547DC0" w:rsidRPr="00547DC0" w:rsidRDefault="00547DC0" w:rsidP="00547DC0">
            <w:r w:rsidRPr="00547DC0">
              <w:t>Nevarėnų mstl., Gėlių g. 1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25457AC4" w14:textId="77777777" w:rsidR="00547DC0" w:rsidRPr="00547DC0" w:rsidRDefault="00547DC0" w:rsidP="00547DC0">
            <w:pPr>
              <w:jc w:val="center"/>
            </w:pPr>
            <w:r w:rsidRPr="00547DC0">
              <w:t>Veikiančios</w:t>
            </w:r>
          </w:p>
          <w:p w14:paraId="758367D3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4D32F373" w14:textId="6EF17BC6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6EE6" w14:textId="77777777" w:rsidR="00547DC0" w:rsidRPr="00547DC0" w:rsidRDefault="00547DC0" w:rsidP="00547DC0">
            <w:pPr>
              <w:jc w:val="center"/>
            </w:pPr>
            <w:r w:rsidRPr="00547DC0">
              <w:t>0,7649</w:t>
            </w:r>
          </w:p>
          <w:p w14:paraId="76554B83" w14:textId="77777777" w:rsidR="00547DC0" w:rsidRPr="00547DC0" w:rsidRDefault="00547DC0" w:rsidP="00547DC0">
            <w:pPr>
              <w:jc w:val="center"/>
            </w:pPr>
          </w:p>
          <w:p w14:paraId="413ED840" w14:textId="77777777" w:rsidR="00547DC0" w:rsidRPr="00547DC0" w:rsidRDefault="00547DC0" w:rsidP="00547DC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AEC3D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0F45A399" w14:textId="77777777" w:rsidR="00547DC0" w:rsidRPr="00547DC0" w:rsidRDefault="00547DC0" w:rsidP="00547DC0">
            <w:pPr>
              <w:jc w:val="center"/>
            </w:pPr>
            <w:r w:rsidRPr="00547DC0">
              <w:t>2023-01-30</w:t>
            </w:r>
          </w:p>
          <w:p w14:paraId="7DA1EA56" w14:textId="77777777" w:rsidR="00547DC0" w:rsidRPr="00547DC0" w:rsidRDefault="00547DC0" w:rsidP="00547DC0">
            <w:pPr>
              <w:jc w:val="center"/>
            </w:pPr>
            <w:r w:rsidRPr="00547DC0">
              <w:t>4400-6013-4067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7E991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83120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Nevarėnų seniūnijos kapinių prižiūrėtoja Vaclava Butkuvienė,</w:t>
            </w:r>
          </w:p>
          <w:p w14:paraId="28415D1C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+370 610 20738</w:t>
            </w:r>
          </w:p>
        </w:tc>
      </w:tr>
      <w:tr w:rsidR="00547DC0" w:rsidRPr="00547DC0" w14:paraId="1CAC1A3B" w14:textId="77777777" w:rsidTr="0055070B">
        <w:trPr>
          <w:trHeight w:val="8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6478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7" w:type="dxa"/>
            <w:vMerge/>
            <w:shd w:val="clear" w:color="auto" w:fill="auto"/>
          </w:tcPr>
          <w:p w14:paraId="01012624" w14:textId="77777777" w:rsidR="00547DC0" w:rsidRPr="00547DC0" w:rsidRDefault="00547DC0" w:rsidP="00547DC0"/>
        </w:tc>
        <w:tc>
          <w:tcPr>
            <w:tcW w:w="2978" w:type="dxa"/>
            <w:vMerge/>
            <w:shd w:val="clear" w:color="auto" w:fill="auto"/>
          </w:tcPr>
          <w:p w14:paraId="2420DEB0" w14:textId="77777777" w:rsidR="00547DC0" w:rsidRPr="00547DC0" w:rsidRDefault="00547DC0" w:rsidP="00547DC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D4D7" w14:textId="77777777" w:rsidR="00547DC0" w:rsidRPr="00547DC0" w:rsidRDefault="00547DC0" w:rsidP="00547DC0">
            <w:pPr>
              <w:jc w:val="center"/>
            </w:pPr>
            <w:r w:rsidRPr="00547DC0">
              <w:t>0,3271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055A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1567033C" w14:textId="77777777" w:rsidR="00547DC0" w:rsidRPr="00547DC0" w:rsidRDefault="00547DC0" w:rsidP="00547DC0">
            <w:pPr>
              <w:jc w:val="center"/>
            </w:pPr>
            <w:r w:rsidRPr="00547DC0">
              <w:t>2005-02-11</w:t>
            </w:r>
          </w:p>
          <w:p w14:paraId="2BF3D31A" w14:textId="77777777" w:rsidR="00547DC0" w:rsidRPr="00547DC0" w:rsidRDefault="00547DC0" w:rsidP="00547DC0">
            <w:pPr>
              <w:jc w:val="center"/>
            </w:pPr>
            <w:r w:rsidRPr="00547DC0">
              <w:t>7848-0005-0147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546A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3F09" w14:textId="77777777" w:rsidR="00547DC0" w:rsidRPr="00547DC0" w:rsidRDefault="00547DC0" w:rsidP="00547DC0">
            <w:pPr>
              <w:jc w:val="center"/>
            </w:pPr>
          </w:p>
        </w:tc>
      </w:tr>
      <w:tr w:rsidR="00547DC0" w:rsidRPr="00547DC0" w14:paraId="756A8168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1ABC" w14:textId="77777777" w:rsidR="00547DC0" w:rsidRPr="00547DC0" w:rsidRDefault="00547DC0" w:rsidP="00547DC0">
            <w:pPr>
              <w:jc w:val="center"/>
            </w:pPr>
            <w:r w:rsidRPr="00547DC0">
              <w:t>60.</w:t>
            </w:r>
          </w:p>
        </w:tc>
        <w:tc>
          <w:tcPr>
            <w:tcW w:w="2267" w:type="dxa"/>
            <w:shd w:val="clear" w:color="auto" w:fill="auto"/>
          </w:tcPr>
          <w:p w14:paraId="214954D9" w14:textId="77777777" w:rsidR="00547DC0" w:rsidRPr="00547DC0" w:rsidRDefault="00547DC0" w:rsidP="00547DC0">
            <w:r w:rsidRPr="00547DC0">
              <w:t>Mitkaičių kaimo kapinės,</w:t>
            </w:r>
          </w:p>
          <w:p w14:paraId="1548C54D" w14:textId="77777777" w:rsidR="00547DC0" w:rsidRPr="00547DC0" w:rsidRDefault="00547DC0" w:rsidP="00547DC0">
            <w:r w:rsidRPr="00547DC0">
              <w:t>Mitkaičių k. Mokyklos g. 17B</w:t>
            </w:r>
          </w:p>
        </w:tc>
        <w:tc>
          <w:tcPr>
            <w:tcW w:w="2978" w:type="dxa"/>
            <w:shd w:val="clear" w:color="auto" w:fill="auto"/>
          </w:tcPr>
          <w:p w14:paraId="23C5E4DB" w14:textId="77777777" w:rsidR="00547DC0" w:rsidRPr="00547DC0" w:rsidRDefault="00547DC0" w:rsidP="00547DC0">
            <w:pPr>
              <w:jc w:val="center"/>
            </w:pPr>
            <w:r w:rsidRPr="00547DC0">
              <w:t>Veikiančios</w:t>
            </w:r>
          </w:p>
          <w:p w14:paraId="79E95CC7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0899397B" w14:textId="3B788BD6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793EC878" w14:textId="77777777" w:rsidR="00547DC0" w:rsidRPr="00547DC0" w:rsidRDefault="00547DC0" w:rsidP="00547DC0">
            <w:pPr>
              <w:jc w:val="center"/>
            </w:pPr>
            <w:r w:rsidRPr="00547DC0">
              <w:t>0,3839</w:t>
            </w:r>
          </w:p>
        </w:tc>
        <w:tc>
          <w:tcPr>
            <w:tcW w:w="1985" w:type="dxa"/>
          </w:tcPr>
          <w:p w14:paraId="789DAAE9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53B2AEA5" w14:textId="77777777" w:rsidR="00547DC0" w:rsidRPr="00547DC0" w:rsidRDefault="00547DC0" w:rsidP="00547DC0">
            <w:pPr>
              <w:jc w:val="center"/>
            </w:pPr>
            <w:r w:rsidRPr="00547DC0">
              <w:t>2019-09-25</w:t>
            </w:r>
          </w:p>
          <w:p w14:paraId="08E2CF7B" w14:textId="77777777" w:rsidR="00547DC0" w:rsidRPr="00547DC0" w:rsidRDefault="00547DC0" w:rsidP="00547DC0">
            <w:pPr>
              <w:jc w:val="center"/>
            </w:pPr>
            <w:r w:rsidRPr="00547DC0">
              <w:t>4400-5219-3410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4581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1298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t>Telšių rajono savivaldybės administracijos Nevarėnų seniūnijos</w:t>
            </w:r>
            <w:r w:rsidRPr="00547DC0">
              <w:rPr>
                <w:kern w:val="2"/>
                <w14:ligatures w14:val="standardContextual"/>
              </w:rPr>
              <w:t xml:space="preserve"> kapinių prižiūrėtoja  Janina Kazlauskienė, </w:t>
            </w:r>
          </w:p>
          <w:p w14:paraId="5ABF3BEB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tel. Nr. +370 617 23140</w:t>
            </w:r>
          </w:p>
        </w:tc>
      </w:tr>
      <w:tr w:rsidR="00547DC0" w:rsidRPr="00547DC0" w14:paraId="0AC50C62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6739" w14:textId="77777777" w:rsidR="00547DC0" w:rsidRPr="00547DC0" w:rsidRDefault="00547DC0" w:rsidP="00547DC0">
            <w:pPr>
              <w:jc w:val="center"/>
            </w:pPr>
            <w:r w:rsidRPr="00547DC0">
              <w:t>61.</w:t>
            </w:r>
          </w:p>
        </w:tc>
        <w:tc>
          <w:tcPr>
            <w:tcW w:w="2267" w:type="dxa"/>
            <w:shd w:val="clear" w:color="auto" w:fill="auto"/>
          </w:tcPr>
          <w:p w14:paraId="41CBB3AC" w14:textId="77777777" w:rsidR="00547DC0" w:rsidRPr="00547DC0" w:rsidRDefault="00547DC0" w:rsidP="00547DC0">
            <w:r w:rsidRPr="00547DC0">
              <w:t xml:space="preserve">Nerimdaičių miestelio kapinės, Nerimdaičių mstl., </w:t>
            </w:r>
            <w:proofErr w:type="spellStart"/>
            <w:r w:rsidRPr="00547DC0">
              <w:t>Paunšvystės</w:t>
            </w:r>
            <w:proofErr w:type="spellEnd"/>
            <w:r w:rsidRPr="00547DC0">
              <w:t xml:space="preserve"> g. </w:t>
            </w:r>
          </w:p>
        </w:tc>
        <w:tc>
          <w:tcPr>
            <w:tcW w:w="2978" w:type="dxa"/>
            <w:shd w:val="clear" w:color="auto" w:fill="auto"/>
          </w:tcPr>
          <w:p w14:paraId="3EB8AFA4" w14:textId="77777777" w:rsidR="00547DC0" w:rsidRPr="00547DC0" w:rsidRDefault="00547DC0" w:rsidP="00547DC0">
            <w:pPr>
              <w:jc w:val="center"/>
            </w:pPr>
            <w:r w:rsidRPr="00547DC0">
              <w:t>Veikiančios</w:t>
            </w:r>
          </w:p>
          <w:p w14:paraId="4E36FE78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ECD1DE8" w14:textId="5A70A7EC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0E011EBB" w14:textId="77777777" w:rsidR="00547DC0" w:rsidRPr="00547DC0" w:rsidRDefault="00547DC0" w:rsidP="00547DC0">
            <w:pPr>
              <w:jc w:val="center"/>
            </w:pPr>
            <w:r w:rsidRPr="00547DC0">
              <w:t>1,0182</w:t>
            </w:r>
          </w:p>
        </w:tc>
        <w:tc>
          <w:tcPr>
            <w:tcW w:w="1985" w:type="dxa"/>
          </w:tcPr>
          <w:p w14:paraId="5C04B06B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3AF0D376" w14:textId="77777777" w:rsidR="00547DC0" w:rsidRPr="00547DC0" w:rsidRDefault="00547DC0" w:rsidP="00547DC0">
            <w:pPr>
              <w:jc w:val="center"/>
            </w:pPr>
            <w:r w:rsidRPr="00547DC0">
              <w:t>2023-03-03</w:t>
            </w:r>
          </w:p>
          <w:p w14:paraId="43ED207F" w14:textId="77777777" w:rsidR="00547DC0" w:rsidRPr="00547DC0" w:rsidRDefault="00547DC0" w:rsidP="00547DC0">
            <w:pPr>
              <w:jc w:val="center"/>
            </w:pPr>
            <w:r w:rsidRPr="00547DC0">
              <w:t>4400-6066-3982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7EAD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AB2E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t>Telšių rajono savivaldybės administracijos Nevarėnų seniūnijos</w:t>
            </w:r>
            <w:r w:rsidRPr="00547DC0">
              <w:rPr>
                <w:kern w:val="2"/>
                <w14:ligatures w14:val="standardContextual"/>
              </w:rPr>
              <w:t xml:space="preserve"> kapinių prižiūrėtoja  Ilona Jocienė,</w:t>
            </w:r>
          </w:p>
          <w:p w14:paraId="27BFF920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 xml:space="preserve"> tel. Nr. +370 688 47519</w:t>
            </w:r>
          </w:p>
        </w:tc>
      </w:tr>
      <w:tr w:rsidR="00547DC0" w:rsidRPr="00547DC0" w14:paraId="27A97DA4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B137" w14:textId="77777777" w:rsidR="00547DC0" w:rsidRPr="00547DC0" w:rsidRDefault="00547DC0" w:rsidP="00547DC0">
            <w:pPr>
              <w:jc w:val="center"/>
            </w:pPr>
            <w:r w:rsidRPr="00547DC0">
              <w:t>62.</w:t>
            </w:r>
          </w:p>
        </w:tc>
        <w:tc>
          <w:tcPr>
            <w:tcW w:w="2267" w:type="dxa"/>
            <w:shd w:val="clear" w:color="auto" w:fill="auto"/>
          </w:tcPr>
          <w:p w14:paraId="65336BDC" w14:textId="77777777" w:rsidR="00547DC0" w:rsidRPr="00547DC0" w:rsidRDefault="00547DC0" w:rsidP="00547DC0">
            <w:r w:rsidRPr="00547DC0">
              <w:t xml:space="preserve">Juozapavo kaimo sentikių kapinės, </w:t>
            </w:r>
          </w:p>
          <w:p w14:paraId="00BDD1CF" w14:textId="77777777" w:rsidR="00547DC0" w:rsidRPr="00547DC0" w:rsidRDefault="00547DC0" w:rsidP="00547DC0">
            <w:r w:rsidRPr="00547DC0">
              <w:t xml:space="preserve">Juozapavo k. </w:t>
            </w:r>
          </w:p>
          <w:p w14:paraId="0D26A17B" w14:textId="77777777" w:rsidR="00547DC0" w:rsidRPr="00547DC0" w:rsidRDefault="00547DC0" w:rsidP="00547DC0">
            <w:r w:rsidRPr="00547DC0">
              <w:t xml:space="preserve">Mitkaičių g. </w:t>
            </w:r>
          </w:p>
        </w:tc>
        <w:tc>
          <w:tcPr>
            <w:tcW w:w="2978" w:type="dxa"/>
            <w:shd w:val="clear" w:color="auto" w:fill="auto"/>
          </w:tcPr>
          <w:p w14:paraId="1E0DB6C4" w14:textId="77777777" w:rsidR="00547DC0" w:rsidRPr="00547DC0" w:rsidRDefault="00547DC0" w:rsidP="00547DC0">
            <w:pPr>
              <w:jc w:val="center"/>
            </w:pPr>
            <w:r w:rsidRPr="00547DC0">
              <w:t>Veikiančios</w:t>
            </w:r>
          </w:p>
          <w:p w14:paraId="0F293C55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BFC50C6" w14:textId="02BFBB92" w:rsidR="00547DC0" w:rsidRPr="00547DC0" w:rsidRDefault="00547DC0" w:rsidP="00547DC0">
            <w:pPr>
              <w:jc w:val="center"/>
            </w:pPr>
            <w:r w:rsidRPr="00547DC0">
              <w:lastRenderedPageBreak/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59B38D7D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0,2947</w:t>
            </w:r>
          </w:p>
        </w:tc>
        <w:tc>
          <w:tcPr>
            <w:tcW w:w="1985" w:type="dxa"/>
          </w:tcPr>
          <w:p w14:paraId="5847D691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56FF5091" w14:textId="77777777" w:rsidR="00547DC0" w:rsidRPr="00547DC0" w:rsidRDefault="00547DC0" w:rsidP="00547DC0">
            <w:pPr>
              <w:jc w:val="center"/>
            </w:pPr>
            <w:r w:rsidRPr="00547DC0">
              <w:t>2023-03-07</w:t>
            </w:r>
          </w:p>
          <w:p w14:paraId="1BC2A6FD" w14:textId="77777777" w:rsidR="00547DC0" w:rsidRPr="00547DC0" w:rsidRDefault="00547DC0" w:rsidP="00547DC0">
            <w:pPr>
              <w:jc w:val="center"/>
            </w:pPr>
            <w:r w:rsidRPr="00547DC0">
              <w:t>4400-6013-1042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095C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D2E8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t>Telšių rajono savivaldybės administracijos Nevarėnų seniūnijos</w:t>
            </w:r>
            <w:r w:rsidRPr="00547DC0">
              <w:rPr>
                <w:kern w:val="2"/>
                <w14:ligatures w14:val="standardContextual"/>
              </w:rPr>
              <w:t xml:space="preserve"> kapinių </w:t>
            </w:r>
            <w:r w:rsidRPr="00547DC0">
              <w:rPr>
                <w:kern w:val="2"/>
                <w14:ligatures w14:val="standardContextual"/>
              </w:rPr>
              <w:lastRenderedPageBreak/>
              <w:t xml:space="preserve">prižiūrėtoja - Janina Kazlauskienė, </w:t>
            </w:r>
          </w:p>
          <w:p w14:paraId="2723E8DF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tel. Nr. +370 617 23140</w:t>
            </w:r>
          </w:p>
        </w:tc>
      </w:tr>
      <w:bookmarkEnd w:id="10"/>
      <w:tr w:rsidR="00547DC0" w:rsidRPr="00547DC0" w14:paraId="4E46FE51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D31F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63.</w:t>
            </w:r>
          </w:p>
        </w:tc>
        <w:tc>
          <w:tcPr>
            <w:tcW w:w="2267" w:type="dxa"/>
            <w:shd w:val="clear" w:color="auto" w:fill="auto"/>
          </w:tcPr>
          <w:p w14:paraId="0DC11E3D" w14:textId="77777777" w:rsidR="00547DC0" w:rsidRPr="00547DC0" w:rsidRDefault="00547DC0" w:rsidP="00547DC0">
            <w:r w:rsidRPr="00547DC0">
              <w:t>Balėnėlių kaimo kapinės,</w:t>
            </w:r>
          </w:p>
          <w:p w14:paraId="44B1B2B2" w14:textId="77777777" w:rsidR="00547DC0" w:rsidRPr="00547DC0" w:rsidRDefault="00547DC0" w:rsidP="00547DC0">
            <w:r w:rsidRPr="00547DC0">
              <w:t xml:space="preserve">Balėnėlių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3AC4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45D864D1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9A08A42" w14:textId="65A54C93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3EE4C1C5" w14:textId="77777777" w:rsidR="00547DC0" w:rsidRPr="00547DC0" w:rsidRDefault="00547DC0" w:rsidP="00547DC0">
            <w:pPr>
              <w:jc w:val="center"/>
            </w:pPr>
            <w:r w:rsidRPr="00547DC0">
              <w:t>0,2258</w:t>
            </w:r>
          </w:p>
        </w:tc>
        <w:tc>
          <w:tcPr>
            <w:tcW w:w="1985" w:type="dxa"/>
          </w:tcPr>
          <w:p w14:paraId="68EA7A75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0668B6D2" w14:textId="77777777" w:rsidR="00547DC0" w:rsidRPr="00547DC0" w:rsidRDefault="00547DC0" w:rsidP="00547DC0">
            <w:pPr>
              <w:jc w:val="center"/>
            </w:pPr>
            <w:r w:rsidRPr="00547DC0">
              <w:t>2015-09-10</w:t>
            </w:r>
          </w:p>
          <w:p w14:paraId="7A3A415F" w14:textId="77777777" w:rsidR="00547DC0" w:rsidRPr="00547DC0" w:rsidRDefault="00547DC0" w:rsidP="00547DC0">
            <w:pPr>
              <w:jc w:val="center"/>
            </w:pPr>
            <w:r w:rsidRPr="00547DC0">
              <w:t>4400-3803-8614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C45C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D828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Nevarėnų seniūnijos seniūnas Darius Martinkus,</w:t>
            </w:r>
          </w:p>
          <w:p w14:paraId="4E207576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+370 665 57950</w:t>
            </w:r>
          </w:p>
        </w:tc>
      </w:tr>
      <w:tr w:rsidR="00547DC0" w:rsidRPr="00547DC0" w14:paraId="658BC5B3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4A16" w14:textId="77777777" w:rsidR="00547DC0" w:rsidRPr="00547DC0" w:rsidRDefault="00547DC0" w:rsidP="00547DC0">
            <w:pPr>
              <w:jc w:val="center"/>
            </w:pPr>
            <w:r w:rsidRPr="00547DC0">
              <w:t>64.</w:t>
            </w:r>
          </w:p>
        </w:tc>
        <w:tc>
          <w:tcPr>
            <w:tcW w:w="2267" w:type="dxa"/>
            <w:shd w:val="clear" w:color="auto" w:fill="auto"/>
          </w:tcPr>
          <w:p w14:paraId="0B01ED9C" w14:textId="77777777" w:rsidR="00547DC0" w:rsidRPr="00547DC0" w:rsidRDefault="00547DC0" w:rsidP="00547DC0">
            <w:r w:rsidRPr="00547DC0">
              <w:t xml:space="preserve">Balėnėlių kaimo kapinės, </w:t>
            </w:r>
          </w:p>
          <w:p w14:paraId="64053550" w14:textId="77777777" w:rsidR="00547DC0" w:rsidRPr="00547DC0" w:rsidRDefault="00547DC0" w:rsidP="00547DC0">
            <w:r w:rsidRPr="00547DC0">
              <w:t xml:space="preserve">Balėnėlių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2E62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118F23CC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B5CF372" w14:textId="4BEA3B72" w:rsidR="00547DC0" w:rsidRPr="00547DC0" w:rsidRDefault="0044108C" w:rsidP="00547DC0">
            <w:pPr>
              <w:jc w:val="center"/>
            </w:pPr>
            <w:r>
              <w:t>2024 m. birželio 27 d. sprendimas Nr. T1-280</w:t>
            </w:r>
          </w:p>
        </w:tc>
        <w:tc>
          <w:tcPr>
            <w:tcW w:w="1701" w:type="dxa"/>
            <w:shd w:val="clear" w:color="auto" w:fill="auto"/>
          </w:tcPr>
          <w:p w14:paraId="77F427F0" w14:textId="77777777" w:rsidR="00547DC0" w:rsidRPr="00547DC0" w:rsidRDefault="00547DC0" w:rsidP="00547DC0">
            <w:pPr>
              <w:jc w:val="center"/>
            </w:pPr>
            <w:r w:rsidRPr="00547DC0">
              <w:t>0,0818</w:t>
            </w:r>
          </w:p>
        </w:tc>
        <w:tc>
          <w:tcPr>
            <w:tcW w:w="1985" w:type="dxa"/>
          </w:tcPr>
          <w:p w14:paraId="6CAD25FC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499721DE" w14:textId="77777777" w:rsidR="00547DC0" w:rsidRPr="00547DC0" w:rsidRDefault="00547DC0" w:rsidP="00547DC0">
            <w:pPr>
              <w:jc w:val="center"/>
            </w:pPr>
            <w:r w:rsidRPr="00547DC0">
              <w:t>2023-01-18</w:t>
            </w:r>
          </w:p>
          <w:p w14:paraId="45FB1C16" w14:textId="77777777" w:rsidR="00547DC0" w:rsidRPr="00547DC0" w:rsidRDefault="00547DC0" w:rsidP="00547DC0">
            <w:pPr>
              <w:jc w:val="center"/>
            </w:pPr>
            <w:r w:rsidRPr="00547DC0">
              <w:t>4400-6013-4001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B0C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BA26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Nevarėnų seniūnijos seniūnas Darius Martinkus,</w:t>
            </w:r>
          </w:p>
          <w:p w14:paraId="7FF7EEA9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+370 665 57950</w:t>
            </w:r>
          </w:p>
        </w:tc>
      </w:tr>
      <w:tr w:rsidR="00547DC0" w:rsidRPr="00547DC0" w14:paraId="3553E5C5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4B0E" w14:textId="77777777" w:rsidR="00547DC0" w:rsidRPr="00547DC0" w:rsidRDefault="00547DC0" w:rsidP="00547DC0">
            <w:pPr>
              <w:jc w:val="center"/>
            </w:pPr>
            <w:r w:rsidRPr="00547DC0">
              <w:t>65.</w:t>
            </w:r>
          </w:p>
        </w:tc>
        <w:tc>
          <w:tcPr>
            <w:tcW w:w="2267" w:type="dxa"/>
            <w:shd w:val="clear" w:color="auto" w:fill="auto"/>
          </w:tcPr>
          <w:p w14:paraId="4448288F" w14:textId="77777777" w:rsidR="00547DC0" w:rsidRPr="00547DC0" w:rsidRDefault="00547DC0" w:rsidP="00547DC0">
            <w:r w:rsidRPr="00547DC0">
              <w:t xml:space="preserve">Morkiškių kaimo kapinės, </w:t>
            </w:r>
          </w:p>
          <w:p w14:paraId="1F48D2F0" w14:textId="77777777" w:rsidR="00547DC0" w:rsidRPr="00547DC0" w:rsidRDefault="00547DC0" w:rsidP="00547DC0">
            <w:r w:rsidRPr="00547DC0">
              <w:t xml:space="preserve">Morkiškių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049F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38AB33E2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AF24310" w14:textId="22DD3859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5B038E1C" w14:textId="77777777" w:rsidR="00547DC0" w:rsidRPr="00547DC0" w:rsidRDefault="00547DC0" w:rsidP="00547DC0">
            <w:pPr>
              <w:jc w:val="center"/>
            </w:pPr>
            <w:r w:rsidRPr="00547DC0">
              <w:t>0,0617</w:t>
            </w:r>
          </w:p>
        </w:tc>
        <w:tc>
          <w:tcPr>
            <w:tcW w:w="1985" w:type="dxa"/>
          </w:tcPr>
          <w:p w14:paraId="326FA516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001CF977" w14:textId="77777777" w:rsidR="00547DC0" w:rsidRPr="00547DC0" w:rsidRDefault="00547DC0" w:rsidP="00547DC0">
            <w:pPr>
              <w:jc w:val="center"/>
            </w:pPr>
            <w:r w:rsidRPr="00547DC0">
              <w:t>2019-09-24</w:t>
            </w:r>
          </w:p>
          <w:p w14:paraId="729AEDBE" w14:textId="77777777" w:rsidR="00547DC0" w:rsidRPr="00547DC0" w:rsidRDefault="00547DC0" w:rsidP="00547DC0">
            <w:pPr>
              <w:jc w:val="center"/>
            </w:pPr>
            <w:r w:rsidRPr="00547DC0">
              <w:t>4400-5233-5707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95F9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54BC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Nevarėnų seniūnijos seniūnas Darius Martinkus,</w:t>
            </w:r>
          </w:p>
          <w:p w14:paraId="0544A3FD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+370 665 57950</w:t>
            </w:r>
          </w:p>
        </w:tc>
      </w:tr>
      <w:tr w:rsidR="00547DC0" w:rsidRPr="00547DC0" w14:paraId="5B23F2FC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8DA1" w14:textId="77777777" w:rsidR="00547DC0" w:rsidRPr="00547DC0" w:rsidRDefault="00547DC0" w:rsidP="00547DC0">
            <w:pPr>
              <w:jc w:val="center"/>
            </w:pPr>
            <w:r w:rsidRPr="00547DC0">
              <w:t>66.</w:t>
            </w:r>
          </w:p>
        </w:tc>
        <w:tc>
          <w:tcPr>
            <w:tcW w:w="2267" w:type="dxa"/>
            <w:shd w:val="clear" w:color="auto" w:fill="auto"/>
          </w:tcPr>
          <w:p w14:paraId="6D205C3C" w14:textId="77777777" w:rsidR="00547DC0" w:rsidRPr="00547DC0" w:rsidRDefault="00547DC0" w:rsidP="00547DC0">
            <w:r w:rsidRPr="00547DC0">
              <w:t>Nerimdaičių miestelio I-</w:t>
            </w:r>
            <w:proofErr w:type="spellStart"/>
            <w:r w:rsidRPr="00547DC0">
              <w:t>osios</w:t>
            </w:r>
            <w:proofErr w:type="spellEnd"/>
            <w:r w:rsidRPr="00547DC0">
              <w:t xml:space="preserve"> kapinės, Nerimdaičių mstl.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68A7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6BDE9613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53034B6" w14:textId="3CE552E2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356313D8" w14:textId="77777777" w:rsidR="00547DC0" w:rsidRPr="00547DC0" w:rsidRDefault="00547DC0" w:rsidP="00547DC0">
            <w:pPr>
              <w:jc w:val="center"/>
            </w:pPr>
            <w:r w:rsidRPr="00547DC0">
              <w:t>0,11</w:t>
            </w:r>
          </w:p>
        </w:tc>
        <w:tc>
          <w:tcPr>
            <w:tcW w:w="1985" w:type="dxa"/>
          </w:tcPr>
          <w:p w14:paraId="34FD0442" w14:textId="77777777" w:rsidR="00547DC0" w:rsidRPr="00547DC0" w:rsidRDefault="00547DC0" w:rsidP="00547DC0">
            <w:pPr>
              <w:jc w:val="center"/>
            </w:pPr>
            <w:r w:rsidRPr="00547DC0">
              <w:t xml:space="preserve">Neįregistruotas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3A0E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225F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Nevarėnų seniūnijos seniūnas Darius Martinkus,</w:t>
            </w:r>
          </w:p>
          <w:p w14:paraId="7B1476F1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+370 665 57950</w:t>
            </w:r>
          </w:p>
        </w:tc>
      </w:tr>
      <w:tr w:rsidR="00547DC0" w:rsidRPr="00547DC0" w14:paraId="2F5D041F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9C12" w14:textId="77777777" w:rsidR="00547DC0" w:rsidRPr="00547DC0" w:rsidRDefault="00547DC0" w:rsidP="00547DC0">
            <w:pPr>
              <w:jc w:val="center"/>
            </w:pPr>
            <w:r w:rsidRPr="00547DC0">
              <w:t>67.</w:t>
            </w:r>
          </w:p>
        </w:tc>
        <w:tc>
          <w:tcPr>
            <w:tcW w:w="2267" w:type="dxa"/>
            <w:shd w:val="clear" w:color="auto" w:fill="auto"/>
          </w:tcPr>
          <w:p w14:paraId="29C90EF2" w14:textId="77777777" w:rsidR="00547DC0" w:rsidRPr="00547DC0" w:rsidRDefault="00547DC0" w:rsidP="00547DC0">
            <w:r w:rsidRPr="00547DC0">
              <w:t>Nerimdaičių miestelio II-</w:t>
            </w:r>
            <w:proofErr w:type="spellStart"/>
            <w:r w:rsidRPr="00547DC0">
              <w:t>osios</w:t>
            </w:r>
            <w:proofErr w:type="spellEnd"/>
            <w:r w:rsidRPr="00547DC0">
              <w:t xml:space="preserve"> kapinės, Nerimdaičių mstl.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1A6E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72B5B07F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F40DD5D" w14:textId="7FE2D064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367921E9" w14:textId="77777777" w:rsidR="00547DC0" w:rsidRPr="00547DC0" w:rsidRDefault="00547DC0" w:rsidP="00547DC0">
            <w:pPr>
              <w:jc w:val="center"/>
            </w:pPr>
            <w:r w:rsidRPr="00547DC0">
              <w:t>0,21</w:t>
            </w:r>
          </w:p>
        </w:tc>
        <w:tc>
          <w:tcPr>
            <w:tcW w:w="1985" w:type="dxa"/>
          </w:tcPr>
          <w:p w14:paraId="6016BB6A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AE31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216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Nevarėnų seniūnijos seniūnas Darius Martinkus,</w:t>
            </w:r>
          </w:p>
          <w:p w14:paraId="3BD68299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+370 665 57950</w:t>
            </w:r>
          </w:p>
        </w:tc>
      </w:tr>
      <w:tr w:rsidR="00547DC0" w:rsidRPr="00547DC0" w14:paraId="674C8130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D941" w14:textId="77777777" w:rsidR="00547DC0" w:rsidRPr="00547DC0" w:rsidRDefault="00547DC0" w:rsidP="00547DC0">
            <w:pPr>
              <w:jc w:val="center"/>
            </w:pPr>
            <w:r w:rsidRPr="00547DC0">
              <w:t>68.</w:t>
            </w:r>
          </w:p>
        </w:tc>
        <w:tc>
          <w:tcPr>
            <w:tcW w:w="2267" w:type="dxa"/>
            <w:shd w:val="clear" w:color="auto" w:fill="auto"/>
          </w:tcPr>
          <w:p w14:paraId="5D624ABC" w14:textId="77777777" w:rsidR="00547DC0" w:rsidRPr="00547DC0" w:rsidRDefault="00547DC0" w:rsidP="00547DC0">
            <w:r w:rsidRPr="00547DC0">
              <w:t xml:space="preserve">Nevarėnų miestelio  kapinės, </w:t>
            </w:r>
          </w:p>
          <w:p w14:paraId="1ED9EA03" w14:textId="77777777" w:rsidR="00547DC0" w:rsidRPr="00547DC0" w:rsidRDefault="00547DC0" w:rsidP="00547DC0">
            <w:r w:rsidRPr="00547DC0">
              <w:t xml:space="preserve">Nevarėnų mstl., Telšių g.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3528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154AFEA0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916F15A" w14:textId="7C239FF3" w:rsidR="00547DC0" w:rsidRPr="00547DC0" w:rsidRDefault="00547DC0" w:rsidP="00547DC0">
            <w:pPr>
              <w:jc w:val="center"/>
            </w:pPr>
            <w:r w:rsidRPr="00547DC0">
              <w:lastRenderedPageBreak/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0035F080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0,0631</w:t>
            </w:r>
          </w:p>
        </w:tc>
        <w:tc>
          <w:tcPr>
            <w:tcW w:w="1985" w:type="dxa"/>
          </w:tcPr>
          <w:p w14:paraId="30581A12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3EECE787" w14:textId="77777777" w:rsidR="00547DC0" w:rsidRPr="00547DC0" w:rsidRDefault="00547DC0" w:rsidP="00547DC0">
            <w:pPr>
              <w:jc w:val="center"/>
            </w:pPr>
            <w:r w:rsidRPr="00547DC0">
              <w:t>2023-04-05</w:t>
            </w:r>
          </w:p>
          <w:p w14:paraId="217AF6BE" w14:textId="77777777" w:rsidR="00547DC0" w:rsidRPr="00547DC0" w:rsidRDefault="00547DC0" w:rsidP="00547DC0">
            <w:pPr>
              <w:jc w:val="center"/>
            </w:pPr>
            <w:r w:rsidRPr="00547DC0">
              <w:t>4400-6013-0994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A28E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D8A9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Nevarėnų seniūnijos seniūnas Darius Martinkus,</w:t>
            </w:r>
          </w:p>
          <w:p w14:paraId="02649248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 xml:space="preserve"> tel. Nr. +370 665 57950</w:t>
            </w:r>
          </w:p>
        </w:tc>
      </w:tr>
      <w:tr w:rsidR="00547DC0" w:rsidRPr="00547DC0" w14:paraId="21432A44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EEA5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69.</w:t>
            </w:r>
          </w:p>
        </w:tc>
        <w:tc>
          <w:tcPr>
            <w:tcW w:w="2267" w:type="dxa"/>
            <w:shd w:val="clear" w:color="auto" w:fill="auto"/>
          </w:tcPr>
          <w:p w14:paraId="4144297A" w14:textId="77777777" w:rsidR="00547DC0" w:rsidRPr="00547DC0" w:rsidRDefault="00547DC0" w:rsidP="00547DC0">
            <w:r w:rsidRPr="00547DC0">
              <w:t xml:space="preserve">Nevarėnų miestelio kapinės, vad. kapeliais, </w:t>
            </w:r>
          </w:p>
          <w:p w14:paraId="6EF7F8C5" w14:textId="77777777" w:rsidR="00547DC0" w:rsidRPr="00547DC0" w:rsidRDefault="00547DC0" w:rsidP="00547DC0">
            <w:r w:rsidRPr="00547DC0">
              <w:t xml:space="preserve">Nevarėnų mstl.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9A66" w14:textId="77777777" w:rsidR="00547DC0" w:rsidRPr="00547DC0" w:rsidRDefault="00547DC0" w:rsidP="00547DC0">
            <w:pPr>
              <w:jc w:val="center"/>
            </w:pPr>
            <w:r w:rsidRPr="00547DC0">
              <w:t>Riboto laidojimo  (neformuojant naujų kapaviečių)</w:t>
            </w:r>
          </w:p>
          <w:p w14:paraId="03A30636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0320037" w14:textId="0516B28E" w:rsidR="00547DC0" w:rsidRPr="00547DC0" w:rsidRDefault="00547DC0" w:rsidP="00547DC0">
            <w:pPr>
              <w:jc w:val="center"/>
            </w:pPr>
            <w:r w:rsidRPr="00547DC0">
              <w:t>2024 m. birželio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393EF31B" w14:textId="77777777" w:rsidR="00547DC0" w:rsidRPr="00547DC0" w:rsidRDefault="00547DC0" w:rsidP="00547DC0">
            <w:pPr>
              <w:jc w:val="center"/>
            </w:pPr>
            <w:r w:rsidRPr="00547DC0">
              <w:t>0,06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2455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C55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F58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Nevarėnų seniūnijos seniūnas Darius Martinkus,</w:t>
            </w:r>
          </w:p>
          <w:p w14:paraId="22D00456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+370 665 57950</w:t>
            </w:r>
          </w:p>
        </w:tc>
      </w:tr>
      <w:tr w:rsidR="00547DC0" w:rsidRPr="00547DC0" w14:paraId="6A3BD62A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3012" w14:textId="77777777" w:rsidR="00547DC0" w:rsidRPr="00547DC0" w:rsidRDefault="00547DC0" w:rsidP="00547DC0">
            <w:pPr>
              <w:jc w:val="center"/>
            </w:pPr>
            <w:r w:rsidRPr="00547DC0">
              <w:t>70.</w:t>
            </w:r>
          </w:p>
        </w:tc>
        <w:tc>
          <w:tcPr>
            <w:tcW w:w="2267" w:type="dxa"/>
            <w:shd w:val="clear" w:color="auto" w:fill="auto"/>
          </w:tcPr>
          <w:p w14:paraId="6375F34F" w14:textId="77777777" w:rsidR="00547DC0" w:rsidRPr="00547DC0" w:rsidRDefault="00547DC0" w:rsidP="00547DC0">
            <w:proofErr w:type="spellStart"/>
            <w:r w:rsidRPr="00547DC0">
              <w:t>Niurkių</w:t>
            </w:r>
            <w:proofErr w:type="spellEnd"/>
            <w:r w:rsidRPr="00547DC0">
              <w:t xml:space="preserve"> kaimo kapinės, </w:t>
            </w:r>
          </w:p>
          <w:p w14:paraId="3F04168F" w14:textId="77777777" w:rsidR="00547DC0" w:rsidRPr="00547DC0" w:rsidRDefault="00547DC0" w:rsidP="00547DC0">
            <w:proofErr w:type="spellStart"/>
            <w:r w:rsidRPr="00547DC0">
              <w:t>Virmėnų</w:t>
            </w:r>
            <w:proofErr w:type="spellEnd"/>
            <w:r w:rsidRPr="00547DC0">
              <w:t xml:space="preserve"> k.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4544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758808F5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ECC953D" w14:textId="7EE25703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09863748" w14:textId="77777777" w:rsidR="00547DC0" w:rsidRPr="00547DC0" w:rsidRDefault="00547DC0" w:rsidP="00547DC0">
            <w:pPr>
              <w:jc w:val="center"/>
            </w:pPr>
            <w:r w:rsidRPr="00547DC0">
              <w:t>0,1262</w:t>
            </w:r>
          </w:p>
        </w:tc>
        <w:tc>
          <w:tcPr>
            <w:tcW w:w="1985" w:type="dxa"/>
          </w:tcPr>
          <w:p w14:paraId="7D036AD7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0726C853" w14:textId="77777777" w:rsidR="00547DC0" w:rsidRPr="00547DC0" w:rsidRDefault="00547DC0" w:rsidP="00547DC0">
            <w:pPr>
              <w:jc w:val="center"/>
            </w:pPr>
            <w:r w:rsidRPr="00547DC0">
              <w:t>2323-03-23</w:t>
            </w:r>
          </w:p>
          <w:p w14:paraId="75DFC256" w14:textId="77777777" w:rsidR="00547DC0" w:rsidRPr="00547DC0" w:rsidRDefault="00547DC0" w:rsidP="00547DC0">
            <w:pPr>
              <w:jc w:val="center"/>
            </w:pPr>
            <w:r w:rsidRPr="00547DC0">
              <w:t>4400-6066-5009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4133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00FE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Nevarėnų seniūnijos seniūnas Darius Martinkus,</w:t>
            </w:r>
          </w:p>
          <w:p w14:paraId="4363E458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+370 665 57950</w:t>
            </w:r>
          </w:p>
        </w:tc>
      </w:tr>
      <w:tr w:rsidR="00547DC0" w:rsidRPr="00547DC0" w14:paraId="24806D61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ED11" w14:textId="77777777" w:rsidR="00547DC0" w:rsidRPr="00547DC0" w:rsidRDefault="00547DC0" w:rsidP="00547DC0">
            <w:pPr>
              <w:jc w:val="center"/>
            </w:pPr>
            <w:r w:rsidRPr="00547DC0">
              <w:t>71.</w:t>
            </w:r>
          </w:p>
        </w:tc>
        <w:tc>
          <w:tcPr>
            <w:tcW w:w="2267" w:type="dxa"/>
            <w:shd w:val="clear" w:color="auto" w:fill="auto"/>
          </w:tcPr>
          <w:p w14:paraId="09FA568F" w14:textId="77777777" w:rsidR="00547DC0" w:rsidRPr="00547DC0" w:rsidRDefault="00547DC0" w:rsidP="00547DC0">
            <w:proofErr w:type="spellStart"/>
            <w:r w:rsidRPr="00547DC0">
              <w:t>Trimėsėdžio</w:t>
            </w:r>
            <w:proofErr w:type="spellEnd"/>
            <w:r w:rsidRPr="00547DC0">
              <w:t xml:space="preserve"> kaimo kapinės, </w:t>
            </w:r>
          </w:p>
          <w:p w14:paraId="63D753F6" w14:textId="77777777" w:rsidR="00547DC0" w:rsidRPr="00547DC0" w:rsidRDefault="00547DC0" w:rsidP="00547DC0">
            <w:r w:rsidRPr="00547DC0">
              <w:t xml:space="preserve">Juozapavo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DE0E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269FA930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62A51B4" w14:textId="3C1CCA79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308D5A3B" w14:textId="77777777" w:rsidR="00547DC0" w:rsidRPr="00547DC0" w:rsidRDefault="00547DC0" w:rsidP="00547DC0">
            <w:pPr>
              <w:jc w:val="center"/>
            </w:pPr>
            <w:r w:rsidRPr="00547DC0">
              <w:t>0,2500</w:t>
            </w:r>
          </w:p>
        </w:tc>
        <w:tc>
          <w:tcPr>
            <w:tcW w:w="1985" w:type="dxa"/>
          </w:tcPr>
          <w:p w14:paraId="39CB5C3B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499E1242" w14:textId="77777777" w:rsidR="00547DC0" w:rsidRPr="00547DC0" w:rsidRDefault="00547DC0" w:rsidP="00547DC0">
            <w:pPr>
              <w:jc w:val="center"/>
            </w:pPr>
            <w:r w:rsidRPr="00547DC0">
              <w:t>2023-03-06</w:t>
            </w:r>
          </w:p>
          <w:p w14:paraId="502F4B1D" w14:textId="77777777" w:rsidR="00547DC0" w:rsidRPr="00547DC0" w:rsidRDefault="00547DC0" w:rsidP="00547DC0">
            <w:pPr>
              <w:jc w:val="center"/>
            </w:pPr>
            <w:r w:rsidRPr="00547DC0">
              <w:t>4400-6066-3225</w:t>
            </w:r>
          </w:p>
          <w:p w14:paraId="416168E8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7029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B39A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Nevarėnų seniūnijos seniūnas Darius Martinkus,</w:t>
            </w:r>
          </w:p>
          <w:p w14:paraId="3B180B90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+370 665 57950</w:t>
            </w:r>
          </w:p>
        </w:tc>
      </w:tr>
      <w:tr w:rsidR="00547DC0" w:rsidRPr="00547DC0" w14:paraId="642B5BBC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E273" w14:textId="77777777" w:rsidR="00547DC0" w:rsidRPr="00547DC0" w:rsidRDefault="00547DC0" w:rsidP="00547DC0">
            <w:pPr>
              <w:jc w:val="center"/>
            </w:pPr>
            <w:r w:rsidRPr="00547DC0">
              <w:t>72.</w:t>
            </w:r>
          </w:p>
        </w:tc>
        <w:tc>
          <w:tcPr>
            <w:tcW w:w="2267" w:type="dxa"/>
            <w:shd w:val="clear" w:color="auto" w:fill="auto"/>
          </w:tcPr>
          <w:p w14:paraId="4D2C492B" w14:textId="77777777" w:rsidR="00547DC0" w:rsidRPr="00547DC0" w:rsidRDefault="00547DC0" w:rsidP="00547DC0">
            <w:r w:rsidRPr="00547DC0">
              <w:t>Skaudučių kaimo kapinės,</w:t>
            </w:r>
          </w:p>
          <w:p w14:paraId="36FFC5F9" w14:textId="77777777" w:rsidR="00547DC0" w:rsidRPr="00547DC0" w:rsidRDefault="00547DC0" w:rsidP="00547DC0">
            <w:r w:rsidRPr="00547DC0">
              <w:t xml:space="preserve">Skaudučių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A2A6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691E6ED4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4F8EA184" w14:textId="41EC963A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2DD73160" w14:textId="77777777" w:rsidR="00547DC0" w:rsidRPr="00547DC0" w:rsidRDefault="00547DC0" w:rsidP="00547DC0">
            <w:pPr>
              <w:jc w:val="center"/>
            </w:pPr>
            <w:r w:rsidRPr="00547DC0">
              <w:t>0,06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0359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2E25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1FD9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Nevarėnų seniūnijos seniūnas Darius Martinkus,</w:t>
            </w:r>
          </w:p>
          <w:p w14:paraId="4D08C2F0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+370 665 57950</w:t>
            </w:r>
          </w:p>
        </w:tc>
      </w:tr>
      <w:tr w:rsidR="00547DC0" w:rsidRPr="00547DC0" w14:paraId="4AF61068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205F" w14:textId="77777777" w:rsidR="00547DC0" w:rsidRPr="00547DC0" w:rsidRDefault="00547DC0" w:rsidP="00547DC0">
            <w:pPr>
              <w:jc w:val="center"/>
            </w:pPr>
            <w:r w:rsidRPr="00547DC0">
              <w:t>73.</w:t>
            </w:r>
          </w:p>
        </w:tc>
        <w:tc>
          <w:tcPr>
            <w:tcW w:w="2267" w:type="dxa"/>
            <w:shd w:val="clear" w:color="auto" w:fill="auto"/>
          </w:tcPr>
          <w:p w14:paraId="1EC5DDFD" w14:textId="77777777" w:rsidR="00547DC0" w:rsidRPr="00547DC0" w:rsidRDefault="00547DC0" w:rsidP="00547DC0">
            <w:r w:rsidRPr="00547DC0">
              <w:t xml:space="preserve">Šiliškių kaimo kapinės, </w:t>
            </w:r>
          </w:p>
          <w:p w14:paraId="27E207F5" w14:textId="77777777" w:rsidR="00547DC0" w:rsidRPr="00547DC0" w:rsidRDefault="00547DC0" w:rsidP="00547DC0">
            <w:r w:rsidRPr="00547DC0">
              <w:t xml:space="preserve">Skaudučių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FBB3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3B5FD69F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66B96E5F" w14:textId="046DECB7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72CC1FD4" w14:textId="77777777" w:rsidR="00547DC0" w:rsidRPr="00547DC0" w:rsidRDefault="00547DC0" w:rsidP="00547DC0">
            <w:pPr>
              <w:jc w:val="center"/>
            </w:pPr>
            <w:r w:rsidRPr="00547DC0">
              <w:t>0,06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08BF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3D43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FDD2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Nevarėnų seniūnijos seniūnas Darius Martinkus,</w:t>
            </w:r>
          </w:p>
          <w:p w14:paraId="320A29E5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+370 665 57950</w:t>
            </w:r>
          </w:p>
        </w:tc>
      </w:tr>
      <w:tr w:rsidR="00547DC0" w:rsidRPr="00547DC0" w14:paraId="0C2C54D7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33EE" w14:textId="77777777" w:rsidR="00547DC0" w:rsidRPr="00547DC0" w:rsidRDefault="00547DC0" w:rsidP="00547DC0">
            <w:pPr>
              <w:jc w:val="center"/>
            </w:pPr>
            <w:r w:rsidRPr="00547DC0">
              <w:t>74.</w:t>
            </w:r>
          </w:p>
        </w:tc>
        <w:tc>
          <w:tcPr>
            <w:tcW w:w="2267" w:type="dxa"/>
            <w:shd w:val="clear" w:color="auto" w:fill="auto"/>
          </w:tcPr>
          <w:p w14:paraId="20351C9C" w14:textId="77777777" w:rsidR="00547DC0" w:rsidRPr="00547DC0" w:rsidRDefault="00547DC0" w:rsidP="00547DC0">
            <w:r w:rsidRPr="00547DC0">
              <w:t>Žydų žudynių vieta ir kapas,</w:t>
            </w:r>
          </w:p>
          <w:p w14:paraId="30975CC6" w14:textId="77777777" w:rsidR="00547DC0" w:rsidRPr="00547DC0" w:rsidRDefault="00547DC0" w:rsidP="00547DC0">
            <w:r w:rsidRPr="00547DC0">
              <w:t xml:space="preserve">Šiliškių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D213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4E5DFAF1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0670D9CE" w14:textId="45BDDB6C" w:rsidR="00547DC0" w:rsidRPr="00547DC0" w:rsidRDefault="00547DC0" w:rsidP="00547DC0">
            <w:pPr>
              <w:jc w:val="center"/>
            </w:pPr>
            <w:r w:rsidRPr="00547DC0">
              <w:lastRenderedPageBreak/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326056AE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0,0024</w:t>
            </w:r>
          </w:p>
        </w:tc>
        <w:tc>
          <w:tcPr>
            <w:tcW w:w="1985" w:type="dxa"/>
          </w:tcPr>
          <w:p w14:paraId="34EA1672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E6F6" w14:textId="77777777" w:rsidR="00547DC0" w:rsidRPr="00547DC0" w:rsidRDefault="00547DC0" w:rsidP="00547DC0">
            <w:pPr>
              <w:jc w:val="center"/>
            </w:pPr>
            <w:r w:rsidRPr="00547DC0">
              <w:t>21746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3326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Nevarėnų </w:t>
            </w:r>
            <w:r w:rsidRPr="00547DC0">
              <w:lastRenderedPageBreak/>
              <w:t>seniūnijos seniūnas Darius Martinkus,</w:t>
            </w:r>
          </w:p>
          <w:p w14:paraId="5D1F1318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+370 665 57950</w:t>
            </w:r>
          </w:p>
        </w:tc>
      </w:tr>
      <w:tr w:rsidR="00547DC0" w:rsidRPr="00547DC0" w14:paraId="7AABE47C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7CC5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75.</w:t>
            </w:r>
          </w:p>
        </w:tc>
        <w:tc>
          <w:tcPr>
            <w:tcW w:w="2267" w:type="dxa"/>
            <w:shd w:val="clear" w:color="auto" w:fill="auto"/>
          </w:tcPr>
          <w:p w14:paraId="1C22620B" w14:textId="77777777" w:rsidR="00547DC0" w:rsidRPr="00547DC0" w:rsidRDefault="00547DC0" w:rsidP="00547DC0">
            <w:r w:rsidRPr="00547DC0">
              <w:t xml:space="preserve">Nevarėnų žydų žudynių vieta ir kapas, </w:t>
            </w:r>
          </w:p>
          <w:p w14:paraId="6E17F69E" w14:textId="77777777" w:rsidR="00547DC0" w:rsidRPr="00547DC0" w:rsidRDefault="00547DC0" w:rsidP="00547DC0">
            <w:r w:rsidRPr="00547DC0">
              <w:t xml:space="preserve">Šiliškių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F533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11376B4A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61BAD7C" w14:textId="18FE48B2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3EDB18FB" w14:textId="77777777" w:rsidR="00547DC0" w:rsidRPr="00547DC0" w:rsidRDefault="00547DC0" w:rsidP="00547DC0">
            <w:pPr>
              <w:jc w:val="center"/>
            </w:pPr>
            <w:r w:rsidRPr="00547DC0">
              <w:t>0,0060</w:t>
            </w:r>
          </w:p>
        </w:tc>
        <w:tc>
          <w:tcPr>
            <w:tcW w:w="1985" w:type="dxa"/>
          </w:tcPr>
          <w:p w14:paraId="765A3217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A58C" w14:textId="77777777" w:rsidR="00547DC0" w:rsidRPr="00547DC0" w:rsidRDefault="00547DC0" w:rsidP="00547DC0">
            <w:pPr>
              <w:jc w:val="center"/>
            </w:pPr>
            <w:r w:rsidRPr="00547DC0">
              <w:t>21747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DC2E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Nevarėnų seniūnijos seniūnas Darius Martinkus,</w:t>
            </w:r>
          </w:p>
          <w:p w14:paraId="2BDA8EFA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+370 665 57950</w:t>
            </w:r>
          </w:p>
        </w:tc>
      </w:tr>
      <w:tr w:rsidR="00547DC0" w:rsidRPr="00547DC0" w14:paraId="77346DCF" w14:textId="77777777" w:rsidTr="0055070B">
        <w:trPr>
          <w:trHeight w:val="23"/>
        </w:trPr>
        <w:tc>
          <w:tcPr>
            <w:tcW w:w="14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56D1" w14:textId="77777777" w:rsidR="00547DC0" w:rsidRPr="00547DC0" w:rsidRDefault="00547DC0" w:rsidP="00547DC0">
            <w:pPr>
              <w:jc w:val="center"/>
            </w:pPr>
            <w:bookmarkStart w:id="11" w:name="_Hlk136525500"/>
            <w:bookmarkStart w:id="12" w:name="_Hlk137639671"/>
            <w:r w:rsidRPr="00547DC0">
              <w:t>RYŠKĖNŲ SENIŪNIJA</w:t>
            </w:r>
          </w:p>
        </w:tc>
      </w:tr>
      <w:tr w:rsidR="00547DC0" w:rsidRPr="00547DC0" w14:paraId="7E97A729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8EE5" w14:textId="77777777" w:rsidR="00547DC0" w:rsidRPr="00547DC0" w:rsidRDefault="00547DC0" w:rsidP="00547DC0">
            <w:pPr>
              <w:jc w:val="center"/>
            </w:pPr>
            <w:bookmarkStart w:id="13" w:name="_Hlk138834983"/>
            <w:bookmarkEnd w:id="11"/>
            <w:r w:rsidRPr="00547DC0">
              <w:t xml:space="preserve">76. </w:t>
            </w:r>
          </w:p>
        </w:tc>
        <w:tc>
          <w:tcPr>
            <w:tcW w:w="2267" w:type="dxa"/>
            <w:shd w:val="clear" w:color="auto" w:fill="auto"/>
          </w:tcPr>
          <w:p w14:paraId="2027A1DD" w14:textId="77777777" w:rsidR="00547DC0" w:rsidRPr="00547DC0" w:rsidRDefault="00547DC0" w:rsidP="00547DC0">
            <w:r w:rsidRPr="00547DC0">
              <w:t>Lieplaukės kaimo kapinės,</w:t>
            </w:r>
          </w:p>
          <w:p w14:paraId="2B795761" w14:textId="77777777" w:rsidR="00547DC0" w:rsidRPr="00547DC0" w:rsidRDefault="00547DC0" w:rsidP="00547DC0">
            <w:r w:rsidRPr="00547DC0">
              <w:t>Lieplaukės k., Stoties g.</w:t>
            </w:r>
          </w:p>
        </w:tc>
        <w:tc>
          <w:tcPr>
            <w:tcW w:w="2978" w:type="dxa"/>
            <w:shd w:val="clear" w:color="auto" w:fill="auto"/>
          </w:tcPr>
          <w:p w14:paraId="6919F1A3" w14:textId="77777777" w:rsidR="00547DC0" w:rsidRPr="00547DC0" w:rsidRDefault="00547DC0" w:rsidP="00547DC0">
            <w:pPr>
              <w:jc w:val="center"/>
            </w:pPr>
            <w:r w:rsidRPr="00547DC0">
              <w:t>Veikiančios</w:t>
            </w:r>
          </w:p>
          <w:p w14:paraId="2357EC68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F1524B9" w14:textId="4EF4DD8D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692ED054" w14:textId="77777777" w:rsidR="00547DC0" w:rsidRPr="00547DC0" w:rsidRDefault="00547DC0" w:rsidP="00547DC0">
            <w:pPr>
              <w:jc w:val="center"/>
            </w:pPr>
            <w:r w:rsidRPr="00547DC0">
              <w:t>1,8013</w:t>
            </w:r>
          </w:p>
        </w:tc>
        <w:tc>
          <w:tcPr>
            <w:tcW w:w="1985" w:type="dxa"/>
          </w:tcPr>
          <w:p w14:paraId="43FB21EC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14513ACC" w14:textId="77777777" w:rsidR="00547DC0" w:rsidRPr="00547DC0" w:rsidRDefault="00547DC0" w:rsidP="00547DC0">
            <w:pPr>
              <w:jc w:val="center"/>
            </w:pPr>
            <w:r w:rsidRPr="00547DC0">
              <w:t xml:space="preserve"> 2017-01-25</w:t>
            </w:r>
          </w:p>
          <w:p w14:paraId="0B495258" w14:textId="77777777" w:rsidR="00547DC0" w:rsidRPr="00547DC0" w:rsidRDefault="00547DC0" w:rsidP="00547DC0">
            <w:pPr>
              <w:jc w:val="center"/>
            </w:pPr>
            <w:r w:rsidRPr="00547DC0">
              <w:t>4400-4488-0619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B038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1B4C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Ryškėnų  seniūnijos kapinių prižiūrėtojas</w:t>
            </w:r>
          </w:p>
          <w:p w14:paraId="2CCD3356" w14:textId="77777777" w:rsidR="00547DC0" w:rsidRPr="00547DC0" w:rsidRDefault="00547DC0" w:rsidP="00547DC0">
            <w:pPr>
              <w:jc w:val="center"/>
            </w:pPr>
            <w:r w:rsidRPr="00547DC0">
              <w:t xml:space="preserve"> Kastytis Bykovas,</w:t>
            </w:r>
          </w:p>
          <w:p w14:paraId="5737467A" w14:textId="77777777" w:rsidR="00547DC0" w:rsidRPr="00547DC0" w:rsidRDefault="00547DC0" w:rsidP="00547DC0">
            <w:pPr>
              <w:jc w:val="center"/>
            </w:pPr>
            <w:r w:rsidRPr="00547DC0">
              <w:t>tel. Nr. +370 674 11441</w:t>
            </w:r>
          </w:p>
        </w:tc>
      </w:tr>
      <w:tr w:rsidR="00547DC0" w:rsidRPr="00547DC0" w14:paraId="73A0E346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BEDE" w14:textId="77777777" w:rsidR="00547DC0" w:rsidRPr="00547DC0" w:rsidRDefault="00547DC0" w:rsidP="00547DC0">
            <w:pPr>
              <w:jc w:val="center"/>
            </w:pPr>
            <w:r w:rsidRPr="00547DC0">
              <w:t>77.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FE93" w14:textId="77777777" w:rsidR="00547DC0" w:rsidRPr="00547DC0" w:rsidRDefault="00547DC0" w:rsidP="00547DC0">
            <w:r w:rsidRPr="00547DC0">
              <w:t xml:space="preserve">Lauko Sodos miestelio I – </w:t>
            </w:r>
            <w:proofErr w:type="spellStart"/>
            <w:r w:rsidRPr="00547DC0">
              <w:t>osios</w:t>
            </w:r>
            <w:proofErr w:type="spellEnd"/>
            <w:r w:rsidRPr="00547DC0">
              <w:t xml:space="preserve"> kapinės,</w:t>
            </w:r>
          </w:p>
          <w:p w14:paraId="6A152285" w14:textId="77777777" w:rsidR="00547DC0" w:rsidRPr="00547DC0" w:rsidRDefault="00547DC0" w:rsidP="00547DC0">
            <w:r w:rsidRPr="00547DC0">
              <w:t xml:space="preserve">Lauko Sodos mstl., </w:t>
            </w:r>
            <w:proofErr w:type="spellStart"/>
            <w:r w:rsidRPr="00547DC0">
              <w:t>Irtogano</w:t>
            </w:r>
            <w:proofErr w:type="spellEnd"/>
            <w:r w:rsidRPr="00547DC0">
              <w:t xml:space="preserve"> g.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2F58" w14:textId="77777777" w:rsidR="00547DC0" w:rsidRPr="00547DC0" w:rsidRDefault="00547DC0" w:rsidP="00547DC0">
            <w:pPr>
              <w:jc w:val="center"/>
            </w:pPr>
            <w:r w:rsidRPr="00547DC0">
              <w:t>Veikiančios</w:t>
            </w:r>
          </w:p>
          <w:p w14:paraId="18571372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F91B309" w14:textId="558F226A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4A11" w14:textId="77777777" w:rsidR="00547DC0" w:rsidRPr="00547DC0" w:rsidRDefault="00547DC0" w:rsidP="00547DC0">
            <w:pPr>
              <w:jc w:val="center"/>
            </w:pPr>
            <w:r w:rsidRPr="00547DC0">
              <w:t>0,4058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5A4C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38E0F3A5" w14:textId="77777777" w:rsidR="00547DC0" w:rsidRPr="00547DC0" w:rsidRDefault="00547DC0" w:rsidP="00547DC0">
            <w:pPr>
              <w:jc w:val="center"/>
            </w:pPr>
            <w:r w:rsidRPr="00547DC0">
              <w:t>2017-05-18</w:t>
            </w:r>
          </w:p>
          <w:p w14:paraId="28EFD935" w14:textId="77777777" w:rsidR="00547DC0" w:rsidRPr="00547DC0" w:rsidRDefault="00547DC0" w:rsidP="00547DC0">
            <w:pPr>
              <w:jc w:val="center"/>
            </w:pPr>
            <w:r w:rsidRPr="00547DC0">
              <w:t>4400</w:t>
            </w:r>
          </w:p>
          <w:p w14:paraId="146C9F0C" w14:textId="77777777" w:rsidR="00547DC0" w:rsidRPr="00547DC0" w:rsidRDefault="00547DC0" w:rsidP="00547DC0">
            <w:pPr>
              <w:jc w:val="center"/>
            </w:pPr>
            <w:r w:rsidRPr="00547DC0">
              <w:t>-4603-7065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4C34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2D3F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Ryškėnų  seniūnijos kapinių prižiūrėtoja Kristina </w:t>
            </w:r>
            <w:proofErr w:type="spellStart"/>
            <w:r w:rsidRPr="00547DC0">
              <w:t>Bumblauskaitė</w:t>
            </w:r>
            <w:proofErr w:type="spellEnd"/>
            <w:r w:rsidRPr="00547DC0">
              <w:t>,</w:t>
            </w:r>
          </w:p>
          <w:p w14:paraId="7EFAB93A" w14:textId="77777777" w:rsidR="00547DC0" w:rsidRPr="00547DC0" w:rsidRDefault="00547DC0" w:rsidP="00547DC0">
            <w:pPr>
              <w:jc w:val="center"/>
            </w:pPr>
            <w:r w:rsidRPr="00547DC0">
              <w:t xml:space="preserve">tel. Nr. +370 656 12003 </w:t>
            </w:r>
          </w:p>
        </w:tc>
      </w:tr>
      <w:bookmarkEnd w:id="13"/>
      <w:tr w:rsidR="00547DC0" w:rsidRPr="00547DC0" w14:paraId="17CAA503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E259" w14:textId="77777777" w:rsidR="00547DC0" w:rsidRPr="00547DC0" w:rsidRDefault="00547DC0" w:rsidP="00547DC0">
            <w:pPr>
              <w:jc w:val="center"/>
            </w:pPr>
            <w:r w:rsidRPr="00547DC0">
              <w:t>78.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C27" w14:textId="77777777" w:rsidR="00547DC0" w:rsidRPr="00547DC0" w:rsidRDefault="00547DC0" w:rsidP="00547DC0">
            <w:r w:rsidRPr="00547DC0">
              <w:t>Lauko Sodos miestelio kapinės,</w:t>
            </w:r>
          </w:p>
          <w:p w14:paraId="4A472CB1" w14:textId="77777777" w:rsidR="00547DC0" w:rsidRPr="00547DC0" w:rsidRDefault="00547DC0" w:rsidP="00547DC0">
            <w:r w:rsidRPr="00547DC0">
              <w:t xml:space="preserve">Lauko Sodos mstl., Lendrupio g.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6B0D" w14:textId="77777777" w:rsidR="00547DC0" w:rsidRPr="00547DC0" w:rsidRDefault="00547DC0" w:rsidP="00547DC0">
            <w:pPr>
              <w:jc w:val="center"/>
            </w:pPr>
            <w:r w:rsidRPr="00547DC0">
              <w:t>Riboto laidojimo (neformuojant naujų kapaviečių)</w:t>
            </w:r>
          </w:p>
          <w:p w14:paraId="0439A905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315C962" w14:textId="60D0E9C8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80A7" w14:textId="77777777" w:rsidR="00547DC0" w:rsidRPr="00547DC0" w:rsidRDefault="00547DC0" w:rsidP="00547DC0">
            <w:pPr>
              <w:jc w:val="center"/>
            </w:pPr>
            <w:r w:rsidRPr="00547DC0">
              <w:t>0,20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6E85" w14:textId="77777777" w:rsidR="00547DC0" w:rsidRPr="00547DC0" w:rsidRDefault="00547DC0" w:rsidP="00547DC0">
            <w:pPr>
              <w:jc w:val="center"/>
            </w:pPr>
            <w:r w:rsidRPr="00547DC0">
              <w:t>Neįregistruotos</w:t>
            </w:r>
          </w:p>
          <w:p w14:paraId="2013B4B7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A680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440E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Ryškėnų  seniūnijos kapinių prižiūrėtoja  Kristina </w:t>
            </w:r>
            <w:proofErr w:type="spellStart"/>
            <w:r w:rsidRPr="00547DC0">
              <w:t>Bumblauskaitė</w:t>
            </w:r>
            <w:proofErr w:type="spellEnd"/>
            <w:r w:rsidRPr="00547DC0">
              <w:t>,</w:t>
            </w:r>
          </w:p>
          <w:p w14:paraId="5E87B8D5" w14:textId="77777777" w:rsidR="00547DC0" w:rsidRPr="00547DC0" w:rsidRDefault="00547DC0" w:rsidP="00547DC0">
            <w:pPr>
              <w:jc w:val="center"/>
            </w:pPr>
            <w:r w:rsidRPr="00547DC0">
              <w:t>tel. Nr. +370 656 12003</w:t>
            </w:r>
          </w:p>
        </w:tc>
      </w:tr>
      <w:tr w:rsidR="00547DC0" w:rsidRPr="00547DC0" w14:paraId="6090E432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3191" w14:textId="77777777" w:rsidR="00547DC0" w:rsidRPr="00547DC0" w:rsidRDefault="00547DC0" w:rsidP="00547DC0">
            <w:r w:rsidRPr="00547DC0">
              <w:t>79.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5A79" w14:textId="77777777" w:rsidR="00547DC0" w:rsidRPr="00547DC0" w:rsidRDefault="00547DC0" w:rsidP="00547DC0">
            <w:proofErr w:type="spellStart"/>
            <w:r w:rsidRPr="00547DC0">
              <w:t>Berkinėnų</w:t>
            </w:r>
            <w:proofErr w:type="spellEnd"/>
            <w:r w:rsidRPr="00547DC0">
              <w:t xml:space="preserve"> kaimo kapinės,</w:t>
            </w:r>
          </w:p>
          <w:p w14:paraId="241EA2C9" w14:textId="77777777" w:rsidR="00547DC0" w:rsidRPr="00547DC0" w:rsidRDefault="00547DC0" w:rsidP="00547DC0">
            <w:proofErr w:type="spellStart"/>
            <w:r w:rsidRPr="00547DC0">
              <w:t>Berkinėnų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AFCB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2CFFD01F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6CDFF2C7" w14:textId="7DBF227A" w:rsidR="00547DC0" w:rsidRPr="00547DC0" w:rsidRDefault="00547DC0" w:rsidP="00547DC0">
            <w:pPr>
              <w:jc w:val="center"/>
            </w:pPr>
            <w:r w:rsidRPr="00547DC0">
              <w:lastRenderedPageBreak/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9B00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0,06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3F9E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  <w:p w14:paraId="4E196A76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1772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3D71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Ryškėnų  seniūnijos seniūnas </w:t>
            </w:r>
          </w:p>
          <w:p w14:paraId="2DD7E767" w14:textId="77777777" w:rsidR="00547DC0" w:rsidRPr="00547DC0" w:rsidRDefault="00547DC0" w:rsidP="00547DC0">
            <w:pPr>
              <w:jc w:val="center"/>
            </w:pPr>
            <w:r w:rsidRPr="00547DC0">
              <w:t>Saulius Širvys,</w:t>
            </w:r>
          </w:p>
          <w:p w14:paraId="4ED51B9B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tel. Nr. +370 686 96134</w:t>
            </w:r>
          </w:p>
        </w:tc>
      </w:tr>
      <w:tr w:rsidR="00547DC0" w:rsidRPr="00547DC0" w14:paraId="255EED35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38AB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80.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E2D" w14:textId="77777777" w:rsidR="00547DC0" w:rsidRPr="00547DC0" w:rsidRDefault="00547DC0" w:rsidP="00547DC0">
            <w:proofErr w:type="spellStart"/>
            <w:r w:rsidRPr="00547DC0">
              <w:t>Brazdeikių</w:t>
            </w:r>
            <w:proofErr w:type="spellEnd"/>
            <w:r w:rsidRPr="00547DC0">
              <w:t xml:space="preserve"> kaimo I –</w:t>
            </w:r>
            <w:proofErr w:type="spellStart"/>
            <w:r w:rsidRPr="00547DC0">
              <w:t>osios</w:t>
            </w:r>
            <w:proofErr w:type="spellEnd"/>
            <w:r w:rsidRPr="00547DC0">
              <w:t xml:space="preserve"> kapinės,</w:t>
            </w:r>
          </w:p>
          <w:p w14:paraId="18F5BE2F" w14:textId="77777777" w:rsidR="00547DC0" w:rsidRPr="00547DC0" w:rsidRDefault="00547DC0" w:rsidP="00547DC0">
            <w:proofErr w:type="spellStart"/>
            <w:r w:rsidRPr="00547DC0">
              <w:t>Brazdeikių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D1E4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29B9CFE0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868991E" w14:textId="64AB222C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FE72" w14:textId="77777777" w:rsidR="00547DC0" w:rsidRPr="00547DC0" w:rsidRDefault="00547DC0" w:rsidP="00547DC0">
            <w:pPr>
              <w:jc w:val="center"/>
            </w:pPr>
            <w:r w:rsidRPr="00547DC0">
              <w:t>0,0352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407E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66E2FCE2" w14:textId="77777777" w:rsidR="00547DC0" w:rsidRPr="00547DC0" w:rsidRDefault="00547DC0" w:rsidP="00547DC0">
            <w:pPr>
              <w:jc w:val="center"/>
            </w:pPr>
            <w:r w:rsidRPr="00547DC0">
              <w:t>2021-04-21</w:t>
            </w:r>
          </w:p>
          <w:p w14:paraId="2D0C6583" w14:textId="77777777" w:rsidR="00547DC0" w:rsidRPr="00547DC0" w:rsidRDefault="00547DC0" w:rsidP="00547DC0">
            <w:pPr>
              <w:jc w:val="center"/>
            </w:pPr>
            <w:r w:rsidRPr="00547DC0">
              <w:t>4400-5635-1565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C49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211E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Ryškėnų  seniūnijos seniūnas </w:t>
            </w:r>
          </w:p>
          <w:p w14:paraId="5DAE3225" w14:textId="77777777" w:rsidR="00547DC0" w:rsidRPr="00547DC0" w:rsidRDefault="00547DC0" w:rsidP="00547DC0">
            <w:pPr>
              <w:jc w:val="center"/>
            </w:pPr>
            <w:r w:rsidRPr="00547DC0">
              <w:t>Saulius Širvys,</w:t>
            </w:r>
          </w:p>
          <w:p w14:paraId="7EC6A2C2" w14:textId="77777777" w:rsidR="00547DC0" w:rsidRPr="00547DC0" w:rsidRDefault="00547DC0" w:rsidP="00547DC0">
            <w:pPr>
              <w:jc w:val="center"/>
            </w:pPr>
            <w:r w:rsidRPr="00547DC0">
              <w:t>tel. Nr. +370 686 96134</w:t>
            </w:r>
          </w:p>
        </w:tc>
      </w:tr>
      <w:tr w:rsidR="00547DC0" w:rsidRPr="00547DC0" w14:paraId="054494CF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C021" w14:textId="77777777" w:rsidR="00547DC0" w:rsidRPr="00547DC0" w:rsidRDefault="00547DC0" w:rsidP="00547DC0">
            <w:pPr>
              <w:jc w:val="center"/>
            </w:pPr>
            <w:r w:rsidRPr="00547DC0">
              <w:t>81.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7C78" w14:textId="77777777" w:rsidR="00547DC0" w:rsidRPr="00547DC0" w:rsidRDefault="00547DC0" w:rsidP="00547DC0">
            <w:proofErr w:type="spellStart"/>
            <w:r w:rsidRPr="00547DC0">
              <w:t>Brazdeikių</w:t>
            </w:r>
            <w:proofErr w:type="spellEnd"/>
            <w:r w:rsidRPr="00547DC0">
              <w:t xml:space="preserve"> kaimo II – </w:t>
            </w:r>
            <w:proofErr w:type="spellStart"/>
            <w:r w:rsidRPr="00547DC0">
              <w:t>osios</w:t>
            </w:r>
            <w:proofErr w:type="spellEnd"/>
            <w:r w:rsidRPr="00547DC0">
              <w:t xml:space="preserve"> kapinės,</w:t>
            </w:r>
          </w:p>
          <w:p w14:paraId="68FCD032" w14:textId="77777777" w:rsidR="00547DC0" w:rsidRPr="00547DC0" w:rsidRDefault="00547DC0" w:rsidP="00547DC0">
            <w:proofErr w:type="spellStart"/>
            <w:r w:rsidRPr="00547DC0">
              <w:t>Brazdeikių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0EBE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405E5D2D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F294C21" w14:textId="76C7249D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8473" w14:textId="77777777" w:rsidR="00547DC0" w:rsidRPr="00547DC0" w:rsidRDefault="00547DC0" w:rsidP="00547DC0">
            <w:pPr>
              <w:jc w:val="center"/>
            </w:pPr>
            <w:r w:rsidRPr="00547DC0">
              <w:t>0,0374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105D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61B87881" w14:textId="77777777" w:rsidR="00547DC0" w:rsidRPr="00547DC0" w:rsidRDefault="00547DC0" w:rsidP="00547DC0">
            <w:pPr>
              <w:jc w:val="center"/>
            </w:pPr>
            <w:r w:rsidRPr="00547DC0">
              <w:t xml:space="preserve"> 2021-02-23</w:t>
            </w:r>
          </w:p>
          <w:p w14:paraId="7CF3D9F5" w14:textId="77777777" w:rsidR="00547DC0" w:rsidRPr="00547DC0" w:rsidRDefault="00547DC0" w:rsidP="00547DC0">
            <w:pPr>
              <w:jc w:val="center"/>
            </w:pPr>
            <w:r w:rsidRPr="00547DC0">
              <w:t>4400-5606-5686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77D4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C22D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Ryškėnų  seniūnijos seniūnas </w:t>
            </w:r>
          </w:p>
          <w:p w14:paraId="40282119" w14:textId="77777777" w:rsidR="00547DC0" w:rsidRPr="00547DC0" w:rsidRDefault="00547DC0" w:rsidP="00547DC0">
            <w:pPr>
              <w:jc w:val="center"/>
            </w:pPr>
            <w:r w:rsidRPr="00547DC0">
              <w:t>Saulius Širvys,</w:t>
            </w:r>
          </w:p>
          <w:p w14:paraId="5E8A935F" w14:textId="77777777" w:rsidR="00547DC0" w:rsidRPr="00547DC0" w:rsidRDefault="00547DC0" w:rsidP="00547DC0">
            <w:pPr>
              <w:jc w:val="center"/>
            </w:pPr>
            <w:r w:rsidRPr="00547DC0">
              <w:t>tel. Nr. +370 686 96134</w:t>
            </w:r>
          </w:p>
        </w:tc>
      </w:tr>
      <w:tr w:rsidR="00547DC0" w:rsidRPr="00547DC0" w14:paraId="08178162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6EE4" w14:textId="77777777" w:rsidR="00547DC0" w:rsidRPr="00547DC0" w:rsidRDefault="00547DC0" w:rsidP="00547DC0">
            <w:pPr>
              <w:jc w:val="center"/>
            </w:pPr>
            <w:r w:rsidRPr="00547DC0">
              <w:t>82.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E251" w14:textId="77777777" w:rsidR="00547DC0" w:rsidRPr="00547DC0" w:rsidRDefault="00547DC0" w:rsidP="00547DC0">
            <w:proofErr w:type="spellStart"/>
            <w:r w:rsidRPr="00547DC0">
              <w:t>Galkančių</w:t>
            </w:r>
            <w:proofErr w:type="spellEnd"/>
            <w:r w:rsidRPr="00547DC0">
              <w:t xml:space="preserve"> (</w:t>
            </w:r>
            <w:proofErr w:type="spellStart"/>
            <w:r w:rsidRPr="00547DC0">
              <w:t>Mileikių</w:t>
            </w:r>
            <w:proofErr w:type="spellEnd"/>
            <w:r w:rsidRPr="00547DC0">
              <w:t>) kaimo kapinės,</w:t>
            </w:r>
          </w:p>
          <w:p w14:paraId="03EE0DD4" w14:textId="77777777" w:rsidR="00547DC0" w:rsidRPr="00547DC0" w:rsidRDefault="00547DC0" w:rsidP="00547DC0">
            <w:proofErr w:type="spellStart"/>
            <w:r w:rsidRPr="00547DC0">
              <w:t>Mileikių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2DAB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1C05E70B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97D5662" w14:textId="4557EC06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A8B8" w14:textId="77777777" w:rsidR="00547DC0" w:rsidRPr="00547DC0" w:rsidRDefault="00547DC0" w:rsidP="00547DC0">
            <w:pPr>
              <w:jc w:val="center"/>
            </w:pPr>
            <w:r w:rsidRPr="00547DC0">
              <w:t>0,1064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80BF" w14:textId="77777777" w:rsidR="00547DC0" w:rsidRPr="00547DC0" w:rsidRDefault="00547DC0" w:rsidP="00547DC0">
            <w:pPr>
              <w:jc w:val="center"/>
            </w:pPr>
            <w:r w:rsidRPr="00547DC0">
              <w:t xml:space="preserve">Įregistruotas </w:t>
            </w:r>
          </w:p>
          <w:p w14:paraId="3317FA6D" w14:textId="77777777" w:rsidR="00547DC0" w:rsidRPr="00547DC0" w:rsidRDefault="00547DC0" w:rsidP="00547DC0">
            <w:pPr>
              <w:jc w:val="center"/>
            </w:pPr>
            <w:r w:rsidRPr="00547DC0">
              <w:t>2015-03-17</w:t>
            </w:r>
          </w:p>
          <w:p w14:paraId="39EEF5AC" w14:textId="77777777" w:rsidR="00547DC0" w:rsidRPr="00547DC0" w:rsidRDefault="00547DC0" w:rsidP="00547DC0">
            <w:pPr>
              <w:jc w:val="center"/>
            </w:pPr>
            <w:r w:rsidRPr="00547DC0">
              <w:t>4400-3222-5406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ABAA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6CFA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Ryškėnų  seniūnijos seniūnas </w:t>
            </w:r>
          </w:p>
          <w:p w14:paraId="1A7A92F5" w14:textId="77777777" w:rsidR="00547DC0" w:rsidRPr="00547DC0" w:rsidRDefault="00547DC0" w:rsidP="00547DC0">
            <w:pPr>
              <w:jc w:val="center"/>
            </w:pPr>
            <w:r w:rsidRPr="00547DC0">
              <w:t>Saulius Širvys,</w:t>
            </w:r>
          </w:p>
          <w:p w14:paraId="6B647633" w14:textId="77777777" w:rsidR="00547DC0" w:rsidRPr="00547DC0" w:rsidRDefault="00547DC0" w:rsidP="00547DC0">
            <w:pPr>
              <w:jc w:val="center"/>
            </w:pPr>
            <w:r w:rsidRPr="00547DC0">
              <w:t>tel. Nr. +370 686 96134</w:t>
            </w:r>
          </w:p>
        </w:tc>
      </w:tr>
      <w:tr w:rsidR="00547DC0" w:rsidRPr="00547DC0" w14:paraId="19FF0CC3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5403" w14:textId="77777777" w:rsidR="00547DC0" w:rsidRPr="00547DC0" w:rsidRDefault="00547DC0" w:rsidP="00547DC0">
            <w:pPr>
              <w:jc w:val="center"/>
            </w:pPr>
            <w:r w:rsidRPr="00547DC0">
              <w:t>83.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E89" w14:textId="77777777" w:rsidR="00547DC0" w:rsidRPr="00547DC0" w:rsidRDefault="00547DC0" w:rsidP="00547DC0">
            <w:proofErr w:type="spellStart"/>
            <w:r w:rsidRPr="00547DC0">
              <w:t>Gaubelių</w:t>
            </w:r>
            <w:proofErr w:type="spellEnd"/>
            <w:r w:rsidRPr="00547DC0">
              <w:t xml:space="preserve"> kaimo kapinės,</w:t>
            </w:r>
          </w:p>
          <w:p w14:paraId="13CEA77F" w14:textId="77777777" w:rsidR="00547DC0" w:rsidRPr="00547DC0" w:rsidRDefault="00547DC0" w:rsidP="00547DC0">
            <w:proofErr w:type="spellStart"/>
            <w:r w:rsidRPr="00547DC0">
              <w:t>Gaubelių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7200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64AE530C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0EB4E6AD" w14:textId="00601918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433A" w14:textId="77777777" w:rsidR="00547DC0" w:rsidRPr="00547DC0" w:rsidRDefault="00547DC0" w:rsidP="00547DC0">
            <w:pPr>
              <w:jc w:val="center"/>
            </w:pPr>
            <w:r w:rsidRPr="00547DC0">
              <w:t>0,15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F3BD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  <w:p w14:paraId="46689A89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63CB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3D69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Ryškėnų  seniūnijos seniūnas </w:t>
            </w:r>
          </w:p>
          <w:p w14:paraId="3942B6BE" w14:textId="77777777" w:rsidR="00547DC0" w:rsidRPr="00547DC0" w:rsidRDefault="00547DC0" w:rsidP="00547DC0">
            <w:pPr>
              <w:jc w:val="center"/>
            </w:pPr>
            <w:r w:rsidRPr="00547DC0">
              <w:t>Saulius Širvys,</w:t>
            </w:r>
          </w:p>
          <w:p w14:paraId="4F696972" w14:textId="77777777" w:rsidR="00547DC0" w:rsidRPr="00547DC0" w:rsidRDefault="00547DC0" w:rsidP="00547DC0">
            <w:pPr>
              <w:jc w:val="center"/>
            </w:pPr>
            <w:r w:rsidRPr="00547DC0">
              <w:t>tel. Nr. +370 686 96134</w:t>
            </w:r>
          </w:p>
        </w:tc>
      </w:tr>
      <w:tr w:rsidR="00547DC0" w:rsidRPr="00547DC0" w14:paraId="76A4FA44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6037" w14:textId="77777777" w:rsidR="00547DC0" w:rsidRPr="00547DC0" w:rsidRDefault="00547DC0" w:rsidP="00547DC0">
            <w:pPr>
              <w:jc w:val="center"/>
            </w:pPr>
            <w:r w:rsidRPr="00547DC0">
              <w:t>84.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13D7" w14:textId="77777777" w:rsidR="00547DC0" w:rsidRPr="00547DC0" w:rsidRDefault="00547DC0" w:rsidP="00547DC0">
            <w:proofErr w:type="spellStart"/>
            <w:r w:rsidRPr="00547DC0">
              <w:t>Irtogano</w:t>
            </w:r>
            <w:proofErr w:type="spellEnd"/>
            <w:r w:rsidRPr="00547DC0">
              <w:t xml:space="preserve"> kaimo kapinės,</w:t>
            </w:r>
          </w:p>
          <w:p w14:paraId="13BF1499" w14:textId="77777777" w:rsidR="00547DC0" w:rsidRPr="00547DC0" w:rsidRDefault="00547DC0" w:rsidP="00547DC0">
            <w:proofErr w:type="spellStart"/>
            <w:r w:rsidRPr="00547DC0">
              <w:t>Irtogano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DDDE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3E9D4E89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3DAC326" w14:textId="7463FAC0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596D" w14:textId="77777777" w:rsidR="00547DC0" w:rsidRPr="00547DC0" w:rsidRDefault="00547DC0" w:rsidP="00547DC0">
            <w:pPr>
              <w:jc w:val="center"/>
            </w:pPr>
            <w:r w:rsidRPr="00547DC0">
              <w:t>0,07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9585" w14:textId="77777777" w:rsidR="00547DC0" w:rsidRPr="00547DC0" w:rsidRDefault="00547DC0" w:rsidP="00547DC0">
            <w:pPr>
              <w:jc w:val="center"/>
            </w:pPr>
            <w:r w:rsidRPr="00547DC0">
              <w:t xml:space="preserve">Neįregistruotas </w:t>
            </w:r>
          </w:p>
          <w:p w14:paraId="5A60F0DF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87E2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C004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Ryškėnų  seniūnijos seniūnas </w:t>
            </w:r>
          </w:p>
          <w:p w14:paraId="2FE54E45" w14:textId="77777777" w:rsidR="00547DC0" w:rsidRPr="00547DC0" w:rsidRDefault="00547DC0" w:rsidP="00547DC0">
            <w:pPr>
              <w:jc w:val="center"/>
            </w:pPr>
            <w:r w:rsidRPr="00547DC0">
              <w:t>Saulius Širvys,</w:t>
            </w:r>
          </w:p>
          <w:p w14:paraId="0AF86770" w14:textId="77777777" w:rsidR="00547DC0" w:rsidRPr="00547DC0" w:rsidRDefault="00547DC0" w:rsidP="00547DC0">
            <w:pPr>
              <w:jc w:val="center"/>
            </w:pPr>
            <w:r w:rsidRPr="00547DC0">
              <w:t>tel. Nr. +370 686 96134</w:t>
            </w:r>
          </w:p>
        </w:tc>
      </w:tr>
      <w:tr w:rsidR="00547DC0" w:rsidRPr="00547DC0" w14:paraId="0542913F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06F4" w14:textId="77777777" w:rsidR="00547DC0" w:rsidRPr="00547DC0" w:rsidRDefault="00547DC0" w:rsidP="00547DC0">
            <w:pPr>
              <w:jc w:val="center"/>
            </w:pPr>
            <w:r w:rsidRPr="00547DC0">
              <w:t>85.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890B" w14:textId="77777777" w:rsidR="00547DC0" w:rsidRPr="00547DC0" w:rsidRDefault="00547DC0" w:rsidP="00547DC0">
            <w:r w:rsidRPr="00547DC0">
              <w:t xml:space="preserve">Judrėnų kaimo I – </w:t>
            </w:r>
            <w:proofErr w:type="spellStart"/>
            <w:r w:rsidRPr="00547DC0">
              <w:t>osios</w:t>
            </w:r>
            <w:proofErr w:type="spellEnd"/>
            <w:r w:rsidRPr="00547DC0">
              <w:t xml:space="preserve"> kapinės, </w:t>
            </w:r>
          </w:p>
          <w:p w14:paraId="44A352FF" w14:textId="77777777" w:rsidR="00547DC0" w:rsidRPr="00547DC0" w:rsidRDefault="00547DC0" w:rsidP="00547DC0">
            <w:r w:rsidRPr="00547DC0">
              <w:t xml:space="preserve">Judrėnų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DEF9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377DC43C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6EDDFA1A" w14:textId="27F3356C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9C26" w14:textId="77777777" w:rsidR="00547DC0" w:rsidRPr="00547DC0" w:rsidRDefault="00547DC0" w:rsidP="00547DC0">
            <w:pPr>
              <w:jc w:val="center"/>
            </w:pPr>
            <w:r w:rsidRPr="00547DC0">
              <w:t>0,15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3C70" w14:textId="77777777" w:rsidR="00547DC0" w:rsidRPr="00547DC0" w:rsidRDefault="00547DC0" w:rsidP="00547DC0">
            <w:pPr>
              <w:jc w:val="center"/>
            </w:pPr>
            <w:r w:rsidRPr="00547DC0">
              <w:t xml:space="preserve">Neįregistruotas </w:t>
            </w:r>
          </w:p>
          <w:p w14:paraId="31327E56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876D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46CD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Ryškėnų  seniūnijos seniūnas </w:t>
            </w:r>
          </w:p>
          <w:p w14:paraId="57ADF705" w14:textId="77777777" w:rsidR="00547DC0" w:rsidRPr="00547DC0" w:rsidRDefault="00547DC0" w:rsidP="00547DC0">
            <w:pPr>
              <w:jc w:val="center"/>
            </w:pPr>
            <w:r w:rsidRPr="00547DC0">
              <w:t>Saulius Širvys,</w:t>
            </w:r>
          </w:p>
          <w:p w14:paraId="47EA5EC5" w14:textId="77777777" w:rsidR="00547DC0" w:rsidRPr="00547DC0" w:rsidRDefault="00547DC0" w:rsidP="00547DC0">
            <w:pPr>
              <w:jc w:val="center"/>
            </w:pPr>
            <w:r w:rsidRPr="00547DC0">
              <w:t>tel. Nr. +370 686 96134</w:t>
            </w:r>
          </w:p>
        </w:tc>
      </w:tr>
      <w:tr w:rsidR="00547DC0" w:rsidRPr="00547DC0" w14:paraId="37D475CA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E405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86.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6E42" w14:textId="77777777" w:rsidR="00547DC0" w:rsidRPr="00547DC0" w:rsidRDefault="00547DC0" w:rsidP="00547DC0">
            <w:r w:rsidRPr="00547DC0">
              <w:t>Judrėnų kaimo II –</w:t>
            </w:r>
            <w:proofErr w:type="spellStart"/>
            <w:r w:rsidRPr="00547DC0">
              <w:t>osios</w:t>
            </w:r>
            <w:proofErr w:type="spellEnd"/>
            <w:r w:rsidRPr="00547DC0">
              <w:t xml:space="preserve"> kapinės, </w:t>
            </w:r>
          </w:p>
          <w:p w14:paraId="468496AB" w14:textId="77777777" w:rsidR="00547DC0" w:rsidRPr="00547DC0" w:rsidRDefault="00547DC0" w:rsidP="00547DC0">
            <w:r w:rsidRPr="00547DC0">
              <w:t xml:space="preserve">Judrėnų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FCE7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59B72181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618D27CE" w14:textId="7755C636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F0C9" w14:textId="77777777" w:rsidR="00547DC0" w:rsidRPr="00547DC0" w:rsidRDefault="00547DC0" w:rsidP="00547DC0">
            <w:pPr>
              <w:jc w:val="center"/>
            </w:pPr>
            <w:r w:rsidRPr="00547DC0">
              <w:t>0,02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3EE3" w14:textId="77777777" w:rsidR="00547DC0" w:rsidRPr="00547DC0" w:rsidRDefault="00547DC0" w:rsidP="00547DC0">
            <w:pPr>
              <w:jc w:val="center"/>
            </w:pPr>
            <w:r w:rsidRPr="00547DC0">
              <w:t xml:space="preserve">Neįregistruotas </w:t>
            </w:r>
          </w:p>
          <w:p w14:paraId="51EF6BA5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8955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6D66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Ryškėnų  seniūnijos seniūnas </w:t>
            </w:r>
          </w:p>
          <w:p w14:paraId="0DB7D500" w14:textId="77777777" w:rsidR="00547DC0" w:rsidRPr="00547DC0" w:rsidRDefault="00547DC0" w:rsidP="00547DC0">
            <w:pPr>
              <w:jc w:val="center"/>
            </w:pPr>
            <w:r w:rsidRPr="00547DC0">
              <w:t>Saulius Širvys,</w:t>
            </w:r>
          </w:p>
          <w:p w14:paraId="607306B0" w14:textId="77777777" w:rsidR="00547DC0" w:rsidRPr="00547DC0" w:rsidRDefault="00547DC0" w:rsidP="00547DC0">
            <w:pPr>
              <w:jc w:val="center"/>
            </w:pPr>
            <w:r w:rsidRPr="00547DC0">
              <w:t>tel. Nr. +370 686 96134</w:t>
            </w:r>
          </w:p>
        </w:tc>
      </w:tr>
      <w:tr w:rsidR="00547DC0" w:rsidRPr="00547DC0" w14:paraId="73F4A55F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96C7" w14:textId="77777777" w:rsidR="00547DC0" w:rsidRPr="00547DC0" w:rsidRDefault="00547DC0" w:rsidP="00547DC0">
            <w:pPr>
              <w:jc w:val="center"/>
            </w:pPr>
            <w:r w:rsidRPr="00547DC0">
              <w:t>87.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4CAC" w14:textId="77777777" w:rsidR="00547DC0" w:rsidRPr="00547DC0" w:rsidRDefault="00547DC0" w:rsidP="00547DC0">
            <w:r w:rsidRPr="00547DC0">
              <w:t>Lieplaukės kaimo II–</w:t>
            </w:r>
            <w:proofErr w:type="spellStart"/>
            <w:r w:rsidRPr="00547DC0">
              <w:t>osios</w:t>
            </w:r>
            <w:proofErr w:type="spellEnd"/>
            <w:r w:rsidRPr="00547DC0">
              <w:t xml:space="preserve"> kapinės, </w:t>
            </w:r>
          </w:p>
          <w:p w14:paraId="242A5068" w14:textId="77777777" w:rsidR="00547DC0" w:rsidRPr="00547DC0" w:rsidRDefault="00547DC0" w:rsidP="00547DC0">
            <w:r w:rsidRPr="00547DC0">
              <w:t xml:space="preserve">Lieplaukės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6B2B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7C2B0BBC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A6E3791" w14:textId="7E135AE1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6A5B" w14:textId="77777777" w:rsidR="00547DC0" w:rsidRPr="00547DC0" w:rsidRDefault="00547DC0" w:rsidP="00547DC0">
            <w:pPr>
              <w:jc w:val="center"/>
            </w:pPr>
            <w:r w:rsidRPr="00547DC0">
              <w:t>0,02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CCC5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  <w:p w14:paraId="59CE85BF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C49B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4E71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Ryškėnų  seniūnijos seniūnas </w:t>
            </w:r>
          </w:p>
          <w:p w14:paraId="457A209D" w14:textId="77777777" w:rsidR="00547DC0" w:rsidRPr="00547DC0" w:rsidRDefault="00547DC0" w:rsidP="00547DC0">
            <w:pPr>
              <w:jc w:val="center"/>
            </w:pPr>
            <w:r w:rsidRPr="00547DC0">
              <w:t>Saulius Širvys,</w:t>
            </w:r>
          </w:p>
          <w:p w14:paraId="7941FF86" w14:textId="77777777" w:rsidR="00547DC0" w:rsidRPr="00547DC0" w:rsidRDefault="00547DC0" w:rsidP="00547DC0">
            <w:pPr>
              <w:jc w:val="center"/>
            </w:pPr>
            <w:r w:rsidRPr="00547DC0">
              <w:t>tel. Nr. +370 686 96134</w:t>
            </w:r>
          </w:p>
        </w:tc>
      </w:tr>
      <w:tr w:rsidR="00547DC0" w:rsidRPr="00547DC0" w14:paraId="7A3C5E62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2AB8" w14:textId="77777777" w:rsidR="00547DC0" w:rsidRPr="00547DC0" w:rsidRDefault="00547DC0" w:rsidP="00547DC0">
            <w:pPr>
              <w:jc w:val="center"/>
            </w:pPr>
            <w:r w:rsidRPr="00547DC0">
              <w:t>88.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9C67" w14:textId="77777777" w:rsidR="00547DC0" w:rsidRPr="00547DC0" w:rsidRDefault="00547DC0" w:rsidP="00547DC0">
            <w:r w:rsidRPr="00547DC0">
              <w:t>Lauko Sodos miestelio II–</w:t>
            </w:r>
            <w:proofErr w:type="spellStart"/>
            <w:r w:rsidRPr="00547DC0">
              <w:t>osios</w:t>
            </w:r>
            <w:proofErr w:type="spellEnd"/>
            <w:r w:rsidRPr="00547DC0">
              <w:t xml:space="preserve"> kapinės, </w:t>
            </w:r>
            <w:r w:rsidRPr="00547DC0">
              <w:br/>
            </w:r>
            <w:proofErr w:type="spellStart"/>
            <w:r w:rsidRPr="00547DC0">
              <w:t>Sodalės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E0CD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6770F9F4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431EB8A" w14:textId="5BC685A0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0E89" w14:textId="77777777" w:rsidR="00547DC0" w:rsidRPr="00547DC0" w:rsidRDefault="00547DC0" w:rsidP="00547DC0">
            <w:pPr>
              <w:jc w:val="center"/>
            </w:pPr>
            <w:r w:rsidRPr="00547DC0">
              <w:t>0,10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6BEB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  <w:p w14:paraId="1B210185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1B6A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9204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Ryškėnų  seniūnijos seniūnas </w:t>
            </w:r>
          </w:p>
          <w:p w14:paraId="17DA7B7F" w14:textId="77777777" w:rsidR="00547DC0" w:rsidRPr="00547DC0" w:rsidRDefault="00547DC0" w:rsidP="00547DC0">
            <w:pPr>
              <w:jc w:val="center"/>
            </w:pPr>
            <w:r w:rsidRPr="00547DC0">
              <w:t>Saulius Širvys,</w:t>
            </w:r>
          </w:p>
          <w:p w14:paraId="33C07B06" w14:textId="77777777" w:rsidR="00547DC0" w:rsidRPr="00547DC0" w:rsidRDefault="00547DC0" w:rsidP="00547DC0">
            <w:pPr>
              <w:jc w:val="center"/>
            </w:pPr>
            <w:r w:rsidRPr="00547DC0">
              <w:t>tel. Nr. +370 686 96134</w:t>
            </w:r>
          </w:p>
        </w:tc>
      </w:tr>
      <w:tr w:rsidR="00547DC0" w:rsidRPr="00547DC0" w14:paraId="5B4F5177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C132" w14:textId="77777777" w:rsidR="00547DC0" w:rsidRPr="00547DC0" w:rsidRDefault="00547DC0" w:rsidP="00547DC0">
            <w:pPr>
              <w:jc w:val="center"/>
            </w:pPr>
            <w:r w:rsidRPr="00547DC0">
              <w:t>89.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9513" w14:textId="77777777" w:rsidR="00547DC0" w:rsidRPr="00547DC0" w:rsidRDefault="00547DC0" w:rsidP="00547DC0">
            <w:proofErr w:type="spellStart"/>
            <w:r w:rsidRPr="00547DC0">
              <w:t>Mileikių</w:t>
            </w:r>
            <w:proofErr w:type="spellEnd"/>
            <w:r w:rsidRPr="00547DC0">
              <w:t>/</w:t>
            </w:r>
            <w:proofErr w:type="spellStart"/>
            <w:r w:rsidRPr="00547DC0">
              <w:t>Galkančių</w:t>
            </w:r>
            <w:proofErr w:type="spellEnd"/>
            <w:r w:rsidRPr="00547DC0">
              <w:t xml:space="preserve"> kaimo kapinės,</w:t>
            </w:r>
          </w:p>
          <w:p w14:paraId="5108C1C2" w14:textId="77777777" w:rsidR="00547DC0" w:rsidRPr="00547DC0" w:rsidRDefault="00547DC0" w:rsidP="00547DC0">
            <w:proofErr w:type="spellStart"/>
            <w:r w:rsidRPr="00547DC0">
              <w:t>Mileikių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10BB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48D4CD4B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6D49DA6" w14:textId="464F050F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B642" w14:textId="77777777" w:rsidR="00547DC0" w:rsidRPr="00547DC0" w:rsidRDefault="00547DC0" w:rsidP="00547DC0">
            <w:pPr>
              <w:jc w:val="center"/>
            </w:pPr>
            <w:r w:rsidRPr="00547DC0">
              <w:t>0,0926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CA5C" w14:textId="77777777" w:rsidR="00547DC0" w:rsidRPr="00547DC0" w:rsidRDefault="00547DC0" w:rsidP="00547DC0">
            <w:pPr>
              <w:jc w:val="center"/>
            </w:pPr>
            <w:r w:rsidRPr="00547DC0">
              <w:t xml:space="preserve">Įregistruotas </w:t>
            </w:r>
          </w:p>
          <w:p w14:paraId="47FBF0BB" w14:textId="77777777" w:rsidR="00547DC0" w:rsidRPr="00547DC0" w:rsidRDefault="00547DC0" w:rsidP="00547DC0">
            <w:pPr>
              <w:jc w:val="center"/>
            </w:pPr>
            <w:r w:rsidRPr="00547DC0">
              <w:t>2015-03-17</w:t>
            </w:r>
          </w:p>
          <w:p w14:paraId="274F1073" w14:textId="77777777" w:rsidR="00547DC0" w:rsidRPr="00547DC0" w:rsidRDefault="00547DC0" w:rsidP="00547DC0">
            <w:pPr>
              <w:jc w:val="center"/>
            </w:pPr>
            <w:r w:rsidRPr="00547DC0">
              <w:t>4400-3222-5454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CF71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D65B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Ryškėnų  seniūnijos seniūnas </w:t>
            </w:r>
          </w:p>
          <w:p w14:paraId="44EC0C4B" w14:textId="77777777" w:rsidR="00547DC0" w:rsidRPr="00547DC0" w:rsidRDefault="00547DC0" w:rsidP="00547DC0">
            <w:pPr>
              <w:jc w:val="center"/>
            </w:pPr>
            <w:r w:rsidRPr="00547DC0">
              <w:t>Saulius Širvys,</w:t>
            </w:r>
          </w:p>
          <w:p w14:paraId="2EA06BAB" w14:textId="77777777" w:rsidR="00547DC0" w:rsidRPr="00547DC0" w:rsidRDefault="00547DC0" w:rsidP="00547DC0">
            <w:pPr>
              <w:jc w:val="center"/>
            </w:pPr>
            <w:r w:rsidRPr="00547DC0">
              <w:t>tel. Nr. +370 686 96134</w:t>
            </w:r>
          </w:p>
        </w:tc>
      </w:tr>
      <w:tr w:rsidR="00547DC0" w:rsidRPr="00547DC0" w14:paraId="2ECB25DA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33FA" w14:textId="77777777" w:rsidR="00547DC0" w:rsidRPr="00547DC0" w:rsidRDefault="00547DC0" w:rsidP="00547DC0">
            <w:pPr>
              <w:jc w:val="center"/>
            </w:pPr>
            <w:r w:rsidRPr="00547DC0">
              <w:t>90.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A6F5" w14:textId="77777777" w:rsidR="00547DC0" w:rsidRPr="00547DC0" w:rsidRDefault="00547DC0" w:rsidP="00547DC0">
            <w:proofErr w:type="spellStart"/>
            <w:r w:rsidRPr="00547DC0">
              <w:t>Muitaičių</w:t>
            </w:r>
            <w:proofErr w:type="spellEnd"/>
            <w:r w:rsidRPr="00547DC0">
              <w:t xml:space="preserve"> kaimo kapinės, </w:t>
            </w:r>
          </w:p>
          <w:p w14:paraId="2D2CD421" w14:textId="77777777" w:rsidR="00547DC0" w:rsidRPr="00547DC0" w:rsidRDefault="00547DC0" w:rsidP="00547DC0">
            <w:proofErr w:type="spellStart"/>
            <w:r w:rsidRPr="00547DC0">
              <w:t>Muitaičių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C8A3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5067D61A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A8D88D3" w14:textId="4E677A30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D746" w14:textId="77777777" w:rsidR="00547DC0" w:rsidRPr="00547DC0" w:rsidRDefault="00547DC0" w:rsidP="00547DC0">
            <w:pPr>
              <w:jc w:val="center"/>
            </w:pPr>
            <w:r w:rsidRPr="00547DC0">
              <w:t>0,08</w:t>
            </w:r>
          </w:p>
          <w:p w14:paraId="013D835B" w14:textId="77777777" w:rsidR="00547DC0" w:rsidRPr="00547DC0" w:rsidRDefault="00547DC0" w:rsidP="00547DC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F541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  <w:p w14:paraId="7DA1851E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D8AE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6859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Ryškėnų  seniūnijos seniūnas </w:t>
            </w:r>
          </w:p>
          <w:p w14:paraId="6D5CEFB4" w14:textId="77777777" w:rsidR="00547DC0" w:rsidRPr="00547DC0" w:rsidRDefault="00547DC0" w:rsidP="00547DC0">
            <w:pPr>
              <w:jc w:val="center"/>
            </w:pPr>
            <w:r w:rsidRPr="00547DC0">
              <w:t>Saulius Širvys,</w:t>
            </w:r>
          </w:p>
          <w:p w14:paraId="2164B046" w14:textId="77777777" w:rsidR="00547DC0" w:rsidRPr="00547DC0" w:rsidRDefault="00547DC0" w:rsidP="00547DC0">
            <w:pPr>
              <w:jc w:val="center"/>
            </w:pPr>
            <w:r w:rsidRPr="00547DC0">
              <w:t>tel. Nr. +370 686 96134</w:t>
            </w:r>
          </w:p>
        </w:tc>
      </w:tr>
      <w:tr w:rsidR="00547DC0" w:rsidRPr="00547DC0" w14:paraId="4C8E8DF1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D6B" w14:textId="77777777" w:rsidR="00547DC0" w:rsidRPr="00547DC0" w:rsidRDefault="00547DC0" w:rsidP="00547DC0">
            <w:pPr>
              <w:jc w:val="center"/>
            </w:pPr>
            <w:r w:rsidRPr="00547DC0">
              <w:t>91.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F7D1" w14:textId="77777777" w:rsidR="00547DC0" w:rsidRPr="00547DC0" w:rsidRDefault="00547DC0" w:rsidP="00547DC0">
            <w:proofErr w:type="spellStart"/>
            <w:r w:rsidRPr="00547DC0">
              <w:t>Rubežaičių</w:t>
            </w:r>
            <w:proofErr w:type="spellEnd"/>
            <w:r w:rsidRPr="00547DC0">
              <w:t xml:space="preserve"> kaimo kapinės, vadinamos </w:t>
            </w:r>
            <w:proofErr w:type="spellStart"/>
            <w:r w:rsidRPr="00547DC0">
              <w:t>Grinmale</w:t>
            </w:r>
            <w:proofErr w:type="spellEnd"/>
            <w:r w:rsidRPr="00547DC0">
              <w:t xml:space="preserve">, </w:t>
            </w:r>
          </w:p>
          <w:p w14:paraId="4ABECD83" w14:textId="77777777" w:rsidR="00547DC0" w:rsidRPr="00547DC0" w:rsidRDefault="00547DC0" w:rsidP="00547DC0">
            <w:proofErr w:type="spellStart"/>
            <w:r w:rsidRPr="00547DC0">
              <w:t>Rubežaičių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0A76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4BA10B9C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C474918" w14:textId="4C670F85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0D5C" w14:textId="77777777" w:rsidR="00547DC0" w:rsidRPr="00547DC0" w:rsidRDefault="00547DC0" w:rsidP="00547DC0">
            <w:pPr>
              <w:jc w:val="center"/>
            </w:pPr>
            <w:r w:rsidRPr="00547DC0">
              <w:t>0,03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7524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  <w:p w14:paraId="217F9D14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C82E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643A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Ryškėnų  seniūnijos seniūnas </w:t>
            </w:r>
          </w:p>
          <w:p w14:paraId="00AEE4E8" w14:textId="77777777" w:rsidR="00547DC0" w:rsidRPr="00547DC0" w:rsidRDefault="00547DC0" w:rsidP="00547DC0">
            <w:pPr>
              <w:jc w:val="center"/>
            </w:pPr>
            <w:r w:rsidRPr="00547DC0">
              <w:t>Saulius Širvys,</w:t>
            </w:r>
          </w:p>
          <w:p w14:paraId="5090580B" w14:textId="77777777" w:rsidR="00547DC0" w:rsidRPr="00547DC0" w:rsidRDefault="00547DC0" w:rsidP="00547DC0">
            <w:pPr>
              <w:jc w:val="center"/>
            </w:pPr>
            <w:r w:rsidRPr="00547DC0">
              <w:t>tel. Nr. +370 686 96134</w:t>
            </w:r>
          </w:p>
        </w:tc>
      </w:tr>
      <w:tr w:rsidR="00547DC0" w:rsidRPr="00547DC0" w14:paraId="7768FE40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23BB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92.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73DB" w14:textId="77777777" w:rsidR="00547DC0" w:rsidRPr="00547DC0" w:rsidRDefault="00547DC0" w:rsidP="00547DC0">
            <w:proofErr w:type="spellStart"/>
            <w:r w:rsidRPr="00547DC0">
              <w:t>Rubežaičių</w:t>
            </w:r>
            <w:proofErr w:type="spellEnd"/>
            <w:r w:rsidRPr="00547DC0">
              <w:t xml:space="preserve"> kaimo I–</w:t>
            </w:r>
            <w:proofErr w:type="spellStart"/>
            <w:r w:rsidRPr="00547DC0">
              <w:t>osios</w:t>
            </w:r>
            <w:proofErr w:type="spellEnd"/>
            <w:r w:rsidRPr="00547DC0">
              <w:t xml:space="preserve"> kapinės, </w:t>
            </w:r>
          </w:p>
          <w:p w14:paraId="24FC77DF" w14:textId="77777777" w:rsidR="00547DC0" w:rsidRPr="00547DC0" w:rsidRDefault="00547DC0" w:rsidP="00547DC0">
            <w:proofErr w:type="spellStart"/>
            <w:r w:rsidRPr="00547DC0">
              <w:t>Rubežaičių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5B4A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AADDEFB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4B500665" w14:textId="0F749FA7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27E8" w14:textId="77777777" w:rsidR="00547DC0" w:rsidRPr="00547DC0" w:rsidRDefault="00547DC0" w:rsidP="00547DC0">
            <w:pPr>
              <w:jc w:val="center"/>
            </w:pPr>
            <w:r w:rsidRPr="00547DC0">
              <w:t>0,03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D99B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  <w:p w14:paraId="3555DF7C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5929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4DD0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Ryškėnų  seniūnijos seniūnas </w:t>
            </w:r>
          </w:p>
          <w:p w14:paraId="47DE0F2F" w14:textId="77777777" w:rsidR="00547DC0" w:rsidRPr="00547DC0" w:rsidRDefault="00547DC0" w:rsidP="00547DC0">
            <w:pPr>
              <w:jc w:val="center"/>
            </w:pPr>
            <w:r w:rsidRPr="00547DC0">
              <w:t>Saulius Širvys,</w:t>
            </w:r>
          </w:p>
          <w:p w14:paraId="2CF96A1F" w14:textId="77777777" w:rsidR="00547DC0" w:rsidRPr="00547DC0" w:rsidRDefault="00547DC0" w:rsidP="00547DC0">
            <w:pPr>
              <w:jc w:val="center"/>
            </w:pPr>
            <w:r w:rsidRPr="00547DC0">
              <w:t>tel. Nr. +370 686 96134</w:t>
            </w:r>
          </w:p>
        </w:tc>
      </w:tr>
      <w:tr w:rsidR="00547DC0" w:rsidRPr="00547DC0" w14:paraId="31F65016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D909" w14:textId="77777777" w:rsidR="00547DC0" w:rsidRPr="00547DC0" w:rsidRDefault="00547DC0" w:rsidP="00547DC0">
            <w:pPr>
              <w:jc w:val="center"/>
            </w:pPr>
            <w:r w:rsidRPr="00547DC0">
              <w:t>93.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E472" w14:textId="77777777" w:rsidR="00547DC0" w:rsidRPr="00547DC0" w:rsidRDefault="00547DC0" w:rsidP="00547DC0">
            <w:proofErr w:type="spellStart"/>
            <w:r w:rsidRPr="00547DC0">
              <w:t>Rubežaičių</w:t>
            </w:r>
            <w:proofErr w:type="spellEnd"/>
            <w:r w:rsidRPr="00547DC0">
              <w:t xml:space="preserve"> kaimo II–</w:t>
            </w:r>
            <w:proofErr w:type="spellStart"/>
            <w:r w:rsidRPr="00547DC0">
              <w:t>osios</w:t>
            </w:r>
            <w:proofErr w:type="spellEnd"/>
            <w:r w:rsidRPr="00547DC0">
              <w:t xml:space="preserve"> kapinės, </w:t>
            </w:r>
          </w:p>
          <w:p w14:paraId="5730A967" w14:textId="77777777" w:rsidR="00547DC0" w:rsidRPr="00547DC0" w:rsidRDefault="00547DC0" w:rsidP="00547DC0">
            <w:proofErr w:type="spellStart"/>
            <w:r w:rsidRPr="00547DC0">
              <w:t>Rubežaičių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B2E8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20DF23A2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B66BDEB" w14:textId="6263ECAE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AAF7" w14:textId="77777777" w:rsidR="00547DC0" w:rsidRPr="00547DC0" w:rsidRDefault="00547DC0" w:rsidP="00547DC0">
            <w:pPr>
              <w:jc w:val="center"/>
            </w:pPr>
            <w:r w:rsidRPr="00547DC0">
              <w:t>0,04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859C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  <w:p w14:paraId="4B417286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4D65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DB3B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Ryškėnų  seniūnijos seniūnas </w:t>
            </w:r>
          </w:p>
          <w:p w14:paraId="18834179" w14:textId="77777777" w:rsidR="00547DC0" w:rsidRPr="00547DC0" w:rsidRDefault="00547DC0" w:rsidP="00547DC0">
            <w:pPr>
              <w:jc w:val="center"/>
            </w:pPr>
            <w:r w:rsidRPr="00547DC0">
              <w:t>Saulius Širvys,</w:t>
            </w:r>
          </w:p>
          <w:p w14:paraId="7E738D07" w14:textId="77777777" w:rsidR="00547DC0" w:rsidRPr="00547DC0" w:rsidRDefault="00547DC0" w:rsidP="00547DC0">
            <w:pPr>
              <w:jc w:val="center"/>
            </w:pPr>
            <w:r w:rsidRPr="00547DC0">
              <w:t>tel. Nr. +370 686 96134</w:t>
            </w:r>
          </w:p>
        </w:tc>
      </w:tr>
      <w:tr w:rsidR="00547DC0" w:rsidRPr="00547DC0" w14:paraId="6A88BCD3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3049" w14:textId="77777777" w:rsidR="00547DC0" w:rsidRPr="00547DC0" w:rsidRDefault="00547DC0" w:rsidP="00547DC0">
            <w:pPr>
              <w:jc w:val="center"/>
            </w:pPr>
            <w:r w:rsidRPr="00547DC0">
              <w:t>94.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47A0" w14:textId="77777777" w:rsidR="00547DC0" w:rsidRPr="00547DC0" w:rsidRDefault="00547DC0" w:rsidP="00547DC0">
            <w:r w:rsidRPr="00547DC0">
              <w:t xml:space="preserve">Smiltinių kaimo kapinės, vadinamos Milžinkapiu, </w:t>
            </w:r>
          </w:p>
          <w:p w14:paraId="5C507634" w14:textId="77777777" w:rsidR="00547DC0" w:rsidRPr="00547DC0" w:rsidRDefault="00547DC0" w:rsidP="00547DC0">
            <w:r w:rsidRPr="00547DC0">
              <w:t xml:space="preserve">Smiltinių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81C2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6E25B349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75BE01F" w14:textId="314A65AF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CE9D" w14:textId="77777777" w:rsidR="00547DC0" w:rsidRPr="00547DC0" w:rsidRDefault="00547DC0" w:rsidP="00547DC0">
            <w:pPr>
              <w:jc w:val="center"/>
            </w:pPr>
            <w:r w:rsidRPr="00547DC0">
              <w:t>0,04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5691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  <w:p w14:paraId="0F15EA58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FA93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39D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Ryškėnų  seniūnijos seniūnas </w:t>
            </w:r>
          </w:p>
          <w:p w14:paraId="67EF828C" w14:textId="77777777" w:rsidR="00547DC0" w:rsidRPr="00547DC0" w:rsidRDefault="00547DC0" w:rsidP="00547DC0">
            <w:pPr>
              <w:jc w:val="center"/>
            </w:pPr>
            <w:r w:rsidRPr="00547DC0">
              <w:t>Saulius Širvys,</w:t>
            </w:r>
          </w:p>
          <w:p w14:paraId="6A702001" w14:textId="77777777" w:rsidR="00547DC0" w:rsidRPr="00547DC0" w:rsidRDefault="00547DC0" w:rsidP="00547DC0">
            <w:pPr>
              <w:jc w:val="center"/>
            </w:pPr>
            <w:r w:rsidRPr="00547DC0">
              <w:t>tel. Nr. +370 686 96134</w:t>
            </w:r>
          </w:p>
        </w:tc>
      </w:tr>
      <w:tr w:rsidR="00547DC0" w:rsidRPr="00547DC0" w14:paraId="043640F5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CB2A" w14:textId="77777777" w:rsidR="00547DC0" w:rsidRPr="00547DC0" w:rsidRDefault="00547DC0" w:rsidP="00547DC0">
            <w:pPr>
              <w:jc w:val="center"/>
            </w:pPr>
            <w:r w:rsidRPr="00547DC0">
              <w:t>95.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BBEF" w14:textId="77777777" w:rsidR="00547DC0" w:rsidRPr="00547DC0" w:rsidRDefault="00547DC0" w:rsidP="00547DC0">
            <w:r w:rsidRPr="00547DC0">
              <w:t>Vilkų (</w:t>
            </w:r>
            <w:proofErr w:type="spellStart"/>
            <w:r w:rsidRPr="00547DC0">
              <w:t>Vilkos</w:t>
            </w:r>
            <w:proofErr w:type="spellEnd"/>
            <w:r w:rsidRPr="00547DC0">
              <w:t xml:space="preserve">) kaimo kapinės, Vilkų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AA13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76D56441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3740B25" w14:textId="6F4EF004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7C42" w14:textId="77777777" w:rsidR="00547DC0" w:rsidRPr="00547DC0" w:rsidRDefault="00547DC0" w:rsidP="00547DC0">
            <w:pPr>
              <w:jc w:val="center"/>
            </w:pPr>
            <w:r w:rsidRPr="00547DC0">
              <w:t>0,03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C685" w14:textId="77777777" w:rsidR="00547DC0" w:rsidRPr="00547DC0" w:rsidRDefault="00547DC0" w:rsidP="00547DC0">
            <w:pPr>
              <w:jc w:val="center"/>
            </w:pPr>
            <w:r w:rsidRPr="00547DC0">
              <w:t>Neįregistruotos</w:t>
            </w:r>
          </w:p>
          <w:p w14:paraId="77A7AE49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1BC7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ABD7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Ryškėnų  seniūnijos seniūnas </w:t>
            </w:r>
          </w:p>
          <w:p w14:paraId="5B710509" w14:textId="77777777" w:rsidR="00547DC0" w:rsidRPr="00547DC0" w:rsidRDefault="00547DC0" w:rsidP="00547DC0">
            <w:pPr>
              <w:jc w:val="center"/>
            </w:pPr>
            <w:r w:rsidRPr="00547DC0">
              <w:t>Saulius Širvys,</w:t>
            </w:r>
          </w:p>
          <w:p w14:paraId="19DB1160" w14:textId="77777777" w:rsidR="00547DC0" w:rsidRPr="00547DC0" w:rsidRDefault="00547DC0" w:rsidP="00547DC0">
            <w:pPr>
              <w:jc w:val="center"/>
            </w:pPr>
            <w:r w:rsidRPr="00547DC0">
              <w:t>tel. Nr. +370 686 96134</w:t>
            </w:r>
          </w:p>
        </w:tc>
      </w:tr>
      <w:tr w:rsidR="00547DC0" w:rsidRPr="00547DC0" w14:paraId="6668121A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A982" w14:textId="77777777" w:rsidR="00547DC0" w:rsidRPr="00547DC0" w:rsidRDefault="00547DC0" w:rsidP="00547DC0">
            <w:pPr>
              <w:jc w:val="center"/>
            </w:pPr>
            <w:r w:rsidRPr="00547DC0">
              <w:t>96.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A409" w14:textId="77777777" w:rsidR="00547DC0" w:rsidRPr="00547DC0" w:rsidRDefault="00547DC0" w:rsidP="00547DC0">
            <w:r w:rsidRPr="00547DC0">
              <w:t xml:space="preserve">Žilvičių kaimo kapinės, </w:t>
            </w:r>
          </w:p>
          <w:p w14:paraId="217ED5DF" w14:textId="77777777" w:rsidR="00547DC0" w:rsidRPr="00547DC0" w:rsidRDefault="00547DC0" w:rsidP="00547DC0">
            <w:r w:rsidRPr="00547DC0">
              <w:t xml:space="preserve">Žilvičių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955F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31720A52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F02B717" w14:textId="36A30635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DC40" w14:textId="77777777" w:rsidR="00547DC0" w:rsidRPr="00547DC0" w:rsidRDefault="00547DC0" w:rsidP="00547DC0">
            <w:pPr>
              <w:jc w:val="center"/>
            </w:pPr>
            <w:r w:rsidRPr="00547DC0">
              <w:t>0,03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567F" w14:textId="77777777" w:rsidR="00547DC0" w:rsidRPr="00547DC0" w:rsidRDefault="00547DC0" w:rsidP="00547DC0">
            <w:pPr>
              <w:jc w:val="center"/>
            </w:pPr>
            <w:r w:rsidRPr="00547DC0">
              <w:t>Neįregistruotos</w:t>
            </w:r>
          </w:p>
          <w:p w14:paraId="6B7F1868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388F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7348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Ryškėnų  seniūnijos seniūnas </w:t>
            </w:r>
          </w:p>
          <w:p w14:paraId="069966E1" w14:textId="77777777" w:rsidR="00547DC0" w:rsidRPr="00547DC0" w:rsidRDefault="00547DC0" w:rsidP="00547DC0">
            <w:pPr>
              <w:jc w:val="center"/>
            </w:pPr>
            <w:r w:rsidRPr="00547DC0">
              <w:t>Saulius Širvys,</w:t>
            </w:r>
          </w:p>
          <w:p w14:paraId="460C716C" w14:textId="77777777" w:rsidR="00547DC0" w:rsidRPr="00547DC0" w:rsidRDefault="00547DC0" w:rsidP="00547DC0">
            <w:pPr>
              <w:jc w:val="center"/>
            </w:pPr>
            <w:r w:rsidRPr="00547DC0">
              <w:t>tel. Nr. +370 686 96134</w:t>
            </w:r>
          </w:p>
        </w:tc>
      </w:tr>
      <w:tr w:rsidR="00547DC0" w:rsidRPr="00547DC0" w14:paraId="3C8677D3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4F6E" w14:textId="77777777" w:rsidR="00547DC0" w:rsidRPr="00547DC0" w:rsidRDefault="00547DC0" w:rsidP="00547DC0">
            <w:pPr>
              <w:jc w:val="center"/>
            </w:pPr>
            <w:r w:rsidRPr="00547DC0">
              <w:t>97.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FC97" w14:textId="77777777" w:rsidR="00547DC0" w:rsidRPr="00547DC0" w:rsidRDefault="00547DC0" w:rsidP="00547DC0">
            <w:proofErr w:type="spellStart"/>
            <w:r w:rsidRPr="00547DC0">
              <w:t>Muitaičių</w:t>
            </w:r>
            <w:proofErr w:type="spellEnd"/>
            <w:r w:rsidRPr="00547DC0">
              <w:t xml:space="preserve"> kapinynas, </w:t>
            </w:r>
          </w:p>
          <w:p w14:paraId="0E50E73A" w14:textId="77777777" w:rsidR="00547DC0" w:rsidRPr="00547DC0" w:rsidRDefault="00547DC0" w:rsidP="00547DC0">
            <w:proofErr w:type="spellStart"/>
            <w:r w:rsidRPr="00547DC0">
              <w:t>Muitaičių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62A7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72AC7E8D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E7FD7EA" w14:textId="0B37BA7F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0D0A" w14:textId="77777777" w:rsidR="00547DC0" w:rsidRPr="00547DC0" w:rsidRDefault="00547DC0" w:rsidP="00547DC0">
            <w:pPr>
              <w:jc w:val="center"/>
            </w:pPr>
            <w:r w:rsidRPr="00547DC0">
              <w:t>0,5218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1B17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  <w:p w14:paraId="4B9C0EC2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F44E" w14:textId="77777777" w:rsidR="00547DC0" w:rsidRPr="00547DC0" w:rsidRDefault="00547DC0" w:rsidP="00547DC0">
            <w:pPr>
              <w:jc w:val="center"/>
            </w:pPr>
            <w:r w:rsidRPr="00547DC0">
              <w:t>16430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2748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Ryškėnų  seniūnijos seniūnas </w:t>
            </w:r>
          </w:p>
          <w:p w14:paraId="6432D1EA" w14:textId="77777777" w:rsidR="00547DC0" w:rsidRPr="00547DC0" w:rsidRDefault="00547DC0" w:rsidP="00547DC0">
            <w:pPr>
              <w:jc w:val="center"/>
            </w:pPr>
            <w:r w:rsidRPr="00547DC0">
              <w:t>Saulius Širvys,</w:t>
            </w:r>
          </w:p>
          <w:p w14:paraId="0CABF945" w14:textId="77777777" w:rsidR="00547DC0" w:rsidRPr="00547DC0" w:rsidRDefault="00547DC0" w:rsidP="00547DC0">
            <w:pPr>
              <w:jc w:val="center"/>
            </w:pPr>
            <w:r w:rsidRPr="00547DC0">
              <w:t>tel. Nr. +370 686 96134</w:t>
            </w:r>
          </w:p>
        </w:tc>
      </w:tr>
      <w:tr w:rsidR="00547DC0" w:rsidRPr="00547DC0" w14:paraId="0D6C7433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B67E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98.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B546" w14:textId="77777777" w:rsidR="00547DC0" w:rsidRPr="00547DC0" w:rsidRDefault="00547DC0" w:rsidP="00547DC0">
            <w:r w:rsidRPr="00547DC0">
              <w:t>Senkapis, vad. Ukrino kapeliais, Užgirių k.</w:t>
            </w:r>
          </w:p>
          <w:p w14:paraId="684F0C6E" w14:textId="77777777" w:rsidR="00547DC0" w:rsidRPr="00547DC0" w:rsidRDefault="00547DC0" w:rsidP="00547DC0"/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B52C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5DF3154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E741CE9" w14:textId="1D884217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F5BB" w14:textId="77777777" w:rsidR="00547DC0" w:rsidRPr="00547DC0" w:rsidRDefault="00547DC0" w:rsidP="00547DC0">
            <w:pPr>
              <w:jc w:val="center"/>
            </w:pPr>
            <w:r w:rsidRPr="00547DC0">
              <w:t>0,7755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CDAA" w14:textId="77777777" w:rsidR="00547DC0" w:rsidRPr="00547DC0" w:rsidRDefault="00547DC0" w:rsidP="00547DC0">
            <w:pPr>
              <w:jc w:val="center"/>
            </w:pPr>
            <w:r w:rsidRPr="00547DC0">
              <w:t xml:space="preserve">Neregistruotas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DE94" w14:textId="77777777" w:rsidR="00547DC0" w:rsidRPr="00547DC0" w:rsidRDefault="00547DC0" w:rsidP="00547DC0">
            <w:pPr>
              <w:jc w:val="center"/>
            </w:pPr>
            <w:r w:rsidRPr="00547DC0">
              <w:t>6937</w:t>
            </w:r>
          </w:p>
          <w:p w14:paraId="2CBDBC38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6BC4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Ryškėnų  seniūnijos seniūnas </w:t>
            </w:r>
          </w:p>
          <w:p w14:paraId="0D34F341" w14:textId="77777777" w:rsidR="00547DC0" w:rsidRPr="00547DC0" w:rsidRDefault="00547DC0" w:rsidP="00547DC0">
            <w:pPr>
              <w:jc w:val="center"/>
            </w:pPr>
            <w:r w:rsidRPr="00547DC0">
              <w:t>Saulius Širvys,</w:t>
            </w:r>
          </w:p>
          <w:p w14:paraId="4364CF2B" w14:textId="77777777" w:rsidR="00547DC0" w:rsidRPr="00547DC0" w:rsidRDefault="00547DC0" w:rsidP="00547DC0">
            <w:pPr>
              <w:jc w:val="center"/>
            </w:pPr>
            <w:r w:rsidRPr="00547DC0">
              <w:t>tel. Nr. +370 686 96134</w:t>
            </w:r>
          </w:p>
        </w:tc>
      </w:tr>
      <w:tr w:rsidR="00547DC0" w:rsidRPr="00547DC0" w14:paraId="16C73801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7842" w14:textId="77777777" w:rsidR="00547DC0" w:rsidRPr="00547DC0" w:rsidRDefault="00547DC0" w:rsidP="00547DC0">
            <w:pPr>
              <w:jc w:val="center"/>
            </w:pPr>
            <w:r w:rsidRPr="00547DC0">
              <w:t>99.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4A81" w14:textId="77777777" w:rsidR="00547DC0" w:rsidRPr="00547DC0" w:rsidRDefault="00547DC0" w:rsidP="00547DC0">
            <w:r w:rsidRPr="00547DC0">
              <w:t xml:space="preserve">Užgirių kaimo senųjų kapinių ir Lietuvos partizanų kapo kompleksas, Užgirių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F820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4A75C57B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325E211" w14:textId="458FE232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6C9B" w14:textId="77777777" w:rsidR="00547DC0" w:rsidRPr="00547DC0" w:rsidRDefault="00547DC0" w:rsidP="00547DC0">
            <w:pPr>
              <w:jc w:val="center"/>
            </w:pPr>
            <w:r w:rsidRPr="00547DC0">
              <w:t>0,0211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6C9E" w14:textId="77777777" w:rsidR="00547DC0" w:rsidRPr="00547DC0" w:rsidRDefault="00547DC0" w:rsidP="00547DC0">
            <w:pPr>
              <w:jc w:val="center"/>
            </w:pPr>
            <w:r w:rsidRPr="00547DC0">
              <w:t>Neregistruotas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E269" w14:textId="77777777" w:rsidR="00547DC0" w:rsidRPr="00547DC0" w:rsidRDefault="00547DC0" w:rsidP="00547DC0">
            <w:pPr>
              <w:jc w:val="center"/>
            </w:pPr>
            <w:r w:rsidRPr="00547DC0">
              <w:t>45161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9709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Ryškėnų  seniūnijos seniūnas </w:t>
            </w:r>
          </w:p>
          <w:p w14:paraId="3E08F349" w14:textId="77777777" w:rsidR="00547DC0" w:rsidRPr="00547DC0" w:rsidRDefault="00547DC0" w:rsidP="00547DC0">
            <w:pPr>
              <w:jc w:val="center"/>
            </w:pPr>
            <w:r w:rsidRPr="00547DC0">
              <w:t>Saulius Širvys,</w:t>
            </w:r>
          </w:p>
          <w:p w14:paraId="786A0824" w14:textId="77777777" w:rsidR="00547DC0" w:rsidRPr="00547DC0" w:rsidRDefault="00547DC0" w:rsidP="00547DC0">
            <w:pPr>
              <w:jc w:val="center"/>
            </w:pPr>
            <w:r w:rsidRPr="00547DC0">
              <w:t>tel. Nr. +370 686 96134</w:t>
            </w:r>
          </w:p>
        </w:tc>
      </w:tr>
      <w:tr w:rsidR="00547DC0" w:rsidRPr="00547DC0" w14:paraId="417C2E72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39A1" w14:textId="77777777" w:rsidR="00547DC0" w:rsidRPr="00547DC0" w:rsidRDefault="00547DC0" w:rsidP="00547DC0">
            <w:pPr>
              <w:jc w:val="center"/>
            </w:pPr>
            <w:r w:rsidRPr="00547DC0">
              <w:t>100.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C955" w14:textId="77777777" w:rsidR="00547DC0" w:rsidRPr="00547DC0" w:rsidRDefault="00547DC0" w:rsidP="00547DC0">
            <w:r w:rsidRPr="00547DC0">
              <w:t>Užgirių kaimo senųjų kapinių ir Lietuvos partizanų kapo komplekso Užgirių kaimo senosios kapinės,  Užgirių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6E76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1F0581A1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E824F40" w14:textId="77777777" w:rsid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  <w:p w14:paraId="314AD262" w14:textId="485655FF" w:rsidR="00721457" w:rsidRPr="00547DC0" w:rsidRDefault="00721457" w:rsidP="00547DC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CBBA" w14:textId="77777777" w:rsidR="00547DC0" w:rsidRPr="00547DC0" w:rsidRDefault="00547DC0" w:rsidP="00547DC0">
            <w:pPr>
              <w:jc w:val="center"/>
            </w:pPr>
            <w:proofErr w:type="spellStart"/>
            <w:r w:rsidRPr="00547DC0">
              <w:t>Nenust</w:t>
            </w:r>
            <w:proofErr w:type="spellEnd"/>
            <w:r w:rsidRPr="00547DC0"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550C" w14:textId="77777777" w:rsidR="00547DC0" w:rsidRPr="00547DC0" w:rsidRDefault="00547DC0" w:rsidP="00547DC0">
            <w:pPr>
              <w:jc w:val="center"/>
            </w:pPr>
            <w:r w:rsidRPr="00547DC0">
              <w:t>Neregistruotas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62DB" w14:textId="77777777" w:rsidR="00547DC0" w:rsidRPr="00547DC0" w:rsidRDefault="00547DC0" w:rsidP="00547DC0">
            <w:pPr>
              <w:jc w:val="center"/>
            </w:pPr>
            <w:r w:rsidRPr="00547DC0">
              <w:t>45162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5FEC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Ryškėnų  seniūnijos seniūnas </w:t>
            </w:r>
          </w:p>
          <w:p w14:paraId="7A81BDF1" w14:textId="77777777" w:rsidR="00547DC0" w:rsidRPr="00547DC0" w:rsidRDefault="00547DC0" w:rsidP="00547DC0">
            <w:pPr>
              <w:jc w:val="center"/>
            </w:pPr>
            <w:r w:rsidRPr="00547DC0">
              <w:t>Saulius Širvys,</w:t>
            </w:r>
          </w:p>
          <w:p w14:paraId="5E60C541" w14:textId="77777777" w:rsidR="00547DC0" w:rsidRPr="00547DC0" w:rsidRDefault="00547DC0" w:rsidP="00547DC0">
            <w:pPr>
              <w:jc w:val="center"/>
            </w:pPr>
            <w:r w:rsidRPr="00547DC0">
              <w:t>tel. Nr. +370 686 96134</w:t>
            </w:r>
          </w:p>
        </w:tc>
      </w:tr>
      <w:tr w:rsidR="00547DC0" w:rsidRPr="00547DC0" w14:paraId="789D241F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B177" w14:textId="77777777" w:rsidR="00547DC0" w:rsidRPr="00547DC0" w:rsidRDefault="00547DC0" w:rsidP="00547DC0">
            <w:pPr>
              <w:jc w:val="center"/>
            </w:pPr>
            <w:r w:rsidRPr="00547DC0">
              <w:t>101.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B0B34" w14:textId="77777777" w:rsidR="00547DC0" w:rsidRPr="00547DC0" w:rsidRDefault="00547DC0" w:rsidP="00547DC0">
            <w:r w:rsidRPr="00547DC0">
              <w:t xml:space="preserve">Užgirių kaimo senųjų kapinių ir Lietuvos partizanų kapo komplekso Lietuvos partizanų kapas, </w:t>
            </w:r>
          </w:p>
          <w:p w14:paraId="6CA9B616" w14:textId="77777777" w:rsidR="00547DC0" w:rsidRPr="00547DC0" w:rsidRDefault="00547DC0" w:rsidP="00547DC0">
            <w:r w:rsidRPr="00547DC0">
              <w:t>Užgirių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4EEC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3DCF80FC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C9427CD" w14:textId="7BB7C33B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BEA9" w14:textId="77777777" w:rsidR="00547DC0" w:rsidRPr="00547DC0" w:rsidRDefault="00547DC0" w:rsidP="00547DC0">
            <w:pPr>
              <w:jc w:val="center"/>
            </w:pPr>
            <w:proofErr w:type="spellStart"/>
            <w:r w:rsidRPr="00547DC0">
              <w:t>Nenust</w:t>
            </w:r>
            <w:proofErr w:type="spellEnd"/>
            <w:r w:rsidRPr="00547DC0"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3569" w14:textId="77777777" w:rsidR="00547DC0" w:rsidRPr="00547DC0" w:rsidRDefault="00547DC0" w:rsidP="00547DC0">
            <w:pPr>
              <w:jc w:val="center"/>
            </w:pPr>
            <w:r w:rsidRPr="00547DC0">
              <w:t>Neregistruotas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B2B9" w14:textId="77777777" w:rsidR="00547DC0" w:rsidRPr="00547DC0" w:rsidRDefault="00547DC0" w:rsidP="00547DC0">
            <w:pPr>
              <w:jc w:val="center"/>
            </w:pPr>
            <w:r w:rsidRPr="00547DC0">
              <w:t>45163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11D1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Ryškėnų  seniūnijos seniūnas </w:t>
            </w:r>
          </w:p>
          <w:p w14:paraId="43E031A8" w14:textId="77777777" w:rsidR="00547DC0" w:rsidRPr="00547DC0" w:rsidRDefault="00547DC0" w:rsidP="00547DC0">
            <w:pPr>
              <w:jc w:val="center"/>
            </w:pPr>
            <w:r w:rsidRPr="00547DC0">
              <w:t>Saulius Širvys,</w:t>
            </w:r>
          </w:p>
          <w:p w14:paraId="0ADDC361" w14:textId="77777777" w:rsidR="00547DC0" w:rsidRPr="00547DC0" w:rsidRDefault="00547DC0" w:rsidP="00547DC0">
            <w:pPr>
              <w:jc w:val="center"/>
            </w:pPr>
            <w:r w:rsidRPr="00547DC0">
              <w:t>tel. Nr. +370 686 96134</w:t>
            </w:r>
          </w:p>
        </w:tc>
      </w:tr>
      <w:tr w:rsidR="00547DC0" w:rsidRPr="00547DC0" w14:paraId="1F7CB8B1" w14:textId="77777777" w:rsidTr="0055070B">
        <w:trPr>
          <w:trHeight w:val="23"/>
        </w:trPr>
        <w:tc>
          <w:tcPr>
            <w:tcW w:w="14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A8D5" w14:textId="77777777" w:rsidR="00547DC0" w:rsidRPr="00547DC0" w:rsidRDefault="00547DC0" w:rsidP="00547DC0">
            <w:pPr>
              <w:jc w:val="center"/>
            </w:pPr>
            <w:bookmarkStart w:id="14" w:name="_Hlk137639768"/>
            <w:bookmarkEnd w:id="12"/>
            <w:r w:rsidRPr="00547DC0">
              <w:t>TELŠIŲ MIESTO SENIŪNIJA</w:t>
            </w:r>
          </w:p>
        </w:tc>
      </w:tr>
      <w:tr w:rsidR="00547DC0" w:rsidRPr="00547DC0" w14:paraId="0FE23659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1274" w14:textId="77777777" w:rsidR="00547DC0" w:rsidRPr="00547DC0" w:rsidRDefault="00547DC0" w:rsidP="00547DC0">
            <w:pPr>
              <w:jc w:val="center"/>
            </w:pPr>
            <w:bookmarkStart w:id="15" w:name="_Hlk138835048"/>
            <w:r w:rsidRPr="00547DC0">
              <w:t>102.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BEAFCD" w14:textId="77777777" w:rsidR="00547DC0" w:rsidRPr="00547DC0" w:rsidRDefault="00547DC0" w:rsidP="00547DC0">
            <w:r w:rsidRPr="00547DC0">
              <w:t>Telšių miesto naujosios kapinės, Telšių m., Plungės g. 57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2623" w14:textId="77777777" w:rsidR="00547DC0" w:rsidRPr="00547DC0" w:rsidRDefault="00547DC0" w:rsidP="00547DC0">
            <w:pPr>
              <w:jc w:val="center"/>
            </w:pPr>
            <w:r w:rsidRPr="00547DC0">
              <w:t xml:space="preserve">Veikiančios </w:t>
            </w:r>
          </w:p>
          <w:p w14:paraId="76A2DE4F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6137757B" w14:textId="1F020EA0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E865" w14:textId="77777777" w:rsidR="00547DC0" w:rsidRPr="00547DC0" w:rsidRDefault="00547DC0" w:rsidP="00547DC0">
            <w:pPr>
              <w:jc w:val="center"/>
            </w:pPr>
            <w:r w:rsidRPr="00547DC0">
              <w:t xml:space="preserve">5,2788 </w:t>
            </w:r>
          </w:p>
          <w:p w14:paraId="2FBA3612" w14:textId="77777777" w:rsidR="00547DC0" w:rsidRPr="00547DC0" w:rsidRDefault="00547DC0" w:rsidP="00547DC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200A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7A0EEEC1" w14:textId="77777777" w:rsidR="00547DC0" w:rsidRPr="00547DC0" w:rsidRDefault="00547DC0" w:rsidP="00547DC0">
            <w:pPr>
              <w:jc w:val="center"/>
            </w:pPr>
            <w:r w:rsidRPr="00547DC0">
              <w:t>2017-07-14</w:t>
            </w:r>
          </w:p>
          <w:p w14:paraId="29EA5B20" w14:textId="77777777" w:rsidR="00547DC0" w:rsidRPr="00547DC0" w:rsidRDefault="00547DC0" w:rsidP="00547DC0">
            <w:pPr>
              <w:jc w:val="center"/>
            </w:pPr>
            <w:r w:rsidRPr="00547DC0">
              <w:t>4400-4616-9600</w:t>
            </w:r>
          </w:p>
          <w:p w14:paraId="1EB69B97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BB5D6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C59B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Telšių rajono savivaldybės administracijos Telšių miesto seniūnijos kapinių prižiūrėtojas Viktoras Lukauskas,</w:t>
            </w:r>
          </w:p>
          <w:p w14:paraId="37D8B69B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tel. Nr.  +370 671 71037</w:t>
            </w:r>
          </w:p>
        </w:tc>
      </w:tr>
      <w:tr w:rsidR="00547DC0" w:rsidRPr="00547DC0" w14:paraId="6982F9B8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A63B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103.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352497" w14:textId="77777777" w:rsidR="00547DC0" w:rsidRPr="00547DC0" w:rsidRDefault="00547DC0" w:rsidP="00547DC0">
            <w:r w:rsidRPr="00547DC0">
              <w:t>Telšių miesto rusų kapinės,</w:t>
            </w:r>
          </w:p>
          <w:p w14:paraId="32C971C6" w14:textId="77777777" w:rsidR="00547DC0" w:rsidRPr="00547DC0" w:rsidRDefault="00547DC0" w:rsidP="00547DC0">
            <w:pPr>
              <w:jc w:val="center"/>
            </w:pPr>
            <w:r w:rsidRPr="00547DC0">
              <w:t>Telšių m., Plungės g.</w:t>
            </w:r>
          </w:p>
          <w:p w14:paraId="751E8641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56D6" w14:textId="77777777" w:rsidR="00547DC0" w:rsidRPr="00547DC0" w:rsidRDefault="00547DC0" w:rsidP="00547DC0">
            <w:pPr>
              <w:jc w:val="center"/>
            </w:pPr>
            <w:r w:rsidRPr="00547DC0">
              <w:t>Veikiančios</w:t>
            </w:r>
          </w:p>
          <w:p w14:paraId="473D26E2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0098F76" w14:textId="35FEC95E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4FCC" w14:textId="77777777" w:rsidR="00547DC0" w:rsidRPr="00547DC0" w:rsidRDefault="00547DC0" w:rsidP="00547DC0">
            <w:pPr>
              <w:jc w:val="center"/>
            </w:pPr>
            <w:r w:rsidRPr="00547DC0">
              <w:t>0,7820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2C36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6B7FEB0E" w14:textId="77777777" w:rsidR="00547DC0" w:rsidRPr="00547DC0" w:rsidRDefault="00547DC0" w:rsidP="00547DC0">
            <w:pPr>
              <w:jc w:val="center"/>
            </w:pPr>
            <w:r w:rsidRPr="00547DC0">
              <w:t>2023-09-29</w:t>
            </w:r>
          </w:p>
          <w:p w14:paraId="25697751" w14:textId="77777777" w:rsidR="00547DC0" w:rsidRPr="00547DC0" w:rsidRDefault="00547DC0" w:rsidP="00547DC0">
            <w:pPr>
              <w:jc w:val="center"/>
            </w:pPr>
            <w:r w:rsidRPr="00547DC0">
              <w:t>4400-6216-9608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2262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0024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Telšių rajono savivaldybės administracijos Telšių miesto seniūnijos kapinių prižiūrėtojas Romualdas </w:t>
            </w:r>
            <w:proofErr w:type="spellStart"/>
            <w:r w:rsidRPr="00547DC0">
              <w:rPr>
                <w:lang w:eastAsia="lt-LT"/>
              </w:rPr>
              <w:t>Pronskevičius</w:t>
            </w:r>
            <w:proofErr w:type="spellEnd"/>
            <w:r w:rsidRPr="00547DC0">
              <w:rPr>
                <w:lang w:eastAsia="lt-LT"/>
              </w:rPr>
              <w:t>,</w:t>
            </w:r>
          </w:p>
          <w:p w14:paraId="45E12631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tel. Nr. +370 608 41942</w:t>
            </w:r>
          </w:p>
        </w:tc>
      </w:tr>
      <w:bookmarkEnd w:id="15"/>
      <w:tr w:rsidR="00547DC0" w:rsidRPr="00547DC0" w14:paraId="2C535BF5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F277" w14:textId="77777777" w:rsidR="00547DC0" w:rsidRPr="00547DC0" w:rsidRDefault="00547DC0" w:rsidP="00547DC0">
            <w:pPr>
              <w:jc w:val="center"/>
            </w:pPr>
            <w:r w:rsidRPr="00547DC0">
              <w:t>104.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0CAB47" w14:textId="77777777" w:rsidR="00547DC0" w:rsidRPr="00547DC0" w:rsidRDefault="00547DC0" w:rsidP="00547DC0">
            <w:r w:rsidRPr="00547DC0">
              <w:t>Telšių miesto senosios  kapinės,</w:t>
            </w:r>
          </w:p>
          <w:p w14:paraId="1D1399CA" w14:textId="77777777" w:rsidR="00547DC0" w:rsidRPr="00547DC0" w:rsidRDefault="00547DC0" w:rsidP="00547DC0"/>
          <w:p w14:paraId="13FF8971" w14:textId="77777777" w:rsidR="00547DC0" w:rsidRPr="00547DC0" w:rsidRDefault="00547DC0" w:rsidP="00547DC0">
            <w:r w:rsidRPr="00547DC0">
              <w:t>Telšių m., Gėlių g.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6A39" w14:textId="77777777" w:rsidR="00547DC0" w:rsidRPr="00547DC0" w:rsidRDefault="00547DC0" w:rsidP="00547DC0">
            <w:pPr>
              <w:jc w:val="center"/>
            </w:pPr>
            <w:r w:rsidRPr="00547DC0">
              <w:t xml:space="preserve">Riboto laidojimo (neformuojant naujų kapaviečių) </w:t>
            </w:r>
          </w:p>
          <w:p w14:paraId="6E1FF30E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ABC64EF" w14:textId="539B4449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009D" w14:textId="77777777" w:rsidR="00547DC0" w:rsidRPr="00547DC0" w:rsidRDefault="00547DC0" w:rsidP="00547DC0">
            <w:pPr>
              <w:jc w:val="center"/>
            </w:pPr>
            <w:r w:rsidRPr="00547DC0">
              <w:t>2,60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4E12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382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2A31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Telšių rajono savivaldybės administracijos Telšių miesto seniūnijos  kapinių prižiūrėtoja Aurelija </w:t>
            </w:r>
            <w:proofErr w:type="spellStart"/>
            <w:r w:rsidRPr="00547DC0">
              <w:rPr>
                <w:lang w:eastAsia="lt-LT"/>
              </w:rPr>
              <w:t>Kungienė</w:t>
            </w:r>
            <w:proofErr w:type="spellEnd"/>
            <w:r w:rsidRPr="00547DC0">
              <w:rPr>
                <w:lang w:eastAsia="lt-LT"/>
              </w:rPr>
              <w:t>,</w:t>
            </w:r>
          </w:p>
          <w:p w14:paraId="00287D16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tel. Nr. +370 620 27172</w:t>
            </w:r>
          </w:p>
        </w:tc>
      </w:tr>
      <w:tr w:rsidR="00547DC0" w:rsidRPr="00547DC0" w14:paraId="2584C3DD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8ADE" w14:textId="77777777" w:rsidR="00547DC0" w:rsidRPr="00547DC0" w:rsidRDefault="00547DC0" w:rsidP="00547DC0">
            <w:pPr>
              <w:jc w:val="center"/>
            </w:pPr>
            <w:r w:rsidRPr="00547DC0">
              <w:t>105.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0B25BE" w14:textId="77777777" w:rsidR="00547DC0" w:rsidRPr="00547DC0" w:rsidRDefault="00547DC0" w:rsidP="00547DC0">
            <w:r w:rsidRPr="00547DC0">
              <w:t>Senosios kapinės „</w:t>
            </w:r>
            <w:proofErr w:type="spellStart"/>
            <w:r w:rsidRPr="00547DC0">
              <w:t>Pokulierkapiai</w:t>
            </w:r>
            <w:proofErr w:type="spellEnd"/>
            <w:r w:rsidRPr="00547DC0">
              <w:t>“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9B40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4C57CD0D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F624DA7" w14:textId="6D7674E4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E904" w14:textId="77777777" w:rsidR="00547DC0" w:rsidRPr="00547DC0" w:rsidRDefault="00547DC0" w:rsidP="00547DC0">
            <w:pPr>
              <w:jc w:val="center"/>
            </w:pPr>
            <w:r w:rsidRPr="00547DC0">
              <w:t xml:space="preserve">0,09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2722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ED4F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E51C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Telšių rajono savivaldybės administracijos Telšių miesto seniūnijos  seniūnas Česlovas Ubartas, </w:t>
            </w:r>
          </w:p>
          <w:p w14:paraId="3970554A" w14:textId="77777777" w:rsidR="00547DC0" w:rsidRPr="00547DC0" w:rsidRDefault="00547DC0" w:rsidP="00547DC0">
            <w:pPr>
              <w:jc w:val="center"/>
            </w:pPr>
            <w:r w:rsidRPr="00547DC0">
              <w:rPr>
                <w:lang w:eastAsia="lt-LT"/>
              </w:rPr>
              <w:t>tel. Nr. +370 675 38022</w:t>
            </w:r>
          </w:p>
        </w:tc>
      </w:tr>
      <w:tr w:rsidR="00547DC0" w:rsidRPr="00547DC0" w14:paraId="2AA5F5F2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AFCD" w14:textId="77777777" w:rsidR="00547DC0" w:rsidRPr="00547DC0" w:rsidRDefault="00547DC0" w:rsidP="00547DC0">
            <w:pPr>
              <w:jc w:val="center"/>
            </w:pPr>
            <w:r w:rsidRPr="00547DC0">
              <w:t>106.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17465B" w14:textId="77777777" w:rsidR="00547DC0" w:rsidRPr="00547DC0" w:rsidRDefault="00547DC0" w:rsidP="00547DC0">
            <w:r w:rsidRPr="00547DC0">
              <w:t>Vokiečių karių kapinės,</w:t>
            </w:r>
          </w:p>
          <w:p w14:paraId="7AF2E6B3" w14:textId="77777777" w:rsidR="00547DC0" w:rsidRPr="00547DC0" w:rsidRDefault="00547DC0" w:rsidP="00547DC0">
            <w:r w:rsidRPr="00547DC0">
              <w:t>Luokės g.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5278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562D9FBB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F55B67B" w14:textId="2926C3DA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5598" w14:textId="77777777" w:rsidR="00547DC0" w:rsidRPr="00547DC0" w:rsidRDefault="00547DC0" w:rsidP="00547DC0">
            <w:pPr>
              <w:jc w:val="center"/>
            </w:pPr>
            <w:proofErr w:type="spellStart"/>
            <w:r w:rsidRPr="00547DC0">
              <w:t>Nenust</w:t>
            </w:r>
            <w:proofErr w:type="spellEnd"/>
            <w:r w:rsidRPr="00547DC0"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5194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7ECB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1E64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Telšių rajono savivaldybės administracijos Telšių miesto seniūnijos  seniūnas Česlovas Ubartas, </w:t>
            </w:r>
          </w:p>
          <w:p w14:paraId="5CCFCADA" w14:textId="77777777" w:rsidR="00547DC0" w:rsidRPr="00547DC0" w:rsidRDefault="00547DC0" w:rsidP="00547DC0">
            <w:pPr>
              <w:jc w:val="center"/>
            </w:pPr>
            <w:r w:rsidRPr="00547DC0">
              <w:rPr>
                <w:lang w:eastAsia="lt-LT"/>
              </w:rPr>
              <w:t>tel. Nr. +370 675 3802</w:t>
            </w:r>
          </w:p>
        </w:tc>
      </w:tr>
      <w:tr w:rsidR="00547DC0" w:rsidRPr="00547DC0" w14:paraId="188169DC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1C35" w14:textId="77777777" w:rsidR="00547DC0" w:rsidRPr="00547DC0" w:rsidRDefault="00547DC0" w:rsidP="00547DC0">
            <w:pPr>
              <w:jc w:val="center"/>
            </w:pPr>
            <w:r w:rsidRPr="00547DC0">
              <w:t>107.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1BE82F" w14:textId="77777777" w:rsidR="00547DC0" w:rsidRPr="00547DC0" w:rsidRDefault="00547DC0" w:rsidP="00547DC0">
            <w:r w:rsidRPr="00547DC0">
              <w:t>Kalnėnų kaimo kapinės,</w:t>
            </w:r>
          </w:p>
          <w:p w14:paraId="30A71F21" w14:textId="77777777" w:rsidR="00547DC0" w:rsidRPr="00547DC0" w:rsidRDefault="00547DC0" w:rsidP="00547DC0">
            <w:r w:rsidRPr="00547DC0">
              <w:t>Telšių m.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F67A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473976B8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028C46DE" w14:textId="17B1625F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53D7" w14:textId="77777777" w:rsidR="00547DC0" w:rsidRPr="00547DC0" w:rsidRDefault="00547DC0" w:rsidP="00547DC0">
            <w:pPr>
              <w:jc w:val="center"/>
            </w:pPr>
            <w:proofErr w:type="spellStart"/>
            <w:r w:rsidRPr="00547DC0">
              <w:t>Nenust</w:t>
            </w:r>
            <w:proofErr w:type="spellEnd"/>
            <w:r w:rsidRPr="00547DC0"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4ADC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85AF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410B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Telšių rajono savivaldybės administracijos Telšių miesto seniūnijos  seniūnas Česlovas Ubartas, </w:t>
            </w:r>
          </w:p>
          <w:p w14:paraId="44194539" w14:textId="77777777" w:rsidR="00547DC0" w:rsidRPr="00547DC0" w:rsidRDefault="00547DC0" w:rsidP="00547DC0">
            <w:pPr>
              <w:jc w:val="center"/>
            </w:pPr>
            <w:r w:rsidRPr="00547DC0">
              <w:rPr>
                <w:lang w:eastAsia="lt-LT"/>
              </w:rPr>
              <w:t>tel. Nr. +370 675 3802</w:t>
            </w:r>
          </w:p>
        </w:tc>
      </w:tr>
      <w:tr w:rsidR="00547DC0" w:rsidRPr="00547DC0" w14:paraId="0A27C804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E1B5" w14:textId="77777777" w:rsidR="00547DC0" w:rsidRPr="00547DC0" w:rsidRDefault="00547DC0" w:rsidP="00547DC0">
            <w:pPr>
              <w:jc w:val="center"/>
            </w:pPr>
            <w:r w:rsidRPr="00547DC0">
              <w:t>108.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CDACDA" w14:textId="77777777" w:rsidR="00547DC0" w:rsidRPr="00547DC0" w:rsidRDefault="00547DC0" w:rsidP="00547DC0">
            <w:r w:rsidRPr="00547DC0">
              <w:t xml:space="preserve">Antrojo pasaulinio karo Sovietų Sąjungos karių </w:t>
            </w:r>
            <w:r w:rsidRPr="00547DC0">
              <w:lastRenderedPageBreak/>
              <w:t>palaidojimo vieta,  Telšių m., Šviesos g.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7B3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Neveikiančios</w:t>
            </w:r>
          </w:p>
          <w:p w14:paraId="45CD5C6E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25FD235" w14:textId="0D3E8BAD" w:rsidR="00547DC0" w:rsidRPr="00547DC0" w:rsidRDefault="00547DC0" w:rsidP="00547DC0">
            <w:pPr>
              <w:jc w:val="center"/>
            </w:pPr>
            <w:r w:rsidRPr="00547DC0">
              <w:lastRenderedPageBreak/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2AD2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0,1285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A5F6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0BB6A8E2" w14:textId="77777777" w:rsidR="00547DC0" w:rsidRPr="00547DC0" w:rsidRDefault="00547DC0" w:rsidP="00547DC0">
            <w:pPr>
              <w:jc w:val="center"/>
            </w:pPr>
            <w:r w:rsidRPr="00547DC0">
              <w:t>2019-02-06</w:t>
            </w:r>
          </w:p>
          <w:p w14:paraId="7979A9C2" w14:textId="77777777" w:rsidR="00547DC0" w:rsidRPr="00547DC0" w:rsidRDefault="00547DC0" w:rsidP="00547DC0">
            <w:pPr>
              <w:jc w:val="center"/>
            </w:pPr>
            <w:r w:rsidRPr="00547DC0">
              <w:t>4400-4543-9758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7881" w14:textId="77777777" w:rsidR="00547DC0" w:rsidRPr="00547DC0" w:rsidRDefault="00547DC0" w:rsidP="00547DC0">
            <w:pPr>
              <w:jc w:val="center"/>
            </w:pPr>
            <w:r w:rsidRPr="00547DC0">
              <w:t>11259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BE9D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Telšių rajono savivaldybės administracijos Telšių miesto seniūnijos  seniūnas Česlovas Ubartas, </w:t>
            </w:r>
          </w:p>
          <w:p w14:paraId="02EE4709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lastRenderedPageBreak/>
              <w:t>tel. Nr. +370 675 3802</w:t>
            </w:r>
          </w:p>
        </w:tc>
      </w:tr>
      <w:tr w:rsidR="00547DC0" w:rsidRPr="00547DC0" w14:paraId="026E3234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F2B8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109.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DC3CF4" w14:textId="77777777" w:rsidR="00547DC0" w:rsidRPr="00547DC0" w:rsidRDefault="00547DC0" w:rsidP="00547DC0">
            <w:r w:rsidRPr="00547DC0">
              <w:t xml:space="preserve">Želvaičių kapinynas, vad. Narvydo kapukais, </w:t>
            </w:r>
          </w:p>
          <w:p w14:paraId="571B41A5" w14:textId="77777777" w:rsidR="00547DC0" w:rsidRPr="00547DC0" w:rsidRDefault="00547DC0" w:rsidP="00547DC0">
            <w:r w:rsidRPr="00547DC0">
              <w:t>Telšių m.</w:t>
            </w:r>
          </w:p>
          <w:p w14:paraId="4BB22B16" w14:textId="77777777" w:rsidR="00547DC0" w:rsidRPr="00547DC0" w:rsidRDefault="00547DC0" w:rsidP="00547DC0"/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C429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63111236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0F4A019" w14:textId="5AA14DB5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A9EF" w14:textId="77777777" w:rsidR="00547DC0" w:rsidRPr="00547DC0" w:rsidRDefault="00547DC0" w:rsidP="00547DC0">
            <w:pPr>
              <w:jc w:val="center"/>
            </w:pPr>
            <w:r w:rsidRPr="00547DC0">
              <w:t>1,4050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2146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400B" w14:textId="77777777" w:rsidR="00547DC0" w:rsidRPr="00547DC0" w:rsidRDefault="00547DC0" w:rsidP="00547DC0">
            <w:pPr>
              <w:jc w:val="center"/>
            </w:pPr>
            <w:r w:rsidRPr="00547DC0">
              <w:t>6939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8FA8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Telšių rajono savivaldybės administracijos Telšių miesto seniūnijos  seniūnas Česlovas Ubartas, </w:t>
            </w:r>
          </w:p>
          <w:p w14:paraId="5437F992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tel. Nr. +370 675 3802</w:t>
            </w:r>
          </w:p>
        </w:tc>
      </w:tr>
      <w:tr w:rsidR="00547DC0" w:rsidRPr="00547DC0" w14:paraId="15D1B186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B866" w14:textId="77777777" w:rsidR="00547DC0" w:rsidRPr="00547DC0" w:rsidRDefault="00547DC0" w:rsidP="00547DC0">
            <w:pPr>
              <w:jc w:val="center"/>
            </w:pPr>
            <w:r w:rsidRPr="00547DC0">
              <w:t>110.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171426" w14:textId="77777777" w:rsidR="00547DC0" w:rsidRPr="00547DC0" w:rsidRDefault="00547DC0" w:rsidP="00547DC0">
            <w:r w:rsidRPr="00547DC0">
              <w:t>Telšių žydų senosios kapinės,</w:t>
            </w:r>
          </w:p>
          <w:p w14:paraId="606CC048" w14:textId="77777777" w:rsidR="00547DC0" w:rsidRPr="00547DC0" w:rsidRDefault="00547DC0" w:rsidP="00547DC0">
            <w:r w:rsidRPr="00547DC0">
              <w:t>Telšių m., Stoties g.</w:t>
            </w:r>
          </w:p>
          <w:p w14:paraId="47197920" w14:textId="77777777" w:rsidR="00547DC0" w:rsidRPr="00547DC0" w:rsidRDefault="00547DC0" w:rsidP="00547DC0"/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9AD7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7768F841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108C0C4" w14:textId="78056381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C917" w14:textId="77777777" w:rsidR="00547DC0" w:rsidRPr="00547DC0" w:rsidRDefault="00547DC0" w:rsidP="00547DC0">
            <w:pPr>
              <w:jc w:val="center"/>
            </w:pPr>
            <w:r w:rsidRPr="00547DC0">
              <w:t>2,1675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3F70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57707B7C" w14:textId="77777777" w:rsidR="00547DC0" w:rsidRPr="00547DC0" w:rsidRDefault="00547DC0" w:rsidP="00547DC0">
            <w:pPr>
              <w:jc w:val="center"/>
            </w:pPr>
            <w:r w:rsidRPr="00547DC0">
              <w:t>2023-10-05</w:t>
            </w:r>
          </w:p>
          <w:p w14:paraId="113E2F0C" w14:textId="77777777" w:rsidR="00547DC0" w:rsidRPr="00547DC0" w:rsidRDefault="00547DC0" w:rsidP="00547DC0">
            <w:pPr>
              <w:jc w:val="center"/>
            </w:pPr>
            <w:r w:rsidRPr="00547DC0">
              <w:t>4400-6219-4501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A186" w14:textId="77777777" w:rsidR="00547DC0" w:rsidRPr="00547DC0" w:rsidRDefault="00547DC0" w:rsidP="00547DC0">
            <w:pPr>
              <w:jc w:val="center"/>
            </w:pPr>
            <w:r w:rsidRPr="00547DC0">
              <w:t>21750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5412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Telšių rajono savivaldybės administracijos Telšių miesto seniūnijos  seniūnas Česlovas Ubartas, </w:t>
            </w:r>
          </w:p>
          <w:p w14:paraId="6D19E777" w14:textId="77777777" w:rsidR="00547DC0" w:rsidRPr="00547DC0" w:rsidRDefault="00547DC0" w:rsidP="00547DC0">
            <w:pPr>
              <w:jc w:val="center"/>
            </w:pPr>
            <w:r w:rsidRPr="00547DC0">
              <w:rPr>
                <w:lang w:eastAsia="lt-LT"/>
              </w:rPr>
              <w:t>tel. Nr. +370 675 3802</w:t>
            </w:r>
          </w:p>
        </w:tc>
      </w:tr>
      <w:tr w:rsidR="00547DC0" w:rsidRPr="00547DC0" w14:paraId="62808AB1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2DBC" w14:textId="77777777" w:rsidR="00547DC0" w:rsidRPr="00547DC0" w:rsidRDefault="00547DC0" w:rsidP="00547DC0">
            <w:pPr>
              <w:jc w:val="center"/>
            </w:pPr>
            <w:r w:rsidRPr="00547DC0">
              <w:t>111.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AB46C8" w14:textId="77777777" w:rsidR="00547DC0" w:rsidRPr="00547DC0" w:rsidRDefault="00547DC0" w:rsidP="00547DC0">
            <w:r w:rsidRPr="00547DC0">
              <w:t xml:space="preserve">Žydų žudynių vieta ir kapas, </w:t>
            </w:r>
          </w:p>
          <w:p w14:paraId="60C75D6A" w14:textId="77777777" w:rsidR="00547DC0" w:rsidRPr="00547DC0" w:rsidRDefault="00547DC0" w:rsidP="00547DC0">
            <w:r w:rsidRPr="00547DC0">
              <w:t>Telšių m., Kalnėnų g.</w:t>
            </w:r>
          </w:p>
          <w:p w14:paraId="5B57A7E3" w14:textId="77777777" w:rsidR="00547DC0" w:rsidRPr="00547DC0" w:rsidRDefault="00547DC0" w:rsidP="00547DC0"/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9D62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7A32A458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03D7CBD1" w14:textId="667EFF32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08B" w14:textId="77777777" w:rsidR="00547DC0" w:rsidRPr="00547DC0" w:rsidRDefault="00547DC0" w:rsidP="00547DC0">
            <w:pPr>
              <w:jc w:val="center"/>
            </w:pPr>
            <w:r w:rsidRPr="00547DC0">
              <w:t>0,1390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2023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7998CF07" w14:textId="77777777" w:rsidR="00547DC0" w:rsidRPr="00547DC0" w:rsidRDefault="00547DC0" w:rsidP="00547DC0">
            <w:pPr>
              <w:jc w:val="center"/>
            </w:pPr>
            <w:r w:rsidRPr="00547DC0">
              <w:t>2023-10-20</w:t>
            </w:r>
          </w:p>
          <w:p w14:paraId="764B4A75" w14:textId="77777777" w:rsidR="00547DC0" w:rsidRPr="00547DC0" w:rsidRDefault="00547DC0" w:rsidP="00547DC0">
            <w:pPr>
              <w:jc w:val="center"/>
            </w:pPr>
            <w:r w:rsidRPr="00547DC0">
              <w:t>4400-6216-9142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61B7" w14:textId="77777777" w:rsidR="00547DC0" w:rsidRPr="00547DC0" w:rsidRDefault="00547DC0" w:rsidP="00547DC0">
            <w:pPr>
              <w:jc w:val="center"/>
            </w:pPr>
            <w:r w:rsidRPr="00547DC0">
              <w:t>25106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8306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Telšių rajono savivaldybės administracijos Telšių miesto seniūnijos  seniūnas Česlovas Ubartas, </w:t>
            </w:r>
          </w:p>
          <w:p w14:paraId="221032FB" w14:textId="77777777" w:rsidR="00547DC0" w:rsidRPr="00547DC0" w:rsidRDefault="00547DC0" w:rsidP="00547DC0">
            <w:pPr>
              <w:jc w:val="center"/>
            </w:pPr>
            <w:r w:rsidRPr="00547DC0">
              <w:rPr>
                <w:lang w:eastAsia="lt-LT"/>
              </w:rPr>
              <w:t>tel. Nr. +370 675 3802</w:t>
            </w:r>
          </w:p>
        </w:tc>
      </w:tr>
      <w:tr w:rsidR="00547DC0" w:rsidRPr="00547DC0" w14:paraId="0737252C" w14:textId="77777777" w:rsidTr="0055070B">
        <w:trPr>
          <w:trHeight w:val="23"/>
        </w:trPr>
        <w:tc>
          <w:tcPr>
            <w:tcW w:w="14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9B63" w14:textId="77777777" w:rsidR="00547DC0" w:rsidRPr="00547DC0" w:rsidRDefault="00547DC0" w:rsidP="00547DC0">
            <w:pPr>
              <w:jc w:val="center"/>
            </w:pPr>
            <w:bookmarkStart w:id="16" w:name="_Hlk137639726"/>
            <w:bookmarkEnd w:id="14"/>
            <w:r w:rsidRPr="00547DC0">
              <w:t>TRYŠKIŲ SENIŪNIJA</w:t>
            </w:r>
          </w:p>
        </w:tc>
      </w:tr>
      <w:tr w:rsidR="00547DC0" w:rsidRPr="00547DC0" w14:paraId="0A35FD72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B45E" w14:textId="77777777" w:rsidR="00547DC0" w:rsidRPr="00547DC0" w:rsidRDefault="00547DC0" w:rsidP="00547DC0">
            <w:pPr>
              <w:jc w:val="center"/>
            </w:pPr>
            <w:bookmarkStart w:id="17" w:name="_Hlk138835117"/>
            <w:r w:rsidRPr="00547DC0">
              <w:t xml:space="preserve">112. </w:t>
            </w:r>
          </w:p>
        </w:tc>
        <w:tc>
          <w:tcPr>
            <w:tcW w:w="2267" w:type="dxa"/>
            <w:shd w:val="clear" w:color="auto" w:fill="auto"/>
          </w:tcPr>
          <w:p w14:paraId="48A95A82" w14:textId="77777777" w:rsidR="00547DC0" w:rsidRPr="00547DC0" w:rsidRDefault="00547DC0" w:rsidP="00547DC0">
            <w:r w:rsidRPr="00547DC0">
              <w:t xml:space="preserve">Tryškių miestelio kapinės, </w:t>
            </w:r>
            <w:proofErr w:type="spellStart"/>
            <w:r w:rsidRPr="00547DC0">
              <w:t>Stakminių</w:t>
            </w:r>
            <w:proofErr w:type="spellEnd"/>
            <w:r w:rsidRPr="00547DC0">
              <w:t xml:space="preserve"> k., M. Valančiaus g.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F755" w14:textId="77777777" w:rsidR="00547DC0" w:rsidRPr="00547DC0" w:rsidRDefault="00547DC0" w:rsidP="00547DC0">
            <w:pPr>
              <w:jc w:val="center"/>
            </w:pPr>
            <w:r w:rsidRPr="00547DC0">
              <w:t>Veikiančios</w:t>
            </w:r>
          </w:p>
          <w:p w14:paraId="7A7A4401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F8FC92F" w14:textId="1035A240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DC6E" w14:textId="77777777" w:rsidR="00547DC0" w:rsidRPr="00547DC0" w:rsidRDefault="00547DC0" w:rsidP="00547DC0">
            <w:pPr>
              <w:jc w:val="center"/>
            </w:pPr>
            <w:r w:rsidRPr="00547DC0">
              <w:t>3,3362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1EF5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Įregistruotas</w:t>
            </w:r>
          </w:p>
          <w:p w14:paraId="595E8348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2015-09-07</w:t>
            </w:r>
          </w:p>
          <w:p w14:paraId="19DF38AD" w14:textId="77777777" w:rsidR="00547DC0" w:rsidRPr="00547DC0" w:rsidRDefault="00547DC0" w:rsidP="00547DC0">
            <w:pPr>
              <w:jc w:val="center"/>
            </w:pPr>
            <w:r w:rsidRPr="00547DC0">
              <w:rPr>
                <w:lang w:eastAsia="lt-LT"/>
              </w:rPr>
              <w:t>4400-3895-8053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FE52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4F7B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kapinių prižiūrėtoja Nijolė </w:t>
            </w:r>
            <w:proofErr w:type="spellStart"/>
            <w:r w:rsidRPr="00547DC0">
              <w:t>Šnarienė</w:t>
            </w:r>
            <w:proofErr w:type="spellEnd"/>
            <w:r w:rsidRPr="00547DC0">
              <w:t>,</w:t>
            </w:r>
          </w:p>
          <w:p w14:paraId="6B8FE44B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+370 606 74074</w:t>
            </w:r>
          </w:p>
        </w:tc>
      </w:tr>
      <w:tr w:rsidR="00547DC0" w:rsidRPr="00547DC0" w14:paraId="729FB97B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BCFA" w14:textId="77777777" w:rsidR="00547DC0" w:rsidRPr="00547DC0" w:rsidRDefault="00547DC0" w:rsidP="00547DC0">
            <w:pPr>
              <w:jc w:val="center"/>
            </w:pPr>
            <w:r w:rsidRPr="00547DC0">
              <w:t>113.</w:t>
            </w:r>
          </w:p>
        </w:tc>
        <w:tc>
          <w:tcPr>
            <w:tcW w:w="2267" w:type="dxa"/>
            <w:shd w:val="clear" w:color="auto" w:fill="auto"/>
          </w:tcPr>
          <w:p w14:paraId="0586B65D" w14:textId="77777777" w:rsidR="00547DC0" w:rsidRPr="00547DC0" w:rsidRDefault="00547DC0" w:rsidP="00547DC0">
            <w:r w:rsidRPr="00547DC0">
              <w:t>Ubiškės miestelio II-</w:t>
            </w:r>
            <w:proofErr w:type="spellStart"/>
            <w:r w:rsidRPr="00547DC0">
              <w:t>osios</w:t>
            </w:r>
            <w:proofErr w:type="spellEnd"/>
            <w:r w:rsidRPr="00547DC0">
              <w:t xml:space="preserve"> kapinės, Ubiškės mstl., </w:t>
            </w:r>
            <w:proofErr w:type="spellStart"/>
            <w:r w:rsidRPr="00547DC0">
              <w:t>I.Vaišvilos</w:t>
            </w:r>
            <w:proofErr w:type="spellEnd"/>
            <w:r w:rsidRPr="00547DC0">
              <w:t xml:space="preserve"> g.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C4B6" w14:textId="77777777" w:rsidR="00547DC0" w:rsidRPr="00547DC0" w:rsidRDefault="00547DC0" w:rsidP="00547DC0">
            <w:pPr>
              <w:jc w:val="center"/>
            </w:pPr>
            <w:r w:rsidRPr="00547DC0">
              <w:t>Riboto laidojimo  (neformuojant naujų kapaviečių)</w:t>
            </w:r>
          </w:p>
          <w:p w14:paraId="7D9D330F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2BCC874" w14:textId="0E1832B3" w:rsidR="00547DC0" w:rsidRPr="00547DC0" w:rsidRDefault="00547DC0" w:rsidP="00547DC0">
            <w:pPr>
              <w:jc w:val="center"/>
            </w:pPr>
            <w:r w:rsidRPr="00547DC0">
              <w:t>2024 m. birželio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C34F" w14:textId="77777777" w:rsidR="00547DC0" w:rsidRPr="00547DC0" w:rsidRDefault="00547DC0" w:rsidP="00547DC0">
            <w:pPr>
              <w:jc w:val="center"/>
            </w:pPr>
            <w:r w:rsidRPr="00547DC0">
              <w:t>0,4508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9E3E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7C2283C4" w14:textId="77777777" w:rsidR="00547DC0" w:rsidRPr="00547DC0" w:rsidRDefault="00547DC0" w:rsidP="00547DC0">
            <w:pPr>
              <w:jc w:val="center"/>
            </w:pPr>
            <w:r w:rsidRPr="00547DC0">
              <w:t xml:space="preserve">2024-05-30 </w:t>
            </w:r>
          </w:p>
          <w:p w14:paraId="5325EED6" w14:textId="77777777" w:rsidR="00547DC0" w:rsidRPr="00547DC0" w:rsidRDefault="00547DC0" w:rsidP="00547DC0">
            <w:pPr>
              <w:jc w:val="center"/>
            </w:pPr>
            <w:r w:rsidRPr="00547DC0">
              <w:t>4400-6329-7770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72AA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C552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kapinių prižiūrėtoja Birutė </w:t>
            </w:r>
            <w:proofErr w:type="spellStart"/>
            <w:r w:rsidRPr="00547DC0">
              <w:t>Sutkienė</w:t>
            </w:r>
            <w:proofErr w:type="spellEnd"/>
            <w:r w:rsidRPr="00547DC0">
              <w:t xml:space="preserve">, </w:t>
            </w:r>
          </w:p>
          <w:p w14:paraId="25957B16" w14:textId="77777777" w:rsidR="00547DC0" w:rsidRPr="00547DC0" w:rsidRDefault="00547DC0" w:rsidP="00547DC0">
            <w:pPr>
              <w:jc w:val="center"/>
            </w:pPr>
            <w:r w:rsidRPr="00547DC0">
              <w:t>tel. Nr. +370 618 58109</w:t>
            </w:r>
          </w:p>
        </w:tc>
      </w:tr>
      <w:tr w:rsidR="00547DC0" w:rsidRPr="00547DC0" w14:paraId="4E1C58AC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9040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114.</w:t>
            </w:r>
          </w:p>
        </w:tc>
        <w:tc>
          <w:tcPr>
            <w:tcW w:w="2267" w:type="dxa"/>
            <w:shd w:val="clear" w:color="auto" w:fill="auto"/>
          </w:tcPr>
          <w:p w14:paraId="0EF9EF19" w14:textId="77777777" w:rsidR="00547DC0" w:rsidRPr="00547DC0" w:rsidRDefault="00547DC0" w:rsidP="00547DC0">
            <w:r w:rsidRPr="00547DC0">
              <w:t>Tryškių miestelio II-</w:t>
            </w:r>
            <w:proofErr w:type="spellStart"/>
            <w:r w:rsidRPr="00547DC0">
              <w:t>osios</w:t>
            </w:r>
            <w:proofErr w:type="spellEnd"/>
            <w:r w:rsidRPr="00547DC0">
              <w:t xml:space="preserve"> kapinės, Tryškių mstl., </w:t>
            </w:r>
          </w:p>
          <w:p w14:paraId="255651B3" w14:textId="77777777" w:rsidR="00547DC0" w:rsidRPr="00547DC0" w:rsidRDefault="00547DC0" w:rsidP="00547DC0">
            <w:r w:rsidRPr="00547DC0">
              <w:t xml:space="preserve">M. Valančiaus g.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FBAB" w14:textId="77777777" w:rsidR="00547DC0" w:rsidRPr="00547DC0" w:rsidRDefault="00547DC0" w:rsidP="00547DC0">
            <w:pPr>
              <w:jc w:val="center"/>
            </w:pPr>
            <w:r w:rsidRPr="00547DC0">
              <w:t>Riboto laidojimo  (neformuojant naujų kapaviečių)</w:t>
            </w:r>
          </w:p>
          <w:p w14:paraId="512BBF70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65C1052" w14:textId="1F237FC8" w:rsidR="00547DC0" w:rsidRPr="00547DC0" w:rsidRDefault="00547DC0" w:rsidP="00547DC0">
            <w:pPr>
              <w:jc w:val="center"/>
            </w:pPr>
            <w:r w:rsidRPr="00547DC0">
              <w:t>2024 m. birželio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CB17" w14:textId="77777777" w:rsidR="00547DC0" w:rsidRPr="00547DC0" w:rsidRDefault="00547DC0" w:rsidP="00547DC0">
            <w:pPr>
              <w:jc w:val="center"/>
            </w:pPr>
            <w:r w:rsidRPr="00547DC0">
              <w:t>0,28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1F21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EC6F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480C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kapinių prižiūrėtoja Nijolė </w:t>
            </w:r>
            <w:proofErr w:type="spellStart"/>
            <w:r w:rsidRPr="00547DC0">
              <w:t>Šnarienė</w:t>
            </w:r>
            <w:proofErr w:type="spellEnd"/>
            <w:r w:rsidRPr="00547DC0">
              <w:t xml:space="preserve">, </w:t>
            </w:r>
          </w:p>
          <w:p w14:paraId="66E3D983" w14:textId="77777777" w:rsidR="00547DC0" w:rsidRPr="00547DC0" w:rsidRDefault="00547DC0" w:rsidP="00547DC0">
            <w:pPr>
              <w:jc w:val="center"/>
            </w:pPr>
            <w:r w:rsidRPr="00547DC0">
              <w:t>tel. Nr. +370 606 74074</w:t>
            </w:r>
          </w:p>
        </w:tc>
      </w:tr>
      <w:tr w:rsidR="00547DC0" w:rsidRPr="00547DC0" w14:paraId="752621E0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8F68" w14:textId="77777777" w:rsidR="00547DC0" w:rsidRPr="00547DC0" w:rsidRDefault="00547DC0" w:rsidP="00547DC0">
            <w:pPr>
              <w:jc w:val="center"/>
            </w:pPr>
            <w:r w:rsidRPr="00547DC0">
              <w:t>115.</w:t>
            </w:r>
          </w:p>
        </w:tc>
        <w:tc>
          <w:tcPr>
            <w:tcW w:w="2267" w:type="dxa"/>
            <w:shd w:val="clear" w:color="auto" w:fill="auto"/>
          </w:tcPr>
          <w:p w14:paraId="1BC46937" w14:textId="77777777" w:rsidR="00547DC0" w:rsidRPr="00547DC0" w:rsidRDefault="00547DC0" w:rsidP="00547DC0">
            <w:proofErr w:type="spellStart"/>
            <w:r w:rsidRPr="00547DC0">
              <w:t>Pateklėnų</w:t>
            </w:r>
            <w:proofErr w:type="spellEnd"/>
            <w:r w:rsidRPr="00547DC0">
              <w:t xml:space="preserve"> kaimo kapinės,</w:t>
            </w:r>
          </w:p>
          <w:p w14:paraId="5905340D" w14:textId="77777777" w:rsidR="00547DC0" w:rsidRPr="00547DC0" w:rsidRDefault="00547DC0" w:rsidP="00547DC0">
            <w:proofErr w:type="spellStart"/>
            <w:r w:rsidRPr="00547DC0">
              <w:t>Pateklėnų</w:t>
            </w:r>
            <w:proofErr w:type="spellEnd"/>
            <w:r w:rsidRPr="00547DC0">
              <w:t xml:space="preserve"> k. </w:t>
            </w:r>
            <w:proofErr w:type="spellStart"/>
            <w:r w:rsidRPr="00547DC0">
              <w:t>Veiko</w:t>
            </w:r>
            <w:proofErr w:type="spellEnd"/>
            <w:r w:rsidRPr="00547DC0">
              <w:t xml:space="preserve"> g.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C518" w14:textId="77777777" w:rsidR="00547DC0" w:rsidRPr="00547DC0" w:rsidRDefault="00547DC0" w:rsidP="00547DC0">
            <w:pPr>
              <w:jc w:val="center"/>
            </w:pPr>
            <w:r w:rsidRPr="00547DC0">
              <w:t>Veikiančios</w:t>
            </w:r>
          </w:p>
          <w:p w14:paraId="2D57F28D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200D3FB" w14:textId="3AAD5EA7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05F9" w14:textId="77777777" w:rsidR="00547DC0" w:rsidRPr="00547DC0" w:rsidRDefault="00547DC0" w:rsidP="00547DC0">
            <w:pPr>
              <w:jc w:val="center"/>
            </w:pPr>
            <w:r w:rsidRPr="00547DC0">
              <w:t>1,7526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E75E" w14:textId="77777777" w:rsidR="00547DC0" w:rsidRPr="00547DC0" w:rsidRDefault="00547DC0" w:rsidP="00547DC0">
            <w:pPr>
              <w:jc w:val="center"/>
            </w:pPr>
            <w:r w:rsidRPr="00547DC0">
              <w:t xml:space="preserve">Įregistruotas </w:t>
            </w:r>
          </w:p>
          <w:p w14:paraId="4F5EC6AE" w14:textId="77777777" w:rsidR="00547DC0" w:rsidRPr="00547DC0" w:rsidRDefault="00547DC0" w:rsidP="00547DC0">
            <w:pPr>
              <w:jc w:val="center"/>
            </w:pPr>
            <w:r w:rsidRPr="00547DC0">
              <w:t>2019-01-02</w:t>
            </w:r>
          </w:p>
          <w:p w14:paraId="01F8F0A2" w14:textId="77777777" w:rsidR="00547DC0" w:rsidRPr="00547DC0" w:rsidRDefault="00547DC0" w:rsidP="00547DC0">
            <w:pPr>
              <w:jc w:val="center"/>
            </w:pPr>
            <w:r w:rsidRPr="00547DC0">
              <w:t>4400-5128-9764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E26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4398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kapinių prižiūrėtoja Birutė </w:t>
            </w:r>
            <w:proofErr w:type="spellStart"/>
            <w:r w:rsidRPr="00547DC0">
              <w:t>Sutkienė</w:t>
            </w:r>
            <w:proofErr w:type="spellEnd"/>
            <w:r w:rsidRPr="00547DC0">
              <w:t xml:space="preserve">, </w:t>
            </w:r>
          </w:p>
          <w:p w14:paraId="28BCFC41" w14:textId="77777777" w:rsidR="00547DC0" w:rsidRPr="00547DC0" w:rsidRDefault="00547DC0" w:rsidP="00547DC0">
            <w:pPr>
              <w:jc w:val="center"/>
            </w:pPr>
            <w:r w:rsidRPr="00547DC0">
              <w:t>tel. Nr. +370 618 58109</w:t>
            </w:r>
          </w:p>
        </w:tc>
      </w:tr>
      <w:bookmarkEnd w:id="17"/>
      <w:tr w:rsidR="00547DC0" w:rsidRPr="00547DC0" w14:paraId="3E04D44A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8D87" w14:textId="77777777" w:rsidR="00547DC0" w:rsidRPr="00547DC0" w:rsidRDefault="00547DC0" w:rsidP="00547DC0">
            <w:pPr>
              <w:jc w:val="center"/>
            </w:pPr>
            <w:r w:rsidRPr="00547DC0">
              <w:t>116.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5753" w14:textId="77777777" w:rsidR="00547DC0" w:rsidRPr="00547DC0" w:rsidRDefault="00547DC0" w:rsidP="00547DC0">
            <w:r w:rsidRPr="00547DC0">
              <w:t>Ubiškės miestelio I-</w:t>
            </w:r>
            <w:proofErr w:type="spellStart"/>
            <w:r w:rsidRPr="00547DC0">
              <w:t>osios</w:t>
            </w:r>
            <w:proofErr w:type="spellEnd"/>
            <w:r w:rsidRPr="00547DC0">
              <w:t xml:space="preserve"> kapinės, Ubiškės mstl.,</w:t>
            </w:r>
          </w:p>
          <w:p w14:paraId="4EFAD87A" w14:textId="77777777" w:rsidR="00547DC0" w:rsidRPr="00547DC0" w:rsidRDefault="00547DC0" w:rsidP="00547DC0">
            <w:r w:rsidRPr="00547DC0">
              <w:t xml:space="preserve">D. </w:t>
            </w:r>
            <w:proofErr w:type="spellStart"/>
            <w:r w:rsidRPr="00547DC0">
              <w:t>Bubėno</w:t>
            </w:r>
            <w:proofErr w:type="spellEnd"/>
            <w:r w:rsidRPr="00547DC0">
              <w:t xml:space="preserve"> g.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AB8C" w14:textId="77777777" w:rsidR="00547DC0" w:rsidRPr="00547DC0" w:rsidRDefault="00547DC0" w:rsidP="00547DC0">
            <w:pPr>
              <w:jc w:val="center"/>
            </w:pPr>
            <w:r w:rsidRPr="00547DC0">
              <w:t>Riboto laidojimo  (neformuojant naujų kapaviečių)</w:t>
            </w:r>
          </w:p>
          <w:p w14:paraId="7374CA8F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628BD2B3" w14:textId="2B942C49" w:rsidR="00547DC0" w:rsidRPr="00547DC0" w:rsidRDefault="00547DC0" w:rsidP="00547DC0">
            <w:pPr>
              <w:jc w:val="center"/>
            </w:pPr>
            <w:r w:rsidRPr="00547DC0">
              <w:t>2024 m. birželio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F585" w14:textId="77777777" w:rsidR="00547DC0" w:rsidRPr="00547DC0" w:rsidRDefault="00547DC0" w:rsidP="00547DC0">
            <w:pPr>
              <w:jc w:val="center"/>
            </w:pPr>
            <w:r w:rsidRPr="00547DC0">
              <w:t>0,28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B6A6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D526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DA48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kapinių prižiūrėtoja Birutė </w:t>
            </w:r>
            <w:proofErr w:type="spellStart"/>
            <w:r w:rsidRPr="00547DC0">
              <w:t>Sutkienė</w:t>
            </w:r>
            <w:proofErr w:type="spellEnd"/>
            <w:r w:rsidRPr="00547DC0">
              <w:t xml:space="preserve">, </w:t>
            </w:r>
          </w:p>
          <w:p w14:paraId="4B60074C" w14:textId="77777777" w:rsidR="00547DC0" w:rsidRPr="00547DC0" w:rsidRDefault="00547DC0" w:rsidP="00547DC0">
            <w:pPr>
              <w:jc w:val="center"/>
            </w:pPr>
            <w:r w:rsidRPr="00547DC0">
              <w:t>tel. Nr. +370 618 58109</w:t>
            </w:r>
          </w:p>
        </w:tc>
      </w:tr>
      <w:tr w:rsidR="00547DC0" w:rsidRPr="00547DC0" w14:paraId="03A410FC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E104" w14:textId="77777777" w:rsidR="00547DC0" w:rsidRPr="00547DC0" w:rsidRDefault="00547DC0" w:rsidP="00547DC0">
            <w:pPr>
              <w:jc w:val="center"/>
            </w:pPr>
            <w:r w:rsidRPr="00547DC0">
              <w:t>117.</w:t>
            </w:r>
          </w:p>
        </w:tc>
        <w:tc>
          <w:tcPr>
            <w:tcW w:w="2267" w:type="dxa"/>
            <w:shd w:val="clear" w:color="auto" w:fill="auto"/>
          </w:tcPr>
          <w:p w14:paraId="6BD530E4" w14:textId="77777777" w:rsidR="00547DC0" w:rsidRPr="00547DC0" w:rsidRDefault="00547DC0" w:rsidP="00547DC0">
            <w:proofErr w:type="spellStart"/>
            <w:r w:rsidRPr="00547DC0">
              <w:t>Badaukių</w:t>
            </w:r>
            <w:proofErr w:type="spellEnd"/>
            <w:r w:rsidRPr="00547DC0">
              <w:t xml:space="preserve"> kaimo kapinės, </w:t>
            </w:r>
          </w:p>
          <w:p w14:paraId="6CC17DE2" w14:textId="77777777" w:rsidR="00547DC0" w:rsidRPr="00547DC0" w:rsidRDefault="00547DC0" w:rsidP="00547DC0">
            <w:proofErr w:type="spellStart"/>
            <w:r w:rsidRPr="00547DC0">
              <w:t>Badaukių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2609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6B4B0680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8455788" w14:textId="573A90D8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E022" w14:textId="77777777" w:rsidR="00547DC0" w:rsidRPr="00547DC0" w:rsidRDefault="00547DC0" w:rsidP="00547DC0">
            <w:pPr>
              <w:jc w:val="center"/>
            </w:pPr>
            <w:r w:rsidRPr="00547DC0">
              <w:t>0,09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6F7D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E0E7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FD99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25B09DD7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628FA8C8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38C9" w14:textId="77777777" w:rsidR="00547DC0" w:rsidRPr="00547DC0" w:rsidRDefault="00547DC0" w:rsidP="00547DC0">
            <w:pPr>
              <w:jc w:val="center"/>
            </w:pPr>
            <w:r w:rsidRPr="00547DC0">
              <w:t>118.</w:t>
            </w:r>
          </w:p>
        </w:tc>
        <w:tc>
          <w:tcPr>
            <w:tcW w:w="2267" w:type="dxa"/>
            <w:shd w:val="clear" w:color="auto" w:fill="auto"/>
          </w:tcPr>
          <w:p w14:paraId="638B5B6C" w14:textId="77777777" w:rsidR="00547DC0" w:rsidRPr="00547DC0" w:rsidRDefault="00547DC0" w:rsidP="00547DC0">
            <w:proofErr w:type="spellStart"/>
            <w:r w:rsidRPr="00547DC0">
              <w:t>Buišų</w:t>
            </w:r>
            <w:proofErr w:type="spellEnd"/>
            <w:r w:rsidRPr="00547DC0">
              <w:t xml:space="preserve"> kaimo kapinės, </w:t>
            </w:r>
          </w:p>
          <w:p w14:paraId="743F275B" w14:textId="77777777" w:rsidR="00547DC0" w:rsidRPr="00547DC0" w:rsidRDefault="00547DC0" w:rsidP="00547DC0">
            <w:proofErr w:type="spellStart"/>
            <w:r w:rsidRPr="00547DC0">
              <w:t>Buišų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C831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656DDCA3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42B63514" w14:textId="48FA5920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0E44" w14:textId="77777777" w:rsidR="00547DC0" w:rsidRPr="00547DC0" w:rsidRDefault="00547DC0" w:rsidP="00547DC0">
            <w:pPr>
              <w:jc w:val="center"/>
            </w:pPr>
            <w:r w:rsidRPr="00547DC0">
              <w:t>0,03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23EA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A05A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5617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51D48F70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bookmarkEnd w:id="16"/>
      <w:tr w:rsidR="00547DC0" w:rsidRPr="00547DC0" w14:paraId="2CE220DA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EC7B" w14:textId="77777777" w:rsidR="00547DC0" w:rsidRPr="00547DC0" w:rsidRDefault="00547DC0" w:rsidP="00547DC0">
            <w:pPr>
              <w:jc w:val="center"/>
            </w:pPr>
            <w:r w:rsidRPr="00547DC0">
              <w:t>119.</w:t>
            </w:r>
          </w:p>
        </w:tc>
        <w:tc>
          <w:tcPr>
            <w:tcW w:w="2267" w:type="dxa"/>
            <w:shd w:val="clear" w:color="auto" w:fill="auto"/>
          </w:tcPr>
          <w:p w14:paraId="215EECC6" w14:textId="77777777" w:rsidR="00547DC0" w:rsidRPr="00547DC0" w:rsidRDefault="00547DC0" w:rsidP="00547DC0">
            <w:r w:rsidRPr="00547DC0">
              <w:t xml:space="preserve">Dirmeikių kaimo kapinės, </w:t>
            </w:r>
          </w:p>
          <w:p w14:paraId="51AE2359" w14:textId="77777777" w:rsidR="00547DC0" w:rsidRPr="00547DC0" w:rsidRDefault="00547DC0" w:rsidP="00547DC0">
            <w:r w:rsidRPr="00547DC0">
              <w:lastRenderedPageBreak/>
              <w:t xml:space="preserve">Dirmeikių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E8BF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Neveikiančios</w:t>
            </w:r>
          </w:p>
          <w:p w14:paraId="2583B1F1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Telšių rajono  savivaldybės tarybos</w:t>
            </w:r>
          </w:p>
          <w:p w14:paraId="484E3A20" w14:textId="18C619CB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B3B7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0,01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685E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C5C7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1EC9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</w:t>
            </w:r>
            <w:r w:rsidRPr="00547DC0">
              <w:lastRenderedPageBreak/>
              <w:t xml:space="preserve">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6948E766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5CE3F6C8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1B24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120.</w:t>
            </w:r>
          </w:p>
        </w:tc>
        <w:tc>
          <w:tcPr>
            <w:tcW w:w="2267" w:type="dxa"/>
            <w:shd w:val="clear" w:color="auto" w:fill="auto"/>
          </w:tcPr>
          <w:p w14:paraId="4A052D03" w14:textId="77777777" w:rsidR="00547DC0" w:rsidRPr="00547DC0" w:rsidRDefault="00547DC0" w:rsidP="00547DC0">
            <w:proofErr w:type="spellStart"/>
            <w:r w:rsidRPr="00547DC0">
              <w:t>Dumblaukės</w:t>
            </w:r>
            <w:proofErr w:type="spellEnd"/>
            <w:r w:rsidRPr="00547DC0">
              <w:t xml:space="preserve"> kaimo  kapinės, </w:t>
            </w:r>
          </w:p>
          <w:p w14:paraId="439CAC86" w14:textId="77777777" w:rsidR="00547DC0" w:rsidRPr="00547DC0" w:rsidRDefault="00547DC0" w:rsidP="00547DC0">
            <w:proofErr w:type="spellStart"/>
            <w:r w:rsidRPr="00547DC0">
              <w:t>Stakminių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61C0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6D19F11E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743FB2B" w14:textId="3D798203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706C" w14:textId="77777777" w:rsidR="00547DC0" w:rsidRPr="00547DC0" w:rsidRDefault="00547DC0" w:rsidP="00547DC0">
            <w:pPr>
              <w:jc w:val="center"/>
            </w:pPr>
            <w:r w:rsidRPr="00547DC0">
              <w:t>0,12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A3DF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642D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D4BC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50440796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4D9E82C5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4913" w14:textId="77777777" w:rsidR="00547DC0" w:rsidRPr="00547DC0" w:rsidRDefault="00547DC0" w:rsidP="00547DC0">
            <w:pPr>
              <w:jc w:val="center"/>
            </w:pPr>
            <w:r w:rsidRPr="00547DC0">
              <w:t>121.</w:t>
            </w:r>
          </w:p>
        </w:tc>
        <w:tc>
          <w:tcPr>
            <w:tcW w:w="2267" w:type="dxa"/>
            <w:shd w:val="clear" w:color="auto" w:fill="auto"/>
          </w:tcPr>
          <w:p w14:paraId="1E231F64" w14:textId="77777777" w:rsidR="00547DC0" w:rsidRPr="00547DC0" w:rsidRDefault="00547DC0" w:rsidP="00547DC0">
            <w:r w:rsidRPr="00547DC0">
              <w:t>Dūseikių kaimo kapinės,</w:t>
            </w:r>
          </w:p>
          <w:p w14:paraId="44780FBA" w14:textId="77777777" w:rsidR="00547DC0" w:rsidRPr="00547DC0" w:rsidRDefault="00547DC0" w:rsidP="00547DC0">
            <w:r w:rsidRPr="00547DC0">
              <w:t xml:space="preserve">Dūseikių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2896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1A21F06A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310D7E5" w14:textId="78C4E022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274F" w14:textId="77777777" w:rsidR="00547DC0" w:rsidRPr="00547DC0" w:rsidRDefault="00547DC0" w:rsidP="00547DC0">
            <w:pPr>
              <w:jc w:val="center"/>
            </w:pPr>
            <w:r w:rsidRPr="00547DC0">
              <w:t>0,06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E79A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D9FC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66A0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4A08C5F1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7B0CA62F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9FB3" w14:textId="77777777" w:rsidR="00547DC0" w:rsidRPr="00547DC0" w:rsidRDefault="00547DC0" w:rsidP="00547DC0">
            <w:pPr>
              <w:jc w:val="center"/>
            </w:pPr>
            <w:r w:rsidRPr="00547DC0">
              <w:t>122.</w:t>
            </w:r>
          </w:p>
        </w:tc>
        <w:tc>
          <w:tcPr>
            <w:tcW w:w="2267" w:type="dxa"/>
            <w:shd w:val="clear" w:color="auto" w:fill="auto"/>
          </w:tcPr>
          <w:p w14:paraId="39FA7197" w14:textId="77777777" w:rsidR="00547DC0" w:rsidRPr="00547DC0" w:rsidRDefault="00547DC0" w:rsidP="00547DC0">
            <w:proofErr w:type="spellStart"/>
            <w:r w:rsidRPr="00547DC0">
              <w:t>Juodeikėlių</w:t>
            </w:r>
            <w:proofErr w:type="spellEnd"/>
            <w:r w:rsidRPr="00547DC0">
              <w:t xml:space="preserve"> kaimo kapinės, </w:t>
            </w:r>
          </w:p>
          <w:p w14:paraId="57E48658" w14:textId="77777777" w:rsidR="00547DC0" w:rsidRPr="00547DC0" w:rsidRDefault="00547DC0" w:rsidP="00547DC0">
            <w:proofErr w:type="spellStart"/>
            <w:r w:rsidRPr="00547DC0">
              <w:t>Nabažų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CBA9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74C0F9A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0BFF4E81" w14:textId="034DC1F8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703F" w14:textId="77777777" w:rsidR="00547DC0" w:rsidRPr="00547DC0" w:rsidRDefault="00547DC0" w:rsidP="00547DC0">
            <w:pPr>
              <w:jc w:val="center"/>
            </w:pPr>
            <w:r w:rsidRPr="00547DC0">
              <w:t>0,27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025E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B60E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EBC3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540265EA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2AB7DE46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53A9" w14:textId="77777777" w:rsidR="00547DC0" w:rsidRPr="00547DC0" w:rsidRDefault="00547DC0" w:rsidP="00547DC0">
            <w:pPr>
              <w:jc w:val="center"/>
            </w:pPr>
            <w:r w:rsidRPr="00547DC0">
              <w:t>123.</w:t>
            </w:r>
          </w:p>
        </w:tc>
        <w:tc>
          <w:tcPr>
            <w:tcW w:w="2267" w:type="dxa"/>
            <w:shd w:val="clear" w:color="auto" w:fill="auto"/>
          </w:tcPr>
          <w:p w14:paraId="37A6342A" w14:textId="77777777" w:rsidR="00547DC0" w:rsidRPr="00547DC0" w:rsidRDefault="00547DC0" w:rsidP="00547DC0">
            <w:r w:rsidRPr="00547DC0">
              <w:t xml:space="preserve">Juodėjų kaimo kapinės, </w:t>
            </w:r>
          </w:p>
          <w:p w14:paraId="7E2C0AD1" w14:textId="77777777" w:rsidR="00547DC0" w:rsidRPr="00547DC0" w:rsidRDefault="00547DC0" w:rsidP="00547DC0">
            <w:r w:rsidRPr="00547DC0">
              <w:t xml:space="preserve">Juodėjų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F2C7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1819AA11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B9E05B3" w14:textId="31E70094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684D6E5B" w14:textId="77777777" w:rsidR="00547DC0" w:rsidRPr="00547DC0" w:rsidRDefault="00547DC0" w:rsidP="00547DC0">
            <w:pPr>
              <w:jc w:val="center"/>
            </w:pPr>
            <w:r w:rsidRPr="00547DC0">
              <w:t>0,1602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7A16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044BA6D1" w14:textId="77777777" w:rsidR="00547DC0" w:rsidRPr="00547DC0" w:rsidRDefault="00547DC0" w:rsidP="00547DC0">
            <w:pPr>
              <w:jc w:val="center"/>
            </w:pPr>
            <w:r w:rsidRPr="00547DC0">
              <w:t xml:space="preserve"> 2015-09-08</w:t>
            </w:r>
          </w:p>
          <w:p w14:paraId="654B471D" w14:textId="77777777" w:rsidR="00547DC0" w:rsidRPr="00547DC0" w:rsidRDefault="00547DC0" w:rsidP="00547DC0">
            <w:pPr>
              <w:jc w:val="center"/>
            </w:pPr>
            <w:r w:rsidRPr="00547DC0">
              <w:t>4400-3840-0338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FD4D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3DAE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1ECFF35C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20E373A5" w14:textId="77777777" w:rsidTr="0055070B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F2B4" w14:textId="77777777" w:rsidR="00547DC0" w:rsidRPr="00547DC0" w:rsidRDefault="00547DC0" w:rsidP="00547DC0">
            <w:pPr>
              <w:jc w:val="center"/>
            </w:pPr>
            <w:r w:rsidRPr="00547DC0">
              <w:t>124.</w:t>
            </w:r>
          </w:p>
        </w:tc>
        <w:tc>
          <w:tcPr>
            <w:tcW w:w="2267" w:type="dxa"/>
            <w:shd w:val="clear" w:color="auto" w:fill="auto"/>
          </w:tcPr>
          <w:p w14:paraId="5329C3F9" w14:textId="77777777" w:rsidR="00547DC0" w:rsidRPr="00547DC0" w:rsidRDefault="00547DC0" w:rsidP="00547DC0">
            <w:r w:rsidRPr="00547DC0">
              <w:t xml:space="preserve"> Leilėnų kaimo kapinės, </w:t>
            </w:r>
          </w:p>
          <w:p w14:paraId="0450068C" w14:textId="77777777" w:rsidR="00547DC0" w:rsidRPr="00547DC0" w:rsidRDefault="00547DC0" w:rsidP="00547DC0">
            <w:r w:rsidRPr="00547DC0">
              <w:t xml:space="preserve">Leilėnų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C93B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648FA1E4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5429046" w14:textId="6EE83112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15A5D594" w14:textId="77777777" w:rsidR="00547DC0" w:rsidRPr="00547DC0" w:rsidRDefault="00547DC0" w:rsidP="00547DC0">
            <w:pPr>
              <w:jc w:val="center"/>
            </w:pPr>
            <w:r w:rsidRPr="00547DC0">
              <w:t>0,0344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43E5" w14:textId="77777777" w:rsidR="00547DC0" w:rsidRPr="00547DC0" w:rsidRDefault="00547DC0" w:rsidP="00547DC0">
            <w:pPr>
              <w:jc w:val="center"/>
            </w:pPr>
            <w:r w:rsidRPr="00547DC0">
              <w:t xml:space="preserve">Įregistruotas </w:t>
            </w:r>
          </w:p>
          <w:p w14:paraId="7CDC5359" w14:textId="77777777" w:rsidR="00547DC0" w:rsidRPr="00547DC0" w:rsidRDefault="00547DC0" w:rsidP="00547DC0">
            <w:pPr>
              <w:jc w:val="center"/>
            </w:pPr>
            <w:r w:rsidRPr="00547DC0">
              <w:t>2019-08-08</w:t>
            </w:r>
          </w:p>
          <w:p w14:paraId="2B766F26" w14:textId="77777777" w:rsidR="00547DC0" w:rsidRPr="00547DC0" w:rsidRDefault="00547DC0" w:rsidP="00547DC0">
            <w:pPr>
              <w:jc w:val="center"/>
            </w:pPr>
            <w:r w:rsidRPr="00547DC0">
              <w:t>4400-5257-7321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DB58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B74F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1A85FA63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5BD13315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45F3" w14:textId="77777777" w:rsidR="00547DC0" w:rsidRPr="00547DC0" w:rsidRDefault="00547DC0" w:rsidP="00547DC0">
            <w:pPr>
              <w:jc w:val="center"/>
            </w:pPr>
            <w:r w:rsidRPr="00547DC0">
              <w:t>125.</w:t>
            </w:r>
          </w:p>
        </w:tc>
        <w:tc>
          <w:tcPr>
            <w:tcW w:w="2267" w:type="dxa"/>
            <w:shd w:val="clear" w:color="auto" w:fill="auto"/>
          </w:tcPr>
          <w:p w14:paraId="14006049" w14:textId="77777777" w:rsidR="00547DC0" w:rsidRPr="00547DC0" w:rsidRDefault="00547DC0" w:rsidP="00547DC0">
            <w:proofErr w:type="spellStart"/>
            <w:r w:rsidRPr="00547DC0">
              <w:t>Maldenių</w:t>
            </w:r>
            <w:proofErr w:type="spellEnd"/>
            <w:r w:rsidRPr="00547DC0">
              <w:t xml:space="preserve"> kaimo kapinės, </w:t>
            </w:r>
          </w:p>
          <w:p w14:paraId="6D7A7E4C" w14:textId="77777777" w:rsidR="00547DC0" w:rsidRPr="00547DC0" w:rsidRDefault="00547DC0" w:rsidP="00547DC0">
            <w:r w:rsidRPr="00547DC0">
              <w:t xml:space="preserve">Leilėnų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2924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77D3038C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53BF7E9" w14:textId="59113081" w:rsidR="00547DC0" w:rsidRPr="00547DC0" w:rsidRDefault="00547DC0" w:rsidP="00547DC0">
            <w:pPr>
              <w:jc w:val="center"/>
            </w:pPr>
            <w:r w:rsidRPr="00547DC0">
              <w:lastRenderedPageBreak/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8EC6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0,04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EF6A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72CD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EC47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</w:t>
            </w:r>
            <w:r w:rsidRPr="00547DC0">
              <w:lastRenderedPageBreak/>
              <w:t xml:space="preserve">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37413669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53687745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9DC6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126.</w:t>
            </w:r>
          </w:p>
        </w:tc>
        <w:tc>
          <w:tcPr>
            <w:tcW w:w="2267" w:type="dxa"/>
            <w:shd w:val="clear" w:color="auto" w:fill="auto"/>
          </w:tcPr>
          <w:p w14:paraId="6A2E730B" w14:textId="77777777" w:rsidR="00547DC0" w:rsidRPr="00547DC0" w:rsidRDefault="00547DC0" w:rsidP="00547DC0">
            <w:proofErr w:type="spellStart"/>
            <w:r w:rsidRPr="00547DC0">
              <w:t>Mickiškės</w:t>
            </w:r>
            <w:proofErr w:type="spellEnd"/>
            <w:r w:rsidRPr="00547DC0">
              <w:t xml:space="preserve"> kaimo kapinės, </w:t>
            </w:r>
          </w:p>
          <w:p w14:paraId="13005D18" w14:textId="77777777" w:rsidR="00547DC0" w:rsidRPr="00547DC0" w:rsidRDefault="00547DC0" w:rsidP="00547DC0">
            <w:r w:rsidRPr="00547DC0">
              <w:t xml:space="preserve">Leilėnų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0B02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6CB3026C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A70DA01" w14:textId="08C80E70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A13" w14:textId="77777777" w:rsidR="00547DC0" w:rsidRPr="00547DC0" w:rsidRDefault="00547DC0" w:rsidP="00547DC0">
            <w:pPr>
              <w:jc w:val="center"/>
            </w:pPr>
            <w:r w:rsidRPr="00547DC0">
              <w:t>0,06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3035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2AE8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F553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71C95255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76993BA5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D96" w14:textId="77777777" w:rsidR="00547DC0" w:rsidRPr="00547DC0" w:rsidRDefault="00547DC0" w:rsidP="00547DC0">
            <w:pPr>
              <w:jc w:val="center"/>
            </w:pPr>
            <w:r w:rsidRPr="00547DC0">
              <w:t>127.</w:t>
            </w:r>
          </w:p>
        </w:tc>
        <w:tc>
          <w:tcPr>
            <w:tcW w:w="2267" w:type="dxa"/>
            <w:shd w:val="clear" w:color="auto" w:fill="auto"/>
          </w:tcPr>
          <w:p w14:paraId="4C42D66F" w14:textId="77777777" w:rsidR="00547DC0" w:rsidRPr="00547DC0" w:rsidRDefault="00547DC0" w:rsidP="00547DC0">
            <w:proofErr w:type="spellStart"/>
            <w:r w:rsidRPr="00547DC0">
              <w:t>Pabalvės</w:t>
            </w:r>
            <w:proofErr w:type="spellEnd"/>
            <w:r w:rsidRPr="00547DC0">
              <w:t xml:space="preserve"> kaimo kapinės, </w:t>
            </w:r>
          </w:p>
          <w:p w14:paraId="3B292C3A" w14:textId="77777777" w:rsidR="00547DC0" w:rsidRPr="00547DC0" w:rsidRDefault="00547DC0" w:rsidP="00547DC0">
            <w:proofErr w:type="spellStart"/>
            <w:r w:rsidRPr="00547DC0">
              <w:t>Pabalvės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86FC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51514A30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697E8B5" w14:textId="3110E7FB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7CC7365A" w14:textId="77777777" w:rsidR="00547DC0" w:rsidRPr="00547DC0" w:rsidRDefault="00547DC0" w:rsidP="00547DC0">
            <w:pPr>
              <w:jc w:val="center"/>
            </w:pPr>
            <w:r w:rsidRPr="00547DC0">
              <w:t>0,0507</w:t>
            </w:r>
          </w:p>
        </w:tc>
        <w:tc>
          <w:tcPr>
            <w:tcW w:w="1985" w:type="dxa"/>
          </w:tcPr>
          <w:p w14:paraId="017D094B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34DA399E" w14:textId="77777777" w:rsidR="00547DC0" w:rsidRPr="00547DC0" w:rsidRDefault="00547DC0" w:rsidP="00547DC0">
            <w:pPr>
              <w:jc w:val="center"/>
            </w:pPr>
            <w:r w:rsidRPr="00547DC0">
              <w:t>2023-04-19</w:t>
            </w:r>
          </w:p>
          <w:p w14:paraId="32E14528" w14:textId="77777777" w:rsidR="00547DC0" w:rsidRPr="00547DC0" w:rsidRDefault="00547DC0" w:rsidP="00547DC0">
            <w:pPr>
              <w:jc w:val="center"/>
            </w:pPr>
            <w:r w:rsidRPr="00547DC0">
              <w:t>4400-6091-4292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DDF3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56E7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759BD722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52C1E346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125D" w14:textId="77777777" w:rsidR="00547DC0" w:rsidRPr="00547DC0" w:rsidRDefault="00547DC0" w:rsidP="00547DC0">
            <w:pPr>
              <w:jc w:val="center"/>
            </w:pPr>
            <w:r w:rsidRPr="00547DC0">
              <w:t>128.</w:t>
            </w:r>
          </w:p>
        </w:tc>
        <w:tc>
          <w:tcPr>
            <w:tcW w:w="2267" w:type="dxa"/>
            <w:shd w:val="clear" w:color="auto" w:fill="auto"/>
          </w:tcPr>
          <w:p w14:paraId="51D76981" w14:textId="77777777" w:rsidR="00547DC0" w:rsidRPr="00547DC0" w:rsidRDefault="00547DC0" w:rsidP="00547DC0">
            <w:proofErr w:type="spellStart"/>
            <w:r w:rsidRPr="00547DC0">
              <w:t>Pabalvės</w:t>
            </w:r>
            <w:proofErr w:type="spellEnd"/>
            <w:r w:rsidRPr="00547DC0">
              <w:t xml:space="preserve"> kaimo I-</w:t>
            </w:r>
            <w:proofErr w:type="spellStart"/>
            <w:r w:rsidRPr="00547DC0">
              <w:t>osios</w:t>
            </w:r>
            <w:proofErr w:type="spellEnd"/>
            <w:r w:rsidRPr="00547DC0">
              <w:t xml:space="preserve"> kapinės, </w:t>
            </w:r>
            <w:proofErr w:type="spellStart"/>
            <w:r w:rsidRPr="00547DC0">
              <w:t>Pabalvės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4D1C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5D55FD71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46E8C2D3" w14:textId="4D13AAAD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6A86EC45" w14:textId="77777777" w:rsidR="00547DC0" w:rsidRPr="00547DC0" w:rsidRDefault="00547DC0" w:rsidP="00547DC0">
            <w:pPr>
              <w:jc w:val="center"/>
            </w:pPr>
            <w:r w:rsidRPr="00547DC0">
              <w:t>0,3746</w:t>
            </w:r>
          </w:p>
        </w:tc>
        <w:tc>
          <w:tcPr>
            <w:tcW w:w="1985" w:type="dxa"/>
          </w:tcPr>
          <w:p w14:paraId="5523082E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3BFDA2E1" w14:textId="77777777" w:rsidR="00547DC0" w:rsidRPr="00547DC0" w:rsidRDefault="00547DC0" w:rsidP="00547DC0">
            <w:pPr>
              <w:jc w:val="center"/>
            </w:pPr>
            <w:r w:rsidRPr="00547DC0">
              <w:t>2023-04-21</w:t>
            </w:r>
          </w:p>
          <w:p w14:paraId="0C5E673C" w14:textId="77777777" w:rsidR="00547DC0" w:rsidRPr="00547DC0" w:rsidRDefault="00547DC0" w:rsidP="00547DC0">
            <w:pPr>
              <w:jc w:val="center"/>
            </w:pPr>
            <w:r w:rsidRPr="00547DC0">
              <w:t>4400-6091-4349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25F1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4A6B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33C2C9BB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362C2C4A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D42F" w14:textId="77777777" w:rsidR="00547DC0" w:rsidRPr="00547DC0" w:rsidRDefault="00547DC0" w:rsidP="00547DC0">
            <w:pPr>
              <w:jc w:val="center"/>
            </w:pPr>
            <w:r w:rsidRPr="00547DC0">
              <w:t>129.</w:t>
            </w:r>
          </w:p>
        </w:tc>
        <w:tc>
          <w:tcPr>
            <w:tcW w:w="2267" w:type="dxa"/>
            <w:shd w:val="clear" w:color="auto" w:fill="auto"/>
          </w:tcPr>
          <w:p w14:paraId="66311485" w14:textId="77777777" w:rsidR="00547DC0" w:rsidRPr="00547DC0" w:rsidRDefault="00547DC0" w:rsidP="00547DC0">
            <w:proofErr w:type="spellStart"/>
            <w:r w:rsidRPr="00547DC0">
              <w:t>Pabalvės</w:t>
            </w:r>
            <w:proofErr w:type="spellEnd"/>
            <w:r w:rsidRPr="00547DC0">
              <w:t xml:space="preserve"> kaimo kapinės, </w:t>
            </w:r>
          </w:p>
          <w:p w14:paraId="03ED1F7E" w14:textId="77777777" w:rsidR="00547DC0" w:rsidRPr="00547DC0" w:rsidRDefault="00547DC0" w:rsidP="00547DC0">
            <w:proofErr w:type="spellStart"/>
            <w:r w:rsidRPr="00547DC0">
              <w:t>Pabalvės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CAD6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69BB5812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32E8CB2" w14:textId="1ECBC6EC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3BD8608E" w14:textId="77777777" w:rsidR="00547DC0" w:rsidRPr="00547DC0" w:rsidRDefault="00547DC0" w:rsidP="00547DC0">
            <w:pPr>
              <w:jc w:val="center"/>
            </w:pPr>
            <w:r w:rsidRPr="00547DC0">
              <w:t>0,1344</w:t>
            </w:r>
          </w:p>
        </w:tc>
        <w:tc>
          <w:tcPr>
            <w:tcW w:w="1985" w:type="dxa"/>
          </w:tcPr>
          <w:p w14:paraId="76FD03E5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638B6000" w14:textId="77777777" w:rsidR="00547DC0" w:rsidRPr="00547DC0" w:rsidRDefault="00547DC0" w:rsidP="00547DC0">
            <w:pPr>
              <w:jc w:val="center"/>
            </w:pPr>
            <w:r w:rsidRPr="00547DC0">
              <w:t>2023-04-18</w:t>
            </w:r>
          </w:p>
          <w:p w14:paraId="74EECAEB" w14:textId="77777777" w:rsidR="00547DC0" w:rsidRPr="00547DC0" w:rsidRDefault="00547DC0" w:rsidP="00547DC0">
            <w:pPr>
              <w:jc w:val="center"/>
            </w:pPr>
            <w:r w:rsidRPr="00547DC0">
              <w:t>4400-6091-4360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A14B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80E7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503902C5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5EFF7CB4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DBDD" w14:textId="77777777" w:rsidR="00547DC0" w:rsidRPr="00547DC0" w:rsidRDefault="00547DC0" w:rsidP="00547DC0">
            <w:pPr>
              <w:jc w:val="center"/>
            </w:pPr>
            <w:r w:rsidRPr="00547DC0">
              <w:t>130.</w:t>
            </w:r>
          </w:p>
        </w:tc>
        <w:tc>
          <w:tcPr>
            <w:tcW w:w="2267" w:type="dxa"/>
            <w:shd w:val="clear" w:color="auto" w:fill="auto"/>
          </w:tcPr>
          <w:p w14:paraId="771E83F9" w14:textId="77777777" w:rsidR="00547DC0" w:rsidRPr="00547DC0" w:rsidRDefault="00547DC0" w:rsidP="00547DC0">
            <w:proofErr w:type="spellStart"/>
            <w:r w:rsidRPr="00547DC0">
              <w:t>Pavirvyčio</w:t>
            </w:r>
            <w:proofErr w:type="spellEnd"/>
            <w:r w:rsidRPr="00547DC0">
              <w:t xml:space="preserve"> kaimo kapinės, </w:t>
            </w:r>
          </w:p>
          <w:p w14:paraId="68B9EDBA" w14:textId="77777777" w:rsidR="00547DC0" w:rsidRPr="00547DC0" w:rsidRDefault="00547DC0" w:rsidP="00547DC0">
            <w:r w:rsidRPr="00547DC0">
              <w:t xml:space="preserve">Juodėjų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E597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5831B6B5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063B2A54" w14:textId="3A0C4E89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9390" w14:textId="77777777" w:rsidR="00547DC0" w:rsidRPr="00547DC0" w:rsidRDefault="00547DC0" w:rsidP="00547DC0">
            <w:pPr>
              <w:jc w:val="center"/>
            </w:pPr>
            <w:r w:rsidRPr="00547DC0">
              <w:t>0,03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B3E3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C442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0C0A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5C91C355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3880161C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E3A7" w14:textId="77777777" w:rsidR="00547DC0" w:rsidRPr="00547DC0" w:rsidRDefault="00547DC0" w:rsidP="00547DC0">
            <w:pPr>
              <w:jc w:val="center"/>
            </w:pPr>
            <w:r w:rsidRPr="00547DC0">
              <w:t>131.</w:t>
            </w:r>
          </w:p>
        </w:tc>
        <w:tc>
          <w:tcPr>
            <w:tcW w:w="2267" w:type="dxa"/>
            <w:shd w:val="clear" w:color="auto" w:fill="auto"/>
          </w:tcPr>
          <w:p w14:paraId="1BAD447A" w14:textId="77777777" w:rsidR="00547DC0" w:rsidRPr="00547DC0" w:rsidRDefault="00547DC0" w:rsidP="00547DC0">
            <w:proofErr w:type="spellStart"/>
            <w:r w:rsidRPr="00547DC0">
              <w:t>Pavirvyčio</w:t>
            </w:r>
            <w:proofErr w:type="spellEnd"/>
            <w:r w:rsidRPr="00547DC0">
              <w:t xml:space="preserve"> kaimo kapinės, </w:t>
            </w:r>
          </w:p>
          <w:p w14:paraId="6128C8BF" w14:textId="77777777" w:rsidR="00547DC0" w:rsidRPr="00547DC0" w:rsidRDefault="00547DC0" w:rsidP="00547DC0">
            <w:proofErr w:type="spellStart"/>
            <w:r w:rsidRPr="00547DC0">
              <w:t>Pavirvyčio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2BB6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3F5BEDA3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44B85E41" w14:textId="09E76271" w:rsidR="00547DC0" w:rsidRPr="00547DC0" w:rsidRDefault="00547DC0" w:rsidP="00547DC0">
            <w:pPr>
              <w:jc w:val="center"/>
            </w:pPr>
            <w:r w:rsidRPr="00547DC0">
              <w:lastRenderedPageBreak/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CDDC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0,04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607E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8715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0B25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5ECB4E1A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 xml:space="preserve"> tel. Nr. +370 657 72189</w:t>
            </w:r>
          </w:p>
        </w:tc>
      </w:tr>
      <w:tr w:rsidR="00547DC0" w:rsidRPr="00547DC0" w14:paraId="47D00E60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01C5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132.</w:t>
            </w:r>
          </w:p>
        </w:tc>
        <w:tc>
          <w:tcPr>
            <w:tcW w:w="2267" w:type="dxa"/>
            <w:shd w:val="clear" w:color="auto" w:fill="auto"/>
          </w:tcPr>
          <w:p w14:paraId="4D99B4FD" w14:textId="77777777" w:rsidR="00547DC0" w:rsidRPr="00547DC0" w:rsidRDefault="00547DC0" w:rsidP="00547DC0">
            <w:proofErr w:type="spellStart"/>
            <w:r w:rsidRPr="00547DC0">
              <w:t>Stakminių</w:t>
            </w:r>
            <w:proofErr w:type="spellEnd"/>
            <w:r w:rsidRPr="00547DC0">
              <w:t xml:space="preserve"> kaimo kapinės, </w:t>
            </w:r>
          </w:p>
          <w:p w14:paraId="1CC12042" w14:textId="77777777" w:rsidR="00547DC0" w:rsidRPr="00547DC0" w:rsidRDefault="00547DC0" w:rsidP="00547DC0">
            <w:proofErr w:type="spellStart"/>
            <w:r w:rsidRPr="00547DC0">
              <w:t>Stakminių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4F5B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5894258E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4671AE13" w14:textId="4FBB414D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122FE18D" w14:textId="77777777" w:rsidR="00547DC0" w:rsidRPr="00547DC0" w:rsidRDefault="00547DC0" w:rsidP="00547DC0">
            <w:pPr>
              <w:jc w:val="center"/>
            </w:pPr>
            <w:r w:rsidRPr="00547DC0">
              <w:t>0,2129</w:t>
            </w:r>
          </w:p>
        </w:tc>
        <w:tc>
          <w:tcPr>
            <w:tcW w:w="1985" w:type="dxa"/>
          </w:tcPr>
          <w:p w14:paraId="51EC9F1C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7DA0DA8C" w14:textId="77777777" w:rsidR="00547DC0" w:rsidRPr="00547DC0" w:rsidRDefault="00547DC0" w:rsidP="00547DC0">
            <w:pPr>
              <w:jc w:val="center"/>
            </w:pPr>
            <w:r w:rsidRPr="00547DC0">
              <w:t>2019-08-08</w:t>
            </w:r>
          </w:p>
          <w:p w14:paraId="1EED23D9" w14:textId="77777777" w:rsidR="00547DC0" w:rsidRPr="00547DC0" w:rsidRDefault="00000000" w:rsidP="00547DC0">
            <w:pPr>
              <w:jc w:val="center"/>
            </w:pPr>
            <w:hyperlink r:id="rId14" w:tgtFrame="_blank" w:history="1">
              <w:r w:rsidR="00547DC0" w:rsidRPr="00547DC0">
                <w:t>4400-5258-0680</w:t>
              </w:r>
            </w:hyperlink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0065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DDE3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0A8913FA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7098D038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754" w14:textId="77777777" w:rsidR="00547DC0" w:rsidRPr="00547DC0" w:rsidRDefault="00547DC0" w:rsidP="00547DC0">
            <w:pPr>
              <w:jc w:val="center"/>
            </w:pPr>
            <w:r w:rsidRPr="00547DC0">
              <w:t>133.</w:t>
            </w:r>
          </w:p>
        </w:tc>
        <w:tc>
          <w:tcPr>
            <w:tcW w:w="2267" w:type="dxa"/>
            <w:shd w:val="clear" w:color="auto" w:fill="auto"/>
          </w:tcPr>
          <w:p w14:paraId="6BF11BCF" w14:textId="77777777" w:rsidR="00547DC0" w:rsidRPr="00547DC0" w:rsidRDefault="00547DC0" w:rsidP="00547DC0">
            <w:proofErr w:type="spellStart"/>
            <w:r w:rsidRPr="00547DC0">
              <w:t>Staurylų</w:t>
            </w:r>
            <w:proofErr w:type="spellEnd"/>
            <w:r w:rsidRPr="00547DC0">
              <w:t xml:space="preserve"> kaimo I-</w:t>
            </w:r>
            <w:proofErr w:type="spellStart"/>
            <w:r w:rsidRPr="00547DC0">
              <w:t>osios</w:t>
            </w:r>
            <w:proofErr w:type="spellEnd"/>
            <w:r w:rsidRPr="00547DC0">
              <w:t xml:space="preserve"> kapinės, </w:t>
            </w:r>
            <w:proofErr w:type="spellStart"/>
            <w:r w:rsidRPr="00547DC0">
              <w:t>Staurylų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A2E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6527326D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BC676E3" w14:textId="1432A441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77CB9C88" w14:textId="77777777" w:rsidR="00547DC0" w:rsidRPr="00547DC0" w:rsidRDefault="00547DC0" w:rsidP="00547DC0">
            <w:pPr>
              <w:jc w:val="center"/>
            </w:pPr>
            <w:r w:rsidRPr="00547DC0">
              <w:t>0.0966</w:t>
            </w:r>
          </w:p>
        </w:tc>
        <w:tc>
          <w:tcPr>
            <w:tcW w:w="1985" w:type="dxa"/>
          </w:tcPr>
          <w:p w14:paraId="594104D7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2E639AA0" w14:textId="77777777" w:rsidR="00547DC0" w:rsidRPr="00547DC0" w:rsidRDefault="00547DC0" w:rsidP="00547DC0">
            <w:pPr>
              <w:jc w:val="center"/>
            </w:pPr>
            <w:r w:rsidRPr="00547DC0">
              <w:t>2023-04-13</w:t>
            </w:r>
          </w:p>
          <w:p w14:paraId="3E2FC2E4" w14:textId="77777777" w:rsidR="00547DC0" w:rsidRPr="00547DC0" w:rsidRDefault="00547DC0" w:rsidP="00547DC0">
            <w:pPr>
              <w:jc w:val="center"/>
            </w:pPr>
            <w:r w:rsidRPr="00547DC0">
              <w:t>4400-6091-4405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8BB4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614A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1721391D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39BBA269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E782" w14:textId="77777777" w:rsidR="00547DC0" w:rsidRPr="00547DC0" w:rsidRDefault="00547DC0" w:rsidP="00547DC0">
            <w:pPr>
              <w:jc w:val="center"/>
            </w:pPr>
            <w:r w:rsidRPr="00547DC0">
              <w:t>134.</w:t>
            </w:r>
          </w:p>
        </w:tc>
        <w:tc>
          <w:tcPr>
            <w:tcW w:w="2267" w:type="dxa"/>
            <w:shd w:val="clear" w:color="auto" w:fill="auto"/>
          </w:tcPr>
          <w:p w14:paraId="0656471D" w14:textId="77777777" w:rsidR="00547DC0" w:rsidRPr="00547DC0" w:rsidRDefault="00547DC0" w:rsidP="00547DC0">
            <w:proofErr w:type="spellStart"/>
            <w:r w:rsidRPr="00547DC0">
              <w:t>Staurylų</w:t>
            </w:r>
            <w:proofErr w:type="spellEnd"/>
            <w:r w:rsidRPr="00547DC0">
              <w:t xml:space="preserve"> kaimo kapinės, </w:t>
            </w:r>
          </w:p>
          <w:p w14:paraId="36F2D1B1" w14:textId="77777777" w:rsidR="00547DC0" w:rsidRPr="00547DC0" w:rsidRDefault="00547DC0" w:rsidP="00547DC0">
            <w:proofErr w:type="spellStart"/>
            <w:r w:rsidRPr="00547DC0">
              <w:t>Staurylų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48F2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27F236FE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2348844" w14:textId="6517DE46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51F4" w14:textId="77777777" w:rsidR="00547DC0" w:rsidRPr="00547DC0" w:rsidRDefault="00547DC0" w:rsidP="00547DC0">
            <w:pPr>
              <w:jc w:val="center"/>
            </w:pPr>
            <w:r w:rsidRPr="00547DC0">
              <w:t>0.0881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A86C" w14:textId="77777777" w:rsidR="00547DC0" w:rsidRPr="00547DC0" w:rsidRDefault="00547DC0" w:rsidP="00547DC0">
            <w:pPr>
              <w:jc w:val="center"/>
            </w:pPr>
            <w:r w:rsidRPr="00547DC0">
              <w:t xml:space="preserve">Įregistruotas </w:t>
            </w:r>
          </w:p>
          <w:p w14:paraId="4E0A2C92" w14:textId="77777777" w:rsidR="00547DC0" w:rsidRPr="00547DC0" w:rsidRDefault="00547DC0" w:rsidP="00547DC0">
            <w:pPr>
              <w:jc w:val="center"/>
            </w:pPr>
            <w:r w:rsidRPr="00547DC0">
              <w:t>2023-05-22</w:t>
            </w:r>
          </w:p>
          <w:p w14:paraId="775CC81C" w14:textId="77777777" w:rsidR="00547DC0" w:rsidRPr="00547DC0" w:rsidRDefault="00547DC0" w:rsidP="00547DC0">
            <w:pPr>
              <w:jc w:val="center"/>
            </w:pPr>
            <w:r w:rsidRPr="00547DC0">
              <w:t>4400-6097-7884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C9AA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6362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57DFA4A1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51D73A87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5B87" w14:textId="77777777" w:rsidR="00547DC0" w:rsidRPr="00547DC0" w:rsidRDefault="00547DC0" w:rsidP="00547DC0">
            <w:pPr>
              <w:jc w:val="center"/>
            </w:pPr>
            <w:r w:rsidRPr="00547DC0">
              <w:t>135.</w:t>
            </w:r>
          </w:p>
        </w:tc>
        <w:tc>
          <w:tcPr>
            <w:tcW w:w="2267" w:type="dxa"/>
            <w:shd w:val="clear" w:color="auto" w:fill="auto"/>
          </w:tcPr>
          <w:p w14:paraId="688E2B86" w14:textId="77777777" w:rsidR="00547DC0" w:rsidRPr="00547DC0" w:rsidRDefault="00547DC0" w:rsidP="00547DC0">
            <w:r w:rsidRPr="00547DC0">
              <w:t xml:space="preserve">Sukančių kaimo kapinės, </w:t>
            </w:r>
          </w:p>
          <w:p w14:paraId="312899A9" w14:textId="77777777" w:rsidR="00547DC0" w:rsidRPr="00547DC0" w:rsidRDefault="00547DC0" w:rsidP="00547DC0">
            <w:r w:rsidRPr="00547DC0">
              <w:t xml:space="preserve">Sukančių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A409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56F0DD96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171A81E" w14:textId="084C682A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84EE" w14:textId="77777777" w:rsidR="00547DC0" w:rsidRPr="00547DC0" w:rsidRDefault="00547DC0" w:rsidP="00547DC0">
            <w:pPr>
              <w:jc w:val="center"/>
            </w:pPr>
            <w:r w:rsidRPr="00547DC0">
              <w:t>0,07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6604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9333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ED02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17F94BA2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662C08BE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1B1E" w14:textId="77777777" w:rsidR="00547DC0" w:rsidRPr="00547DC0" w:rsidRDefault="00547DC0" w:rsidP="00547DC0">
            <w:pPr>
              <w:jc w:val="center"/>
            </w:pPr>
            <w:r w:rsidRPr="00547DC0">
              <w:t>136.</w:t>
            </w:r>
          </w:p>
        </w:tc>
        <w:tc>
          <w:tcPr>
            <w:tcW w:w="2267" w:type="dxa"/>
            <w:shd w:val="clear" w:color="auto" w:fill="auto"/>
          </w:tcPr>
          <w:p w14:paraId="4B363214" w14:textId="77777777" w:rsidR="00547DC0" w:rsidRPr="00547DC0" w:rsidRDefault="00547DC0" w:rsidP="00547DC0">
            <w:proofErr w:type="spellStart"/>
            <w:r w:rsidRPr="00547DC0">
              <w:t>Tauragėnų</w:t>
            </w:r>
            <w:proofErr w:type="spellEnd"/>
            <w:r w:rsidRPr="00547DC0">
              <w:t xml:space="preserve"> kaimo kapinės, </w:t>
            </w:r>
          </w:p>
          <w:p w14:paraId="792BFD7B" w14:textId="77777777" w:rsidR="00547DC0" w:rsidRPr="00547DC0" w:rsidRDefault="00547DC0" w:rsidP="00547DC0">
            <w:proofErr w:type="spellStart"/>
            <w:r w:rsidRPr="00547DC0">
              <w:t>Tauragėnų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5E2F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131E65A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25EC3CA" w14:textId="56D39123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05F5" w14:textId="77777777" w:rsidR="00547DC0" w:rsidRPr="00547DC0" w:rsidRDefault="00547DC0" w:rsidP="00547DC0">
            <w:pPr>
              <w:jc w:val="center"/>
            </w:pPr>
            <w:r w:rsidRPr="00547DC0">
              <w:t>0.0778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6AD6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Įregistruotas</w:t>
            </w:r>
          </w:p>
          <w:p w14:paraId="5DF65D9F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2023-04-21</w:t>
            </w:r>
          </w:p>
          <w:p w14:paraId="4F727A59" w14:textId="77777777" w:rsidR="00547DC0" w:rsidRPr="00547DC0" w:rsidRDefault="00547DC0" w:rsidP="00547DC0">
            <w:pPr>
              <w:jc w:val="center"/>
            </w:pPr>
            <w:r w:rsidRPr="00547DC0">
              <w:rPr>
                <w:lang w:eastAsia="lt-LT"/>
              </w:rPr>
              <w:t>4400-6091-4438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7D26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0C52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6DE786D2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52DF16BA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54F0" w14:textId="77777777" w:rsidR="00547DC0" w:rsidRPr="00547DC0" w:rsidRDefault="00547DC0" w:rsidP="00547DC0">
            <w:pPr>
              <w:jc w:val="center"/>
            </w:pPr>
            <w:r w:rsidRPr="00547DC0">
              <w:t>137.</w:t>
            </w:r>
          </w:p>
        </w:tc>
        <w:tc>
          <w:tcPr>
            <w:tcW w:w="2267" w:type="dxa"/>
            <w:shd w:val="clear" w:color="auto" w:fill="auto"/>
          </w:tcPr>
          <w:p w14:paraId="51BF54F3" w14:textId="77777777" w:rsidR="00547DC0" w:rsidRPr="00547DC0" w:rsidRDefault="00547DC0" w:rsidP="00547DC0">
            <w:pPr>
              <w:rPr>
                <w:shd w:val="clear" w:color="auto" w:fill="FFFFFF"/>
              </w:rPr>
            </w:pPr>
            <w:r w:rsidRPr="00547DC0">
              <w:rPr>
                <w:shd w:val="clear" w:color="auto" w:fill="FFFFFF"/>
              </w:rPr>
              <w:t xml:space="preserve">1863-1864 m. sukilėlių kapas, </w:t>
            </w:r>
          </w:p>
          <w:p w14:paraId="342ADF58" w14:textId="77777777" w:rsidR="00547DC0" w:rsidRPr="00547DC0" w:rsidRDefault="00547DC0" w:rsidP="00547DC0">
            <w:proofErr w:type="spellStart"/>
            <w:r w:rsidRPr="00547DC0">
              <w:rPr>
                <w:shd w:val="clear" w:color="auto" w:fill="FFFFFF"/>
              </w:rPr>
              <w:t>Bėdakų</w:t>
            </w:r>
            <w:proofErr w:type="spellEnd"/>
            <w:r w:rsidRPr="00547DC0">
              <w:rPr>
                <w:shd w:val="clear" w:color="auto" w:fill="FFFFFF"/>
              </w:rPr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107A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4ED00C89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E7DB31F" w14:textId="7344727C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6D73" w14:textId="77777777" w:rsidR="00547DC0" w:rsidRPr="00547DC0" w:rsidRDefault="00547DC0" w:rsidP="00547DC0">
            <w:pPr>
              <w:jc w:val="center"/>
            </w:pPr>
            <w:r w:rsidRPr="00547DC0">
              <w:t>0,0686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AFAA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F342" w14:textId="77777777" w:rsidR="00547DC0" w:rsidRPr="00547DC0" w:rsidRDefault="00547DC0" w:rsidP="00547DC0">
            <w:pPr>
              <w:jc w:val="center"/>
            </w:pPr>
            <w:r w:rsidRPr="00547DC0">
              <w:rPr>
                <w:shd w:val="clear" w:color="auto" w:fill="FFFFFF"/>
              </w:rPr>
              <w:t>44261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1766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531E7799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78F1F9AA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7DC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138.</w:t>
            </w:r>
          </w:p>
        </w:tc>
        <w:tc>
          <w:tcPr>
            <w:tcW w:w="2267" w:type="dxa"/>
            <w:shd w:val="clear" w:color="auto" w:fill="auto"/>
          </w:tcPr>
          <w:p w14:paraId="32D5480B" w14:textId="77777777" w:rsidR="00547DC0" w:rsidRPr="00547DC0" w:rsidRDefault="00547DC0" w:rsidP="00547DC0">
            <w:r w:rsidRPr="00547DC0">
              <w:t>Tryškių miestelio I-</w:t>
            </w:r>
            <w:proofErr w:type="spellStart"/>
            <w:r w:rsidRPr="00547DC0">
              <w:t>osios</w:t>
            </w:r>
            <w:proofErr w:type="spellEnd"/>
            <w:r w:rsidRPr="00547DC0">
              <w:t xml:space="preserve"> kapinės, Tryškių mstl.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8EA9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2A22B9DF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14156A3" w14:textId="4A4CDB12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6EA7" w14:textId="77777777" w:rsidR="00547DC0" w:rsidRPr="00547DC0" w:rsidRDefault="00547DC0" w:rsidP="00547DC0">
            <w:pPr>
              <w:jc w:val="center"/>
            </w:pPr>
            <w:r w:rsidRPr="00547DC0">
              <w:t>0,02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C26C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AD8E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1865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2CE8C59E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6ECF013D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E298" w14:textId="77777777" w:rsidR="00547DC0" w:rsidRPr="00547DC0" w:rsidRDefault="00547DC0" w:rsidP="00547DC0">
            <w:pPr>
              <w:jc w:val="center"/>
            </w:pPr>
            <w:r w:rsidRPr="00547DC0">
              <w:t>139.</w:t>
            </w:r>
          </w:p>
        </w:tc>
        <w:tc>
          <w:tcPr>
            <w:tcW w:w="2267" w:type="dxa"/>
            <w:shd w:val="clear" w:color="auto" w:fill="auto"/>
          </w:tcPr>
          <w:p w14:paraId="0E18DA88" w14:textId="77777777" w:rsidR="00547DC0" w:rsidRPr="00547DC0" w:rsidRDefault="00547DC0" w:rsidP="00547DC0">
            <w:r w:rsidRPr="00547DC0">
              <w:t xml:space="preserve">Užsienių kaimo kapinės, </w:t>
            </w:r>
          </w:p>
          <w:p w14:paraId="6A8449E0" w14:textId="77777777" w:rsidR="00547DC0" w:rsidRPr="00547DC0" w:rsidRDefault="00547DC0" w:rsidP="00547DC0">
            <w:r w:rsidRPr="00547DC0">
              <w:t xml:space="preserve">Užsienių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1899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27A399F3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4A55B633" w14:textId="0F569B19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553BA1D6" w14:textId="77777777" w:rsidR="00547DC0" w:rsidRPr="00547DC0" w:rsidRDefault="00547DC0" w:rsidP="00547DC0">
            <w:pPr>
              <w:jc w:val="center"/>
            </w:pPr>
            <w:r w:rsidRPr="00547DC0">
              <w:t>0,0187</w:t>
            </w:r>
          </w:p>
        </w:tc>
        <w:tc>
          <w:tcPr>
            <w:tcW w:w="1985" w:type="dxa"/>
          </w:tcPr>
          <w:p w14:paraId="6BBC6A61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3649EAB3" w14:textId="77777777" w:rsidR="00547DC0" w:rsidRPr="00547DC0" w:rsidRDefault="00547DC0" w:rsidP="00547DC0">
            <w:pPr>
              <w:jc w:val="center"/>
            </w:pPr>
            <w:r w:rsidRPr="00547DC0">
              <w:t>2015-09-09</w:t>
            </w:r>
          </w:p>
          <w:p w14:paraId="4CBD9863" w14:textId="77777777" w:rsidR="00547DC0" w:rsidRPr="00547DC0" w:rsidRDefault="00547DC0" w:rsidP="00547DC0">
            <w:pPr>
              <w:jc w:val="center"/>
            </w:pPr>
            <w:r w:rsidRPr="00547DC0">
              <w:t>4400-3839-7090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F31F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7FB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320B191B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68B26625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7899" w14:textId="77777777" w:rsidR="00547DC0" w:rsidRPr="00547DC0" w:rsidRDefault="00547DC0" w:rsidP="00547DC0">
            <w:pPr>
              <w:jc w:val="center"/>
            </w:pPr>
            <w:r w:rsidRPr="00547DC0">
              <w:t>140.</w:t>
            </w:r>
          </w:p>
        </w:tc>
        <w:tc>
          <w:tcPr>
            <w:tcW w:w="2267" w:type="dxa"/>
            <w:shd w:val="clear" w:color="auto" w:fill="auto"/>
          </w:tcPr>
          <w:p w14:paraId="4D724DBD" w14:textId="77777777" w:rsidR="00547DC0" w:rsidRPr="00547DC0" w:rsidRDefault="00547DC0" w:rsidP="00547DC0">
            <w:r w:rsidRPr="00547DC0">
              <w:t xml:space="preserve">Senkapiai, </w:t>
            </w:r>
          </w:p>
          <w:p w14:paraId="351D226E" w14:textId="77777777" w:rsidR="00547DC0" w:rsidRPr="00547DC0" w:rsidRDefault="00547DC0" w:rsidP="00547DC0">
            <w:r w:rsidRPr="00547DC0">
              <w:t xml:space="preserve">Visginių k. </w:t>
            </w:r>
          </w:p>
          <w:p w14:paraId="39BE967A" w14:textId="77777777" w:rsidR="00547DC0" w:rsidRPr="00547DC0" w:rsidRDefault="00547DC0" w:rsidP="00547DC0"/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88DB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6521ECA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773EE12" w14:textId="3E8CC7AF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5580F557" w14:textId="77777777" w:rsidR="00547DC0" w:rsidRPr="00547DC0" w:rsidRDefault="00547DC0" w:rsidP="00547DC0">
            <w:pPr>
              <w:jc w:val="center"/>
            </w:pPr>
            <w:r w:rsidRPr="00547DC0">
              <w:t>0,2117</w:t>
            </w:r>
          </w:p>
        </w:tc>
        <w:tc>
          <w:tcPr>
            <w:tcW w:w="1985" w:type="dxa"/>
          </w:tcPr>
          <w:p w14:paraId="4F50EB6A" w14:textId="77777777" w:rsidR="00547DC0" w:rsidRPr="00547DC0" w:rsidRDefault="00547DC0" w:rsidP="00547DC0">
            <w:pPr>
              <w:jc w:val="center"/>
            </w:pPr>
            <w:r w:rsidRPr="00547DC0">
              <w:t xml:space="preserve">Įregistruotas </w:t>
            </w:r>
          </w:p>
          <w:p w14:paraId="6E640F0E" w14:textId="77777777" w:rsidR="00547DC0" w:rsidRPr="00547DC0" w:rsidRDefault="00547DC0" w:rsidP="00547DC0">
            <w:pPr>
              <w:jc w:val="center"/>
            </w:pPr>
            <w:r w:rsidRPr="00547DC0">
              <w:t>2019-08-20</w:t>
            </w:r>
          </w:p>
          <w:p w14:paraId="0FA28C37" w14:textId="77777777" w:rsidR="00547DC0" w:rsidRPr="00547DC0" w:rsidRDefault="00547DC0" w:rsidP="00547DC0">
            <w:pPr>
              <w:jc w:val="center"/>
            </w:pPr>
            <w:r w:rsidRPr="00547DC0">
              <w:t>4400-5259-1285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E4D5" w14:textId="77777777" w:rsidR="00547DC0" w:rsidRPr="00547DC0" w:rsidRDefault="00547DC0" w:rsidP="00547DC0">
            <w:pPr>
              <w:jc w:val="center"/>
            </w:pPr>
            <w:r w:rsidRPr="00547DC0">
              <w:t>2525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AAD3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14324CA1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3C914FE3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959" w14:textId="77777777" w:rsidR="00547DC0" w:rsidRPr="00547DC0" w:rsidRDefault="00547DC0" w:rsidP="00547DC0">
            <w:pPr>
              <w:jc w:val="center"/>
            </w:pPr>
            <w:r w:rsidRPr="00547DC0">
              <w:t>141.</w:t>
            </w:r>
          </w:p>
        </w:tc>
        <w:tc>
          <w:tcPr>
            <w:tcW w:w="2267" w:type="dxa"/>
            <w:shd w:val="clear" w:color="auto" w:fill="auto"/>
          </w:tcPr>
          <w:p w14:paraId="34D8A122" w14:textId="77777777" w:rsidR="00547DC0" w:rsidRPr="00547DC0" w:rsidRDefault="00547DC0" w:rsidP="00547DC0">
            <w:r w:rsidRPr="00547DC0">
              <w:t xml:space="preserve">Senkapis, </w:t>
            </w:r>
          </w:p>
          <w:p w14:paraId="75AA58DC" w14:textId="77777777" w:rsidR="00547DC0" w:rsidRPr="00547DC0" w:rsidRDefault="00547DC0" w:rsidP="00547DC0">
            <w:proofErr w:type="spellStart"/>
            <w:r w:rsidRPr="00547DC0">
              <w:t>Staurylų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E304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1954C3EE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63ED5322" w14:textId="37B9B403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229B18BE" w14:textId="77777777" w:rsidR="00547DC0" w:rsidRPr="00547DC0" w:rsidRDefault="00547DC0" w:rsidP="00547DC0">
            <w:pPr>
              <w:jc w:val="center"/>
            </w:pPr>
            <w:r w:rsidRPr="00547DC0">
              <w:t>0,5462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FF40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Įregistruotas</w:t>
            </w:r>
          </w:p>
          <w:p w14:paraId="2E1D0601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2023-05-08</w:t>
            </w:r>
          </w:p>
          <w:p w14:paraId="2A7C2058" w14:textId="77777777" w:rsidR="00547DC0" w:rsidRPr="00547DC0" w:rsidRDefault="00547DC0" w:rsidP="00547DC0">
            <w:pPr>
              <w:jc w:val="center"/>
            </w:pPr>
            <w:r w:rsidRPr="00547DC0">
              <w:rPr>
                <w:lang w:eastAsia="lt-LT"/>
              </w:rPr>
              <w:t>4400-6100-0822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8A7C" w14:textId="77777777" w:rsidR="00547DC0" w:rsidRPr="00547DC0" w:rsidRDefault="00547DC0" w:rsidP="00547DC0">
            <w:pPr>
              <w:jc w:val="center"/>
            </w:pPr>
            <w:r w:rsidRPr="00547DC0">
              <w:t>4291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B1EE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5168CD1A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74D6AFDB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9175" w14:textId="77777777" w:rsidR="00547DC0" w:rsidRPr="00547DC0" w:rsidRDefault="00547DC0" w:rsidP="00547DC0">
            <w:pPr>
              <w:jc w:val="center"/>
            </w:pPr>
            <w:r w:rsidRPr="00547DC0">
              <w:t>142.</w:t>
            </w:r>
          </w:p>
        </w:tc>
        <w:tc>
          <w:tcPr>
            <w:tcW w:w="2267" w:type="dxa"/>
            <w:shd w:val="clear" w:color="auto" w:fill="auto"/>
          </w:tcPr>
          <w:p w14:paraId="3682EEC0" w14:textId="77777777" w:rsidR="00547DC0" w:rsidRPr="00547DC0" w:rsidRDefault="00547DC0" w:rsidP="00547DC0">
            <w:r w:rsidRPr="00547DC0">
              <w:t>Tryškių kapinynas, Tryškių mstl.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0CE5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2E11A288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595001D" w14:textId="001B4F89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4807" w14:textId="77777777" w:rsidR="00547DC0" w:rsidRPr="00547DC0" w:rsidRDefault="00547DC0" w:rsidP="00547DC0">
            <w:pPr>
              <w:jc w:val="center"/>
            </w:pPr>
            <w:r w:rsidRPr="00547DC0">
              <w:t>0,4227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192C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84B9" w14:textId="77777777" w:rsidR="00547DC0" w:rsidRPr="00547DC0" w:rsidRDefault="00547DC0" w:rsidP="00547DC0">
            <w:pPr>
              <w:jc w:val="center"/>
            </w:pPr>
            <w:r w:rsidRPr="00547DC0">
              <w:t>4293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A1F1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516D9AC1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3B067D0B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6B47" w14:textId="77777777" w:rsidR="00547DC0" w:rsidRPr="00547DC0" w:rsidRDefault="00547DC0" w:rsidP="00547DC0">
            <w:pPr>
              <w:jc w:val="center"/>
            </w:pPr>
            <w:r w:rsidRPr="00547DC0">
              <w:t>143.</w:t>
            </w:r>
          </w:p>
        </w:tc>
        <w:tc>
          <w:tcPr>
            <w:tcW w:w="2267" w:type="dxa"/>
            <w:shd w:val="clear" w:color="auto" w:fill="auto"/>
          </w:tcPr>
          <w:p w14:paraId="1591736A" w14:textId="77777777" w:rsidR="00547DC0" w:rsidRPr="00547DC0" w:rsidRDefault="00547DC0" w:rsidP="00547DC0">
            <w:r w:rsidRPr="00547DC0">
              <w:t xml:space="preserve">Tryškių  žydų senosios kapinės, Tryškių mstl., Parko g.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5D49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50D880B3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CCE424C" w14:textId="0C0449AA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2D56" w14:textId="77777777" w:rsidR="00547DC0" w:rsidRPr="00547DC0" w:rsidRDefault="00547DC0" w:rsidP="00547DC0">
            <w:pPr>
              <w:jc w:val="center"/>
            </w:pPr>
            <w:r w:rsidRPr="00547DC0">
              <w:rPr>
                <w:shd w:val="clear" w:color="auto" w:fill="FFFFFF"/>
              </w:rPr>
              <w:t>1,1100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F9E9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0B7D25EE" w14:textId="77777777" w:rsidR="00547DC0" w:rsidRPr="00547DC0" w:rsidRDefault="00547DC0" w:rsidP="00547DC0">
            <w:pPr>
              <w:jc w:val="center"/>
            </w:pPr>
            <w:r w:rsidRPr="00547DC0">
              <w:t>2023-12-18</w:t>
            </w:r>
          </w:p>
          <w:p w14:paraId="5B24DD79" w14:textId="77777777" w:rsidR="00547DC0" w:rsidRPr="00547DC0" w:rsidRDefault="00547DC0" w:rsidP="00547DC0">
            <w:pPr>
              <w:jc w:val="center"/>
            </w:pPr>
            <w:r w:rsidRPr="00547DC0">
              <w:t>4400-6264-3887</w:t>
            </w:r>
          </w:p>
          <w:p w14:paraId="305145C5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761A" w14:textId="77777777" w:rsidR="00547DC0" w:rsidRPr="00547DC0" w:rsidRDefault="00547DC0" w:rsidP="00547DC0">
            <w:pPr>
              <w:jc w:val="center"/>
            </w:pPr>
            <w:r w:rsidRPr="00547DC0">
              <w:t>21748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8DA0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34870639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4AC29A0A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BA7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144.</w:t>
            </w:r>
          </w:p>
        </w:tc>
        <w:tc>
          <w:tcPr>
            <w:tcW w:w="2267" w:type="dxa"/>
            <w:shd w:val="clear" w:color="auto" w:fill="auto"/>
          </w:tcPr>
          <w:p w14:paraId="79B2422C" w14:textId="77777777" w:rsidR="00547DC0" w:rsidRPr="00547DC0" w:rsidRDefault="00547DC0" w:rsidP="00547DC0">
            <w:r w:rsidRPr="00547DC0">
              <w:t xml:space="preserve">Tryškių žydų žudynių vieta ir kapas, </w:t>
            </w:r>
          </w:p>
          <w:p w14:paraId="46A18E25" w14:textId="77777777" w:rsidR="00547DC0" w:rsidRPr="00547DC0" w:rsidRDefault="00547DC0" w:rsidP="00547DC0">
            <w:r w:rsidRPr="00547DC0">
              <w:t xml:space="preserve">Tryškių mstl.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EB19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5605E6C3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B72A806" w14:textId="2F2987A1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B836" w14:textId="77777777" w:rsidR="00547DC0" w:rsidRPr="00547DC0" w:rsidRDefault="00547DC0" w:rsidP="00547DC0">
            <w:pPr>
              <w:jc w:val="center"/>
            </w:pPr>
            <w:r w:rsidRPr="00547DC0">
              <w:t>0,1146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B4C7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679302DE" w14:textId="77777777" w:rsidR="00547DC0" w:rsidRPr="00547DC0" w:rsidRDefault="00547DC0" w:rsidP="00547DC0">
            <w:pPr>
              <w:jc w:val="center"/>
            </w:pPr>
            <w:r w:rsidRPr="00547DC0">
              <w:t>2023-12-18</w:t>
            </w:r>
          </w:p>
          <w:p w14:paraId="0DE1F0EB" w14:textId="77777777" w:rsidR="00547DC0" w:rsidRPr="00547DC0" w:rsidRDefault="00547DC0" w:rsidP="00547DC0">
            <w:pPr>
              <w:jc w:val="center"/>
            </w:pPr>
            <w:r w:rsidRPr="00547DC0">
              <w:t>4400-6256-8252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AEC" w14:textId="77777777" w:rsidR="00547DC0" w:rsidRPr="00547DC0" w:rsidRDefault="00547DC0" w:rsidP="00547DC0">
            <w:pPr>
              <w:jc w:val="center"/>
            </w:pPr>
            <w:r w:rsidRPr="00547DC0">
              <w:t>21749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A860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0AED4026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14D463E0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603B" w14:textId="77777777" w:rsidR="00547DC0" w:rsidRPr="00547DC0" w:rsidRDefault="00547DC0" w:rsidP="00547DC0">
            <w:pPr>
              <w:jc w:val="center"/>
            </w:pPr>
            <w:r w:rsidRPr="00547DC0">
              <w:t>145.</w:t>
            </w:r>
          </w:p>
        </w:tc>
        <w:tc>
          <w:tcPr>
            <w:tcW w:w="2267" w:type="dxa"/>
            <w:shd w:val="clear" w:color="auto" w:fill="auto"/>
          </w:tcPr>
          <w:p w14:paraId="58246ECE" w14:textId="77777777" w:rsidR="00547DC0" w:rsidRPr="00547DC0" w:rsidRDefault="00547DC0" w:rsidP="00547DC0">
            <w:r w:rsidRPr="00547DC0">
              <w:t>Telšių žydų žudynių vieta ir kapas,</w:t>
            </w:r>
          </w:p>
          <w:p w14:paraId="08BBB798" w14:textId="77777777" w:rsidR="00547DC0" w:rsidRPr="00547DC0" w:rsidRDefault="00547DC0" w:rsidP="00547DC0">
            <w:r w:rsidRPr="00547DC0">
              <w:t xml:space="preserve">Dūseikių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0522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37F4A4B2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F5F151C" w14:textId="0D928EFC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A1D9" w14:textId="77777777" w:rsidR="00547DC0" w:rsidRPr="00547DC0" w:rsidRDefault="00547DC0" w:rsidP="00547DC0">
            <w:pPr>
              <w:jc w:val="center"/>
            </w:pPr>
            <w:r w:rsidRPr="00547DC0">
              <w:t>0,0049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D109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F985" w14:textId="77777777" w:rsidR="00547DC0" w:rsidRPr="00547DC0" w:rsidRDefault="00547DC0" w:rsidP="00547DC0">
            <w:pPr>
              <w:jc w:val="center"/>
            </w:pPr>
            <w:r w:rsidRPr="00547DC0">
              <w:t>21738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4672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47C9692B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326B82FF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4644" w14:textId="77777777" w:rsidR="00547DC0" w:rsidRPr="00547DC0" w:rsidRDefault="00547DC0" w:rsidP="00547DC0">
            <w:pPr>
              <w:jc w:val="center"/>
            </w:pPr>
            <w:r w:rsidRPr="00547DC0">
              <w:t>146.</w:t>
            </w:r>
          </w:p>
        </w:tc>
        <w:tc>
          <w:tcPr>
            <w:tcW w:w="2267" w:type="dxa"/>
            <w:shd w:val="clear" w:color="auto" w:fill="auto"/>
          </w:tcPr>
          <w:p w14:paraId="5F7C79E4" w14:textId="77777777" w:rsidR="00547DC0" w:rsidRPr="00547DC0" w:rsidRDefault="00547DC0" w:rsidP="00547DC0">
            <w:r w:rsidRPr="00547DC0">
              <w:t xml:space="preserve">Antrojo pasaulinio karo Sovietų Sąjungos karių palaidojimo vieta, Tryškių mstl., Beržų g.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FBD7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1B36430C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0BB6D1F8" w14:textId="4284EB50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C9D1" w14:textId="77777777" w:rsidR="00547DC0" w:rsidRPr="00547DC0" w:rsidRDefault="00547DC0" w:rsidP="00547DC0">
            <w:pPr>
              <w:jc w:val="center"/>
            </w:pPr>
            <w:r w:rsidRPr="00547DC0">
              <w:t>0,1260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5600" w14:textId="77777777" w:rsidR="00547DC0" w:rsidRPr="00547DC0" w:rsidRDefault="00547DC0" w:rsidP="00547DC0">
            <w:pPr>
              <w:jc w:val="center"/>
            </w:pPr>
            <w:r w:rsidRPr="00547DC0">
              <w:t xml:space="preserve">Neįregistruotas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409A" w14:textId="77777777" w:rsidR="00547DC0" w:rsidRPr="00547DC0" w:rsidRDefault="00547DC0" w:rsidP="00547DC0">
            <w:pPr>
              <w:jc w:val="center"/>
            </w:pPr>
            <w:r w:rsidRPr="00547DC0">
              <w:t>11270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1E7F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Tryškių seniūnijos seniūnas Antanas </w:t>
            </w:r>
            <w:proofErr w:type="spellStart"/>
            <w:r w:rsidRPr="00547DC0">
              <w:t>Jokubauskis</w:t>
            </w:r>
            <w:proofErr w:type="spellEnd"/>
            <w:r w:rsidRPr="00547DC0">
              <w:t>,</w:t>
            </w:r>
          </w:p>
          <w:p w14:paraId="74E5E412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+370 657 72189</w:t>
            </w:r>
          </w:p>
        </w:tc>
      </w:tr>
      <w:tr w:rsidR="00547DC0" w:rsidRPr="00547DC0" w14:paraId="02BFCF65" w14:textId="77777777" w:rsidTr="0055070B">
        <w:trPr>
          <w:trHeight w:val="23"/>
        </w:trPr>
        <w:tc>
          <w:tcPr>
            <w:tcW w:w="14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F3C" w14:textId="77777777" w:rsidR="00547DC0" w:rsidRPr="00547DC0" w:rsidRDefault="00547DC0" w:rsidP="00547DC0">
            <w:pPr>
              <w:jc w:val="center"/>
            </w:pPr>
            <w:bookmarkStart w:id="18" w:name="_Hlk137639827"/>
            <w:r w:rsidRPr="00547DC0">
              <w:t>UPYNOS SENIŪNIJA</w:t>
            </w:r>
          </w:p>
        </w:tc>
      </w:tr>
      <w:tr w:rsidR="00547DC0" w:rsidRPr="00547DC0" w14:paraId="1D387B31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0D11" w14:textId="77777777" w:rsidR="00547DC0" w:rsidRPr="00547DC0" w:rsidRDefault="00547DC0" w:rsidP="00547DC0">
            <w:pPr>
              <w:jc w:val="center"/>
            </w:pPr>
            <w:bookmarkStart w:id="19" w:name="_Hlk138842047"/>
            <w:r w:rsidRPr="00547DC0">
              <w:t>147.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0192" w14:textId="77777777" w:rsidR="00547DC0" w:rsidRPr="00547DC0" w:rsidRDefault="00547DC0" w:rsidP="00547DC0">
            <w:r w:rsidRPr="00547DC0">
              <w:t xml:space="preserve">Upynos kaimo kapinės, </w:t>
            </w:r>
          </w:p>
          <w:p w14:paraId="37A717F4" w14:textId="77777777" w:rsidR="00547DC0" w:rsidRPr="00547DC0" w:rsidRDefault="00547DC0" w:rsidP="00547DC0">
            <w:r w:rsidRPr="00547DC0">
              <w:t xml:space="preserve">Upynos k. </w:t>
            </w:r>
          </w:p>
          <w:p w14:paraId="204EC448" w14:textId="77777777" w:rsidR="00547DC0" w:rsidRPr="00547DC0" w:rsidRDefault="00547DC0" w:rsidP="00547DC0">
            <w:r w:rsidRPr="00547DC0">
              <w:t>Naujoji g. 2C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D36E" w14:textId="77777777" w:rsidR="00547DC0" w:rsidRPr="00547DC0" w:rsidRDefault="00547DC0" w:rsidP="00547DC0">
            <w:pPr>
              <w:jc w:val="center"/>
            </w:pPr>
            <w:r w:rsidRPr="00547DC0">
              <w:t>Veikiančios</w:t>
            </w:r>
          </w:p>
          <w:p w14:paraId="34D7CB33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59B2BC2" w14:textId="6E226EDF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8F36" w14:textId="77777777" w:rsidR="00547DC0" w:rsidRPr="00547DC0" w:rsidRDefault="00547DC0" w:rsidP="00547DC0">
            <w:pPr>
              <w:jc w:val="center"/>
            </w:pPr>
            <w:r w:rsidRPr="00547DC0">
              <w:t>0,7253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ED60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3F933EC9" w14:textId="77777777" w:rsidR="00547DC0" w:rsidRPr="00547DC0" w:rsidRDefault="00547DC0" w:rsidP="00547DC0">
            <w:pPr>
              <w:jc w:val="center"/>
            </w:pPr>
            <w:r w:rsidRPr="00547DC0">
              <w:t>2018-01-30</w:t>
            </w:r>
          </w:p>
          <w:p w14:paraId="0EDC86BB" w14:textId="77777777" w:rsidR="00547DC0" w:rsidRPr="00547DC0" w:rsidRDefault="00547DC0" w:rsidP="00547DC0">
            <w:pPr>
              <w:jc w:val="center"/>
            </w:pPr>
            <w:r w:rsidRPr="00547DC0">
              <w:t xml:space="preserve">4400-4781-4760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6204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08A9" w14:textId="77777777" w:rsidR="00547DC0" w:rsidRDefault="00154E35" w:rsidP="00547DC0">
            <w:pPr>
              <w:jc w:val="center"/>
            </w:pPr>
            <w:r w:rsidRPr="00547DC0">
              <w:t>Telšių rajono savivaldybės administracijos Upynos seniūnij</w:t>
            </w:r>
            <w:r>
              <w:t xml:space="preserve">a </w:t>
            </w:r>
          </w:p>
          <w:p w14:paraId="77A20220" w14:textId="5FCDDE3F" w:rsidR="00154E35" w:rsidRPr="00154E35" w:rsidRDefault="00154E35" w:rsidP="00547DC0">
            <w:pPr>
              <w:jc w:val="center"/>
            </w:pPr>
            <w:r w:rsidRPr="00154E35">
              <w:rPr>
                <w:color w:val="000000"/>
                <w:shd w:val="clear" w:color="auto" w:fill="FEFCF3"/>
              </w:rPr>
              <w:t> (8 444) 44714</w:t>
            </w:r>
          </w:p>
        </w:tc>
      </w:tr>
      <w:tr w:rsidR="00547DC0" w:rsidRPr="00547DC0" w14:paraId="134306FA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BA21" w14:textId="77777777" w:rsidR="00547DC0" w:rsidRPr="00547DC0" w:rsidRDefault="00547DC0" w:rsidP="00547DC0">
            <w:pPr>
              <w:jc w:val="center"/>
            </w:pPr>
            <w:r w:rsidRPr="00547DC0">
              <w:t>148.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47B9" w14:textId="77777777" w:rsidR="00547DC0" w:rsidRPr="00547DC0" w:rsidRDefault="00547DC0" w:rsidP="00547DC0">
            <w:proofErr w:type="spellStart"/>
            <w:r w:rsidRPr="00547DC0">
              <w:t>Kaunatavos</w:t>
            </w:r>
            <w:proofErr w:type="spellEnd"/>
            <w:r w:rsidRPr="00547DC0">
              <w:t xml:space="preserve"> kaimo kapinės, </w:t>
            </w:r>
          </w:p>
          <w:p w14:paraId="688365D6" w14:textId="77777777" w:rsidR="00547DC0" w:rsidRPr="00547DC0" w:rsidRDefault="00547DC0" w:rsidP="00547DC0">
            <w:proofErr w:type="spellStart"/>
            <w:r w:rsidRPr="00547DC0">
              <w:t>Kaunatavos</w:t>
            </w:r>
            <w:proofErr w:type="spellEnd"/>
            <w:r w:rsidRPr="00547DC0">
              <w:t xml:space="preserve"> k. </w:t>
            </w:r>
            <w:proofErr w:type="spellStart"/>
            <w:r w:rsidRPr="00547DC0">
              <w:t>Pavirvytės</w:t>
            </w:r>
            <w:proofErr w:type="spellEnd"/>
            <w:r w:rsidRPr="00547DC0">
              <w:t xml:space="preserve"> g.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B696" w14:textId="77777777" w:rsidR="00547DC0" w:rsidRPr="00547DC0" w:rsidRDefault="00547DC0" w:rsidP="00547DC0">
            <w:pPr>
              <w:jc w:val="center"/>
            </w:pPr>
            <w:r w:rsidRPr="00547DC0">
              <w:t>Veikiančios</w:t>
            </w:r>
          </w:p>
          <w:p w14:paraId="14F744ED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6D1C06EB" w14:textId="1C741924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68DE" w14:textId="77777777" w:rsidR="00547DC0" w:rsidRPr="00547DC0" w:rsidRDefault="00547DC0" w:rsidP="00547DC0">
            <w:pPr>
              <w:jc w:val="center"/>
            </w:pPr>
            <w:r w:rsidRPr="00547DC0">
              <w:t>2,2038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0475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09BDE75B" w14:textId="77777777" w:rsidR="00547DC0" w:rsidRPr="00547DC0" w:rsidRDefault="00547DC0" w:rsidP="00547DC0">
            <w:pPr>
              <w:jc w:val="center"/>
            </w:pPr>
            <w:r w:rsidRPr="00547DC0">
              <w:t>2016-06-09</w:t>
            </w:r>
          </w:p>
          <w:p w14:paraId="5561426F" w14:textId="77777777" w:rsidR="00547DC0" w:rsidRPr="00547DC0" w:rsidRDefault="00547DC0" w:rsidP="00547DC0">
            <w:pPr>
              <w:jc w:val="center"/>
            </w:pPr>
            <w:r w:rsidRPr="00547DC0">
              <w:t>4400-4228-7305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74E5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1D20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Upynos seniūnijos kapinių prižiūrėtoja Danguolė </w:t>
            </w:r>
            <w:proofErr w:type="spellStart"/>
            <w:r w:rsidRPr="00547DC0">
              <w:t>Kumetaitienė</w:t>
            </w:r>
            <w:proofErr w:type="spellEnd"/>
          </w:p>
          <w:p w14:paraId="13C54DB6" w14:textId="77777777" w:rsidR="00547DC0" w:rsidRPr="00547DC0" w:rsidRDefault="00547DC0" w:rsidP="00547DC0">
            <w:pPr>
              <w:jc w:val="center"/>
            </w:pPr>
            <w:r w:rsidRPr="00547DC0">
              <w:t>Tel. Nr. +370 699 95683</w:t>
            </w:r>
          </w:p>
        </w:tc>
      </w:tr>
      <w:tr w:rsidR="00547DC0" w:rsidRPr="00547DC0" w14:paraId="2C8CFF9C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5FB8" w14:textId="77777777" w:rsidR="00547DC0" w:rsidRPr="00547DC0" w:rsidRDefault="00547DC0" w:rsidP="00547DC0">
            <w:pPr>
              <w:jc w:val="center"/>
            </w:pPr>
            <w:r w:rsidRPr="00547DC0">
              <w:t>149.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C07B" w14:textId="77777777" w:rsidR="00547DC0" w:rsidRPr="00547DC0" w:rsidRDefault="00547DC0" w:rsidP="00547DC0">
            <w:proofErr w:type="spellStart"/>
            <w:r w:rsidRPr="00547DC0">
              <w:t>Kaunatavos</w:t>
            </w:r>
            <w:proofErr w:type="spellEnd"/>
            <w:r w:rsidRPr="00547DC0">
              <w:t xml:space="preserve"> kaimo sentikių kapinės,</w:t>
            </w:r>
          </w:p>
          <w:p w14:paraId="185FEFB9" w14:textId="77777777" w:rsidR="00547DC0" w:rsidRPr="00547DC0" w:rsidRDefault="00547DC0" w:rsidP="00547DC0">
            <w:proofErr w:type="spellStart"/>
            <w:r w:rsidRPr="00547DC0">
              <w:t>Pavirvytės</w:t>
            </w:r>
            <w:proofErr w:type="spellEnd"/>
            <w:r w:rsidRPr="00547DC0">
              <w:t xml:space="preserve"> g. 5, </w:t>
            </w:r>
            <w:proofErr w:type="spellStart"/>
            <w:r w:rsidRPr="00547DC0">
              <w:t>Kaunatavos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5929" w14:textId="77777777" w:rsidR="00547DC0" w:rsidRPr="00547DC0" w:rsidRDefault="00547DC0" w:rsidP="00547DC0">
            <w:pPr>
              <w:jc w:val="center"/>
            </w:pPr>
            <w:r w:rsidRPr="00547DC0">
              <w:t>Veikiančios</w:t>
            </w:r>
          </w:p>
          <w:p w14:paraId="44754246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617C631A" w14:textId="0F2A1BB7" w:rsidR="00547DC0" w:rsidRPr="00547DC0" w:rsidRDefault="00547DC0" w:rsidP="00547DC0">
            <w:pPr>
              <w:jc w:val="center"/>
            </w:pPr>
            <w:r w:rsidRPr="00547DC0">
              <w:lastRenderedPageBreak/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B6F5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0,6291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BF07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25EA4A48" w14:textId="77777777" w:rsidR="00547DC0" w:rsidRPr="00547DC0" w:rsidRDefault="00547DC0" w:rsidP="00547DC0">
            <w:pPr>
              <w:jc w:val="center"/>
            </w:pPr>
            <w:r w:rsidRPr="00547DC0">
              <w:t>2019-10-25</w:t>
            </w:r>
          </w:p>
          <w:p w14:paraId="283084B9" w14:textId="77777777" w:rsidR="00547DC0" w:rsidRPr="00547DC0" w:rsidRDefault="00547DC0" w:rsidP="00547DC0">
            <w:pPr>
              <w:jc w:val="center"/>
            </w:pPr>
            <w:r w:rsidRPr="00547DC0">
              <w:t>4400-5284-6843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7B81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FCF2" w14:textId="77777777" w:rsidR="00547DC0" w:rsidRPr="00547DC0" w:rsidRDefault="00547DC0" w:rsidP="00547DC0">
            <w:pPr>
              <w:jc w:val="center"/>
              <w:rPr>
                <w:szCs w:val="20"/>
              </w:rPr>
            </w:pPr>
            <w:r w:rsidRPr="00547DC0">
              <w:t xml:space="preserve">Telšių rajono savivaldybės administracijos Upynos seniūnijos kapinių </w:t>
            </w:r>
            <w:r w:rsidRPr="00547DC0">
              <w:lastRenderedPageBreak/>
              <w:t xml:space="preserve">prižiūrėtojas </w:t>
            </w:r>
            <w:r w:rsidRPr="00547DC0">
              <w:rPr>
                <w:szCs w:val="20"/>
              </w:rPr>
              <w:t>Andrius Vyšniauskas</w:t>
            </w:r>
          </w:p>
          <w:p w14:paraId="34EABE22" w14:textId="77777777" w:rsidR="00547DC0" w:rsidRPr="00547DC0" w:rsidRDefault="00547DC0" w:rsidP="00547DC0">
            <w:pPr>
              <w:jc w:val="center"/>
            </w:pPr>
            <w:r w:rsidRPr="00547DC0">
              <w:rPr>
                <w:szCs w:val="20"/>
              </w:rPr>
              <w:t xml:space="preserve"> </w:t>
            </w:r>
            <w:r w:rsidRPr="00547DC0">
              <w:t>tel. Nr. +370 677 20886</w:t>
            </w:r>
          </w:p>
        </w:tc>
      </w:tr>
      <w:bookmarkEnd w:id="19"/>
      <w:tr w:rsidR="00547DC0" w:rsidRPr="00547DC0" w14:paraId="666612C0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D4AC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150.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8B86" w14:textId="77777777" w:rsidR="00547DC0" w:rsidRPr="00547DC0" w:rsidRDefault="00547DC0" w:rsidP="00547DC0">
            <w:proofErr w:type="spellStart"/>
            <w:r w:rsidRPr="00547DC0">
              <w:t>Gintenių</w:t>
            </w:r>
            <w:proofErr w:type="spellEnd"/>
            <w:r w:rsidRPr="00547DC0">
              <w:t xml:space="preserve"> kaimo kapinės, </w:t>
            </w:r>
          </w:p>
          <w:p w14:paraId="79BA60A1" w14:textId="77777777" w:rsidR="00547DC0" w:rsidRPr="00547DC0" w:rsidRDefault="00547DC0" w:rsidP="00547DC0">
            <w:proofErr w:type="spellStart"/>
            <w:r w:rsidRPr="00547DC0">
              <w:t>Gintenių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EF3B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43FB9641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5C02424" w14:textId="5A45B4EA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3B77" w14:textId="77777777" w:rsidR="00547DC0" w:rsidRPr="00547DC0" w:rsidRDefault="00547DC0" w:rsidP="00547DC0">
            <w:pPr>
              <w:jc w:val="center"/>
            </w:pPr>
            <w:r w:rsidRPr="00547DC0">
              <w:t>0,1230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1B85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48B9AE9C" w14:textId="77777777" w:rsidR="00547DC0" w:rsidRPr="00547DC0" w:rsidRDefault="00547DC0" w:rsidP="00547DC0">
            <w:pPr>
              <w:jc w:val="center"/>
            </w:pPr>
            <w:r w:rsidRPr="00547DC0">
              <w:t>2019-10-14</w:t>
            </w:r>
          </w:p>
          <w:p w14:paraId="166C62BA" w14:textId="77777777" w:rsidR="00547DC0" w:rsidRPr="00547DC0" w:rsidRDefault="00547DC0" w:rsidP="00547DC0">
            <w:pPr>
              <w:jc w:val="center"/>
            </w:pPr>
            <w:r w:rsidRPr="00547DC0">
              <w:t>4400-5310-4084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3B0E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7ED9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Upynos seniūnijos seniūnas Donatas Želvys, </w:t>
            </w:r>
          </w:p>
          <w:p w14:paraId="7F5120D9" w14:textId="77777777" w:rsidR="00547DC0" w:rsidRPr="00547DC0" w:rsidRDefault="00547DC0" w:rsidP="00547DC0">
            <w:pPr>
              <w:jc w:val="center"/>
            </w:pPr>
            <w:r w:rsidRPr="00547DC0">
              <w:t>tel. Nr. +370 698 38853</w:t>
            </w:r>
          </w:p>
        </w:tc>
      </w:tr>
      <w:tr w:rsidR="00547DC0" w:rsidRPr="00547DC0" w14:paraId="46230C36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3B92" w14:textId="77777777" w:rsidR="00547DC0" w:rsidRPr="00547DC0" w:rsidRDefault="00547DC0" w:rsidP="00547DC0">
            <w:pPr>
              <w:jc w:val="center"/>
            </w:pPr>
            <w:r w:rsidRPr="00547DC0">
              <w:t>151.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387D" w14:textId="77777777" w:rsidR="00547DC0" w:rsidRPr="00547DC0" w:rsidRDefault="00547DC0" w:rsidP="00547DC0">
            <w:proofErr w:type="spellStart"/>
            <w:r w:rsidRPr="00547DC0">
              <w:t>Paškuvėnų</w:t>
            </w:r>
            <w:proofErr w:type="spellEnd"/>
            <w:r w:rsidRPr="00547DC0">
              <w:t xml:space="preserve"> kaimo kapinės, </w:t>
            </w:r>
          </w:p>
          <w:p w14:paraId="5F0FF557" w14:textId="77777777" w:rsidR="00547DC0" w:rsidRPr="00547DC0" w:rsidRDefault="00547DC0" w:rsidP="00547DC0">
            <w:proofErr w:type="spellStart"/>
            <w:r w:rsidRPr="00547DC0">
              <w:t>Paškuvėnų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F3F5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3F2C052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2C8B3C1" w14:textId="44711094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B2CB" w14:textId="77777777" w:rsidR="00547DC0" w:rsidRPr="00547DC0" w:rsidRDefault="00547DC0" w:rsidP="00547DC0">
            <w:pPr>
              <w:jc w:val="center"/>
            </w:pPr>
            <w:r w:rsidRPr="00547DC0">
              <w:t>0,0495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F7A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44CECF52" w14:textId="77777777" w:rsidR="00547DC0" w:rsidRPr="00547DC0" w:rsidRDefault="00547DC0" w:rsidP="00547DC0">
            <w:pPr>
              <w:jc w:val="center"/>
            </w:pPr>
            <w:r w:rsidRPr="00547DC0">
              <w:t>2019-10-25</w:t>
            </w:r>
          </w:p>
          <w:p w14:paraId="4CF458E0" w14:textId="77777777" w:rsidR="00547DC0" w:rsidRPr="00547DC0" w:rsidRDefault="00547DC0" w:rsidP="00547DC0">
            <w:pPr>
              <w:jc w:val="center"/>
            </w:pPr>
            <w:r w:rsidRPr="00547DC0">
              <w:t>4400-5270-8535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6C48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D701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Upynos seniūnijos seniūnas Donatas Želvys, </w:t>
            </w:r>
          </w:p>
          <w:p w14:paraId="10451AD5" w14:textId="77777777" w:rsidR="00547DC0" w:rsidRPr="00547DC0" w:rsidRDefault="00547DC0" w:rsidP="00547DC0">
            <w:pPr>
              <w:jc w:val="center"/>
            </w:pPr>
            <w:r w:rsidRPr="00547DC0">
              <w:t>tel. Nr. +370 698 38853</w:t>
            </w:r>
          </w:p>
        </w:tc>
      </w:tr>
      <w:tr w:rsidR="00547DC0" w:rsidRPr="00547DC0" w14:paraId="2E1A509A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3B40" w14:textId="77777777" w:rsidR="00547DC0" w:rsidRPr="00547DC0" w:rsidRDefault="00547DC0" w:rsidP="00547DC0">
            <w:pPr>
              <w:jc w:val="center"/>
            </w:pPr>
            <w:r w:rsidRPr="00547DC0">
              <w:t>152.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D299" w14:textId="77777777" w:rsidR="00547DC0" w:rsidRPr="00547DC0" w:rsidRDefault="00547DC0" w:rsidP="00547DC0">
            <w:proofErr w:type="spellStart"/>
            <w:r w:rsidRPr="00547DC0">
              <w:t>Pavirvytės</w:t>
            </w:r>
            <w:proofErr w:type="spellEnd"/>
            <w:r w:rsidRPr="00547DC0">
              <w:t xml:space="preserve"> kaimo kapinės, </w:t>
            </w:r>
          </w:p>
          <w:p w14:paraId="760D3B4E" w14:textId="77777777" w:rsidR="00547DC0" w:rsidRPr="00547DC0" w:rsidRDefault="00547DC0" w:rsidP="00547DC0">
            <w:proofErr w:type="spellStart"/>
            <w:r w:rsidRPr="00547DC0">
              <w:t>Kaunatavos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05C3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134EEF5F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641C7C8" w14:textId="03C4CF16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2D4E" w14:textId="77777777" w:rsidR="00547DC0" w:rsidRPr="00547DC0" w:rsidRDefault="00547DC0" w:rsidP="00547DC0">
            <w:pPr>
              <w:jc w:val="center"/>
            </w:pPr>
            <w:r w:rsidRPr="00547DC0">
              <w:t>0,3729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E786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4B66BF85" w14:textId="77777777" w:rsidR="00547DC0" w:rsidRPr="00547DC0" w:rsidRDefault="00547DC0" w:rsidP="00547DC0">
            <w:pPr>
              <w:jc w:val="center"/>
            </w:pPr>
            <w:r w:rsidRPr="00547DC0">
              <w:t>2019-10-25</w:t>
            </w:r>
          </w:p>
          <w:p w14:paraId="3FCE21DD" w14:textId="77777777" w:rsidR="00547DC0" w:rsidRPr="00547DC0" w:rsidRDefault="00547DC0" w:rsidP="00547DC0">
            <w:pPr>
              <w:jc w:val="center"/>
            </w:pPr>
            <w:r w:rsidRPr="00547DC0">
              <w:t>4400-5262-3313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FF3D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ACD7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Upynos seniūnijos seniūnas Donatas Želvys, </w:t>
            </w:r>
          </w:p>
          <w:p w14:paraId="7FEC7A3C" w14:textId="77777777" w:rsidR="00547DC0" w:rsidRPr="00547DC0" w:rsidRDefault="00547DC0" w:rsidP="00547DC0">
            <w:pPr>
              <w:jc w:val="center"/>
            </w:pPr>
            <w:r w:rsidRPr="00547DC0">
              <w:t>tel. Nr. +370 698 38853</w:t>
            </w:r>
          </w:p>
        </w:tc>
      </w:tr>
      <w:tr w:rsidR="00547DC0" w:rsidRPr="00547DC0" w14:paraId="439E577F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E0B6" w14:textId="77777777" w:rsidR="00547DC0" w:rsidRPr="00547DC0" w:rsidRDefault="00547DC0" w:rsidP="00547DC0">
            <w:pPr>
              <w:jc w:val="center"/>
            </w:pPr>
            <w:r w:rsidRPr="00547DC0">
              <w:t>153.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8BDF" w14:textId="77777777" w:rsidR="00547DC0" w:rsidRPr="00547DC0" w:rsidRDefault="00547DC0" w:rsidP="00547DC0">
            <w:proofErr w:type="spellStart"/>
            <w:r w:rsidRPr="00547DC0">
              <w:t>Pervainių</w:t>
            </w:r>
            <w:proofErr w:type="spellEnd"/>
            <w:r w:rsidRPr="00547DC0">
              <w:t xml:space="preserve"> kaimo kapinės, </w:t>
            </w:r>
          </w:p>
          <w:p w14:paraId="43D9B71D" w14:textId="77777777" w:rsidR="00547DC0" w:rsidRPr="00547DC0" w:rsidRDefault="00547DC0" w:rsidP="00547DC0">
            <w:proofErr w:type="spellStart"/>
            <w:r w:rsidRPr="00547DC0">
              <w:t>Pervainių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A9DB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84AF3A1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E711C63" w14:textId="6472ECA0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E4F3" w14:textId="77777777" w:rsidR="00547DC0" w:rsidRPr="00547DC0" w:rsidRDefault="00547DC0" w:rsidP="00547DC0">
            <w:pPr>
              <w:jc w:val="center"/>
            </w:pPr>
            <w:r w:rsidRPr="00547DC0">
              <w:t>0,0454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EFBA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77B2AE46" w14:textId="77777777" w:rsidR="00547DC0" w:rsidRPr="00547DC0" w:rsidRDefault="00547DC0" w:rsidP="00547DC0">
            <w:pPr>
              <w:jc w:val="center"/>
            </w:pPr>
            <w:r w:rsidRPr="00547DC0">
              <w:t>2016-06-09</w:t>
            </w:r>
          </w:p>
          <w:p w14:paraId="1CD4AF70" w14:textId="77777777" w:rsidR="00547DC0" w:rsidRPr="00547DC0" w:rsidRDefault="00547DC0" w:rsidP="00547DC0">
            <w:pPr>
              <w:jc w:val="center"/>
            </w:pPr>
            <w:r w:rsidRPr="00547DC0">
              <w:t>4400-4158-0338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26D8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E711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Upynos seniūnijos seniūnas Donatas Želvys, </w:t>
            </w:r>
          </w:p>
          <w:p w14:paraId="6EC62C4C" w14:textId="77777777" w:rsidR="00547DC0" w:rsidRPr="00547DC0" w:rsidRDefault="00547DC0" w:rsidP="00547DC0">
            <w:pPr>
              <w:jc w:val="center"/>
            </w:pPr>
            <w:r w:rsidRPr="00547DC0">
              <w:t>tel. Nr. +370 698 38853</w:t>
            </w:r>
          </w:p>
        </w:tc>
      </w:tr>
      <w:tr w:rsidR="00547DC0" w:rsidRPr="00547DC0" w14:paraId="3BE54FF2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6E97" w14:textId="77777777" w:rsidR="00547DC0" w:rsidRPr="00547DC0" w:rsidRDefault="00547DC0" w:rsidP="00547DC0">
            <w:pPr>
              <w:jc w:val="center"/>
            </w:pPr>
            <w:r w:rsidRPr="00547DC0">
              <w:t>154.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6D53" w14:textId="77777777" w:rsidR="00547DC0" w:rsidRPr="00547DC0" w:rsidRDefault="00547DC0" w:rsidP="00547DC0">
            <w:proofErr w:type="spellStart"/>
            <w:r w:rsidRPr="00547DC0">
              <w:t>Pėtrikių</w:t>
            </w:r>
            <w:proofErr w:type="spellEnd"/>
            <w:r w:rsidRPr="00547DC0">
              <w:t xml:space="preserve"> kaimo kapinės, </w:t>
            </w:r>
          </w:p>
          <w:p w14:paraId="2D78D428" w14:textId="77777777" w:rsidR="00547DC0" w:rsidRPr="00547DC0" w:rsidRDefault="00547DC0" w:rsidP="00547DC0">
            <w:proofErr w:type="spellStart"/>
            <w:r w:rsidRPr="00547DC0">
              <w:t>Dirvonėnų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D58E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506065F4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D34126A" w14:textId="5549996F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3F00" w14:textId="77777777" w:rsidR="00547DC0" w:rsidRPr="00547DC0" w:rsidRDefault="00547DC0" w:rsidP="00547DC0">
            <w:pPr>
              <w:jc w:val="center"/>
            </w:pPr>
            <w:r w:rsidRPr="00547DC0">
              <w:t>0,6355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E2AF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78F8F477" w14:textId="77777777" w:rsidR="00547DC0" w:rsidRPr="00547DC0" w:rsidRDefault="00547DC0" w:rsidP="00547DC0">
            <w:pPr>
              <w:jc w:val="center"/>
            </w:pPr>
            <w:r w:rsidRPr="00547DC0">
              <w:t>2015-09-17</w:t>
            </w:r>
          </w:p>
          <w:p w14:paraId="01C76F79" w14:textId="77777777" w:rsidR="00547DC0" w:rsidRPr="00547DC0" w:rsidRDefault="00547DC0" w:rsidP="00547DC0">
            <w:pPr>
              <w:jc w:val="center"/>
            </w:pPr>
            <w:r w:rsidRPr="00547DC0">
              <w:t>4400-3888-2974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1A58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944F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Upynos seniūnijos seniūnas Donatas Želvys, </w:t>
            </w:r>
          </w:p>
          <w:p w14:paraId="26559296" w14:textId="77777777" w:rsidR="00547DC0" w:rsidRPr="00547DC0" w:rsidRDefault="00547DC0" w:rsidP="00547DC0">
            <w:pPr>
              <w:jc w:val="center"/>
            </w:pPr>
            <w:r w:rsidRPr="00547DC0">
              <w:t>tel. Nr. +370 698 38853</w:t>
            </w:r>
          </w:p>
        </w:tc>
      </w:tr>
      <w:tr w:rsidR="00547DC0" w:rsidRPr="00547DC0" w14:paraId="4601BBC1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CD61" w14:textId="77777777" w:rsidR="00547DC0" w:rsidRPr="00547DC0" w:rsidRDefault="00547DC0" w:rsidP="00547DC0">
            <w:pPr>
              <w:jc w:val="center"/>
            </w:pPr>
            <w:r w:rsidRPr="00547DC0">
              <w:t>155.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F39C" w14:textId="77777777" w:rsidR="00547DC0" w:rsidRPr="00547DC0" w:rsidRDefault="00547DC0" w:rsidP="00547DC0">
            <w:r w:rsidRPr="00547DC0">
              <w:t xml:space="preserve">Upynos kaimo senosios kapinės, Žeimuvėnų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5453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4408FE3F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80E87BC" w14:textId="7BBF16D8" w:rsidR="00547DC0" w:rsidRPr="00547DC0" w:rsidRDefault="00547DC0" w:rsidP="00547DC0">
            <w:pPr>
              <w:jc w:val="center"/>
            </w:pPr>
            <w:r w:rsidRPr="00547DC0">
              <w:lastRenderedPageBreak/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10C3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0,1731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DE08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750FC6E6" w14:textId="77777777" w:rsidR="00547DC0" w:rsidRPr="00547DC0" w:rsidRDefault="00547DC0" w:rsidP="00547DC0">
            <w:pPr>
              <w:jc w:val="center"/>
            </w:pPr>
            <w:r w:rsidRPr="00547DC0">
              <w:t>2019-10-11</w:t>
            </w:r>
          </w:p>
          <w:p w14:paraId="794E5844" w14:textId="77777777" w:rsidR="00547DC0" w:rsidRPr="00547DC0" w:rsidRDefault="00547DC0" w:rsidP="00547DC0">
            <w:pPr>
              <w:jc w:val="center"/>
            </w:pPr>
            <w:r w:rsidRPr="00547DC0">
              <w:t>4400-5311-2015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2C80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17D3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Upynos seniūnijos seniūnas Donatas Želvys, </w:t>
            </w:r>
          </w:p>
          <w:p w14:paraId="07BBADA8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tel. Nr. +370 698 38853</w:t>
            </w:r>
          </w:p>
        </w:tc>
      </w:tr>
      <w:tr w:rsidR="00547DC0" w:rsidRPr="00547DC0" w14:paraId="72C09170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BE05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156.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96A9" w14:textId="77777777" w:rsidR="00547DC0" w:rsidRPr="00547DC0" w:rsidRDefault="00547DC0" w:rsidP="00547DC0">
            <w:proofErr w:type="spellStart"/>
            <w:r w:rsidRPr="00547DC0">
              <w:t>Vainočių</w:t>
            </w:r>
            <w:proofErr w:type="spellEnd"/>
            <w:r w:rsidRPr="00547DC0">
              <w:t xml:space="preserve"> kaimo kapinės, </w:t>
            </w:r>
          </w:p>
          <w:p w14:paraId="6E3AD138" w14:textId="77777777" w:rsidR="00547DC0" w:rsidRPr="00547DC0" w:rsidRDefault="00547DC0" w:rsidP="00547DC0">
            <w:proofErr w:type="spellStart"/>
            <w:r w:rsidRPr="00547DC0">
              <w:t>Vainočių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4D0C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58DC15F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A3FFE3A" w14:textId="17C13CF1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D10E" w14:textId="77777777" w:rsidR="00547DC0" w:rsidRPr="00547DC0" w:rsidRDefault="00547DC0" w:rsidP="00547DC0">
            <w:pPr>
              <w:jc w:val="center"/>
            </w:pPr>
            <w:r w:rsidRPr="00547DC0">
              <w:t>0,0347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0C10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3A606C99" w14:textId="77777777" w:rsidR="00547DC0" w:rsidRPr="00547DC0" w:rsidRDefault="00547DC0" w:rsidP="00547DC0">
            <w:pPr>
              <w:jc w:val="center"/>
            </w:pPr>
            <w:r w:rsidRPr="00547DC0">
              <w:t>2018-04-10</w:t>
            </w:r>
          </w:p>
          <w:p w14:paraId="2032F88F" w14:textId="77777777" w:rsidR="00547DC0" w:rsidRPr="00547DC0" w:rsidRDefault="00547DC0" w:rsidP="00547DC0">
            <w:pPr>
              <w:jc w:val="center"/>
            </w:pPr>
            <w:r w:rsidRPr="00547DC0">
              <w:t>4400-4958-9146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4AA8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FE85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Upynos seniūnijos seniūnas Donatas Želvys, </w:t>
            </w:r>
          </w:p>
          <w:p w14:paraId="55A33F4F" w14:textId="77777777" w:rsidR="00547DC0" w:rsidRPr="00547DC0" w:rsidRDefault="00547DC0" w:rsidP="00547DC0">
            <w:pPr>
              <w:jc w:val="center"/>
            </w:pPr>
            <w:r w:rsidRPr="00547DC0">
              <w:t>tel. Nr. +370 698 38853</w:t>
            </w:r>
          </w:p>
        </w:tc>
      </w:tr>
      <w:tr w:rsidR="00547DC0" w:rsidRPr="00547DC0" w14:paraId="417B2A3D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6A6D" w14:textId="77777777" w:rsidR="00547DC0" w:rsidRPr="00547DC0" w:rsidRDefault="00547DC0" w:rsidP="00547DC0">
            <w:pPr>
              <w:jc w:val="center"/>
            </w:pPr>
            <w:r w:rsidRPr="00547DC0">
              <w:t>157.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B170" w14:textId="77777777" w:rsidR="00547DC0" w:rsidRPr="00547DC0" w:rsidRDefault="00547DC0" w:rsidP="00547DC0">
            <w:r w:rsidRPr="00547DC0">
              <w:t xml:space="preserve">Visginių kaimo kapinės, </w:t>
            </w:r>
          </w:p>
          <w:p w14:paraId="3D9EE75C" w14:textId="77777777" w:rsidR="00547DC0" w:rsidRPr="00547DC0" w:rsidRDefault="00547DC0" w:rsidP="00547DC0">
            <w:r w:rsidRPr="00547DC0">
              <w:t xml:space="preserve">Visginių k. </w:t>
            </w:r>
          </w:p>
          <w:p w14:paraId="141E8DD0" w14:textId="77777777" w:rsidR="00547DC0" w:rsidRPr="00547DC0" w:rsidRDefault="00547DC0" w:rsidP="00547DC0"/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32C9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E303B24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6B5979C4" w14:textId="1C9469FF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3C0D" w14:textId="77777777" w:rsidR="00547DC0" w:rsidRPr="00547DC0" w:rsidRDefault="00547DC0" w:rsidP="00547DC0">
            <w:pPr>
              <w:jc w:val="center"/>
            </w:pPr>
            <w:r w:rsidRPr="00547DC0">
              <w:t>0,2117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B5A2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6409EBCE" w14:textId="77777777" w:rsidR="00547DC0" w:rsidRPr="00547DC0" w:rsidRDefault="00547DC0" w:rsidP="00547DC0">
            <w:pPr>
              <w:jc w:val="center"/>
            </w:pPr>
            <w:r w:rsidRPr="00547DC0">
              <w:t>2019-08-20</w:t>
            </w:r>
          </w:p>
          <w:p w14:paraId="6BA82383" w14:textId="77777777" w:rsidR="00547DC0" w:rsidRPr="00547DC0" w:rsidRDefault="00547DC0" w:rsidP="00547DC0">
            <w:pPr>
              <w:jc w:val="center"/>
            </w:pPr>
            <w:r w:rsidRPr="00547DC0">
              <w:t>4400-5259-1285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4516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376F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Upynos seniūnijos seniūnas Donatas Želvys, </w:t>
            </w:r>
          </w:p>
          <w:p w14:paraId="6BA55A04" w14:textId="77777777" w:rsidR="00547DC0" w:rsidRPr="00547DC0" w:rsidRDefault="00547DC0" w:rsidP="00547DC0">
            <w:pPr>
              <w:jc w:val="center"/>
            </w:pPr>
            <w:r w:rsidRPr="00547DC0">
              <w:t>tel. Nr. +370 698 38853</w:t>
            </w:r>
          </w:p>
        </w:tc>
      </w:tr>
      <w:tr w:rsidR="00547DC0" w:rsidRPr="00547DC0" w14:paraId="6E526CEA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3775" w14:textId="77777777" w:rsidR="00547DC0" w:rsidRPr="00547DC0" w:rsidRDefault="00547DC0" w:rsidP="00547DC0">
            <w:pPr>
              <w:jc w:val="center"/>
            </w:pPr>
            <w:r w:rsidRPr="00547DC0">
              <w:t>158.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606A" w14:textId="77777777" w:rsidR="00547DC0" w:rsidRPr="00547DC0" w:rsidRDefault="00547DC0" w:rsidP="00547DC0">
            <w:proofErr w:type="spellStart"/>
            <w:r w:rsidRPr="00547DC0">
              <w:t>Žalionės</w:t>
            </w:r>
            <w:proofErr w:type="spellEnd"/>
            <w:r w:rsidRPr="00547DC0">
              <w:t xml:space="preserve"> kaimo kapinės, </w:t>
            </w:r>
          </w:p>
          <w:p w14:paraId="5B7BA556" w14:textId="77777777" w:rsidR="00547DC0" w:rsidRPr="00547DC0" w:rsidRDefault="00547DC0" w:rsidP="00547DC0">
            <w:proofErr w:type="spellStart"/>
            <w:r w:rsidRPr="00547DC0">
              <w:t>Žalionės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C47C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0B8A6A3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46DD69AC" w14:textId="6E4D342A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B6A4" w14:textId="77777777" w:rsidR="00547DC0" w:rsidRPr="00547DC0" w:rsidRDefault="00547DC0" w:rsidP="00547DC0">
            <w:pPr>
              <w:jc w:val="center"/>
            </w:pPr>
            <w:r w:rsidRPr="00547DC0">
              <w:t>0,1004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77A3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639C7BAF" w14:textId="77777777" w:rsidR="00547DC0" w:rsidRPr="00547DC0" w:rsidRDefault="00547DC0" w:rsidP="00547DC0">
            <w:pPr>
              <w:jc w:val="center"/>
            </w:pPr>
            <w:r w:rsidRPr="00547DC0">
              <w:t>2019-12-20</w:t>
            </w:r>
          </w:p>
          <w:p w14:paraId="0541CFC1" w14:textId="77777777" w:rsidR="00547DC0" w:rsidRPr="00547DC0" w:rsidRDefault="00547DC0" w:rsidP="00547DC0">
            <w:pPr>
              <w:jc w:val="center"/>
            </w:pPr>
            <w:r w:rsidRPr="00547DC0">
              <w:t>4400-5327-0064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729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14A3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Upynos seniūnijos seniūnas Donatas Želvys, </w:t>
            </w:r>
          </w:p>
          <w:p w14:paraId="50C69BC3" w14:textId="77777777" w:rsidR="00547DC0" w:rsidRPr="00547DC0" w:rsidRDefault="00547DC0" w:rsidP="00547DC0">
            <w:pPr>
              <w:jc w:val="center"/>
            </w:pPr>
            <w:r w:rsidRPr="00547DC0">
              <w:t>tel. Nr. +370 698 38853</w:t>
            </w:r>
          </w:p>
        </w:tc>
      </w:tr>
      <w:tr w:rsidR="00547DC0" w:rsidRPr="00547DC0" w14:paraId="18F2A566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4E7B" w14:textId="77777777" w:rsidR="00547DC0" w:rsidRPr="00547DC0" w:rsidRDefault="00547DC0" w:rsidP="00547DC0">
            <w:pPr>
              <w:jc w:val="center"/>
            </w:pPr>
            <w:r w:rsidRPr="00547DC0">
              <w:t>159.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C018" w14:textId="77777777" w:rsidR="00547DC0" w:rsidRPr="00547DC0" w:rsidRDefault="00547DC0" w:rsidP="00547DC0">
            <w:r w:rsidRPr="00547DC0">
              <w:t>Užpelkių kaimo kapinės,</w:t>
            </w:r>
          </w:p>
          <w:p w14:paraId="733A127C" w14:textId="77777777" w:rsidR="00547DC0" w:rsidRPr="00547DC0" w:rsidRDefault="00547DC0" w:rsidP="00547DC0">
            <w:r w:rsidRPr="00547DC0">
              <w:t xml:space="preserve">Užpelkių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20FA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6BD1C918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6A1C9959" w14:textId="3E0603ED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E071" w14:textId="77777777" w:rsidR="00547DC0" w:rsidRPr="00547DC0" w:rsidRDefault="00547DC0" w:rsidP="00547DC0">
            <w:pPr>
              <w:jc w:val="center"/>
            </w:pPr>
            <w:r w:rsidRPr="00547DC0">
              <w:t>0,2506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4B94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10FE68A0" w14:textId="77777777" w:rsidR="00547DC0" w:rsidRPr="00547DC0" w:rsidRDefault="00547DC0" w:rsidP="00547DC0">
            <w:pPr>
              <w:jc w:val="center"/>
            </w:pPr>
            <w:r w:rsidRPr="00547DC0">
              <w:t>2015-03-23</w:t>
            </w:r>
          </w:p>
          <w:p w14:paraId="0B007F58" w14:textId="77777777" w:rsidR="00547DC0" w:rsidRPr="00547DC0" w:rsidRDefault="00547DC0" w:rsidP="00547DC0">
            <w:pPr>
              <w:jc w:val="center"/>
            </w:pPr>
            <w:r w:rsidRPr="00547DC0">
              <w:t>4400-3201-3502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15CE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5A94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Upynos seniūnijos seniūnas Donatas Želvys, </w:t>
            </w:r>
          </w:p>
          <w:p w14:paraId="3BBE91F8" w14:textId="77777777" w:rsidR="00547DC0" w:rsidRPr="00547DC0" w:rsidRDefault="00547DC0" w:rsidP="00547DC0">
            <w:pPr>
              <w:jc w:val="center"/>
            </w:pPr>
            <w:r w:rsidRPr="00547DC0">
              <w:t>tel. Nr. +370 698 38853</w:t>
            </w:r>
          </w:p>
        </w:tc>
      </w:tr>
      <w:tr w:rsidR="00547DC0" w:rsidRPr="00547DC0" w14:paraId="43056C7C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E66A" w14:textId="77777777" w:rsidR="00547DC0" w:rsidRPr="00547DC0" w:rsidRDefault="00547DC0" w:rsidP="00547DC0">
            <w:pPr>
              <w:jc w:val="center"/>
            </w:pPr>
            <w:r w:rsidRPr="00547DC0">
              <w:t>160.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385D" w14:textId="77777777" w:rsidR="00547DC0" w:rsidRPr="00547DC0" w:rsidRDefault="00547DC0" w:rsidP="00547DC0">
            <w:proofErr w:type="spellStart"/>
            <w:r w:rsidRPr="00547DC0">
              <w:t>Patumšių</w:t>
            </w:r>
            <w:proofErr w:type="spellEnd"/>
            <w:r w:rsidRPr="00547DC0">
              <w:t xml:space="preserve"> kapinynas, </w:t>
            </w:r>
            <w:proofErr w:type="spellStart"/>
            <w:r w:rsidRPr="00547DC0">
              <w:t>Patumšių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290A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24455C25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3ECC67E" w14:textId="6EAABBEC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9B73" w14:textId="77777777" w:rsidR="00547DC0" w:rsidRPr="00547DC0" w:rsidRDefault="00547DC0" w:rsidP="00547DC0">
            <w:pPr>
              <w:jc w:val="center"/>
            </w:pPr>
            <w:r w:rsidRPr="00547DC0">
              <w:t>0,8250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7626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40B874E2" w14:textId="77777777" w:rsidR="00547DC0" w:rsidRPr="00547DC0" w:rsidRDefault="00547DC0" w:rsidP="00547DC0">
            <w:pPr>
              <w:jc w:val="center"/>
            </w:pPr>
            <w:r w:rsidRPr="00547DC0">
              <w:t>2019-11-22</w:t>
            </w:r>
          </w:p>
          <w:p w14:paraId="7F68DD36" w14:textId="77777777" w:rsidR="00547DC0" w:rsidRPr="00547DC0" w:rsidRDefault="00547DC0" w:rsidP="00547DC0">
            <w:pPr>
              <w:jc w:val="center"/>
            </w:pPr>
            <w:r w:rsidRPr="00547DC0">
              <w:t>4400-5321-3451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5C05" w14:textId="77777777" w:rsidR="00547DC0" w:rsidRPr="00547DC0" w:rsidRDefault="00547DC0" w:rsidP="00547DC0">
            <w:pPr>
              <w:jc w:val="center"/>
            </w:pPr>
            <w:r w:rsidRPr="00547DC0">
              <w:t>16431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324F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Upynos seniūnijos seniūnas Donatas Želvys, </w:t>
            </w:r>
          </w:p>
          <w:p w14:paraId="0AC502B4" w14:textId="77777777" w:rsidR="00547DC0" w:rsidRPr="00547DC0" w:rsidRDefault="00547DC0" w:rsidP="00547DC0">
            <w:pPr>
              <w:jc w:val="center"/>
            </w:pPr>
            <w:r w:rsidRPr="00547DC0">
              <w:t>tel. Nr. +370 698 38853</w:t>
            </w:r>
          </w:p>
        </w:tc>
      </w:tr>
      <w:tr w:rsidR="00547DC0" w:rsidRPr="00547DC0" w14:paraId="777431C1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BA9F" w14:textId="77777777" w:rsidR="00547DC0" w:rsidRPr="00547DC0" w:rsidRDefault="00547DC0" w:rsidP="00547DC0">
            <w:pPr>
              <w:jc w:val="center"/>
            </w:pPr>
            <w:r w:rsidRPr="00547DC0">
              <w:t>161.</w:t>
            </w:r>
          </w:p>
        </w:tc>
        <w:tc>
          <w:tcPr>
            <w:tcW w:w="2267" w:type="dxa"/>
            <w:shd w:val="clear" w:color="auto" w:fill="auto"/>
          </w:tcPr>
          <w:p w14:paraId="56473CFA" w14:textId="77777777" w:rsidR="00547DC0" w:rsidRPr="00547DC0" w:rsidRDefault="00547DC0" w:rsidP="00547DC0">
            <w:r w:rsidRPr="00547DC0">
              <w:t xml:space="preserve">Senkapis, vad. Kapais, </w:t>
            </w:r>
          </w:p>
          <w:p w14:paraId="05FB2D26" w14:textId="77777777" w:rsidR="00547DC0" w:rsidRPr="00547DC0" w:rsidRDefault="00547DC0" w:rsidP="00547DC0">
            <w:proofErr w:type="spellStart"/>
            <w:r w:rsidRPr="00547DC0">
              <w:t>Užvėdarės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B49E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5FC0D282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0358BF83" w14:textId="276C4964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7EB7C8D9" w14:textId="77777777" w:rsidR="00547DC0" w:rsidRPr="00547DC0" w:rsidRDefault="00547DC0" w:rsidP="00547DC0">
            <w:pPr>
              <w:jc w:val="center"/>
            </w:pPr>
            <w:r w:rsidRPr="00547DC0">
              <w:t>1,2666</w:t>
            </w:r>
          </w:p>
        </w:tc>
        <w:tc>
          <w:tcPr>
            <w:tcW w:w="1985" w:type="dxa"/>
          </w:tcPr>
          <w:p w14:paraId="6BA118E0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1E4446E2" w14:textId="77777777" w:rsidR="00547DC0" w:rsidRPr="00547DC0" w:rsidRDefault="00547DC0" w:rsidP="00547DC0">
            <w:pPr>
              <w:jc w:val="center"/>
            </w:pPr>
            <w:r w:rsidRPr="00547DC0">
              <w:t>2015-09-17</w:t>
            </w:r>
          </w:p>
          <w:p w14:paraId="3C60092B" w14:textId="77777777" w:rsidR="00547DC0" w:rsidRPr="00547DC0" w:rsidRDefault="00547DC0" w:rsidP="00547DC0">
            <w:pPr>
              <w:jc w:val="center"/>
            </w:pPr>
            <w:r w:rsidRPr="00547DC0">
              <w:t>4400-3891-1443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91E2" w14:textId="77777777" w:rsidR="00547DC0" w:rsidRPr="00547DC0" w:rsidRDefault="00547DC0" w:rsidP="00547DC0">
            <w:pPr>
              <w:jc w:val="center"/>
            </w:pPr>
            <w:r w:rsidRPr="00547DC0">
              <w:t>4296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6E15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Upynos seniūnijos seniūnas Donatas Želvys, </w:t>
            </w:r>
          </w:p>
          <w:p w14:paraId="40DCF372" w14:textId="77777777" w:rsidR="00547DC0" w:rsidRPr="00547DC0" w:rsidRDefault="00547DC0" w:rsidP="00547DC0">
            <w:pPr>
              <w:jc w:val="center"/>
            </w:pPr>
            <w:r w:rsidRPr="00547DC0">
              <w:t>tel. Nr. +370 698 38853</w:t>
            </w:r>
          </w:p>
        </w:tc>
      </w:tr>
      <w:tr w:rsidR="00547DC0" w:rsidRPr="00547DC0" w14:paraId="017E96CE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B50C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162.</w:t>
            </w:r>
          </w:p>
        </w:tc>
        <w:tc>
          <w:tcPr>
            <w:tcW w:w="2267" w:type="dxa"/>
            <w:shd w:val="clear" w:color="auto" w:fill="auto"/>
          </w:tcPr>
          <w:p w14:paraId="531F519E" w14:textId="77777777" w:rsidR="00547DC0" w:rsidRPr="00547DC0" w:rsidRDefault="00547DC0" w:rsidP="00547DC0">
            <w:r w:rsidRPr="00547DC0">
              <w:t xml:space="preserve">Senkapis, vad.  </w:t>
            </w:r>
            <w:proofErr w:type="spellStart"/>
            <w:r w:rsidRPr="00547DC0">
              <w:t>Kapiukais</w:t>
            </w:r>
            <w:proofErr w:type="spellEnd"/>
            <w:r w:rsidRPr="00547DC0">
              <w:t xml:space="preserve">, </w:t>
            </w:r>
          </w:p>
          <w:p w14:paraId="738B0671" w14:textId="77777777" w:rsidR="00547DC0" w:rsidRPr="00547DC0" w:rsidRDefault="00547DC0" w:rsidP="00547DC0">
            <w:proofErr w:type="spellStart"/>
            <w:r w:rsidRPr="00547DC0">
              <w:t>Besčių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1A68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3B98DD46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26DA9EF" w14:textId="254477F9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shd w:val="clear" w:color="auto" w:fill="auto"/>
          </w:tcPr>
          <w:p w14:paraId="741D180D" w14:textId="77777777" w:rsidR="00547DC0" w:rsidRPr="00547DC0" w:rsidRDefault="00547DC0" w:rsidP="00547DC0">
            <w:pPr>
              <w:jc w:val="center"/>
            </w:pPr>
            <w:r w:rsidRPr="00547DC0">
              <w:t>0,7413</w:t>
            </w:r>
          </w:p>
        </w:tc>
        <w:tc>
          <w:tcPr>
            <w:tcW w:w="1985" w:type="dxa"/>
          </w:tcPr>
          <w:p w14:paraId="1B30B006" w14:textId="77777777" w:rsidR="00547DC0" w:rsidRPr="00547DC0" w:rsidRDefault="00547DC0" w:rsidP="00547DC0">
            <w:pPr>
              <w:jc w:val="center"/>
            </w:pPr>
            <w:r w:rsidRPr="00547DC0">
              <w:t xml:space="preserve">Įregistruotas </w:t>
            </w:r>
          </w:p>
          <w:p w14:paraId="35DD8F0D" w14:textId="77777777" w:rsidR="00547DC0" w:rsidRPr="00547DC0" w:rsidRDefault="00547DC0" w:rsidP="00547DC0">
            <w:pPr>
              <w:jc w:val="center"/>
            </w:pPr>
            <w:r w:rsidRPr="00547DC0">
              <w:t>2019-08-02</w:t>
            </w:r>
          </w:p>
          <w:p w14:paraId="0FC5BA65" w14:textId="77777777" w:rsidR="00547DC0" w:rsidRPr="00547DC0" w:rsidRDefault="00547DC0" w:rsidP="00547DC0">
            <w:pPr>
              <w:jc w:val="center"/>
            </w:pPr>
            <w:r w:rsidRPr="00547DC0">
              <w:t>4400-5271-3301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71E9" w14:textId="77777777" w:rsidR="00547DC0" w:rsidRPr="00547DC0" w:rsidRDefault="00547DC0" w:rsidP="00547DC0">
            <w:pPr>
              <w:jc w:val="center"/>
            </w:pPr>
            <w:r w:rsidRPr="00547DC0">
              <w:t>4295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BA7B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Upynos seniūnijos seniūnas Donatas Želvys, </w:t>
            </w:r>
          </w:p>
          <w:p w14:paraId="62D0DB6C" w14:textId="77777777" w:rsidR="00547DC0" w:rsidRPr="00547DC0" w:rsidRDefault="00547DC0" w:rsidP="00547DC0">
            <w:pPr>
              <w:jc w:val="center"/>
            </w:pPr>
            <w:r w:rsidRPr="00547DC0">
              <w:t>tel. Nr. +370 698 38853</w:t>
            </w:r>
          </w:p>
        </w:tc>
      </w:tr>
      <w:tr w:rsidR="00547DC0" w:rsidRPr="00547DC0" w14:paraId="7AFFF2A6" w14:textId="77777777" w:rsidTr="0055070B">
        <w:trPr>
          <w:trHeight w:val="23"/>
        </w:trPr>
        <w:tc>
          <w:tcPr>
            <w:tcW w:w="14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04C5" w14:textId="77777777" w:rsidR="00547DC0" w:rsidRPr="00547DC0" w:rsidRDefault="00547DC0" w:rsidP="00547DC0">
            <w:pPr>
              <w:jc w:val="center"/>
            </w:pPr>
            <w:bookmarkStart w:id="20" w:name="_Hlk137639864"/>
            <w:bookmarkEnd w:id="18"/>
            <w:r w:rsidRPr="00547DC0">
              <w:t>VARNIŲ SENIŪNIJA</w:t>
            </w:r>
          </w:p>
        </w:tc>
      </w:tr>
      <w:tr w:rsidR="00547DC0" w:rsidRPr="00547DC0" w14:paraId="17023693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C410" w14:textId="77777777" w:rsidR="00547DC0" w:rsidRPr="00547DC0" w:rsidRDefault="00547DC0" w:rsidP="00547DC0">
            <w:pPr>
              <w:jc w:val="center"/>
            </w:pPr>
            <w:bookmarkStart w:id="21" w:name="_Hlk138835215"/>
            <w:r w:rsidRPr="00547DC0">
              <w:t>163.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7A19" w14:textId="77777777" w:rsidR="00547DC0" w:rsidRPr="00547DC0" w:rsidRDefault="00547DC0" w:rsidP="00547DC0">
            <w:r w:rsidRPr="00547DC0">
              <w:t>Varnių miesto kapinės,</w:t>
            </w:r>
          </w:p>
          <w:p w14:paraId="6EBAD437" w14:textId="77777777" w:rsidR="00547DC0" w:rsidRPr="00547DC0" w:rsidRDefault="00547DC0" w:rsidP="00547DC0">
            <w:r w:rsidRPr="00547DC0">
              <w:t>Varnių m., Vytauto g.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3898" w14:textId="77777777" w:rsidR="00547DC0" w:rsidRPr="00547DC0" w:rsidRDefault="00547DC0" w:rsidP="00547DC0">
            <w:pPr>
              <w:jc w:val="center"/>
            </w:pPr>
            <w:r w:rsidRPr="00547DC0">
              <w:t>Veikiančios</w:t>
            </w:r>
          </w:p>
          <w:p w14:paraId="22C3E760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09024A4" w14:textId="14BE6E1B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8E74" w14:textId="77777777" w:rsidR="00547DC0" w:rsidRPr="00547DC0" w:rsidRDefault="00547DC0" w:rsidP="00547DC0">
            <w:pPr>
              <w:jc w:val="center"/>
            </w:pPr>
            <w:r w:rsidRPr="00547DC0">
              <w:t>1,4463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E10B" w14:textId="77777777" w:rsidR="00547DC0" w:rsidRPr="00547DC0" w:rsidRDefault="00547DC0" w:rsidP="00547DC0">
            <w:pPr>
              <w:jc w:val="center"/>
            </w:pPr>
            <w:r w:rsidRPr="00547DC0">
              <w:t>Įregistruotas 2020-06-19 4400-5459-0866</w:t>
            </w:r>
          </w:p>
          <w:p w14:paraId="50A121DC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DDF8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6643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seniūnija, kapinių prižiūrėtojas Darius </w:t>
            </w:r>
            <w:proofErr w:type="spellStart"/>
            <w:r w:rsidRPr="00547DC0">
              <w:t>Steponkus</w:t>
            </w:r>
            <w:proofErr w:type="spellEnd"/>
            <w:r w:rsidRPr="00547DC0">
              <w:t>,</w:t>
            </w:r>
          </w:p>
          <w:p w14:paraId="69EBD2C8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+370 616 39729</w:t>
            </w:r>
          </w:p>
        </w:tc>
      </w:tr>
      <w:tr w:rsidR="00547DC0" w:rsidRPr="00547DC0" w14:paraId="1C534188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58CE" w14:textId="77777777" w:rsidR="00547DC0" w:rsidRPr="00547DC0" w:rsidRDefault="00547DC0" w:rsidP="00547DC0">
            <w:pPr>
              <w:jc w:val="center"/>
            </w:pPr>
            <w:r w:rsidRPr="00547DC0">
              <w:t>164.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A18B" w14:textId="77777777" w:rsidR="00547DC0" w:rsidRPr="00547DC0" w:rsidRDefault="00547DC0" w:rsidP="00547DC0">
            <w:r w:rsidRPr="00547DC0">
              <w:t>Naujosios Varnių miesto  kapinės,</w:t>
            </w:r>
          </w:p>
          <w:p w14:paraId="5BE508A4" w14:textId="77777777" w:rsidR="00547DC0" w:rsidRPr="00547DC0" w:rsidRDefault="00547DC0" w:rsidP="00547DC0">
            <w:r w:rsidRPr="00547DC0">
              <w:t>Šauklių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6FCA" w14:textId="77777777" w:rsidR="00547DC0" w:rsidRPr="00547DC0" w:rsidRDefault="00547DC0" w:rsidP="00547DC0">
            <w:pPr>
              <w:jc w:val="center"/>
            </w:pPr>
            <w:r w:rsidRPr="00547DC0">
              <w:t>Veikiančios</w:t>
            </w:r>
          </w:p>
          <w:p w14:paraId="3F928E05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45F368C" w14:textId="59CB69F4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85CF" w14:textId="77777777" w:rsidR="00547DC0" w:rsidRPr="00547DC0" w:rsidRDefault="00547DC0" w:rsidP="00547DC0">
            <w:pPr>
              <w:jc w:val="center"/>
            </w:pPr>
            <w:r w:rsidRPr="00547DC0">
              <w:t>1,8729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DDE" w14:textId="77777777" w:rsidR="00547DC0" w:rsidRPr="00547DC0" w:rsidRDefault="00547DC0" w:rsidP="00547DC0">
            <w:pPr>
              <w:jc w:val="center"/>
            </w:pPr>
            <w:r w:rsidRPr="00547DC0">
              <w:t>Įregistruotas 2017-10-03</w:t>
            </w:r>
          </w:p>
          <w:p w14:paraId="502EFC47" w14:textId="77777777" w:rsidR="00547DC0" w:rsidRPr="00547DC0" w:rsidRDefault="00547DC0" w:rsidP="00547DC0">
            <w:pPr>
              <w:jc w:val="center"/>
            </w:pPr>
            <w:r w:rsidRPr="00547DC0">
              <w:t>4400-4691-4972</w:t>
            </w:r>
          </w:p>
          <w:p w14:paraId="359108BC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DF14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C062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seniūnija, kapinių prižiūrėtojas Darius </w:t>
            </w:r>
            <w:proofErr w:type="spellStart"/>
            <w:r w:rsidRPr="00547DC0">
              <w:t>Steponkus</w:t>
            </w:r>
            <w:proofErr w:type="spellEnd"/>
            <w:r w:rsidRPr="00547DC0">
              <w:t>,</w:t>
            </w:r>
          </w:p>
          <w:p w14:paraId="127B3956" w14:textId="77777777" w:rsidR="00547DC0" w:rsidRPr="00547DC0" w:rsidRDefault="00547DC0" w:rsidP="00547DC0">
            <w:pPr>
              <w:jc w:val="center"/>
            </w:pPr>
            <w:r w:rsidRPr="00547DC0">
              <w:t xml:space="preserve"> tel. Nr. +370 616 39729</w:t>
            </w:r>
          </w:p>
        </w:tc>
      </w:tr>
      <w:tr w:rsidR="00547DC0" w:rsidRPr="00547DC0" w14:paraId="1324DA91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B51B" w14:textId="77777777" w:rsidR="00547DC0" w:rsidRPr="00547DC0" w:rsidRDefault="00547DC0" w:rsidP="00547DC0">
            <w:pPr>
              <w:jc w:val="center"/>
            </w:pPr>
            <w:r w:rsidRPr="00547DC0">
              <w:t>165.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9737" w14:textId="77777777" w:rsidR="00547DC0" w:rsidRPr="00547DC0" w:rsidRDefault="00547DC0" w:rsidP="00547DC0">
            <w:r w:rsidRPr="00547DC0">
              <w:t xml:space="preserve">Janapolės miestelio senosios kapinės, </w:t>
            </w:r>
            <w:proofErr w:type="spellStart"/>
            <w:r w:rsidRPr="00547DC0">
              <w:t>Viržuvėnų</w:t>
            </w:r>
            <w:proofErr w:type="spellEnd"/>
            <w:r w:rsidRPr="00547DC0">
              <w:t xml:space="preserve"> g. 32A, Varnių sen.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DA9E" w14:textId="77777777" w:rsidR="00547DC0" w:rsidRPr="00547DC0" w:rsidRDefault="00547DC0" w:rsidP="00547DC0">
            <w:pPr>
              <w:jc w:val="center"/>
            </w:pPr>
            <w:r w:rsidRPr="00547DC0">
              <w:t>Riboto laidojimo  (neformuojant naujų kapaviečių)</w:t>
            </w:r>
          </w:p>
          <w:p w14:paraId="5159BDBC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AD0A312" w14:textId="1690D73B" w:rsidR="00547DC0" w:rsidRPr="00547DC0" w:rsidRDefault="00547DC0" w:rsidP="00547DC0">
            <w:pPr>
              <w:jc w:val="center"/>
            </w:pPr>
            <w:r w:rsidRPr="00547DC0">
              <w:t>2024 m. birželio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D836" w14:textId="77777777" w:rsidR="00547DC0" w:rsidRPr="00547DC0" w:rsidRDefault="00547DC0" w:rsidP="00547DC0">
            <w:pPr>
              <w:jc w:val="center"/>
            </w:pPr>
            <w:r w:rsidRPr="00547DC0">
              <w:t>0,5589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4E08" w14:textId="77777777" w:rsidR="00547DC0" w:rsidRPr="00547DC0" w:rsidRDefault="00547DC0" w:rsidP="00547DC0">
            <w:pPr>
              <w:jc w:val="center"/>
            </w:pPr>
            <w:r w:rsidRPr="00547DC0">
              <w:t>Įregistruotas 2017-04-19 4400-4535-9100</w:t>
            </w:r>
          </w:p>
          <w:p w14:paraId="2FF16E83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56C1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08AC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kapinių prižiūrėtoja Sigutė </w:t>
            </w:r>
            <w:proofErr w:type="spellStart"/>
            <w:r w:rsidRPr="00547DC0">
              <w:t>Stasiulienė</w:t>
            </w:r>
            <w:proofErr w:type="spellEnd"/>
          </w:p>
          <w:p w14:paraId="3843912A" w14:textId="77777777" w:rsidR="00547DC0" w:rsidRPr="00547DC0" w:rsidRDefault="00547DC0" w:rsidP="00547DC0">
            <w:pPr>
              <w:jc w:val="center"/>
            </w:pPr>
            <w:r w:rsidRPr="00547DC0">
              <w:t>tel. Nr. +370 677 57475</w:t>
            </w:r>
          </w:p>
        </w:tc>
      </w:tr>
      <w:tr w:rsidR="00547DC0" w:rsidRPr="00547DC0" w14:paraId="697A80C4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AC25" w14:textId="77777777" w:rsidR="00547DC0" w:rsidRPr="00547DC0" w:rsidRDefault="00547DC0" w:rsidP="00547DC0">
            <w:pPr>
              <w:jc w:val="center"/>
            </w:pPr>
            <w:r w:rsidRPr="00547DC0">
              <w:t>166.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B525" w14:textId="77777777" w:rsidR="00547DC0" w:rsidRPr="00547DC0" w:rsidRDefault="00547DC0" w:rsidP="00547DC0">
            <w:r w:rsidRPr="00547DC0">
              <w:t xml:space="preserve">Pavandenės miestelio kapinės, </w:t>
            </w:r>
            <w:proofErr w:type="spellStart"/>
            <w:r w:rsidRPr="00547DC0">
              <w:t>Miestalio</w:t>
            </w:r>
            <w:proofErr w:type="spellEnd"/>
            <w:r w:rsidRPr="00547DC0">
              <w:t xml:space="preserve"> k., Varnių sen.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4500" w14:textId="77777777" w:rsidR="00547DC0" w:rsidRPr="00547DC0" w:rsidRDefault="00547DC0" w:rsidP="00547DC0">
            <w:pPr>
              <w:jc w:val="center"/>
            </w:pPr>
            <w:r w:rsidRPr="00547DC0">
              <w:t xml:space="preserve">Veikiančios (naujosios) </w:t>
            </w:r>
          </w:p>
          <w:p w14:paraId="268AF4E2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BE13A73" w14:textId="16E1A3B1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  <w:p w14:paraId="4A8C1808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 xml:space="preserve">Riboto laidojimo  (neformuojant naujų kapaviečių) (senosios) </w:t>
            </w:r>
          </w:p>
          <w:p w14:paraId="7B82C4F7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62CB44AB" w14:textId="361D9460" w:rsidR="00547DC0" w:rsidRPr="00547DC0" w:rsidRDefault="00547DC0" w:rsidP="00547DC0">
            <w:pPr>
              <w:jc w:val="center"/>
            </w:pPr>
            <w:r w:rsidRPr="00547DC0">
              <w:t>2024 m. birželio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64796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1,9717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51BD0" w14:textId="77777777" w:rsidR="00547DC0" w:rsidRPr="00547DC0" w:rsidRDefault="00547DC0" w:rsidP="00547DC0">
            <w:pPr>
              <w:jc w:val="center"/>
            </w:pPr>
            <w:r w:rsidRPr="00547DC0">
              <w:t>Įregistruotas 2018-12-10</w:t>
            </w:r>
          </w:p>
          <w:p w14:paraId="74C8B7A0" w14:textId="77777777" w:rsidR="00547DC0" w:rsidRPr="00547DC0" w:rsidRDefault="00547DC0" w:rsidP="00547DC0">
            <w:pPr>
              <w:jc w:val="center"/>
            </w:pPr>
            <w:r w:rsidRPr="00547DC0">
              <w:t>4400-5104-1133</w:t>
            </w:r>
          </w:p>
          <w:p w14:paraId="533976C0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86E1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C4B7D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Varnių seniūnijos kapinių prižiūrėtoja Laima Stankuvienė</w:t>
            </w:r>
          </w:p>
          <w:p w14:paraId="1968EDE1" w14:textId="77777777" w:rsidR="00547DC0" w:rsidRPr="00547DC0" w:rsidRDefault="00547DC0" w:rsidP="00547DC0">
            <w:pPr>
              <w:jc w:val="center"/>
            </w:pPr>
            <w:r w:rsidRPr="00547DC0">
              <w:t>tel. Nr. +370 675 08607</w:t>
            </w:r>
          </w:p>
        </w:tc>
      </w:tr>
      <w:tr w:rsidR="00547DC0" w:rsidRPr="00547DC0" w14:paraId="619FA137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C99B" w14:textId="77777777" w:rsidR="00547DC0" w:rsidRPr="00547DC0" w:rsidRDefault="00547DC0" w:rsidP="00547DC0">
            <w:pPr>
              <w:jc w:val="center"/>
            </w:pPr>
            <w:r w:rsidRPr="00547DC0">
              <w:t>167.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F017" w14:textId="77777777" w:rsidR="00547DC0" w:rsidRPr="00547DC0" w:rsidRDefault="00547DC0" w:rsidP="00547DC0">
            <w:r w:rsidRPr="00547DC0">
              <w:t>Janapolės miestelio sentikių kapinės, Paupio g., Janapolės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5F5A" w14:textId="77777777" w:rsidR="00547DC0" w:rsidRPr="00547DC0" w:rsidRDefault="00547DC0" w:rsidP="00547DC0">
            <w:pPr>
              <w:jc w:val="center"/>
            </w:pPr>
            <w:r w:rsidRPr="00547DC0">
              <w:t>Veikiančios</w:t>
            </w:r>
          </w:p>
          <w:p w14:paraId="2205ADA1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4EE2D13B" w14:textId="02A18DA8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92CE" w14:textId="77777777" w:rsidR="00547DC0" w:rsidRPr="00547DC0" w:rsidRDefault="00547DC0" w:rsidP="00547DC0">
            <w:pPr>
              <w:jc w:val="center"/>
            </w:pPr>
            <w:r w:rsidRPr="00547DC0">
              <w:t>0,07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E8E3" w14:textId="77777777" w:rsidR="00547DC0" w:rsidRPr="00547DC0" w:rsidRDefault="00547DC0" w:rsidP="00547DC0">
            <w:pPr>
              <w:jc w:val="center"/>
            </w:pPr>
            <w:r w:rsidRPr="00547DC0">
              <w:t>Įregistruotas 2017-10-04 kartu su Janapolės naujosiomis kapinėmis, unikalus Nr.4400-4691-4894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36A3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F3E5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seniūnija, kapinių prižiūrėtoja Zita </w:t>
            </w:r>
            <w:proofErr w:type="spellStart"/>
            <w:r w:rsidRPr="00547DC0">
              <w:t>Barauskienė</w:t>
            </w:r>
            <w:proofErr w:type="spellEnd"/>
          </w:p>
          <w:p w14:paraId="72BD4226" w14:textId="77777777" w:rsidR="00547DC0" w:rsidRPr="00547DC0" w:rsidRDefault="00547DC0" w:rsidP="00547DC0">
            <w:pPr>
              <w:jc w:val="center"/>
            </w:pPr>
            <w:r w:rsidRPr="00547DC0">
              <w:t>tel. Nr. +370 688 39687</w:t>
            </w:r>
          </w:p>
        </w:tc>
      </w:tr>
      <w:tr w:rsidR="00547DC0" w:rsidRPr="00547DC0" w14:paraId="4DD4A13D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AD19" w14:textId="77777777" w:rsidR="00547DC0" w:rsidRPr="00547DC0" w:rsidRDefault="00547DC0" w:rsidP="00547DC0">
            <w:pPr>
              <w:jc w:val="center"/>
            </w:pPr>
            <w:r w:rsidRPr="00547DC0">
              <w:t>168.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640F" w14:textId="77777777" w:rsidR="00547DC0" w:rsidRPr="00547DC0" w:rsidRDefault="00547DC0" w:rsidP="00547DC0">
            <w:r w:rsidRPr="00547DC0">
              <w:t>Janapolės miestelio naujosios kapinės, Paupio g., Janapolės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7454" w14:textId="77777777" w:rsidR="00547DC0" w:rsidRPr="00547DC0" w:rsidRDefault="00547DC0" w:rsidP="00547DC0">
            <w:pPr>
              <w:jc w:val="center"/>
            </w:pPr>
            <w:r w:rsidRPr="00547DC0">
              <w:t>Veikiančios</w:t>
            </w:r>
          </w:p>
          <w:p w14:paraId="0BF7B567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8F6DFB3" w14:textId="2C41365E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A11A" w14:textId="77777777" w:rsidR="00547DC0" w:rsidRPr="00547DC0" w:rsidRDefault="00547DC0" w:rsidP="00547DC0">
            <w:pPr>
              <w:jc w:val="center"/>
            </w:pPr>
            <w:r w:rsidRPr="00547DC0">
              <w:t>1,1436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62CC" w14:textId="77777777" w:rsidR="00547DC0" w:rsidRPr="00547DC0" w:rsidRDefault="00547DC0" w:rsidP="00547DC0">
            <w:pPr>
              <w:jc w:val="center"/>
            </w:pPr>
            <w:r w:rsidRPr="00547DC0">
              <w:t>Įregistruotas 2017-10-04 4400-4691-4894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0BCB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42DC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kapinių prižiūrėtoja Zita </w:t>
            </w:r>
            <w:proofErr w:type="spellStart"/>
            <w:r w:rsidRPr="00547DC0">
              <w:t>Barauskienė</w:t>
            </w:r>
            <w:proofErr w:type="spellEnd"/>
          </w:p>
          <w:p w14:paraId="0BD6E324" w14:textId="77777777" w:rsidR="00547DC0" w:rsidRPr="00547DC0" w:rsidRDefault="00547DC0" w:rsidP="00547DC0">
            <w:pPr>
              <w:jc w:val="center"/>
            </w:pPr>
            <w:r w:rsidRPr="00547DC0">
              <w:t>tel. Nr. +370 688 39687</w:t>
            </w:r>
          </w:p>
        </w:tc>
      </w:tr>
      <w:bookmarkEnd w:id="21"/>
      <w:tr w:rsidR="00547DC0" w:rsidRPr="00547DC0" w14:paraId="4B484A62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DBC" w14:textId="77777777" w:rsidR="00547DC0" w:rsidRPr="00547DC0" w:rsidRDefault="00547DC0" w:rsidP="00547DC0">
            <w:pPr>
              <w:jc w:val="center"/>
            </w:pPr>
            <w:r w:rsidRPr="00547DC0">
              <w:t>169.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B78F" w14:textId="77777777" w:rsidR="00547DC0" w:rsidRPr="00547DC0" w:rsidRDefault="00547DC0" w:rsidP="00547DC0">
            <w:proofErr w:type="spellStart"/>
            <w:r w:rsidRPr="00547DC0">
              <w:t>Alekšionių</w:t>
            </w:r>
            <w:proofErr w:type="spellEnd"/>
            <w:r w:rsidRPr="00547DC0">
              <w:t xml:space="preserve"> kaimo  kapinės,</w:t>
            </w:r>
          </w:p>
          <w:p w14:paraId="6FDEE94C" w14:textId="77777777" w:rsidR="00547DC0" w:rsidRPr="00547DC0" w:rsidRDefault="00547DC0" w:rsidP="00547DC0">
            <w:proofErr w:type="spellStart"/>
            <w:r w:rsidRPr="00547DC0">
              <w:t>Baginų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0E95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51A13B47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16BE1C5" w14:textId="67D28A05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0747" w14:textId="77777777" w:rsidR="00547DC0" w:rsidRPr="00547DC0" w:rsidRDefault="00547DC0" w:rsidP="00547DC0">
            <w:pPr>
              <w:jc w:val="center"/>
            </w:pPr>
            <w:r w:rsidRPr="00547DC0">
              <w:t>0,0854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F7ED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6173FD5D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2023-05-17</w:t>
            </w:r>
          </w:p>
          <w:p w14:paraId="39CBB074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4400-6115-7092</w:t>
            </w:r>
          </w:p>
          <w:p w14:paraId="563D198C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EDAC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A2D8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28471DA0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18F0DB49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617A" w14:textId="77777777" w:rsidR="00547DC0" w:rsidRPr="00547DC0" w:rsidRDefault="00547DC0" w:rsidP="00547DC0">
            <w:pPr>
              <w:jc w:val="center"/>
            </w:pPr>
            <w:r w:rsidRPr="00547DC0">
              <w:t>170.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50EC" w14:textId="77777777" w:rsidR="00547DC0" w:rsidRPr="00547DC0" w:rsidRDefault="00547DC0" w:rsidP="00547DC0">
            <w:r w:rsidRPr="00547DC0">
              <w:t>Daukantų kaimo kapinės,</w:t>
            </w:r>
          </w:p>
          <w:p w14:paraId="58DF5223" w14:textId="77777777" w:rsidR="00547DC0" w:rsidRPr="00547DC0" w:rsidRDefault="00547DC0" w:rsidP="00547DC0">
            <w:r w:rsidRPr="00547DC0">
              <w:t>Daukantų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F1D8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777098DF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5A5A610" w14:textId="68B83197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81D0" w14:textId="77777777" w:rsidR="00547DC0" w:rsidRPr="00547DC0" w:rsidRDefault="00547DC0" w:rsidP="00547DC0">
            <w:pPr>
              <w:jc w:val="center"/>
            </w:pPr>
            <w:r w:rsidRPr="00547DC0">
              <w:t>0,05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E5C5" w14:textId="77777777" w:rsidR="00547DC0" w:rsidRPr="00547DC0" w:rsidRDefault="00547DC0" w:rsidP="00547DC0">
            <w:pPr>
              <w:jc w:val="center"/>
            </w:pPr>
            <w:r w:rsidRPr="00547DC0">
              <w:t>Neįregistruotos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B545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F7E6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57C4189B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58EE0E69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455A" w14:textId="77777777" w:rsidR="00547DC0" w:rsidRPr="00547DC0" w:rsidRDefault="00547DC0" w:rsidP="00547DC0">
            <w:pPr>
              <w:jc w:val="center"/>
            </w:pPr>
            <w:r w:rsidRPr="00547DC0">
              <w:t>171.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72A0" w14:textId="77777777" w:rsidR="00547DC0" w:rsidRPr="00547DC0" w:rsidRDefault="00547DC0" w:rsidP="00547DC0">
            <w:r w:rsidRPr="00547DC0">
              <w:t>Drobūkščių kaimo kapinės,</w:t>
            </w:r>
          </w:p>
          <w:p w14:paraId="17E83161" w14:textId="77777777" w:rsidR="00547DC0" w:rsidRPr="00547DC0" w:rsidRDefault="00547DC0" w:rsidP="00547DC0">
            <w:r w:rsidRPr="00547DC0">
              <w:lastRenderedPageBreak/>
              <w:t>Drobūkščių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1421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Neveikiančios</w:t>
            </w:r>
          </w:p>
          <w:p w14:paraId="4100112D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Telšių rajono  savivaldybės tarybos</w:t>
            </w:r>
          </w:p>
          <w:p w14:paraId="3A9FC75C" w14:textId="0BA749BE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F05C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0,09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CE64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AB6A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0096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</w:t>
            </w:r>
            <w:r w:rsidRPr="00547DC0">
              <w:lastRenderedPageBreak/>
              <w:t xml:space="preserve">seniūnijos seniūnas Rolandas Bružas, </w:t>
            </w:r>
          </w:p>
          <w:p w14:paraId="624A56BA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7F98B63D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C11D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172.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4FC0" w14:textId="77777777" w:rsidR="00547DC0" w:rsidRPr="00547DC0" w:rsidRDefault="00547DC0" w:rsidP="00547DC0">
            <w:proofErr w:type="spellStart"/>
            <w:r w:rsidRPr="00547DC0">
              <w:t>Drobūksčių</w:t>
            </w:r>
            <w:proofErr w:type="spellEnd"/>
            <w:r w:rsidRPr="00547DC0">
              <w:t xml:space="preserve"> kaimo kapinės,</w:t>
            </w:r>
          </w:p>
          <w:p w14:paraId="482C46E6" w14:textId="77777777" w:rsidR="00547DC0" w:rsidRPr="00547DC0" w:rsidRDefault="00547DC0" w:rsidP="00547DC0">
            <w:r w:rsidRPr="00547DC0">
              <w:t>Drobūkščių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D0B3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185B597E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0384F0EC" w14:textId="3AF1CD3E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3F6A" w14:textId="77777777" w:rsidR="00547DC0" w:rsidRPr="00547DC0" w:rsidRDefault="00547DC0" w:rsidP="00547DC0">
            <w:pPr>
              <w:jc w:val="center"/>
            </w:pPr>
            <w:r w:rsidRPr="00547DC0">
              <w:t>0,18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8965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B0E5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2CCA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5E7D14ED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78BE42B3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42D0" w14:textId="77777777" w:rsidR="00547DC0" w:rsidRPr="00547DC0" w:rsidRDefault="00547DC0" w:rsidP="00547DC0">
            <w:r w:rsidRPr="00547DC0">
              <w:t>173.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FAC1" w14:textId="77777777" w:rsidR="00547DC0" w:rsidRPr="00547DC0" w:rsidRDefault="00547DC0" w:rsidP="00547DC0">
            <w:proofErr w:type="spellStart"/>
            <w:r w:rsidRPr="00547DC0">
              <w:t>Gelžyčių</w:t>
            </w:r>
            <w:proofErr w:type="spellEnd"/>
            <w:r w:rsidRPr="00547DC0">
              <w:t xml:space="preserve"> kaimo kapinės,</w:t>
            </w:r>
          </w:p>
          <w:p w14:paraId="4947AC1C" w14:textId="77777777" w:rsidR="00547DC0" w:rsidRPr="00547DC0" w:rsidRDefault="00547DC0" w:rsidP="00547DC0">
            <w:proofErr w:type="spellStart"/>
            <w:r w:rsidRPr="00547DC0">
              <w:t>Gelžyčių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7A86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3D43440A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89619E9" w14:textId="77B60521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D72A" w14:textId="77777777" w:rsidR="00547DC0" w:rsidRPr="00547DC0" w:rsidRDefault="00547DC0" w:rsidP="00547DC0">
            <w:pPr>
              <w:jc w:val="center"/>
            </w:pPr>
            <w:r w:rsidRPr="00547DC0">
              <w:t>0,06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1FBB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08A0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A4BC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65B8AC7E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3A9FD125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C091" w14:textId="77777777" w:rsidR="00547DC0" w:rsidRPr="00547DC0" w:rsidRDefault="00547DC0" w:rsidP="00547DC0">
            <w:pPr>
              <w:jc w:val="center"/>
            </w:pPr>
            <w:r w:rsidRPr="00547DC0">
              <w:t>174.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581C" w14:textId="77777777" w:rsidR="00547DC0" w:rsidRPr="00547DC0" w:rsidRDefault="00547DC0" w:rsidP="00547DC0">
            <w:proofErr w:type="spellStart"/>
            <w:r w:rsidRPr="00547DC0">
              <w:t>Gelžyčių</w:t>
            </w:r>
            <w:proofErr w:type="spellEnd"/>
            <w:r w:rsidRPr="00547DC0">
              <w:t xml:space="preserve"> kaimo (</w:t>
            </w:r>
            <w:proofErr w:type="spellStart"/>
            <w:r w:rsidRPr="00547DC0">
              <w:t>Drobūksčių</w:t>
            </w:r>
            <w:proofErr w:type="spellEnd"/>
            <w:r w:rsidRPr="00547DC0">
              <w:t xml:space="preserve"> ) kapinės,</w:t>
            </w:r>
          </w:p>
          <w:p w14:paraId="67E2176A" w14:textId="77777777" w:rsidR="00547DC0" w:rsidRPr="00547DC0" w:rsidRDefault="00547DC0" w:rsidP="00547DC0">
            <w:r w:rsidRPr="00547DC0">
              <w:t>Drobūkščių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3744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61BA0BE9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967CC2D" w14:textId="35CCC64E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AEB7" w14:textId="77777777" w:rsidR="00547DC0" w:rsidRPr="00547DC0" w:rsidRDefault="00547DC0" w:rsidP="00547DC0">
            <w:pPr>
              <w:jc w:val="center"/>
            </w:pPr>
            <w:r w:rsidRPr="00547DC0">
              <w:t>0,04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908D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448A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61BD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5E995006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0B6E39E2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3F8D" w14:textId="77777777" w:rsidR="00547DC0" w:rsidRPr="00547DC0" w:rsidRDefault="00547DC0" w:rsidP="00547DC0">
            <w:pPr>
              <w:jc w:val="center"/>
            </w:pPr>
            <w:r w:rsidRPr="00547DC0">
              <w:t>175.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C629" w14:textId="77777777" w:rsidR="00547DC0" w:rsidRPr="00547DC0" w:rsidRDefault="00547DC0" w:rsidP="00547DC0">
            <w:r w:rsidRPr="00547DC0">
              <w:t>Gintalų kaimo kapinės,</w:t>
            </w:r>
          </w:p>
          <w:p w14:paraId="3767E6BD" w14:textId="77777777" w:rsidR="00547DC0" w:rsidRPr="00547DC0" w:rsidRDefault="00547DC0" w:rsidP="00547DC0">
            <w:r w:rsidRPr="00547DC0">
              <w:t>Gintalų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C451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6677213A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0342AB0E" w14:textId="567A6BA6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EAAA" w14:textId="77777777" w:rsidR="00547DC0" w:rsidRPr="00547DC0" w:rsidRDefault="00547DC0" w:rsidP="00547DC0">
            <w:pPr>
              <w:jc w:val="center"/>
            </w:pPr>
            <w:r w:rsidRPr="00547DC0">
              <w:t>0,0481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4689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5C81F140" w14:textId="77777777" w:rsidR="00547DC0" w:rsidRPr="00547DC0" w:rsidRDefault="00547DC0" w:rsidP="00547DC0">
            <w:pPr>
              <w:jc w:val="center"/>
            </w:pPr>
            <w:r w:rsidRPr="00547DC0">
              <w:t>2023-05-22</w:t>
            </w:r>
          </w:p>
          <w:p w14:paraId="00110B48" w14:textId="77777777" w:rsidR="00547DC0" w:rsidRPr="00547DC0" w:rsidRDefault="00547DC0" w:rsidP="00547DC0">
            <w:pPr>
              <w:jc w:val="center"/>
            </w:pPr>
            <w:r w:rsidRPr="00547DC0">
              <w:t>4400-6115-7102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7345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D4B1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62705B5F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6A368A29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5BEF" w14:textId="77777777" w:rsidR="00547DC0" w:rsidRPr="00547DC0" w:rsidRDefault="00547DC0" w:rsidP="00547DC0">
            <w:pPr>
              <w:jc w:val="center"/>
            </w:pPr>
            <w:r w:rsidRPr="00547DC0">
              <w:t>176.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A894" w14:textId="77777777" w:rsidR="00547DC0" w:rsidRPr="00547DC0" w:rsidRDefault="00547DC0" w:rsidP="00547DC0">
            <w:proofErr w:type="spellStart"/>
            <w:r w:rsidRPr="00547DC0">
              <w:t>Gomalių</w:t>
            </w:r>
            <w:proofErr w:type="spellEnd"/>
            <w:r w:rsidRPr="00547DC0">
              <w:t xml:space="preserve"> kaimo kapinės,</w:t>
            </w:r>
          </w:p>
          <w:p w14:paraId="255E1DEB" w14:textId="77777777" w:rsidR="00547DC0" w:rsidRPr="00547DC0" w:rsidRDefault="00547DC0" w:rsidP="00547DC0">
            <w:proofErr w:type="spellStart"/>
            <w:r w:rsidRPr="00547DC0">
              <w:t>Gomalių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8648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10623DB1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3E5785C" w14:textId="618AAB10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18B8" w14:textId="77777777" w:rsidR="00547DC0" w:rsidRPr="00547DC0" w:rsidRDefault="00547DC0" w:rsidP="00547DC0">
            <w:pPr>
              <w:jc w:val="center"/>
            </w:pPr>
            <w:r w:rsidRPr="00547DC0">
              <w:t>0,04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26A3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DBE2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4E70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2A8FD04B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08ED98FC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3A95" w14:textId="77777777" w:rsidR="00547DC0" w:rsidRPr="00547DC0" w:rsidRDefault="00547DC0" w:rsidP="00547DC0">
            <w:pPr>
              <w:jc w:val="center"/>
            </w:pPr>
            <w:r w:rsidRPr="00547DC0">
              <w:t>177.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5159" w14:textId="77777777" w:rsidR="00547DC0" w:rsidRPr="00547DC0" w:rsidRDefault="00547DC0" w:rsidP="00547DC0">
            <w:r w:rsidRPr="00547DC0">
              <w:t xml:space="preserve">Janapolės miestelio kapinės, </w:t>
            </w:r>
          </w:p>
          <w:p w14:paraId="61D8C0C3" w14:textId="77777777" w:rsidR="00547DC0" w:rsidRPr="00547DC0" w:rsidRDefault="00547DC0" w:rsidP="00547DC0">
            <w:r w:rsidRPr="00547DC0">
              <w:t>Janapolės mstl.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D53A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516BEA7C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40F7DC6" w14:textId="53409FA8" w:rsidR="00547DC0" w:rsidRPr="00547DC0" w:rsidRDefault="00547DC0" w:rsidP="00547DC0">
            <w:pPr>
              <w:jc w:val="center"/>
            </w:pPr>
            <w:r w:rsidRPr="00547DC0">
              <w:lastRenderedPageBreak/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EFE4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0,05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EB4C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AAE9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807E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</w:t>
            </w:r>
            <w:r w:rsidRPr="00547DC0">
              <w:lastRenderedPageBreak/>
              <w:t xml:space="preserve">seniūnijos seniūnas Rolandas Bružas, </w:t>
            </w:r>
          </w:p>
          <w:p w14:paraId="688D1F10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28E1E210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ABCE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178.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069" w14:textId="77777777" w:rsidR="00547DC0" w:rsidRPr="00547DC0" w:rsidRDefault="00547DC0" w:rsidP="00547DC0">
            <w:r w:rsidRPr="00547DC0">
              <w:t>Kairių kaimo kapinės,</w:t>
            </w:r>
          </w:p>
          <w:p w14:paraId="6B5D9D49" w14:textId="77777777" w:rsidR="00547DC0" w:rsidRPr="00547DC0" w:rsidRDefault="00547DC0" w:rsidP="00547DC0">
            <w:r w:rsidRPr="00547DC0">
              <w:t>Kairių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DE01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8BC6FCF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401A0874" w14:textId="50F11C45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2E95" w14:textId="77777777" w:rsidR="00547DC0" w:rsidRPr="00547DC0" w:rsidRDefault="00547DC0" w:rsidP="00547DC0">
            <w:pPr>
              <w:jc w:val="center"/>
            </w:pPr>
            <w:r w:rsidRPr="00547DC0">
              <w:t>0,0247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E397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3CCE136A" w14:textId="77777777" w:rsidR="00547DC0" w:rsidRPr="00547DC0" w:rsidRDefault="00547DC0" w:rsidP="00547DC0">
            <w:pPr>
              <w:jc w:val="center"/>
            </w:pPr>
            <w:r w:rsidRPr="00547DC0">
              <w:t>2023-06-08</w:t>
            </w:r>
          </w:p>
          <w:p w14:paraId="48CB9137" w14:textId="77777777" w:rsidR="00547DC0" w:rsidRPr="00547DC0" w:rsidRDefault="00547DC0" w:rsidP="00547DC0">
            <w:pPr>
              <w:jc w:val="center"/>
            </w:pPr>
            <w:r w:rsidRPr="00547DC0">
              <w:t>44006123-3616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BE4D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6937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09FC2346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4A5AD92C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4B0A" w14:textId="77777777" w:rsidR="00547DC0" w:rsidRPr="00547DC0" w:rsidRDefault="00547DC0" w:rsidP="00547DC0">
            <w:pPr>
              <w:jc w:val="center"/>
            </w:pPr>
            <w:r w:rsidRPr="00547DC0">
              <w:t>179.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68F" w14:textId="77777777" w:rsidR="00547DC0" w:rsidRPr="00547DC0" w:rsidRDefault="00547DC0" w:rsidP="00547DC0">
            <w:proofErr w:type="spellStart"/>
            <w:r w:rsidRPr="00547DC0">
              <w:t>Klubokų</w:t>
            </w:r>
            <w:proofErr w:type="spellEnd"/>
            <w:r w:rsidRPr="00547DC0">
              <w:t xml:space="preserve"> kaimo kapinės,</w:t>
            </w:r>
          </w:p>
          <w:p w14:paraId="22BB9365" w14:textId="77777777" w:rsidR="00547DC0" w:rsidRPr="00547DC0" w:rsidRDefault="00547DC0" w:rsidP="00547DC0">
            <w:proofErr w:type="spellStart"/>
            <w:r w:rsidRPr="00547DC0">
              <w:t>Klubokų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3C32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39C0DFA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4D0F20F" w14:textId="593506FD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F2CE" w14:textId="77777777" w:rsidR="00547DC0" w:rsidRPr="00547DC0" w:rsidRDefault="00547DC0" w:rsidP="00547DC0">
            <w:pPr>
              <w:jc w:val="center"/>
            </w:pPr>
            <w:r w:rsidRPr="00547DC0">
              <w:t>0,09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9C01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C407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2F6F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0A03AEF0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78B9DA7B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385D" w14:textId="77777777" w:rsidR="00547DC0" w:rsidRPr="00547DC0" w:rsidRDefault="00547DC0" w:rsidP="00547DC0">
            <w:pPr>
              <w:jc w:val="center"/>
            </w:pPr>
            <w:r w:rsidRPr="00547DC0">
              <w:t>180.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1749" w14:textId="77777777" w:rsidR="00547DC0" w:rsidRPr="00547DC0" w:rsidRDefault="00547DC0" w:rsidP="00547DC0">
            <w:proofErr w:type="spellStart"/>
            <w:r w:rsidRPr="00547DC0">
              <w:t>Klubokų</w:t>
            </w:r>
            <w:proofErr w:type="spellEnd"/>
            <w:r w:rsidRPr="00547DC0">
              <w:t xml:space="preserve"> kaimo kapinės,</w:t>
            </w:r>
          </w:p>
          <w:p w14:paraId="23C71AA5" w14:textId="77777777" w:rsidR="00547DC0" w:rsidRPr="00547DC0" w:rsidRDefault="00547DC0" w:rsidP="00547DC0">
            <w:proofErr w:type="spellStart"/>
            <w:r w:rsidRPr="00547DC0">
              <w:t>Nevardėnų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FE97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614A7BF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61740966" w14:textId="23A3775A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50B" w14:textId="77777777" w:rsidR="00547DC0" w:rsidRPr="00547DC0" w:rsidRDefault="00547DC0" w:rsidP="00547DC0">
            <w:pPr>
              <w:jc w:val="center"/>
            </w:pPr>
            <w:r w:rsidRPr="00547DC0">
              <w:t>0,08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BB8F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1824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09F3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7AE68644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65846575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A396" w14:textId="77777777" w:rsidR="00547DC0" w:rsidRPr="00547DC0" w:rsidRDefault="00547DC0" w:rsidP="00547DC0">
            <w:pPr>
              <w:jc w:val="center"/>
            </w:pPr>
            <w:r w:rsidRPr="00547DC0">
              <w:t>181.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718E" w14:textId="77777777" w:rsidR="00547DC0" w:rsidRPr="00547DC0" w:rsidRDefault="00547DC0" w:rsidP="00547DC0">
            <w:proofErr w:type="spellStart"/>
            <w:r w:rsidRPr="00547DC0">
              <w:t>Kūjainių</w:t>
            </w:r>
            <w:proofErr w:type="spellEnd"/>
            <w:r w:rsidRPr="00547DC0">
              <w:t xml:space="preserve"> kaimo kapinės,</w:t>
            </w:r>
          </w:p>
          <w:p w14:paraId="3E983A0A" w14:textId="77777777" w:rsidR="00547DC0" w:rsidRPr="00547DC0" w:rsidRDefault="00547DC0" w:rsidP="00547DC0">
            <w:proofErr w:type="spellStart"/>
            <w:r w:rsidRPr="00547DC0">
              <w:t>Kūjainių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6939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5E8C9682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276DB28" w14:textId="307B928B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44108C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6E2" w14:textId="77777777" w:rsidR="00547DC0" w:rsidRPr="00547DC0" w:rsidRDefault="00547DC0" w:rsidP="00547DC0">
            <w:pPr>
              <w:jc w:val="center"/>
            </w:pPr>
            <w:r w:rsidRPr="00547DC0">
              <w:t>0,07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7E6A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78D4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526E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4A1011B7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36506CF1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1A63" w14:textId="77777777" w:rsidR="00547DC0" w:rsidRPr="00547DC0" w:rsidRDefault="00547DC0" w:rsidP="00547DC0">
            <w:pPr>
              <w:jc w:val="center"/>
            </w:pPr>
            <w:r w:rsidRPr="00547DC0">
              <w:t>182.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1C7C" w14:textId="77777777" w:rsidR="00547DC0" w:rsidRPr="00547DC0" w:rsidRDefault="00547DC0" w:rsidP="00547DC0">
            <w:proofErr w:type="spellStart"/>
            <w:r w:rsidRPr="00547DC0">
              <w:t>Kūjainių</w:t>
            </w:r>
            <w:proofErr w:type="spellEnd"/>
            <w:r w:rsidRPr="00547DC0">
              <w:t xml:space="preserve"> kaimo kapinės, vad. </w:t>
            </w:r>
            <w:proofErr w:type="spellStart"/>
            <w:r w:rsidRPr="00547DC0">
              <w:t>Maskolkapiais</w:t>
            </w:r>
            <w:proofErr w:type="spellEnd"/>
            <w:r w:rsidRPr="00547DC0">
              <w:t xml:space="preserve">, </w:t>
            </w:r>
            <w:proofErr w:type="spellStart"/>
            <w:r w:rsidRPr="00547DC0">
              <w:t>Kūjainių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96B0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44E0CF61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F809639" w14:textId="5561A25F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9109F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0EAF" w14:textId="77777777" w:rsidR="00547DC0" w:rsidRPr="00547DC0" w:rsidRDefault="00547DC0" w:rsidP="00547DC0">
            <w:pPr>
              <w:jc w:val="center"/>
            </w:pPr>
            <w:r w:rsidRPr="00547DC0">
              <w:t>0,19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FA5C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6A65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A6C5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7F7493A0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5EE7EDF9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314B" w14:textId="77777777" w:rsidR="00547DC0" w:rsidRPr="00547DC0" w:rsidRDefault="00547DC0" w:rsidP="00547DC0">
            <w:pPr>
              <w:jc w:val="center"/>
            </w:pPr>
            <w:r w:rsidRPr="00547DC0">
              <w:t>183.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D89F" w14:textId="77777777" w:rsidR="00547DC0" w:rsidRPr="00547DC0" w:rsidRDefault="00547DC0" w:rsidP="00547DC0">
            <w:proofErr w:type="spellStart"/>
            <w:r w:rsidRPr="00547DC0">
              <w:t>Lingėnų</w:t>
            </w:r>
            <w:proofErr w:type="spellEnd"/>
            <w:r w:rsidRPr="00547DC0">
              <w:t xml:space="preserve"> kaimo kapinės,</w:t>
            </w:r>
          </w:p>
          <w:p w14:paraId="35C62574" w14:textId="77777777" w:rsidR="00547DC0" w:rsidRPr="00547DC0" w:rsidRDefault="00547DC0" w:rsidP="00547DC0">
            <w:proofErr w:type="spellStart"/>
            <w:r w:rsidRPr="00547DC0">
              <w:t>Lenkalių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96E1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B83F103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FC1A733" w14:textId="1555BA1E" w:rsidR="00547DC0" w:rsidRPr="00547DC0" w:rsidRDefault="00547DC0" w:rsidP="00547DC0">
            <w:pPr>
              <w:jc w:val="center"/>
            </w:pPr>
            <w:r w:rsidRPr="00547DC0">
              <w:lastRenderedPageBreak/>
              <w:t>2024 m. birželio  27 d. sprendimas  Nr. T1-</w:t>
            </w:r>
            <w:r w:rsidR="0029109F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48B0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0,1148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56C3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359253FA" w14:textId="77777777" w:rsidR="00547DC0" w:rsidRPr="00547DC0" w:rsidRDefault="00547DC0" w:rsidP="00547DC0">
            <w:pPr>
              <w:jc w:val="center"/>
            </w:pPr>
            <w:r w:rsidRPr="00547DC0">
              <w:t>2024-03-27</w:t>
            </w:r>
          </w:p>
          <w:p w14:paraId="49AC6F31" w14:textId="77777777" w:rsidR="00547DC0" w:rsidRPr="00547DC0" w:rsidRDefault="00547DC0" w:rsidP="00547DC0">
            <w:pPr>
              <w:jc w:val="center"/>
            </w:pPr>
            <w:r w:rsidRPr="00547DC0">
              <w:t>4400-6301-2986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8EAD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87EB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1BA332FE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tel. Nr. +370 616 80800</w:t>
            </w:r>
          </w:p>
        </w:tc>
      </w:tr>
      <w:tr w:rsidR="00547DC0" w:rsidRPr="00547DC0" w14:paraId="1582CCFB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500A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184.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364D" w14:textId="77777777" w:rsidR="00547DC0" w:rsidRPr="00547DC0" w:rsidRDefault="00547DC0" w:rsidP="00547DC0">
            <w:r w:rsidRPr="00547DC0">
              <w:t>Mažųjų Burbiškių kaimo kapinės, Mažųjų Burbiškių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D0F6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1838458E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41D1174D" w14:textId="48E1A7E7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9109F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C017" w14:textId="77777777" w:rsidR="00547DC0" w:rsidRPr="00547DC0" w:rsidRDefault="00547DC0" w:rsidP="00547DC0">
            <w:pPr>
              <w:jc w:val="center"/>
            </w:pPr>
            <w:r w:rsidRPr="00547DC0">
              <w:t>0,04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E109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F655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C91C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7F8B13C8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01D903FB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6D42" w14:textId="77777777" w:rsidR="00547DC0" w:rsidRPr="00547DC0" w:rsidRDefault="00547DC0" w:rsidP="00547DC0">
            <w:pPr>
              <w:jc w:val="center"/>
            </w:pPr>
            <w:r w:rsidRPr="00547DC0">
              <w:t>185.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6009" w14:textId="77777777" w:rsidR="00547DC0" w:rsidRPr="00547DC0" w:rsidRDefault="00547DC0" w:rsidP="00547DC0">
            <w:proofErr w:type="spellStart"/>
            <w:r w:rsidRPr="00547DC0">
              <w:t>Milvydiškių</w:t>
            </w:r>
            <w:proofErr w:type="spellEnd"/>
            <w:r w:rsidRPr="00547DC0">
              <w:t xml:space="preserve"> kaimo kapinės,</w:t>
            </w:r>
          </w:p>
          <w:p w14:paraId="021AF1B2" w14:textId="77777777" w:rsidR="00547DC0" w:rsidRPr="00547DC0" w:rsidRDefault="00547DC0" w:rsidP="00547DC0">
            <w:proofErr w:type="spellStart"/>
            <w:r w:rsidRPr="00547DC0">
              <w:t>Milvydiškių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E486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2969BEA0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8C2D7B7" w14:textId="3D0EF66E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9109F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6E48" w14:textId="77777777" w:rsidR="00547DC0" w:rsidRPr="00547DC0" w:rsidRDefault="00547DC0" w:rsidP="00547DC0">
            <w:pPr>
              <w:jc w:val="center"/>
            </w:pPr>
            <w:r w:rsidRPr="00547DC0">
              <w:t>0,0618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A216" w14:textId="77777777" w:rsidR="00547DC0" w:rsidRPr="00547DC0" w:rsidRDefault="00547DC0" w:rsidP="00547DC0">
            <w:pPr>
              <w:jc w:val="center"/>
            </w:pPr>
            <w:r w:rsidRPr="00547DC0">
              <w:t>Įregistruotas 2024-04-25</w:t>
            </w:r>
          </w:p>
          <w:p w14:paraId="23E80F58" w14:textId="77777777" w:rsidR="00547DC0" w:rsidRPr="00547DC0" w:rsidRDefault="00547DC0" w:rsidP="00547DC0">
            <w:pPr>
              <w:jc w:val="center"/>
            </w:pPr>
            <w:r w:rsidRPr="00547DC0">
              <w:t>4400-6302-7750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6548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4B7C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4CD77CBC" w14:textId="77777777" w:rsidR="00547DC0" w:rsidRPr="00547DC0" w:rsidRDefault="00547DC0" w:rsidP="00547DC0">
            <w:pPr>
              <w:jc w:val="right"/>
            </w:pPr>
            <w:r w:rsidRPr="00547DC0">
              <w:t>tel. Nr. +370 616 80800</w:t>
            </w:r>
          </w:p>
        </w:tc>
      </w:tr>
      <w:tr w:rsidR="00547DC0" w:rsidRPr="00547DC0" w14:paraId="1801D31D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9D4" w14:textId="77777777" w:rsidR="00547DC0" w:rsidRPr="00547DC0" w:rsidRDefault="00547DC0" w:rsidP="00547DC0">
            <w:pPr>
              <w:jc w:val="center"/>
            </w:pPr>
            <w:r w:rsidRPr="00547DC0">
              <w:t>186.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EC51" w14:textId="77777777" w:rsidR="00547DC0" w:rsidRPr="00547DC0" w:rsidRDefault="00547DC0" w:rsidP="00547DC0">
            <w:proofErr w:type="spellStart"/>
            <w:r w:rsidRPr="00547DC0">
              <w:t>Miksodžio</w:t>
            </w:r>
            <w:proofErr w:type="spellEnd"/>
            <w:r w:rsidRPr="00547DC0">
              <w:t xml:space="preserve"> kaimo I-</w:t>
            </w:r>
            <w:proofErr w:type="spellStart"/>
            <w:r w:rsidRPr="00547DC0">
              <w:t>osios</w:t>
            </w:r>
            <w:proofErr w:type="spellEnd"/>
            <w:r w:rsidRPr="00547DC0">
              <w:t xml:space="preserve"> kapinės,</w:t>
            </w:r>
          </w:p>
          <w:p w14:paraId="5B88CB65" w14:textId="77777777" w:rsidR="00547DC0" w:rsidRPr="00547DC0" w:rsidRDefault="00547DC0" w:rsidP="00547DC0">
            <w:proofErr w:type="spellStart"/>
            <w:r w:rsidRPr="00547DC0">
              <w:t>Miksodžio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D814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714150CD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1C5CAFF" w14:textId="3FA16EF4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9109F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82A9" w14:textId="77777777" w:rsidR="00547DC0" w:rsidRPr="00547DC0" w:rsidRDefault="00547DC0" w:rsidP="00547DC0">
            <w:pPr>
              <w:jc w:val="center"/>
            </w:pPr>
            <w:r w:rsidRPr="00547DC0">
              <w:t>0,04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6822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B8EA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DDAB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185BE235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5B80FE36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BA6E" w14:textId="77777777" w:rsidR="00547DC0" w:rsidRPr="00547DC0" w:rsidRDefault="00547DC0" w:rsidP="00547DC0">
            <w:pPr>
              <w:jc w:val="center"/>
            </w:pPr>
            <w:r w:rsidRPr="00547DC0">
              <w:t>187.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EF6" w14:textId="77777777" w:rsidR="00547DC0" w:rsidRPr="00547DC0" w:rsidRDefault="00547DC0" w:rsidP="00547DC0">
            <w:proofErr w:type="spellStart"/>
            <w:r w:rsidRPr="00547DC0">
              <w:t>Miksodžio</w:t>
            </w:r>
            <w:proofErr w:type="spellEnd"/>
            <w:r w:rsidRPr="00547DC0">
              <w:t xml:space="preserve"> kaimo II-</w:t>
            </w:r>
            <w:proofErr w:type="spellStart"/>
            <w:r w:rsidRPr="00547DC0">
              <w:t>osios</w:t>
            </w:r>
            <w:proofErr w:type="spellEnd"/>
            <w:r w:rsidRPr="00547DC0">
              <w:t xml:space="preserve"> kapinės,</w:t>
            </w:r>
          </w:p>
          <w:p w14:paraId="246E4468" w14:textId="77777777" w:rsidR="00547DC0" w:rsidRPr="00547DC0" w:rsidRDefault="00547DC0" w:rsidP="00547DC0">
            <w:proofErr w:type="spellStart"/>
            <w:r w:rsidRPr="00547DC0">
              <w:t>Miksodžio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6BC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69CBF2AD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029C285" w14:textId="1BB49574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9109F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42D4" w14:textId="77777777" w:rsidR="00547DC0" w:rsidRPr="00547DC0" w:rsidRDefault="00547DC0" w:rsidP="00547DC0">
            <w:pPr>
              <w:jc w:val="center"/>
            </w:pPr>
            <w:r w:rsidRPr="00547DC0">
              <w:t>0,10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A90A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BF5E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7813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36AE65B7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18D8EA37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4A8F" w14:textId="77777777" w:rsidR="00547DC0" w:rsidRPr="00547DC0" w:rsidRDefault="00547DC0" w:rsidP="00547DC0">
            <w:pPr>
              <w:jc w:val="center"/>
            </w:pPr>
            <w:r w:rsidRPr="00547DC0">
              <w:t>188.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5433" w14:textId="77777777" w:rsidR="00547DC0" w:rsidRPr="00547DC0" w:rsidRDefault="00547DC0" w:rsidP="00547DC0">
            <w:proofErr w:type="spellStart"/>
            <w:r w:rsidRPr="00547DC0">
              <w:t>Nevardėnų</w:t>
            </w:r>
            <w:proofErr w:type="spellEnd"/>
            <w:r w:rsidRPr="00547DC0">
              <w:t xml:space="preserve"> kaimo kapinės,</w:t>
            </w:r>
          </w:p>
          <w:p w14:paraId="40ECF2EE" w14:textId="77777777" w:rsidR="00547DC0" w:rsidRPr="00547DC0" w:rsidRDefault="00547DC0" w:rsidP="00547DC0">
            <w:proofErr w:type="spellStart"/>
            <w:r w:rsidRPr="00547DC0">
              <w:t>Nevardėnų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7C76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28239934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8B92DAA" w14:textId="0E9C54F7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9109F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16D" w14:textId="77777777" w:rsidR="00547DC0" w:rsidRPr="00547DC0" w:rsidRDefault="00547DC0" w:rsidP="00547DC0">
            <w:pPr>
              <w:jc w:val="center"/>
            </w:pPr>
            <w:r w:rsidRPr="00547DC0">
              <w:t>0,02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5760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E38E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84B9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48986148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787D4699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F867" w14:textId="77777777" w:rsidR="00547DC0" w:rsidRPr="00547DC0" w:rsidRDefault="00547DC0" w:rsidP="00547DC0">
            <w:pPr>
              <w:jc w:val="center"/>
            </w:pPr>
            <w:r w:rsidRPr="00547DC0">
              <w:t>189.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58A4" w14:textId="77777777" w:rsidR="00547DC0" w:rsidRPr="00547DC0" w:rsidRDefault="00547DC0" w:rsidP="00547DC0">
            <w:r w:rsidRPr="00547DC0">
              <w:t>Naujųjų Kalniškių kaimo kapinės,</w:t>
            </w:r>
          </w:p>
          <w:p w14:paraId="3E086185" w14:textId="77777777" w:rsidR="00547DC0" w:rsidRPr="00547DC0" w:rsidRDefault="00547DC0" w:rsidP="00547DC0">
            <w:r w:rsidRPr="00547DC0">
              <w:t>Naujųjų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1244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18D3AA93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0B438426" w14:textId="6361FD0B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9109F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68DE" w14:textId="77777777" w:rsidR="00547DC0" w:rsidRPr="00547DC0" w:rsidRDefault="00547DC0" w:rsidP="00547DC0">
            <w:pPr>
              <w:jc w:val="center"/>
            </w:pPr>
            <w:r w:rsidRPr="00547DC0">
              <w:t>0,1117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D5ED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016BD7AB" w14:textId="77777777" w:rsidR="00547DC0" w:rsidRPr="00547DC0" w:rsidRDefault="00547DC0" w:rsidP="00547DC0">
            <w:pPr>
              <w:jc w:val="center"/>
            </w:pPr>
            <w:r w:rsidRPr="00547DC0">
              <w:t>2024-05-10</w:t>
            </w:r>
          </w:p>
          <w:p w14:paraId="213D642F" w14:textId="77777777" w:rsidR="00547DC0" w:rsidRPr="00547DC0" w:rsidRDefault="00547DC0" w:rsidP="00547DC0">
            <w:pPr>
              <w:jc w:val="center"/>
            </w:pPr>
            <w:r w:rsidRPr="00547DC0">
              <w:t>4400-6295-1220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273B" w14:textId="77777777" w:rsidR="00547DC0" w:rsidRPr="00547DC0" w:rsidRDefault="00547DC0" w:rsidP="00547DC0">
            <w:pPr>
              <w:jc w:val="center"/>
            </w:pPr>
            <w:r w:rsidRPr="00547DC0">
              <w:t>Neįregistruotos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E4B3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062C9C85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32495817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42D4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190.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CAE9" w14:textId="77777777" w:rsidR="00547DC0" w:rsidRPr="00547DC0" w:rsidRDefault="00547DC0" w:rsidP="00547DC0">
            <w:proofErr w:type="spellStart"/>
            <w:r w:rsidRPr="00547DC0">
              <w:t>Panakačio</w:t>
            </w:r>
            <w:proofErr w:type="spellEnd"/>
            <w:r w:rsidRPr="00547DC0">
              <w:t xml:space="preserve"> kaimo kapinės,</w:t>
            </w:r>
          </w:p>
          <w:p w14:paraId="7B1F04EA" w14:textId="77777777" w:rsidR="00547DC0" w:rsidRPr="00547DC0" w:rsidRDefault="00547DC0" w:rsidP="00547DC0">
            <w:proofErr w:type="spellStart"/>
            <w:r w:rsidRPr="00547DC0">
              <w:t>Panakačio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6EA7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27FE015E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68740FF" w14:textId="19BB4A97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9109F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6C47" w14:textId="77777777" w:rsidR="00547DC0" w:rsidRPr="00547DC0" w:rsidRDefault="00547DC0" w:rsidP="00547DC0">
            <w:pPr>
              <w:jc w:val="center"/>
            </w:pPr>
            <w:r w:rsidRPr="00547DC0">
              <w:t>0,0695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9A04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7BCC4418" w14:textId="77777777" w:rsidR="00547DC0" w:rsidRPr="00547DC0" w:rsidRDefault="00547DC0" w:rsidP="00547DC0">
            <w:pPr>
              <w:jc w:val="center"/>
            </w:pPr>
            <w:r w:rsidRPr="00547DC0">
              <w:t>2023-08-23</w:t>
            </w:r>
          </w:p>
          <w:p w14:paraId="665D5935" w14:textId="77777777" w:rsidR="00547DC0" w:rsidRPr="00547DC0" w:rsidRDefault="00547DC0" w:rsidP="00547DC0">
            <w:pPr>
              <w:jc w:val="center"/>
            </w:pPr>
            <w:r w:rsidRPr="00547DC0">
              <w:t>4400-6155-2620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3646" w14:textId="77777777" w:rsidR="00547DC0" w:rsidRPr="00547DC0" w:rsidRDefault="00547DC0" w:rsidP="00547DC0">
            <w:pPr>
              <w:jc w:val="center"/>
            </w:pPr>
            <w:r w:rsidRPr="00547DC0">
              <w:t>Neįregistruotos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E41C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3BC5E75B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2DAD9916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2F84" w14:textId="77777777" w:rsidR="00547DC0" w:rsidRPr="00547DC0" w:rsidRDefault="00547DC0" w:rsidP="00547DC0">
            <w:pPr>
              <w:jc w:val="center"/>
            </w:pPr>
            <w:r w:rsidRPr="00547DC0">
              <w:t>191.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A788" w14:textId="77777777" w:rsidR="00547DC0" w:rsidRPr="00547DC0" w:rsidRDefault="00547DC0" w:rsidP="00547DC0">
            <w:proofErr w:type="spellStart"/>
            <w:r w:rsidRPr="00547DC0">
              <w:t>Pagirgždūčio</w:t>
            </w:r>
            <w:proofErr w:type="spellEnd"/>
            <w:r w:rsidRPr="00547DC0">
              <w:t xml:space="preserve"> kaimo kapinės,</w:t>
            </w:r>
          </w:p>
          <w:p w14:paraId="5D73D84F" w14:textId="77777777" w:rsidR="00547DC0" w:rsidRPr="00547DC0" w:rsidRDefault="00547DC0" w:rsidP="00547DC0">
            <w:r w:rsidRPr="00547DC0">
              <w:t>Užgirių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289D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2BA8E7AD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09CCAD1F" w14:textId="0A9B0804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9109F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2680" w14:textId="77777777" w:rsidR="00547DC0" w:rsidRPr="00547DC0" w:rsidRDefault="00547DC0" w:rsidP="00547DC0">
            <w:pPr>
              <w:jc w:val="center"/>
            </w:pPr>
            <w:r w:rsidRPr="00547DC0">
              <w:t>0,05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C4BB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17AB" w14:textId="77777777" w:rsidR="00547DC0" w:rsidRPr="00547DC0" w:rsidRDefault="00547DC0" w:rsidP="00547DC0">
            <w:pPr>
              <w:jc w:val="center"/>
            </w:pPr>
            <w:r w:rsidRPr="00547DC0">
              <w:t>Neįregistruotos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DDE0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779BC3A5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1B3E93DB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BC7A" w14:textId="77777777" w:rsidR="00547DC0" w:rsidRPr="00547DC0" w:rsidRDefault="00547DC0" w:rsidP="00547DC0">
            <w:pPr>
              <w:jc w:val="center"/>
            </w:pPr>
            <w:r w:rsidRPr="00547DC0">
              <w:t>192.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8C36" w14:textId="77777777" w:rsidR="00547DC0" w:rsidRPr="00547DC0" w:rsidRDefault="00547DC0" w:rsidP="00547DC0">
            <w:proofErr w:type="spellStart"/>
            <w:r w:rsidRPr="00547DC0">
              <w:t>Pagirgždūčio</w:t>
            </w:r>
            <w:proofErr w:type="spellEnd"/>
            <w:r w:rsidRPr="00547DC0">
              <w:t xml:space="preserve"> kaimo kapinės,</w:t>
            </w:r>
          </w:p>
          <w:p w14:paraId="7D5498B4" w14:textId="77777777" w:rsidR="00547DC0" w:rsidRPr="00547DC0" w:rsidRDefault="00547DC0" w:rsidP="00547DC0">
            <w:r w:rsidRPr="00547DC0">
              <w:t>Kęsų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2E39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2AC10BDD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4AF0D7E1" w14:textId="19107BA6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9109F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AE3B" w14:textId="77777777" w:rsidR="00547DC0" w:rsidRPr="00547DC0" w:rsidRDefault="00547DC0" w:rsidP="00547DC0">
            <w:pPr>
              <w:jc w:val="center"/>
            </w:pPr>
            <w:r w:rsidRPr="00547DC0">
              <w:t>0,11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B897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6AAC" w14:textId="77777777" w:rsidR="00547DC0" w:rsidRPr="00547DC0" w:rsidRDefault="00547DC0" w:rsidP="00547DC0">
            <w:pPr>
              <w:jc w:val="center"/>
            </w:pPr>
            <w:r w:rsidRPr="00547DC0">
              <w:t>Neįregistruotos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1F06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5D1C2183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4076295A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F64D" w14:textId="77777777" w:rsidR="00547DC0" w:rsidRPr="00547DC0" w:rsidRDefault="00547DC0" w:rsidP="00547DC0">
            <w:pPr>
              <w:jc w:val="center"/>
            </w:pPr>
            <w:r w:rsidRPr="00547DC0">
              <w:t>193.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B53A" w14:textId="77777777" w:rsidR="00547DC0" w:rsidRPr="00547DC0" w:rsidRDefault="00547DC0" w:rsidP="00547DC0">
            <w:r w:rsidRPr="00547DC0">
              <w:t>Vembūtų kaimo kapinės,</w:t>
            </w:r>
          </w:p>
          <w:p w14:paraId="4E402FF6" w14:textId="77777777" w:rsidR="00547DC0" w:rsidRPr="00547DC0" w:rsidRDefault="00547DC0" w:rsidP="00547DC0">
            <w:r w:rsidRPr="00547DC0">
              <w:t>Vembūtų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B8F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4199EE10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494EAFBB" w14:textId="4700A065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9109F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838E" w14:textId="77777777" w:rsidR="00547DC0" w:rsidRPr="00547DC0" w:rsidRDefault="00547DC0" w:rsidP="00547DC0">
            <w:pPr>
              <w:jc w:val="center"/>
            </w:pPr>
            <w:r w:rsidRPr="00547DC0">
              <w:t>0,05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CAA2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7FD8" w14:textId="77777777" w:rsidR="00547DC0" w:rsidRPr="00547DC0" w:rsidRDefault="00547DC0" w:rsidP="00547DC0">
            <w:pPr>
              <w:jc w:val="center"/>
            </w:pPr>
            <w:r w:rsidRPr="00547DC0">
              <w:t>Neįregistruotos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56E3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0F941F01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24523AD3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402F" w14:textId="77777777" w:rsidR="00547DC0" w:rsidRPr="00547DC0" w:rsidRDefault="00547DC0" w:rsidP="00547DC0">
            <w:pPr>
              <w:jc w:val="center"/>
            </w:pPr>
            <w:r w:rsidRPr="00547DC0">
              <w:t>194.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006C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Sėbų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kaimo kapinės</w:t>
            </w:r>
          </w:p>
          <w:p w14:paraId="5F0115A9" w14:textId="77777777" w:rsidR="00547DC0" w:rsidRPr="00547DC0" w:rsidRDefault="00547DC0" w:rsidP="00547DC0">
            <w:pPr>
              <w:spacing w:line="256" w:lineRule="auto"/>
              <w:rPr>
                <w:kern w:val="2"/>
                <w14:ligatures w14:val="standardContextual"/>
              </w:rPr>
            </w:pPr>
            <w:proofErr w:type="spellStart"/>
            <w:r w:rsidRPr="00547DC0">
              <w:rPr>
                <w:kern w:val="2"/>
                <w14:ligatures w14:val="standardContextual"/>
              </w:rPr>
              <w:t>Sėbų</w:t>
            </w:r>
            <w:proofErr w:type="spellEnd"/>
            <w:r w:rsidRPr="00547DC0">
              <w:rPr>
                <w:kern w:val="2"/>
                <w14:ligatures w14:val="standardContextual"/>
              </w:rPr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D9D9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33BA316D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0906E30A" w14:textId="29E9652C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9109F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B233" w14:textId="77777777" w:rsidR="00547DC0" w:rsidRPr="00547DC0" w:rsidRDefault="00547DC0" w:rsidP="00547DC0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 w:rsidRPr="00547DC0">
              <w:rPr>
                <w:kern w:val="2"/>
                <w14:ligatures w14:val="standardContextual"/>
              </w:rPr>
              <w:t>0,11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37E1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750C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440C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7EEB4F68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2CB6F54F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75D1" w14:textId="77777777" w:rsidR="00547DC0" w:rsidRPr="00547DC0" w:rsidRDefault="00547DC0" w:rsidP="00547DC0">
            <w:pPr>
              <w:jc w:val="center"/>
            </w:pPr>
            <w:r w:rsidRPr="00547DC0">
              <w:t>195.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7924" w14:textId="77777777" w:rsidR="00547DC0" w:rsidRPr="00547DC0" w:rsidRDefault="00547DC0" w:rsidP="00547DC0">
            <w:r w:rsidRPr="00547DC0">
              <w:t>Vydmantų kaimo kapinės,</w:t>
            </w:r>
          </w:p>
          <w:p w14:paraId="39B725FB" w14:textId="77777777" w:rsidR="00547DC0" w:rsidRPr="00547DC0" w:rsidRDefault="00547DC0" w:rsidP="00547DC0">
            <w:r w:rsidRPr="00547DC0">
              <w:t>Vydmantų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399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1DE61BD6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FC69FC2" w14:textId="2B243D19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9109F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A61A" w14:textId="77777777" w:rsidR="00547DC0" w:rsidRPr="00547DC0" w:rsidRDefault="00547DC0" w:rsidP="00547DC0">
            <w:pPr>
              <w:jc w:val="center"/>
            </w:pPr>
            <w:r w:rsidRPr="00547DC0">
              <w:t>0,1207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F801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5EEA1FEB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2023-05-22</w:t>
            </w:r>
          </w:p>
          <w:p w14:paraId="56D7673E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4400-6115-7124</w:t>
            </w:r>
          </w:p>
          <w:p w14:paraId="20A08C71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9980" w14:textId="77777777" w:rsidR="00547DC0" w:rsidRPr="00547DC0" w:rsidRDefault="00547DC0" w:rsidP="00547DC0">
            <w:pPr>
              <w:jc w:val="center"/>
            </w:pPr>
            <w:r w:rsidRPr="00547DC0">
              <w:t>Neįregistruotos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A428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6E577882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2409FB79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A8B3" w14:textId="77777777" w:rsidR="00547DC0" w:rsidRPr="00547DC0" w:rsidRDefault="00547DC0" w:rsidP="00547DC0">
            <w:pPr>
              <w:jc w:val="center"/>
            </w:pPr>
            <w:r w:rsidRPr="00547DC0">
              <w:t>196.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9C11" w14:textId="77777777" w:rsidR="00547DC0" w:rsidRPr="00547DC0" w:rsidRDefault="00547DC0" w:rsidP="00547DC0">
            <w:r w:rsidRPr="00547DC0">
              <w:t>Vydmantų kaimo kapinės,</w:t>
            </w:r>
          </w:p>
          <w:p w14:paraId="29090522" w14:textId="77777777" w:rsidR="00547DC0" w:rsidRPr="00547DC0" w:rsidRDefault="00547DC0" w:rsidP="00547DC0">
            <w:r w:rsidRPr="00547DC0">
              <w:lastRenderedPageBreak/>
              <w:t>Vydmantų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A25F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Neveikiančios</w:t>
            </w:r>
          </w:p>
          <w:p w14:paraId="315FF91E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Telšių rajono  savivaldybės tarybos</w:t>
            </w:r>
          </w:p>
          <w:p w14:paraId="49E4CF3C" w14:textId="2A93055F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9109F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1ABE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0,0331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E516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391E2C59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2023-05-17</w:t>
            </w:r>
          </w:p>
          <w:p w14:paraId="55982461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lastRenderedPageBreak/>
              <w:t>4400-6115-7802</w:t>
            </w:r>
          </w:p>
          <w:p w14:paraId="48B8731B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B2CA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Neįregistruotos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60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</w:t>
            </w:r>
            <w:r w:rsidRPr="00547DC0">
              <w:lastRenderedPageBreak/>
              <w:t xml:space="preserve">seniūnijos seniūnas Rolandas Bružas, </w:t>
            </w:r>
          </w:p>
          <w:p w14:paraId="457E943E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449A9A51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087B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197.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2102" w14:textId="77777777" w:rsidR="00547DC0" w:rsidRPr="00547DC0" w:rsidRDefault="00547DC0" w:rsidP="00547DC0">
            <w:pPr>
              <w:keepNext/>
            </w:pPr>
            <w:r w:rsidRPr="00547DC0">
              <w:t>Varnių miesto evangelikų liuteronų ir stačiatikių senosios kapinės, Varnių m., Dariaus ir Girėno g.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511F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153EF4CC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B41E431" w14:textId="1B933282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9109F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FA7A" w14:textId="77777777" w:rsidR="00547DC0" w:rsidRPr="00547DC0" w:rsidRDefault="00547DC0" w:rsidP="00547DC0">
            <w:pPr>
              <w:keepNext/>
              <w:jc w:val="center"/>
            </w:pPr>
            <w:r w:rsidRPr="00547DC0">
              <w:t>0,0391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E985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4E1F6CEE" w14:textId="77777777" w:rsidR="00547DC0" w:rsidRPr="00547DC0" w:rsidRDefault="00547DC0" w:rsidP="00547DC0">
            <w:pPr>
              <w:jc w:val="center"/>
            </w:pPr>
            <w:r w:rsidRPr="00547DC0">
              <w:t xml:space="preserve">2024-05-10 </w:t>
            </w:r>
          </w:p>
          <w:p w14:paraId="26A2C998" w14:textId="77777777" w:rsidR="00547DC0" w:rsidRPr="00547DC0" w:rsidRDefault="00547DC0" w:rsidP="00547DC0">
            <w:pPr>
              <w:jc w:val="center"/>
            </w:pPr>
            <w:r w:rsidRPr="00547DC0">
              <w:t>4400-6333-3977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8B9C" w14:textId="77777777" w:rsidR="00547DC0" w:rsidRPr="00547DC0" w:rsidRDefault="00547DC0" w:rsidP="00547DC0">
            <w:pPr>
              <w:jc w:val="center"/>
            </w:pPr>
            <w:r w:rsidRPr="00547DC0">
              <w:t>Neįregistruotos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ACC6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7204FE3F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0110278E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F0C3" w14:textId="77777777" w:rsidR="00547DC0" w:rsidRPr="00547DC0" w:rsidRDefault="00547DC0" w:rsidP="00547DC0">
            <w:pPr>
              <w:jc w:val="center"/>
            </w:pPr>
            <w:r w:rsidRPr="00547DC0">
              <w:t>198.</w:t>
            </w:r>
          </w:p>
          <w:p w14:paraId="100752CB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E33B" w14:textId="77777777" w:rsidR="00547DC0" w:rsidRPr="00547DC0" w:rsidRDefault="00547DC0" w:rsidP="00547DC0">
            <w:pPr>
              <w:keepNext/>
            </w:pPr>
            <w:r w:rsidRPr="00547DC0">
              <w:t>Varnių miesto senosios kapinės, vad. Varių kapais, Dariaus ir Girėno g., Varnių m.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BBB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1177A861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683417E" w14:textId="03408717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9109F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57B6" w14:textId="77777777" w:rsidR="00547DC0" w:rsidRPr="00547DC0" w:rsidRDefault="00547DC0" w:rsidP="00547DC0">
            <w:pPr>
              <w:keepNext/>
              <w:jc w:val="center"/>
            </w:pPr>
            <w:r w:rsidRPr="00547DC0">
              <w:t>0,127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D242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1275" w14:textId="77777777" w:rsidR="00547DC0" w:rsidRPr="00547DC0" w:rsidRDefault="00547DC0" w:rsidP="00547DC0">
            <w:pPr>
              <w:jc w:val="center"/>
            </w:pPr>
            <w:r w:rsidRPr="00547DC0">
              <w:t>Neįregistruotos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DC3B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3D8DB972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780924C5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1D98" w14:textId="77777777" w:rsidR="00547DC0" w:rsidRPr="00547DC0" w:rsidRDefault="00547DC0" w:rsidP="00547DC0">
            <w:pPr>
              <w:jc w:val="center"/>
            </w:pPr>
            <w:r w:rsidRPr="00547DC0">
              <w:t>199.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3419" w14:textId="77777777" w:rsidR="00547DC0" w:rsidRPr="00547DC0" w:rsidRDefault="00547DC0" w:rsidP="00547DC0">
            <w:pPr>
              <w:keepNext/>
            </w:pPr>
            <w:r w:rsidRPr="00547DC0">
              <w:t>Varnių kapinynas Varnių m., S. Daukanto g.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8D41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6314DF36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2C40A56" w14:textId="58BF72DF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9109F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586A" w14:textId="77777777" w:rsidR="00547DC0" w:rsidRPr="00547DC0" w:rsidRDefault="00547DC0" w:rsidP="00547DC0">
            <w:pPr>
              <w:keepNext/>
              <w:jc w:val="center"/>
            </w:pPr>
            <w:r w:rsidRPr="00547DC0">
              <w:t>0,9257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A5CF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E518" w14:textId="77777777" w:rsidR="00547DC0" w:rsidRPr="00547DC0" w:rsidRDefault="00547DC0" w:rsidP="00547DC0">
            <w:pPr>
              <w:jc w:val="center"/>
            </w:pPr>
            <w:r w:rsidRPr="00547DC0">
              <w:t>16443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9CF7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35758201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156449FF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938E" w14:textId="77777777" w:rsidR="00547DC0" w:rsidRPr="00547DC0" w:rsidRDefault="00547DC0" w:rsidP="00547DC0">
            <w:pPr>
              <w:jc w:val="center"/>
            </w:pPr>
            <w:r w:rsidRPr="00547DC0">
              <w:t>200.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56F9" w14:textId="77777777" w:rsidR="00547DC0" w:rsidRPr="00547DC0" w:rsidRDefault="00547DC0" w:rsidP="00547DC0">
            <w:pPr>
              <w:keepNext/>
            </w:pPr>
            <w:r w:rsidRPr="00547DC0">
              <w:t xml:space="preserve">Daukantų kapinynas, </w:t>
            </w:r>
            <w:proofErr w:type="spellStart"/>
            <w:r w:rsidRPr="00547DC0">
              <w:t>Gaudkalnio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64A1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2F17239F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5BE47E8" w14:textId="0850080E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9109F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4B27" w14:textId="77777777" w:rsidR="00547DC0" w:rsidRPr="00547DC0" w:rsidRDefault="00547DC0" w:rsidP="00547DC0">
            <w:pPr>
              <w:jc w:val="center"/>
            </w:pPr>
            <w:r w:rsidRPr="00547DC0">
              <w:t>0,3439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CFAB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053F84F4" w14:textId="77777777" w:rsidR="00547DC0" w:rsidRPr="00547DC0" w:rsidRDefault="00547DC0" w:rsidP="00547DC0">
            <w:pPr>
              <w:jc w:val="center"/>
            </w:pPr>
            <w:r w:rsidRPr="00547DC0">
              <w:t>2019-11-04</w:t>
            </w:r>
          </w:p>
          <w:p w14:paraId="70DC3019" w14:textId="77777777" w:rsidR="00547DC0" w:rsidRPr="00547DC0" w:rsidRDefault="00547DC0" w:rsidP="00547DC0">
            <w:pPr>
              <w:jc w:val="center"/>
            </w:pPr>
            <w:r w:rsidRPr="00547DC0">
              <w:t>4400-5314-3089</w:t>
            </w:r>
          </w:p>
          <w:p w14:paraId="4A2E1668" w14:textId="77777777" w:rsidR="00547DC0" w:rsidRPr="00547DC0" w:rsidRDefault="00547DC0" w:rsidP="00547DC0">
            <w:pPr>
              <w:tabs>
                <w:tab w:val="left" w:pos="465"/>
              </w:tabs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8033" w14:textId="77777777" w:rsidR="00547DC0" w:rsidRPr="00547DC0" w:rsidRDefault="00547DC0" w:rsidP="00547DC0">
            <w:pPr>
              <w:jc w:val="center"/>
            </w:pPr>
            <w:r w:rsidRPr="00547DC0">
              <w:t>6928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1E5C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6A7E9699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26C9C42C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6A04" w14:textId="77777777" w:rsidR="00547DC0" w:rsidRPr="00547DC0" w:rsidRDefault="00547DC0" w:rsidP="00547DC0">
            <w:pPr>
              <w:jc w:val="center"/>
            </w:pPr>
            <w:r w:rsidRPr="00547DC0">
              <w:t>201.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0600" w14:textId="77777777" w:rsidR="00547DC0" w:rsidRPr="00547DC0" w:rsidRDefault="00547DC0" w:rsidP="00547DC0">
            <w:pPr>
              <w:keepNext/>
            </w:pPr>
            <w:r w:rsidRPr="00547DC0">
              <w:t>Drobūkščių kapinynas, Drobūkščių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1314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6F2C162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9F17B49" w14:textId="67D460C0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9109F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5937" w14:textId="77777777" w:rsidR="00547DC0" w:rsidRPr="00547DC0" w:rsidRDefault="00547DC0" w:rsidP="00547DC0">
            <w:pPr>
              <w:keepNext/>
              <w:jc w:val="center"/>
            </w:pPr>
            <w:r w:rsidRPr="00547DC0">
              <w:t>0,3759</w:t>
            </w:r>
          </w:p>
          <w:p w14:paraId="71526792" w14:textId="77777777" w:rsidR="00547DC0" w:rsidRPr="00547DC0" w:rsidRDefault="00547DC0" w:rsidP="00547DC0">
            <w:pPr>
              <w:jc w:val="center"/>
            </w:pPr>
            <w:r w:rsidRPr="00547DC0">
              <w:t>0,4223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4F05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4D501369" w14:textId="77777777" w:rsidR="00547DC0" w:rsidRPr="00547DC0" w:rsidRDefault="00547DC0" w:rsidP="00547DC0">
            <w:pPr>
              <w:jc w:val="center"/>
            </w:pPr>
            <w:r w:rsidRPr="00547DC0">
              <w:t>2020-01-03</w:t>
            </w:r>
          </w:p>
          <w:p w14:paraId="14057D83" w14:textId="77777777" w:rsidR="00547DC0" w:rsidRPr="00547DC0" w:rsidRDefault="00547DC0" w:rsidP="00547DC0">
            <w:pPr>
              <w:jc w:val="center"/>
            </w:pPr>
            <w:r w:rsidRPr="00547DC0">
              <w:t>4400-5342-3839</w:t>
            </w:r>
          </w:p>
          <w:p w14:paraId="31ACCBC7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4D126C2E" w14:textId="77777777" w:rsidR="00547DC0" w:rsidRPr="00547DC0" w:rsidRDefault="00547DC0" w:rsidP="00547DC0">
            <w:pPr>
              <w:jc w:val="center"/>
            </w:pPr>
            <w:r w:rsidRPr="00547DC0">
              <w:t>2020-01-06</w:t>
            </w:r>
          </w:p>
          <w:p w14:paraId="56CD0736" w14:textId="77777777" w:rsidR="00547DC0" w:rsidRPr="00547DC0" w:rsidRDefault="00547DC0" w:rsidP="00547DC0">
            <w:pPr>
              <w:jc w:val="center"/>
            </w:pPr>
            <w:r w:rsidRPr="00547DC0">
              <w:t>4400-5342-5111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8F0B" w14:textId="77777777" w:rsidR="00547DC0" w:rsidRPr="00547DC0" w:rsidRDefault="00547DC0" w:rsidP="00547DC0">
            <w:pPr>
              <w:jc w:val="center"/>
            </w:pPr>
            <w:r w:rsidRPr="00547DC0">
              <w:t>3482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461A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77843A9E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39CDD4F3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A0BB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202.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EA1D" w14:textId="77777777" w:rsidR="00547DC0" w:rsidRPr="00547DC0" w:rsidRDefault="00547DC0" w:rsidP="00547DC0">
            <w:pPr>
              <w:keepNext/>
            </w:pPr>
            <w:r w:rsidRPr="00547DC0">
              <w:t>Kęsų kapinynas, vad. Didvyrių kapais,</w:t>
            </w:r>
          </w:p>
          <w:p w14:paraId="22EB65FB" w14:textId="77777777" w:rsidR="00547DC0" w:rsidRPr="00547DC0" w:rsidRDefault="00547DC0" w:rsidP="00547DC0">
            <w:pPr>
              <w:keepNext/>
            </w:pPr>
            <w:r w:rsidRPr="00547DC0">
              <w:t>Kęsų k.</w:t>
            </w:r>
          </w:p>
          <w:p w14:paraId="3BB40302" w14:textId="77777777" w:rsidR="00547DC0" w:rsidRPr="00547DC0" w:rsidRDefault="00547DC0" w:rsidP="00547DC0">
            <w:pPr>
              <w:keepNext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3FBE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666E1198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7A5EF8D" w14:textId="0A1D1BBC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9109F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CD50" w14:textId="77777777" w:rsidR="00547DC0" w:rsidRPr="00547DC0" w:rsidRDefault="00547DC0" w:rsidP="00547DC0">
            <w:pPr>
              <w:keepNext/>
              <w:jc w:val="center"/>
            </w:pPr>
            <w:r w:rsidRPr="00547DC0">
              <w:t>0,3140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4EC6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72030487" w14:textId="77777777" w:rsidR="00547DC0" w:rsidRPr="00547DC0" w:rsidRDefault="00547DC0" w:rsidP="00547DC0">
            <w:pPr>
              <w:jc w:val="center"/>
            </w:pPr>
            <w:r w:rsidRPr="00547DC0">
              <w:t>2024-06-06</w:t>
            </w:r>
          </w:p>
          <w:p w14:paraId="78D19FF5" w14:textId="77777777" w:rsidR="00547DC0" w:rsidRPr="00547DC0" w:rsidRDefault="00547DC0" w:rsidP="00547DC0">
            <w:pPr>
              <w:jc w:val="center"/>
            </w:pPr>
            <w:r w:rsidRPr="00547DC0">
              <w:t>4400-6319-0240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7005" w14:textId="77777777" w:rsidR="00547DC0" w:rsidRPr="00547DC0" w:rsidRDefault="00547DC0" w:rsidP="00547DC0">
            <w:pPr>
              <w:jc w:val="center"/>
            </w:pPr>
            <w:r w:rsidRPr="00547DC0">
              <w:t>4299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2697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3595403B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5239A9C8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4CFD" w14:textId="77777777" w:rsidR="00547DC0" w:rsidRPr="00547DC0" w:rsidRDefault="00547DC0" w:rsidP="00547DC0">
            <w:pPr>
              <w:jc w:val="center"/>
            </w:pPr>
            <w:r w:rsidRPr="00547DC0">
              <w:t>203.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02A" w14:textId="77777777" w:rsidR="00547DC0" w:rsidRPr="00547DC0" w:rsidRDefault="00547DC0" w:rsidP="00547DC0">
            <w:pPr>
              <w:keepNext/>
            </w:pPr>
            <w:proofErr w:type="spellStart"/>
            <w:r w:rsidRPr="00547DC0">
              <w:t>Skrandėnų</w:t>
            </w:r>
            <w:proofErr w:type="spellEnd"/>
            <w:r w:rsidRPr="00547DC0">
              <w:t xml:space="preserve"> kapinynas, </w:t>
            </w:r>
            <w:proofErr w:type="spellStart"/>
            <w:r w:rsidRPr="00547DC0">
              <w:t>Skrandėnų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553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3FCB715E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AC8F02C" w14:textId="2C7036B1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9109F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BDB3" w14:textId="77777777" w:rsidR="00547DC0" w:rsidRPr="00547DC0" w:rsidRDefault="00547DC0" w:rsidP="00547DC0">
            <w:pPr>
              <w:jc w:val="center"/>
            </w:pPr>
            <w:r w:rsidRPr="00547DC0">
              <w:t>1,9628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3D4B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1BD" w14:textId="77777777" w:rsidR="00547DC0" w:rsidRPr="00547DC0" w:rsidRDefault="00547DC0" w:rsidP="00547DC0">
            <w:pPr>
              <w:jc w:val="center"/>
            </w:pPr>
            <w:r w:rsidRPr="00547DC0">
              <w:t>16441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320B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7B2B9680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398A1232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2C1C" w14:textId="77777777" w:rsidR="00547DC0" w:rsidRPr="00547DC0" w:rsidRDefault="00547DC0" w:rsidP="00547DC0">
            <w:r w:rsidRPr="00547DC0">
              <w:t>204.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878" w14:textId="77777777" w:rsidR="00547DC0" w:rsidRPr="00547DC0" w:rsidRDefault="00547DC0" w:rsidP="00547DC0">
            <w:pPr>
              <w:keepNext/>
            </w:pPr>
            <w:proofErr w:type="spellStart"/>
            <w:r w:rsidRPr="00547DC0">
              <w:t>Bauželio</w:t>
            </w:r>
            <w:proofErr w:type="spellEnd"/>
            <w:r w:rsidRPr="00547DC0">
              <w:t xml:space="preserve"> kapinynas, </w:t>
            </w:r>
            <w:proofErr w:type="spellStart"/>
            <w:r w:rsidRPr="00547DC0">
              <w:t>Bauželio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0335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43E5EA43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6658D64B" w14:textId="679C31C7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DFCC" w14:textId="77777777" w:rsidR="00547DC0" w:rsidRPr="00547DC0" w:rsidRDefault="00547DC0" w:rsidP="00547DC0">
            <w:pPr>
              <w:jc w:val="center"/>
            </w:pPr>
            <w:r w:rsidRPr="00547DC0">
              <w:t>0,0800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8C2C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3F96" w14:textId="77777777" w:rsidR="00547DC0" w:rsidRPr="00547DC0" w:rsidRDefault="00547DC0" w:rsidP="00547DC0">
            <w:pPr>
              <w:jc w:val="center"/>
            </w:pPr>
            <w:r w:rsidRPr="00547DC0">
              <w:t>30348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41E6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018DD752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08C4EF6C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E4DB" w14:textId="77777777" w:rsidR="00547DC0" w:rsidRPr="00547DC0" w:rsidRDefault="00547DC0" w:rsidP="00547DC0">
            <w:r w:rsidRPr="00547DC0">
              <w:t>205.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5897" w14:textId="77777777" w:rsidR="00547DC0" w:rsidRPr="00547DC0" w:rsidRDefault="00547DC0" w:rsidP="00547DC0">
            <w:pPr>
              <w:keepNext/>
            </w:pPr>
            <w:r w:rsidRPr="00547DC0">
              <w:t>Senkapis, vad. Kapukais,</w:t>
            </w:r>
          </w:p>
          <w:p w14:paraId="7F7340B7" w14:textId="77777777" w:rsidR="00547DC0" w:rsidRPr="00547DC0" w:rsidRDefault="00547DC0" w:rsidP="00547DC0">
            <w:pPr>
              <w:keepNext/>
            </w:pPr>
            <w:r w:rsidRPr="00547DC0">
              <w:t>Janapolės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AA19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603844BE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69B207AF" w14:textId="332ADAF6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C88" w14:textId="77777777" w:rsidR="00547DC0" w:rsidRPr="00547DC0" w:rsidRDefault="00547DC0" w:rsidP="00547DC0">
            <w:pPr>
              <w:jc w:val="center"/>
            </w:pPr>
            <w:r w:rsidRPr="00547DC0">
              <w:t>0,9990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A630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7826" w14:textId="77777777" w:rsidR="00547DC0" w:rsidRPr="00547DC0" w:rsidRDefault="00547DC0" w:rsidP="00547DC0">
            <w:pPr>
              <w:jc w:val="center"/>
            </w:pPr>
            <w:r w:rsidRPr="00547DC0">
              <w:t>6923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1542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57D45B71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38DDCB5B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AEE5" w14:textId="77777777" w:rsidR="00547DC0" w:rsidRPr="00547DC0" w:rsidRDefault="00547DC0" w:rsidP="00547DC0">
            <w:pPr>
              <w:jc w:val="center"/>
            </w:pPr>
            <w:r w:rsidRPr="00547DC0">
              <w:t>206.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448F" w14:textId="77777777" w:rsidR="00547DC0" w:rsidRPr="00547DC0" w:rsidRDefault="00547DC0" w:rsidP="00547DC0">
            <w:r w:rsidRPr="00547DC0">
              <w:t>Varnių miesto  žydų senosios kapinės, Varnių m.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F2B8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6BAD75B3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88953C7" w14:textId="55E1B4BF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EDF5" w14:textId="77777777" w:rsidR="00547DC0" w:rsidRPr="00547DC0" w:rsidRDefault="00547DC0" w:rsidP="00547DC0">
            <w:pPr>
              <w:jc w:val="center"/>
            </w:pPr>
            <w:r w:rsidRPr="00547DC0">
              <w:rPr>
                <w:shd w:val="clear" w:color="auto" w:fill="FFFFFF"/>
              </w:rPr>
              <w:t>1,1653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A2CD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614D" w14:textId="77777777" w:rsidR="00547DC0" w:rsidRPr="00547DC0" w:rsidRDefault="00547DC0" w:rsidP="00547DC0">
            <w:pPr>
              <w:jc w:val="center"/>
            </w:pPr>
            <w:r w:rsidRPr="00547DC0">
              <w:t>21743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7DBF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60FBD9C2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7EFE0363" w14:textId="77777777" w:rsidTr="0055070B">
        <w:trPr>
          <w:trHeight w:val="23"/>
        </w:trPr>
        <w:tc>
          <w:tcPr>
            <w:tcW w:w="709" w:type="dxa"/>
            <w:shd w:val="clear" w:color="auto" w:fill="auto"/>
          </w:tcPr>
          <w:p w14:paraId="2FCF40C5" w14:textId="77777777" w:rsidR="00547DC0" w:rsidRPr="00547DC0" w:rsidRDefault="00547DC0" w:rsidP="00547DC0">
            <w:pPr>
              <w:jc w:val="center"/>
            </w:pPr>
            <w:r w:rsidRPr="00547DC0">
              <w:t>207.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8FD2" w14:textId="77777777" w:rsidR="00547DC0" w:rsidRPr="00547DC0" w:rsidRDefault="00547DC0" w:rsidP="00547DC0">
            <w:r w:rsidRPr="00547DC0">
              <w:t xml:space="preserve">Antrojo pasaulinio karo Sovietų Sąjungos karių palaidojimo vieta, Varnių m., </w:t>
            </w:r>
          </w:p>
          <w:p w14:paraId="0D3E455B" w14:textId="77777777" w:rsidR="00547DC0" w:rsidRPr="00547DC0" w:rsidRDefault="00547DC0" w:rsidP="00547DC0">
            <w:r w:rsidRPr="00547DC0">
              <w:t>S. Daukanto g.</w:t>
            </w:r>
          </w:p>
          <w:p w14:paraId="28F77446" w14:textId="77777777" w:rsidR="00547DC0" w:rsidRPr="00547DC0" w:rsidRDefault="00547DC0" w:rsidP="00547DC0"/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6E75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4E7E4DDA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E7D8BBF" w14:textId="5F8D21B2" w:rsidR="00547DC0" w:rsidRPr="00547DC0" w:rsidRDefault="00547DC0" w:rsidP="00547DC0">
            <w:pPr>
              <w:jc w:val="center"/>
              <w:rPr>
                <w:kern w:val="2"/>
                <w14:ligatures w14:val="standardContextual"/>
              </w:rPr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F947" w14:textId="77777777" w:rsidR="00547DC0" w:rsidRPr="00547DC0" w:rsidRDefault="00547DC0" w:rsidP="00547DC0">
            <w:pPr>
              <w:jc w:val="center"/>
              <w:rPr>
                <w:shd w:val="clear" w:color="auto" w:fill="FFFFFF"/>
              </w:rPr>
            </w:pPr>
            <w:r w:rsidRPr="00547DC0">
              <w:rPr>
                <w:shd w:val="clear" w:color="auto" w:fill="FFFFFF"/>
              </w:rPr>
              <w:t>0,0500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D8EF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0EE1" w14:textId="77777777" w:rsidR="00547DC0" w:rsidRPr="00547DC0" w:rsidRDefault="00547DC0" w:rsidP="00547DC0">
            <w:pPr>
              <w:jc w:val="center"/>
            </w:pPr>
            <w:r w:rsidRPr="00547DC0">
              <w:t>11271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C793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Varnių seniūnijos seniūnas Rolandas Bružas, </w:t>
            </w:r>
          </w:p>
          <w:p w14:paraId="34501337" w14:textId="77777777" w:rsidR="00547DC0" w:rsidRPr="00547DC0" w:rsidRDefault="00547DC0" w:rsidP="00547DC0">
            <w:pPr>
              <w:jc w:val="center"/>
            </w:pPr>
            <w:r w:rsidRPr="00547DC0">
              <w:t>tel. Nr. +370 616 80800</w:t>
            </w:r>
          </w:p>
        </w:tc>
      </w:tr>
      <w:tr w:rsidR="00547DC0" w:rsidRPr="00547DC0" w14:paraId="0FD7E52A" w14:textId="77777777" w:rsidTr="0055070B">
        <w:trPr>
          <w:trHeight w:val="23"/>
        </w:trPr>
        <w:tc>
          <w:tcPr>
            <w:tcW w:w="1475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1D4E812" w14:textId="77777777" w:rsidR="00547DC0" w:rsidRPr="00547DC0" w:rsidRDefault="00547DC0" w:rsidP="00547DC0">
            <w:pPr>
              <w:jc w:val="center"/>
            </w:pPr>
            <w:bookmarkStart w:id="22" w:name="_Hlk137639896"/>
            <w:bookmarkEnd w:id="20"/>
            <w:r w:rsidRPr="00547DC0">
              <w:lastRenderedPageBreak/>
              <w:t>VIEŠVĖNŲ SENIŪNIJA</w:t>
            </w:r>
          </w:p>
        </w:tc>
      </w:tr>
      <w:tr w:rsidR="00547DC0" w:rsidRPr="00547DC0" w14:paraId="18C99B0E" w14:textId="77777777" w:rsidTr="0055070B">
        <w:trPr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4204" w14:textId="77777777" w:rsidR="00547DC0" w:rsidRPr="00547DC0" w:rsidRDefault="00547DC0" w:rsidP="00547DC0">
            <w:pPr>
              <w:jc w:val="center"/>
            </w:pPr>
            <w:bookmarkStart w:id="23" w:name="_Hlk137565638"/>
            <w:r w:rsidRPr="00547DC0">
              <w:t>208.</w:t>
            </w:r>
          </w:p>
          <w:p w14:paraId="75147169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FC0CE" w14:textId="77777777" w:rsidR="00547DC0" w:rsidRPr="00547DC0" w:rsidRDefault="00547DC0" w:rsidP="00547DC0">
            <w:bookmarkStart w:id="24" w:name="_Hlk138835327"/>
            <w:r w:rsidRPr="00547DC0">
              <w:t>Viešvėnų kaimo I-</w:t>
            </w:r>
            <w:proofErr w:type="spellStart"/>
            <w:r w:rsidRPr="00547DC0">
              <w:t>osios</w:t>
            </w:r>
            <w:proofErr w:type="spellEnd"/>
            <w:r w:rsidRPr="00547DC0">
              <w:t xml:space="preserve"> kapinės</w:t>
            </w:r>
            <w:bookmarkEnd w:id="24"/>
            <w:r w:rsidRPr="00547DC0">
              <w:t>, Viešvėnų I k. Ramybės g.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47BD3" w14:textId="77777777" w:rsidR="00547DC0" w:rsidRPr="00547DC0" w:rsidRDefault="00547DC0" w:rsidP="00547DC0">
            <w:pPr>
              <w:jc w:val="center"/>
            </w:pPr>
            <w:r w:rsidRPr="00547DC0">
              <w:t>Veikiančios</w:t>
            </w:r>
          </w:p>
          <w:p w14:paraId="632F1116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FAF651E" w14:textId="6C59A868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E77F" w14:textId="77777777" w:rsidR="00547DC0" w:rsidRPr="00547DC0" w:rsidRDefault="00547DC0" w:rsidP="00547DC0">
            <w:pPr>
              <w:jc w:val="center"/>
            </w:pPr>
            <w:r w:rsidRPr="00547DC0">
              <w:t>1,1908</w:t>
            </w:r>
          </w:p>
        </w:tc>
        <w:tc>
          <w:tcPr>
            <w:tcW w:w="1985" w:type="dxa"/>
          </w:tcPr>
          <w:p w14:paraId="37ABC46F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539BB33C" w14:textId="77777777" w:rsidR="00547DC0" w:rsidRPr="00547DC0" w:rsidRDefault="00547DC0" w:rsidP="00547DC0">
            <w:pPr>
              <w:jc w:val="center"/>
            </w:pPr>
            <w:r w:rsidRPr="00547DC0">
              <w:t>2011-11-18</w:t>
            </w:r>
          </w:p>
          <w:p w14:paraId="1737E7A1" w14:textId="77777777" w:rsidR="00547DC0" w:rsidRPr="00547DC0" w:rsidRDefault="00547DC0" w:rsidP="00547DC0">
            <w:pPr>
              <w:jc w:val="center"/>
            </w:pPr>
            <w:r w:rsidRPr="00547DC0">
              <w:t>4400-2241-3912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DD55E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F54BC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Viešvėnų seniūnijos kapinių prižiūrėtojas- Algirdas Prišmantas,</w:t>
            </w:r>
          </w:p>
          <w:p w14:paraId="2052851E" w14:textId="77777777" w:rsidR="00547DC0" w:rsidRPr="00547DC0" w:rsidRDefault="00547DC0" w:rsidP="00547DC0">
            <w:pPr>
              <w:jc w:val="center"/>
            </w:pPr>
            <w:r w:rsidRPr="00547DC0">
              <w:t>tel. Nr. +370 638 51198</w:t>
            </w:r>
          </w:p>
        </w:tc>
      </w:tr>
      <w:tr w:rsidR="00547DC0" w:rsidRPr="00547DC0" w14:paraId="5517F75D" w14:textId="77777777" w:rsidTr="0055070B">
        <w:trPr>
          <w:trHeight w:val="5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22AF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548B4" w14:textId="77777777" w:rsidR="00547DC0" w:rsidRPr="00547DC0" w:rsidRDefault="00547DC0" w:rsidP="00547DC0"/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CC8D" w14:textId="77777777" w:rsidR="00547DC0" w:rsidRPr="00547DC0" w:rsidRDefault="00547DC0" w:rsidP="00547DC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08AD" w14:textId="77777777" w:rsidR="00547DC0" w:rsidRPr="00547DC0" w:rsidRDefault="00547DC0" w:rsidP="00547DC0">
            <w:pPr>
              <w:jc w:val="center"/>
            </w:pPr>
            <w:r w:rsidRPr="00547DC0">
              <w:t>0,2000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5DFAB50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00BC0D6F" w14:textId="77777777" w:rsidR="00547DC0" w:rsidRPr="00547DC0" w:rsidRDefault="00547DC0" w:rsidP="00547DC0">
            <w:pPr>
              <w:jc w:val="center"/>
            </w:pPr>
            <w:r w:rsidRPr="00547DC0">
              <w:t>2011-07-19</w:t>
            </w:r>
          </w:p>
          <w:p w14:paraId="495C07FB" w14:textId="77777777" w:rsidR="00547DC0" w:rsidRPr="00547DC0" w:rsidRDefault="00547DC0" w:rsidP="00547DC0">
            <w:pPr>
              <w:jc w:val="center"/>
            </w:pPr>
            <w:r w:rsidRPr="00547DC0">
              <w:t>4400-0451-3442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BE9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EC3F" w14:textId="77777777" w:rsidR="00547DC0" w:rsidRPr="00547DC0" w:rsidRDefault="00547DC0" w:rsidP="00547DC0">
            <w:pPr>
              <w:jc w:val="center"/>
            </w:pPr>
          </w:p>
        </w:tc>
      </w:tr>
      <w:tr w:rsidR="00547DC0" w:rsidRPr="00547DC0" w14:paraId="223254DE" w14:textId="77777777" w:rsidTr="0055070B">
        <w:trPr>
          <w:trHeight w:val="5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99C2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5B54" w14:textId="77777777" w:rsidR="00547DC0" w:rsidRPr="00547DC0" w:rsidRDefault="00547DC0" w:rsidP="00547DC0"/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73AA" w14:textId="77777777" w:rsidR="00547DC0" w:rsidRPr="00547DC0" w:rsidRDefault="00547DC0" w:rsidP="00547DC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A2BE8" w14:textId="77777777" w:rsidR="00547DC0" w:rsidRPr="00547DC0" w:rsidRDefault="00547DC0" w:rsidP="00547DC0">
            <w:pPr>
              <w:jc w:val="center"/>
            </w:pPr>
            <w:r w:rsidRPr="00547DC0">
              <w:t>0,1494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133362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27A6F0BF" w14:textId="77777777" w:rsidR="00547DC0" w:rsidRPr="00547DC0" w:rsidRDefault="00547DC0" w:rsidP="00547DC0">
            <w:pPr>
              <w:jc w:val="center"/>
            </w:pPr>
            <w:r w:rsidRPr="00547DC0">
              <w:t>2021-09-10</w:t>
            </w:r>
          </w:p>
          <w:p w14:paraId="4A6EA76D" w14:textId="77777777" w:rsidR="00547DC0" w:rsidRPr="00547DC0" w:rsidRDefault="00547DC0" w:rsidP="00547DC0">
            <w:pPr>
              <w:jc w:val="center"/>
            </w:pPr>
            <w:r w:rsidRPr="00547DC0">
              <w:t>4400-5729-7399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EAD9" w14:textId="77777777" w:rsidR="00547DC0" w:rsidRPr="00547DC0" w:rsidRDefault="00547DC0" w:rsidP="00547DC0">
            <w:pPr>
              <w:jc w:val="center"/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500A" w14:textId="77777777" w:rsidR="00547DC0" w:rsidRPr="00547DC0" w:rsidRDefault="00547DC0" w:rsidP="00547DC0">
            <w:pPr>
              <w:jc w:val="center"/>
            </w:pPr>
          </w:p>
        </w:tc>
      </w:tr>
      <w:tr w:rsidR="00547DC0" w:rsidRPr="00547DC0" w14:paraId="4C90B255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7FEE9C31" w14:textId="77777777" w:rsidR="00547DC0" w:rsidRPr="00547DC0" w:rsidRDefault="00547DC0" w:rsidP="00547DC0">
            <w:pPr>
              <w:jc w:val="center"/>
            </w:pPr>
            <w:r w:rsidRPr="00547DC0">
              <w:t>209.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F1F1" w14:textId="77777777" w:rsidR="00547DC0" w:rsidRPr="00547DC0" w:rsidRDefault="00547DC0" w:rsidP="00547DC0">
            <w:r w:rsidRPr="00547DC0">
              <w:t>Getautės kaimo kapinės,</w:t>
            </w:r>
          </w:p>
          <w:p w14:paraId="7350AB5A" w14:textId="77777777" w:rsidR="00547DC0" w:rsidRPr="00547DC0" w:rsidRDefault="00547DC0" w:rsidP="00547DC0">
            <w:proofErr w:type="spellStart"/>
            <w:r w:rsidRPr="00547DC0">
              <w:t>Kungių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7ED3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B704A7C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6DE624D3" w14:textId="5F649DEF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B22E" w14:textId="77777777" w:rsidR="00547DC0" w:rsidRPr="00547DC0" w:rsidRDefault="00547DC0" w:rsidP="00547DC0">
            <w:pPr>
              <w:jc w:val="center"/>
            </w:pPr>
            <w:r w:rsidRPr="00547DC0">
              <w:t>0,14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6E8C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B08D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D3D5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Viešvėnų seniūnijos seniūnas Sigitas Motuzas,</w:t>
            </w:r>
          </w:p>
          <w:p w14:paraId="17FC7E94" w14:textId="77777777" w:rsidR="00547DC0" w:rsidRPr="00547DC0" w:rsidRDefault="00547DC0" w:rsidP="00547DC0">
            <w:pPr>
              <w:jc w:val="center"/>
            </w:pPr>
            <w:r w:rsidRPr="00547DC0">
              <w:t>tel. Nr. +370 686 73227</w:t>
            </w:r>
          </w:p>
        </w:tc>
      </w:tr>
      <w:tr w:rsidR="00547DC0" w:rsidRPr="00547DC0" w14:paraId="154D10F0" w14:textId="77777777" w:rsidTr="0055070B">
        <w:trPr>
          <w:trHeight w:val="23"/>
        </w:trPr>
        <w:tc>
          <w:tcPr>
            <w:tcW w:w="709" w:type="dxa"/>
            <w:shd w:val="clear" w:color="auto" w:fill="auto"/>
          </w:tcPr>
          <w:p w14:paraId="6616340E" w14:textId="77777777" w:rsidR="00547DC0" w:rsidRPr="00547DC0" w:rsidRDefault="00547DC0" w:rsidP="00547DC0">
            <w:pPr>
              <w:jc w:val="center"/>
            </w:pPr>
            <w:r w:rsidRPr="00547DC0">
              <w:t>210.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DA5E" w14:textId="77777777" w:rsidR="00547DC0" w:rsidRPr="00547DC0" w:rsidRDefault="00547DC0" w:rsidP="00547DC0">
            <w:proofErr w:type="spellStart"/>
            <w:r w:rsidRPr="00547DC0">
              <w:t>Liudvikavo</w:t>
            </w:r>
            <w:proofErr w:type="spellEnd"/>
            <w:r w:rsidRPr="00547DC0">
              <w:t xml:space="preserve"> kaimo kapinės,</w:t>
            </w:r>
          </w:p>
          <w:p w14:paraId="7FE14DD1" w14:textId="77777777" w:rsidR="00547DC0" w:rsidRPr="00547DC0" w:rsidRDefault="00547DC0" w:rsidP="00547DC0">
            <w:proofErr w:type="spellStart"/>
            <w:r w:rsidRPr="00547DC0">
              <w:t>Muitaičių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4CEE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3F5AFFA2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10DB409" w14:textId="618BAD51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7578" w14:textId="77777777" w:rsidR="00547DC0" w:rsidRPr="00547DC0" w:rsidRDefault="00547DC0" w:rsidP="00547DC0">
            <w:pPr>
              <w:jc w:val="center"/>
            </w:pPr>
            <w:r w:rsidRPr="00547DC0">
              <w:t>0,10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38E9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24F4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641B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Viešvėnų seniūnijos seniūnas Sigitas Motuzas,</w:t>
            </w:r>
          </w:p>
          <w:p w14:paraId="60C233E0" w14:textId="77777777" w:rsidR="00547DC0" w:rsidRPr="00547DC0" w:rsidRDefault="00547DC0" w:rsidP="00547DC0">
            <w:pPr>
              <w:jc w:val="center"/>
            </w:pPr>
            <w:r w:rsidRPr="00547DC0">
              <w:t>tel. Nr. +370 686 73227</w:t>
            </w:r>
          </w:p>
        </w:tc>
      </w:tr>
      <w:tr w:rsidR="00547DC0" w:rsidRPr="00547DC0" w14:paraId="73447250" w14:textId="77777777" w:rsidTr="0055070B">
        <w:trPr>
          <w:trHeight w:val="23"/>
        </w:trPr>
        <w:tc>
          <w:tcPr>
            <w:tcW w:w="709" w:type="dxa"/>
            <w:shd w:val="clear" w:color="auto" w:fill="auto"/>
          </w:tcPr>
          <w:p w14:paraId="488F84A1" w14:textId="77777777" w:rsidR="00547DC0" w:rsidRPr="00547DC0" w:rsidRDefault="00547DC0" w:rsidP="00547DC0">
            <w:pPr>
              <w:jc w:val="center"/>
            </w:pPr>
            <w:r w:rsidRPr="00547DC0">
              <w:t>211.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EC3B" w14:textId="77777777" w:rsidR="00547DC0" w:rsidRPr="00547DC0" w:rsidRDefault="00547DC0" w:rsidP="00547DC0">
            <w:proofErr w:type="spellStart"/>
            <w:r w:rsidRPr="00547DC0">
              <w:t>Patumšalių</w:t>
            </w:r>
            <w:proofErr w:type="spellEnd"/>
            <w:r w:rsidRPr="00547DC0">
              <w:t xml:space="preserve"> kaimo kapinės,</w:t>
            </w:r>
          </w:p>
          <w:p w14:paraId="5D7661CF" w14:textId="77777777" w:rsidR="00547DC0" w:rsidRPr="00547DC0" w:rsidRDefault="00547DC0" w:rsidP="00547DC0">
            <w:proofErr w:type="spellStart"/>
            <w:r w:rsidRPr="00547DC0">
              <w:t>Patumšalių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1BE4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23A1BD91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0EF21EF3" w14:textId="7A7D6D11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9F763" w14:textId="77777777" w:rsidR="00547DC0" w:rsidRPr="00547DC0" w:rsidRDefault="00547DC0" w:rsidP="00547DC0">
            <w:pPr>
              <w:jc w:val="center"/>
            </w:pPr>
            <w:r w:rsidRPr="00547DC0">
              <w:t>0,03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48A20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BC87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44CA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Viešvėnų seniūnijos seniūnas Sigitas Motuzas,</w:t>
            </w:r>
          </w:p>
          <w:p w14:paraId="77CFA045" w14:textId="77777777" w:rsidR="00547DC0" w:rsidRPr="00547DC0" w:rsidRDefault="00547DC0" w:rsidP="00547DC0">
            <w:pPr>
              <w:jc w:val="center"/>
            </w:pPr>
            <w:r w:rsidRPr="00547DC0">
              <w:t>tel. Nr. +370 686 73227</w:t>
            </w:r>
          </w:p>
        </w:tc>
      </w:tr>
      <w:tr w:rsidR="00547DC0" w:rsidRPr="00547DC0" w14:paraId="3E9A05E2" w14:textId="77777777" w:rsidTr="0055070B">
        <w:trPr>
          <w:trHeight w:val="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3E25057" w14:textId="77777777" w:rsidR="00547DC0" w:rsidRPr="00547DC0" w:rsidRDefault="00547DC0" w:rsidP="00547DC0">
            <w:pPr>
              <w:jc w:val="center"/>
            </w:pPr>
            <w:r w:rsidRPr="00547DC0">
              <w:t>212.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D506" w14:textId="77777777" w:rsidR="00547DC0" w:rsidRPr="00547DC0" w:rsidRDefault="00547DC0" w:rsidP="00547DC0">
            <w:proofErr w:type="spellStart"/>
            <w:r w:rsidRPr="00547DC0">
              <w:t>Ruišėnų</w:t>
            </w:r>
            <w:proofErr w:type="spellEnd"/>
            <w:r w:rsidRPr="00547DC0">
              <w:t xml:space="preserve"> kaimo kapinės,</w:t>
            </w:r>
          </w:p>
          <w:p w14:paraId="38692298" w14:textId="77777777" w:rsidR="00547DC0" w:rsidRPr="00547DC0" w:rsidRDefault="00547DC0" w:rsidP="00547DC0">
            <w:proofErr w:type="spellStart"/>
            <w:r w:rsidRPr="00547DC0">
              <w:t>Burnių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EBC6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541DA82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4A685CF5" w14:textId="1C92E9DA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F188" w14:textId="77777777" w:rsidR="00547DC0" w:rsidRPr="00547DC0" w:rsidRDefault="00547DC0" w:rsidP="00547DC0">
            <w:pPr>
              <w:jc w:val="center"/>
            </w:pPr>
            <w:r w:rsidRPr="00547DC0">
              <w:t>0,08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AFAB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14FA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9D59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Viešvėnų seniūnijos seniūnas Sigitas Motuzas,</w:t>
            </w:r>
          </w:p>
          <w:p w14:paraId="31665A11" w14:textId="77777777" w:rsidR="00547DC0" w:rsidRPr="00547DC0" w:rsidRDefault="00547DC0" w:rsidP="00547DC0">
            <w:pPr>
              <w:jc w:val="center"/>
            </w:pPr>
            <w:r w:rsidRPr="00547DC0">
              <w:t>tel. Nr. +370 686 73227</w:t>
            </w:r>
          </w:p>
        </w:tc>
      </w:tr>
      <w:tr w:rsidR="00547DC0" w:rsidRPr="00547DC0" w14:paraId="752D67D0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826C" w14:textId="77777777" w:rsidR="00547DC0" w:rsidRPr="00547DC0" w:rsidRDefault="00547DC0" w:rsidP="00547DC0">
            <w:pPr>
              <w:jc w:val="center"/>
            </w:pPr>
            <w:r w:rsidRPr="00547DC0">
              <w:t>213.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427A" w14:textId="77777777" w:rsidR="00547DC0" w:rsidRPr="00547DC0" w:rsidRDefault="00547DC0" w:rsidP="00547DC0">
            <w:proofErr w:type="spellStart"/>
            <w:r w:rsidRPr="00547DC0">
              <w:t>Ruišėnų</w:t>
            </w:r>
            <w:proofErr w:type="spellEnd"/>
            <w:r w:rsidRPr="00547DC0">
              <w:t xml:space="preserve"> kaimo kapinės,</w:t>
            </w:r>
          </w:p>
          <w:p w14:paraId="4F1B029C" w14:textId="77777777" w:rsidR="00547DC0" w:rsidRPr="00547DC0" w:rsidRDefault="00547DC0" w:rsidP="00547DC0">
            <w:proofErr w:type="spellStart"/>
            <w:r w:rsidRPr="00547DC0">
              <w:lastRenderedPageBreak/>
              <w:t>Ruišėnų</w:t>
            </w:r>
            <w:proofErr w:type="spellEnd"/>
            <w:r w:rsidRPr="00547DC0"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EEAB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Neveikiančios</w:t>
            </w:r>
          </w:p>
          <w:p w14:paraId="61B3ECD0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Telšių rajono  savivaldybės tarybos</w:t>
            </w:r>
          </w:p>
          <w:p w14:paraId="4E90C778" w14:textId="05876895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339E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0,07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F2E4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DB09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C9AE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Viešvėnų </w:t>
            </w:r>
            <w:r w:rsidRPr="00547DC0">
              <w:lastRenderedPageBreak/>
              <w:t xml:space="preserve">seniūnijos seniūnas Sigitas Motuzas, </w:t>
            </w:r>
          </w:p>
          <w:p w14:paraId="6AC3D0C8" w14:textId="77777777" w:rsidR="00547DC0" w:rsidRPr="00547DC0" w:rsidRDefault="00547DC0" w:rsidP="00547DC0">
            <w:pPr>
              <w:jc w:val="center"/>
            </w:pPr>
            <w:r w:rsidRPr="00547DC0">
              <w:t>tel. Nr. +370 686 73227</w:t>
            </w:r>
          </w:p>
        </w:tc>
      </w:tr>
      <w:tr w:rsidR="00547DC0" w:rsidRPr="00547DC0" w14:paraId="659517D4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9F48AA0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214.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703E6" w14:textId="77777777" w:rsidR="00547DC0" w:rsidRPr="00547DC0" w:rsidRDefault="00547DC0" w:rsidP="00547DC0">
            <w:r w:rsidRPr="00547DC0">
              <w:t>Rainių kaimo kapinės,</w:t>
            </w:r>
          </w:p>
          <w:p w14:paraId="21DD7E5A" w14:textId="77777777" w:rsidR="00547DC0" w:rsidRPr="00547DC0" w:rsidRDefault="00547DC0" w:rsidP="00547DC0">
            <w:r w:rsidRPr="00547DC0">
              <w:t>Rainių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F678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75B04723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06A5F8FD" w14:textId="66E53DB4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AB59" w14:textId="77777777" w:rsidR="00547DC0" w:rsidRPr="00547DC0" w:rsidRDefault="00547DC0" w:rsidP="00547DC0">
            <w:pPr>
              <w:jc w:val="center"/>
            </w:pPr>
            <w:r w:rsidRPr="00547DC0">
              <w:t>0,1300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39F7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64C3A141" w14:textId="77777777" w:rsidR="00547DC0" w:rsidRPr="00547DC0" w:rsidRDefault="00547DC0" w:rsidP="00547DC0">
            <w:pPr>
              <w:jc w:val="center"/>
            </w:pPr>
            <w:r w:rsidRPr="00547DC0">
              <w:t>2024-05-07</w:t>
            </w:r>
          </w:p>
          <w:p w14:paraId="400E235D" w14:textId="77777777" w:rsidR="00547DC0" w:rsidRPr="00547DC0" w:rsidRDefault="00547DC0" w:rsidP="00547DC0">
            <w:pPr>
              <w:jc w:val="center"/>
            </w:pPr>
            <w:r w:rsidRPr="00547DC0">
              <w:t>4400-6330-5558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7E13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9032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Viešvėnų seniūnijos seniūnas Sigitas Motuzas,</w:t>
            </w:r>
          </w:p>
          <w:p w14:paraId="725C9A37" w14:textId="77777777" w:rsidR="00547DC0" w:rsidRPr="00547DC0" w:rsidRDefault="00547DC0" w:rsidP="00547DC0">
            <w:pPr>
              <w:jc w:val="center"/>
            </w:pPr>
            <w:r w:rsidRPr="00547DC0">
              <w:t>tel. Nr. +370 686 73227</w:t>
            </w:r>
          </w:p>
        </w:tc>
      </w:tr>
      <w:tr w:rsidR="00547DC0" w:rsidRPr="00547DC0" w14:paraId="64AEBC89" w14:textId="77777777" w:rsidTr="0055070B">
        <w:trPr>
          <w:trHeight w:val="23"/>
        </w:trPr>
        <w:tc>
          <w:tcPr>
            <w:tcW w:w="709" w:type="dxa"/>
            <w:shd w:val="clear" w:color="auto" w:fill="auto"/>
          </w:tcPr>
          <w:p w14:paraId="23C016EE" w14:textId="77777777" w:rsidR="00547DC0" w:rsidRPr="00547DC0" w:rsidRDefault="00547DC0" w:rsidP="00547DC0">
            <w:pPr>
              <w:jc w:val="center"/>
            </w:pPr>
            <w:r w:rsidRPr="00547DC0">
              <w:t>215.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660E" w14:textId="77777777" w:rsidR="00547DC0" w:rsidRPr="00547DC0" w:rsidRDefault="00547DC0" w:rsidP="00547DC0">
            <w:proofErr w:type="spellStart"/>
            <w:r w:rsidRPr="00547DC0">
              <w:t>Rūdupių</w:t>
            </w:r>
            <w:proofErr w:type="spellEnd"/>
            <w:r w:rsidRPr="00547DC0">
              <w:t xml:space="preserve"> kaimo kapinės,</w:t>
            </w:r>
          </w:p>
          <w:p w14:paraId="7723E666" w14:textId="77777777" w:rsidR="00547DC0" w:rsidRPr="00547DC0" w:rsidRDefault="00547DC0" w:rsidP="00547DC0">
            <w:proofErr w:type="spellStart"/>
            <w:r w:rsidRPr="00547DC0">
              <w:t>Rūdupių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38D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4A3CD2A9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A6A8074" w14:textId="49C686C7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E9A91" w14:textId="77777777" w:rsidR="00547DC0" w:rsidRPr="00547DC0" w:rsidRDefault="00547DC0" w:rsidP="00547DC0">
            <w:pPr>
              <w:jc w:val="center"/>
            </w:pPr>
            <w:r w:rsidRPr="00547DC0">
              <w:t>0,08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5789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F8B7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5C12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Viešvėnų seniūnijos seniūnas Sigitas Motuzas,</w:t>
            </w:r>
          </w:p>
          <w:p w14:paraId="14D90558" w14:textId="77777777" w:rsidR="00547DC0" w:rsidRPr="00547DC0" w:rsidRDefault="00547DC0" w:rsidP="00547DC0">
            <w:pPr>
              <w:jc w:val="center"/>
            </w:pPr>
            <w:r w:rsidRPr="00547DC0">
              <w:t>tel. Nr. +370 686 73227</w:t>
            </w:r>
          </w:p>
        </w:tc>
      </w:tr>
      <w:tr w:rsidR="00547DC0" w:rsidRPr="00547DC0" w14:paraId="3F3C3101" w14:textId="77777777" w:rsidTr="0055070B">
        <w:trPr>
          <w:trHeight w:val="23"/>
        </w:trPr>
        <w:tc>
          <w:tcPr>
            <w:tcW w:w="709" w:type="dxa"/>
            <w:shd w:val="clear" w:color="auto" w:fill="auto"/>
          </w:tcPr>
          <w:p w14:paraId="1E83BD1F" w14:textId="77777777" w:rsidR="00547DC0" w:rsidRPr="00547DC0" w:rsidRDefault="00547DC0" w:rsidP="00547DC0">
            <w:pPr>
              <w:jc w:val="center"/>
            </w:pPr>
            <w:r w:rsidRPr="00547DC0">
              <w:t>216.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1093" w14:textId="77777777" w:rsidR="00547DC0" w:rsidRPr="00547DC0" w:rsidRDefault="00547DC0" w:rsidP="00547DC0">
            <w:proofErr w:type="spellStart"/>
            <w:r w:rsidRPr="00547DC0">
              <w:t>Ringalių</w:t>
            </w:r>
            <w:proofErr w:type="spellEnd"/>
            <w:r w:rsidRPr="00547DC0">
              <w:t xml:space="preserve"> kaimo kapinės,</w:t>
            </w:r>
          </w:p>
          <w:p w14:paraId="40B7A7BA" w14:textId="77777777" w:rsidR="00547DC0" w:rsidRPr="00547DC0" w:rsidRDefault="00547DC0" w:rsidP="00547DC0">
            <w:proofErr w:type="spellStart"/>
            <w:r w:rsidRPr="00547DC0">
              <w:t>Ringalių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599E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23CF472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77A580F" w14:textId="56250531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11C75" w14:textId="77777777" w:rsidR="00547DC0" w:rsidRPr="00547DC0" w:rsidRDefault="00547DC0" w:rsidP="00547DC0">
            <w:pPr>
              <w:jc w:val="center"/>
            </w:pPr>
            <w:r w:rsidRPr="00547DC0">
              <w:t>0,06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D795C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BBDA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76BB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Viešvėnų seniūnijos seniūnas Sigitas Motuzas,</w:t>
            </w:r>
          </w:p>
          <w:p w14:paraId="216BCA4A" w14:textId="77777777" w:rsidR="00547DC0" w:rsidRPr="00547DC0" w:rsidRDefault="00547DC0" w:rsidP="00547DC0">
            <w:pPr>
              <w:jc w:val="center"/>
            </w:pPr>
            <w:r w:rsidRPr="00547DC0">
              <w:t>tel. Nr. +370 686 73227</w:t>
            </w:r>
          </w:p>
        </w:tc>
      </w:tr>
      <w:tr w:rsidR="00547DC0" w:rsidRPr="00547DC0" w14:paraId="1DD087D7" w14:textId="77777777" w:rsidTr="0055070B">
        <w:trPr>
          <w:trHeight w:val="23"/>
        </w:trPr>
        <w:tc>
          <w:tcPr>
            <w:tcW w:w="709" w:type="dxa"/>
            <w:shd w:val="clear" w:color="auto" w:fill="auto"/>
          </w:tcPr>
          <w:p w14:paraId="0330CF14" w14:textId="77777777" w:rsidR="00547DC0" w:rsidRPr="00547DC0" w:rsidRDefault="00547DC0" w:rsidP="00547DC0">
            <w:pPr>
              <w:jc w:val="center"/>
            </w:pPr>
            <w:r w:rsidRPr="00547DC0">
              <w:t>217.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F255" w14:textId="77777777" w:rsidR="00547DC0" w:rsidRPr="00547DC0" w:rsidRDefault="00547DC0" w:rsidP="00547DC0">
            <w:proofErr w:type="spellStart"/>
            <w:r w:rsidRPr="00547DC0">
              <w:t>Ringalių</w:t>
            </w:r>
            <w:proofErr w:type="spellEnd"/>
            <w:r w:rsidRPr="00547DC0">
              <w:t xml:space="preserve"> kaimo kapinės,</w:t>
            </w:r>
          </w:p>
          <w:p w14:paraId="415165F9" w14:textId="77777777" w:rsidR="00547DC0" w:rsidRPr="00547DC0" w:rsidRDefault="00547DC0" w:rsidP="00547DC0">
            <w:proofErr w:type="spellStart"/>
            <w:r w:rsidRPr="00547DC0">
              <w:t>Ringalių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C9AE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276314AB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F1CB2A6" w14:textId="377E5EB7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E4B92" w14:textId="77777777" w:rsidR="00547DC0" w:rsidRPr="00547DC0" w:rsidRDefault="00547DC0" w:rsidP="00547DC0">
            <w:pPr>
              <w:jc w:val="center"/>
            </w:pPr>
            <w:r w:rsidRPr="00547DC0">
              <w:t>0,04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5DB87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D2CA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55E3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Viešvėnų seniūnijos seniūnas Sigitas Motuzas,</w:t>
            </w:r>
          </w:p>
          <w:p w14:paraId="255DE2BF" w14:textId="77777777" w:rsidR="00547DC0" w:rsidRPr="00547DC0" w:rsidRDefault="00547DC0" w:rsidP="00547DC0">
            <w:pPr>
              <w:jc w:val="center"/>
            </w:pPr>
            <w:r w:rsidRPr="00547DC0">
              <w:t>tel. Nr. +370 686 73227</w:t>
            </w:r>
          </w:p>
        </w:tc>
      </w:tr>
      <w:tr w:rsidR="00547DC0" w:rsidRPr="00547DC0" w14:paraId="7F4D1AF0" w14:textId="77777777" w:rsidTr="001D5ED9">
        <w:trPr>
          <w:trHeight w:val="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3F7FD66" w14:textId="77777777" w:rsidR="00547DC0" w:rsidRPr="00547DC0" w:rsidRDefault="00547DC0" w:rsidP="00547DC0">
            <w:pPr>
              <w:jc w:val="center"/>
            </w:pPr>
            <w:r w:rsidRPr="00547DC0">
              <w:t>218.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1808" w14:textId="77777777" w:rsidR="00547DC0" w:rsidRPr="00547DC0" w:rsidRDefault="00547DC0" w:rsidP="00547DC0">
            <w:proofErr w:type="spellStart"/>
            <w:r w:rsidRPr="00547DC0">
              <w:t>Syderių</w:t>
            </w:r>
            <w:proofErr w:type="spellEnd"/>
            <w:r w:rsidRPr="00547DC0">
              <w:t xml:space="preserve"> kaimo kapinės,</w:t>
            </w:r>
          </w:p>
          <w:p w14:paraId="79C3CCE9" w14:textId="77777777" w:rsidR="00547DC0" w:rsidRPr="00547DC0" w:rsidRDefault="00547DC0" w:rsidP="00547DC0">
            <w:proofErr w:type="spellStart"/>
            <w:r w:rsidRPr="00547DC0">
              <w:t>Syderių</w:t>
            </w:r>
            <w:proofErr w:type="spellEnd"/>
            <w:r w:rsidRPr="00547DC0">
              <w:t xml:space="preserve">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F6F6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72471FFE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DA3514E" w14:textId="42802599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E4E4" w14:textId="77777777" w:rsidR="00547DC0" w:rsidRPr="00547DC0" w:rsidRDefault="00547DC0" w:rsidP="00547DC0">
            <w:pPr>
              <w:jc w:val="center"/>
            </w:pPr>
            <w:r w:rsidRPr="00547DC0">
              <w:t>0,16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EA93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AEB08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85D1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Viešvėnų seniūnijos seniūnas Sigitas Motuzas,</w:t>
            </w:r>
          </w:p>
          <w:p w14:paraId="7C05A30D" w14:textId="77777777" w:rsidR="00547DC0" w:rsidRPr="00547DC0" w:rsidRDefault="00547DC0" w:rsidP="00547DC0">
            <w:pPr>
              <w:jc w:val="center"/>
            </w:pPr>
            <w:r w:rsidRPr="00547DC0">
              <w:t>tel. Nr. +370 686 73227</w:t>
            </w:r>
          </w:p>
        </w:tc>
      </w:tr>
      <w:tr w:rsidR="00547DC0" w:rsidRPr="00547DC0" w14:paraId="579E0760" w14:textId="77777777" w:rsidTr="001D5ED9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54B6" w14:textId="77777777" w:rsidR="00547DC0" w:rsidRPr="00547DC0" w:rsidRDefault="00547DC0" w:rsidP="00547DC0">
            <w:pPr>
              <w:jc w:val="center"/>
            </w:pPr>
            <w:r w:rsidRPr="00547DC0">
              <w:t>219.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96C6" w14:textId="77777777" w:rsidR="00547DC0" w:rsidRPr="00547DC0" w:rsidRDefault="00547DC0" w:rsidP="00547DC0">
            <w:r w:rsidRPr="00547DC0">
              <w:t>Viešvėnų kaimo II-</w:t>
            </w:r>
            <w:proofErr w:type="spellStart"/>
            <w:r w:rsidRPr="00547DC0">
              <w:t>osios</w:t>
            </w:r>
            <w:proofErr w:type="spellEnd"/>
            <w:r w:rsidRPr="00547DC0">
              <w:t xml:space="preserve"> kapinės,</w:t>
            </w:r>
          </w:p>
          <w:p w14:paraId="2071D670" w14:textId="77777777" w:rsidR="00547DC0" w:rsidRPr="00547DC0" w:rsidRDefault="00547DC0" w:rsidP="00547DC0">
            <w:r w:rsidRPr="00547DC0">
              <w:t>Viešvėnų II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5C7C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8B4CAB5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AD12413" w14:textId="27D7B63D" w:rsidR="00547DC0" w:rsidRPr="00547DC0" w:rsidRDefault="00547DC0" w:rsidP="00547DC0">
            <w:pPr>
              <w:jc w:val="center"/>
            </w:pPr>
            <w:r w:rsidRPr="00547DC0">
              <w:lastRenderedPageBreak/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A7B8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0,15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2E3D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9F51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D95E" w14:textId="77777777" w:rsidR="00547DC0" w:rsidRPr="00547DC0" w:rsidRDefault="00547DC0" w:rsidP="00547DC0">
            <w:pPr>
              <w:jc w:val="center"/>
            </w:pPr>
            <w:r w:rsidRPr="00547DC0">
              <w:t xml:space="preserve">Telšių rajono savivaldybės administracijos Viešvėnų </w:t>
            </w:r>
            <w:r w:rsidRPr="00547DC0">
              <w:lastRenderedPageBreak/>
              <w:t>seniūnijos seniūnas Sigitas Motuzas,</w:t>
            </w:r>
          </w:p>
          <w:p w14:paraId="39C1B734" w14:textId="77777777" w:rsidR="00547DC0" w:rsidRPr="00547DC0" w:rsidRDefault="00547DC0" w:rsidP="00547DC0">
            <w:pPr>
              <w:jc w:val="center"/>
            </w:pPr>
            <w:r w:rsidRPr="00547DC0">
              <w:t>tel. Nr. +370 686 73227</w:t>
            </w:r>
          </w:p>
        </w:tc>
      </w:tr>
      <w:tr w:rsidR="00547DC0" w:rsidRPr="00547DC0" w14:paraId="33BD6E78" w14:textId="77777777" w:rsidTr="001D5ED9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DE4A2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220.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173C" w14:textId="77777777" w:rsidR="00547DC0" w:rsidRPr="00547DC0" w:rsidRDefault="00547DC0" w:rsidP="00547DC0">
            <w:r w:rsidRPr="00547DC0">
              <w:t>Viešvėnų kaimo I-</w:t>
            </w:r>
            <w:proofErr w:type="spellStart"/>
            <w:r w:rsidRPr="00547DC0">
              <w:t>osios</w:t>
            </w:r>
            <w:proofErr w:type="spellEnd"/>
            <w:r w:rsidRPr="00547DC0">
              <w:t xml:space="preserve"> kapinės, Viešvėnų I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205A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39DF0871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C53B888" w14:textId="4C1446A0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1F4E" w14:textId="77777777" w:rsidR="00547DC0" w:rsidRPr="00547DC0" w:rsidRDefault="00547DC0" w:rsidP="00547DC0">
            <w:pPr>
              <w:jc w:val="center"/>
            </w:pPr>
            <w:r w:rsidRPr="00547DC0">
              <w:t>0,02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CF4BC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C4D0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2459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Viešvėnų seniūnijos seniūnas Sigitas Motuzas,</w:t>
            </w:r>
          </w:p>
          <w:p w14:paraId="12BB3A6F" w14:textId="77777777" w:rsidR="00547DC0" w:rsidRPr="00547DC0" w:rsidRDefault="00547DC0" w:rsidP="00547DC0">
            <w:pPr>
              <w:jc w:val="center"/>
            </w:pPr>
            <w:r w:rsidRPr="00547DC0">
              <w:t>tel. Nr. +370 686 73227</w:t>
            </w:r>
          </w:p>
        </w:tc>
      </w:tr>
      <w:tr w:rsidR="00547DC0" w:rsidRPr="00547DC0" w14:paraId="3ECE0B44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543C9A3" w14:textId="77777777" w:rsidR="00547DC0" w:rsidRPr="00547DC0" w:rsidRDefault="00547DC0" w:rsidP="00547DC0">
            <w:pPr>
              <w:jc w:val="center"/>
            </w:pPr>
            <w:r w:rsidRPr="00547DC0">
              <w:t>221.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361A" w14:textId="77777777" w:rsidR="00547DC0" w:rsidRPr="00547DC0" w:rsidRDefault="00547DC0" w:rsidP="00547DC0">
            <w:r w:rsidRPr="00547DC0">
              <w:t>Viešvėnų kaimo II-</w:t>
            </w:r>
            <w:proofErr w:type="spellStart"/>
            <w:r w:rsidRPr="00547DC0">
              <w:t>osios</w:t>
            </w:r>
            <w:proofErr w:type="spellEnd"/>
            <w:r w:rsidRPr="00547DC0">
              <w:t xml:space="preserve"> kapinės,</w:t>
            </w:r>
          </w:p>
          <w:p w14:paraId="21774CA7" w14:textId="77777777" w:rsidR="00547DC0" w:rsidRPr="00547DC0" w:rsidRDefault="00547DC0" w:rsidP="00547DC0">
            <w:r w:rsidRPr="00547DC0">
              <w:t xml:space="preserve">Liūnų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67E6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21D2DC77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1608917" w14:textId="76916A98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F23F" w14:textId="77777777" w:rsidR="00547DC0" w:rsidRPr="00547DC0" w:rsidRDefault="00547DC0" w:rsidP="00547DC0">
            <w:pPr>
              <w:jc w:val="center"/>
            </w:pPr>
            <w:r w:rsidRPr="00547DC0">
              <w:t>1,800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55240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56812249" w14:textId="77777777" w:rsidR="00547DC0" w:rsidRPr="00547DC0" w:rsidRDefault="00547DC0" w:rsidP="00547DC0">
            <w:pPr>
              <w:jc w:val="center"/>
            </w:pPr>
            <w:r w:rsidRPr="00547DC0">
              <w:t>2024-06-04</w:t>
            </w:r>
          </w:p>
          <w:p w14:paraId="330D3DD6" w14:textId="77777777" w:rsidR="00547DC0" w:rsidRPr="00547DC0" w:rsidRDefault="00547DC0" w:rsidP="00547DC0">
            <w:pPr>
              <w:jc w:val="center"/>
            </w:pPr>
            <w:r w:rsidRPr="00547DC0">
              <w:t>4400-6332-1412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0320" w14:textId="77777777" w:rsidR="00547DC0" w:rsidRPr="00547DC0" w:rsidRDefault="00547DC0" w:rsidP="00547DC0">
            <w:pPr>
              <w:jc w:val="center"/>
            </w:pPr>
            <w:r w:rsidRPr="00547DC0"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A7F0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Viešvėnų seniūnijos seniūnas Sigitas Motuzas,</w:t>
            </w:r>
          </w:p>
          <w:p w14:paraId="43055656" w14:textId="77777777" w:rsidR="00547DC0" w:rsidRPr="00547DC0" w:rsidRDefault="00547DC0" w:rsidP="00547DC0">
            <w:pPr>
              <w:jc w:val="center"/>
            </w:pPr>
            <w:r w:rsidRPr="00547DC0">
              <w:t>tel. Nr. +370 686 73227</w:t>
            </w:r>
          </w:p>
        </w:tc>
      </w:tr>
      <w:tr w:rsidR="00547DC0" w:rsidRPr="00547DC0" w14:paraId="6F16DF71" w14:textId="77777777" w:rsidTr="0055070B">
        <w:trPr>
          <w:trHeight w:val="23"/>
        </w:trPr>
        <w:tc>
          <w:tcPr>
            <w:tcW w:w="709" w:type="dxa"/>
            <w:shd w:val="clear" w:color="auto" w:fill="auto"/>
          </w:tcPr>
          <w:p w14:paraId="019315D6" w14:textId="77777777" w:rsidR="00547DC0" w:rsidRPr="00547DC0" w:rsidRDefault="00547DC0" w:rsidP="00547DC0">
            <w:pPr>
              <w:jc w:val="center"/>
            </w:pPr>
            <w:r w:rsidRPr="00547DC0">
              <w:t>222.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55F6" w14:textId="77777777" w:rsidR="00547DC0" w:rsidRPr="00547DC0" w:rsidRDefault="00547DC0" w:rsidP="00547DC0">
            <w:r w:rsidRPr="00547DC0">
              <w:t xml:space="preserve">Kveilių, </w:t>
            </w:r>
            <w:proofErr w:type="spellStart"/>
            <w:r w:rsidRPr="00547DC0">
              <w:t>Ruišėnų</w:t>
            </w:r>
            <w:proofErr w:type="spellEnd"/>
            <w:r w:rsidRPr="00547DC0">
              <w:t xml:space="preserve"> kapinynas, </w:t>
            </w:r>
          </w:p>
          <w:p w14:paraId="1B238015" w14:textId="77777777" w:rsidR="00547DC0" w:rsidRPr="00547DC0" w:rsidRDefault="00547DC0" w:rsidP="00547DC0">
            <w:r w:rsidRPr="00547DC0">
              <w:t>Kveilių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7012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51D923D7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240C13B" w14:textId="0EEF9847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1AAE8" w14:textId="77777777" w:rsidR="00547DC0" w:rsidRPr="00547DC0" w:rsidRDefault="00547DC0" w:rsidP="00547DC0">
            <w:pPr>
              <w:jc w:val="center"/>
            </w:pPr>
            <w:r w:rsidRPr="00547DC0">
              <w:t>0,5220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6225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722FF370" w14:textId="77777777" w:rsidR="00547DC0" w:rsidRPr="00547DC0" w:rsidRDefault="00547DC0" w:rsidP="00547DC0">
            <w:pPr>
              <w:jc w:val="center"/>
            </w:pPr>
            <w:r w:rsidRPr="00547DC0">
              <w:t>2019-11-28</w:t>
            </w:r>
          </w:p>
          <w:p w14:paraId="349B1343" w14:textId="77777777" w:rsidR="00547DC0" w:rsidRPr="00547DC0" w:rsidRDefault="00547DC0" w:rsidP="00547DC0">
            <w:pPr>
              <w:jc w:val="center"/>
            </w:pPr>
            <w:r w:rsidRPr="00547DC0">
              <w:t>4400-5345-3517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C9AE" w14:textId="77777777" w:rsidR="00547DC0" w:rsidRPr="00547DC0" w:rsidRDefault="00547DC0" w:rsidP="00547DC0">
            <w:pPr>
              <w:jc w:val="center"/>
            </w:pPr>
            <w:r w:rsidRPr="00547DC0">
              <w:t>16445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F7F8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Viešvėnų seniūnijos seniūnas Sigitas Motuzas,</w:t>
            </w:r>
          </w:p>
          <w:p w14:paraId="5EF4C42D" w14:textId="77777777" w:rsidR="00547DC0" w:rsidRPr="00547DC0" w:rsidRDefault="00547DC0" w:rsidP="00547DC0">
            <w:pPr>
              <w:jc w:val="center"/>
            </w:pPr>
            <w:r w:rsidRPr="00547DC0">
              <w:t>tel. Nr. +370 686 73227</w:t>
            </w:r>
          </w:p>
        </w:tc>
      </w:tr>
      <w:tr w:rsidR="00547DC0" w:rsidRPr="00547DC0" w14:paraId="7D026118" w14:textId="77777777" w:rsidTr="0055070B">
        <w:trPr>
          <w:trHeight w:val="23"/>
        </w:trPr>
        <w:tc>
          <w:tcPr>
            <w:tcW w:w="709" w:type="dxa"/>
            <w:shd w:val="clear" w:color="auto" w:fill="auto"/>
          </w:tcPr>
          <w:p w14:paraId="5B86DDDF" w14:textId="77777777" w:rsidR="00547DC0" w:rsidRPr="00547DC0" w:rsidRDefault="00547DC0" w:rsidP="00547DC0">
            <w:pPr>
              <w:jc w:val="center"/>
            </w:pPr>
            <w:r w:rsidRPr="00547DC0">
              <w:t>223.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A9C89" w14:textId="77777777" w:rsidR="00547DC0" w:rsidRPr="00547DC0" w:rsidRDefault="00547DC0" w:rsidP="00547DC0">
            <w:r w:rsidRPr="00547DC0">
              <w:t>Nakrošiškių kapinynas, Nakrošiškių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1C85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31D6F19C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DFFB89A" w14:textId="7942EF57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B7FF" w14:textId="77777777" w:rsidR="00547DC0" w:rsidRPr="00547DC0" w:rsidRDefault="00547DC0" w:rsidP="00547DC0">
            <w:pPr>
              <w:jc w:val="center"/>
            </w:pPr>
            <w:r w:rsidRPr="00547DC0">
              <w:t>0,8880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997C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44B120F5" w14:textId="77777777" w:rsidR="00547DC0" w:rsidRPr="00547DC0" w:rsidRDefault="00547DC0" w:rsidP="00547DC0">
            <w:pPr>
              <w:jc w:val="center"/>
            </w:pPr>
            <w:r w:rsidRPr="00547DC0">
              <w:t>2019-11-28</w:t>
            </w:r>
          </w:p>
          <w:p w14:paraId="5A4A3B08" w14:textId="77777777" w:rsidR="00547DC0" w:rsidRPr="00547DC0" w:rsidRDefault="00547DC0" w:rsidP="00547DC0">
            <w:pPr>
              <w:jc w:val="center"/>
            </w:pPr>
            <w:r w:rsidRPr="00547DC0">
              <w:t>4400-5345-3517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8E8D" w14:textId="77777777" w:rsidR="00547DC0" w:rsidRPr="00547DC0" w:rsidRDefault="00547DC0" w:rsidP="00547DC0">
            <w:pPr>
              <w:jc w:val="center"/>
            </w:pPr>
            <w:r w:rsidRPr="00547DC0">
              <w:t>16446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9F99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Viešvėnų seniūnijos seniūnas Sigitas Motuzas,</w:t>
            </w:r>
          </w:p>
          <w:p w14:paraId="325B8B79" w14:textId="77777777" w:rsidR="00547DC0" w:rsidRPr="00547DC0" w:rsidRDefault="00547DC0" w:rsidP="00547DC0">
            <w:pPr>
              <w:jc w:val="center"/>
            </w:pPr>
            <w:r w:rsidRPr="00547DC0">
              <w:t>tel. Nr. +370 686 73227</w:t>
            </w:r>
          </w:p>
        </w:tc>
      </w:tr>
      <w:tr w:rsidR="00547DC0" w:rsidRPr="00547DC0" w14:paraId="61499FBD" w14:textId="77777777" w:rsidTr="001D5ED9">
        <w:trPr>
          <w:trHeight w:val="2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F53C223" w14:textId="77777777" w:rsidR="00547DC0" w:rsidRPr="00547DC0" w:rsidRDefault="00547DC0" w:rsidP="00547DC0">
            <w:pPr>
              <w:jc w:val="center"/>
            </w:pPr>
            <w:r w:rsidRPr="00547DC0">
              <w:t>224.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B2A0" w14:textId="77777777" w:rsidR="00547DC0" w:rsidRPr="00547DC0" w:rsidRDefault="00547DC0" w:rsidP="00547DC0">
            <w:r w:rsidRPr="00547DC0">
              <w:t>Vabalių kapinynas, Vabalių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6BE9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1B087D93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FC61F29" w14:textId="76FB5882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288E" w14:textId="77777777" w:rsidR="00547DC0" w:rsidRPr="00547DC0" w:rsidRDefault="00547DC0" w:rsidP="00547DC0">
            <w:pPr>
              <w:jc w:val="center"/>
            </w:pPr>
            <w:r w:rsidRPr="00547DC0">
              <w:t>1,1409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C66D" w14:textId="77777777" w:rsidR="00547DC0" w:rsidRPr="00547DC0" w:rsidRDefault="00547DC0" w:rsidP="00547DC0">
            <w:pPr>
              <w:jc w:val="center"/>
            </w:pPr>
            <w:r w:rsidRPr="00547DC0">
              <w:t>Įregistruotas</w:t>
            </w:r>
          </w:p>
          <w:p w14:paraId="5FBEFA38" w14:textId="77777777" w:rsidR="00547DC0" w:rsidRPr="00547DC0" w:rsidRDefault="00547DC0" w:rsidP="00547DC0">
            <w:pPr>
              <w:jc w:val="center"/>
            </w:pPr>
            <w:r w:rsidRPr="00547DC0">
              <w:t>2019-12-20</w:t>
            </w:r>
          </w:p>
          <w:p w14:paraId="3C922025" w14:textId="77777777" w:rsidR="00547DC0" w:rsidRPr="00547DC0" w:rsidRDefault="00547DC0" w:rsidP="00547DC0">
            <w:pPr>
              <w:jc w:val="center"/>
            </w:pPr>
            <w:r w:rsidRPr="00547DC0">
              <w:t>4400-5344-1160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7F133" w14:textId="77777777" w:rsidR="00547DC0" w:rsidRPr="00547DC0" w:rsidRDefault="00547DC0" w:rsidP="00547DC0">
            <w:pPr>
              <w:jc w:val="center"/>
            </w:pPr>
            <w:r w:rsidRPr="00547DC0">
              <w:t>16447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0F7C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Viešvėnų seniūnijos seniūnas Sigitas Motuzas,</w:t>
            </w:r>
          </w:p>
          <w:p w14:paraId="6AE7FFB4" w14:textId="77777777" w:rsidR="00547DC0" w:rsidRPr="00547DC0" w:rsidRDefault="00547DC0" w:rsidP="00547DC0">
            <w:pPr>
              <w:jc w:val="center"/>
            </w:pPr>
            <w:r w:rsidRPr="00547DC0">
              <w:t>tel. Nr. +370 686 73227</w:t>
            </w:r>
          </w:p>
        </w:tc>
      </w:tr>
      <w:tr w:rsidR="00547DC0" w:rsidRPr="00547DC0" w14:paraId="12E1F1F2" w14:textId="77777777" w:rsidTr="001D5ED9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FF88" w14:textId="77777777" w:rsidR="00547DC0" w:rsidRPr="00547DC0" w:rsidRDefault="00547DC0" w:rsidP="00547DC0">
            <w:pPr>
              <w:jc w:val="center"/>
            </w:pPr>
            <w:r w:rsidRPr="00547DC0">
              <w:t>225.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F77E" w14:textId="77777777" w:rsidR="00547DC0" w:rsidRPr="00547DC0" w:rsidRDefault="00547DC0" w:rsidP="00547DC0">
            <w:r w:rsidRPr="00547DC0">
              <w:t>Vembūtų kapinynas, Vembūtų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9CF9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641DF491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6C3C3F08" w14:textId="58DB6256" w:rsidR="00547DC0" w:rsidRPr="00547DC0" w:rsidRDefault="00547DC0" w:rsidP="00547DC0">
            <w:pPr>
              <w:jc w:val="center"/>
            </w:pPr>
            <w:r w:rsidRPr="00547DC0">
              <w:lastRenderedPageBreak/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065F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0,2700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05D13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F97B0" w14:textId="77777777" w:rsidR="00547DC0" w:rsidRPr="00547DC0" w:rsidRDefault="00547DC0" w:rsidP="00547DC0">
            <w:pPr>
              <w:jc w:val="center"/>
            </w:pPr>
            <w:r w:rsidRPr="00547DC0">
              <w:t>16448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2976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Viešvėnų seniūnijos seniūnas Sigitas Motuzas,</w:t>
            </w:r>
          </w:p>
          <w:p w14:paraId="56624445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tel. Nr. +370 686 73227</w:t>
            </w:r>
          </w:p>
        </w:tc>
      </w:tr>
      <w:tr w:rsidR="00547DC0" w:rsidRPr="00547DC0" w14:paraId="647C87ED" w14:textId="77777777" w:rsidTr="001D5ED9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9374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226.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8802" w14:textId="77777777" w:rsidR="00547DC0" w:rsidRPr="00547DC0" w:rsidRDefault="00547DC0" w:rsidP="00547DC0">
            <w:r w:rsidRPr="00547DC0">
              <w:t xml:space="preserve">Senkapis, </w:t>
            </w:r>
          </w:p>
          <w:p w14:paraId="78827769" w14:textId="77777777" w:rsidR="00547DC0" w:rsidRPr="00547DC0" w:rsidRDefault="00547DC0" w:rsidP="00547DC0">
            <w:r w:rsidRPr="00547DC0">
              <w:t>Viešvėnų I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F5D0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7181F5C4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1BE4BCD" w14:textId="5ED85F92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CB05" w14:textId="77777777" w:rsidR="00547DC0" w:rsidRPr="00547DC0" w:rsidRDefault="00547DC0" w:rsidP="00547DC0">
            <w:pPr>
              <w:jc w:val="center"/>
            </w:pPr>
            <w:r w:rsidRPr="00547DC0">
              <w:rPr>
                <w:b/>
                <w:bCs/>
                <w:shd w:val="clear" w:color="auto" w:fill="FFFFFF"/>
              </w:rPr>
              <w:t>0,</w:t>
            </w:r>
            <w:r w:rsidRPr="00547DC0">
              <w:rPr>
                <w:shd w:val="clear" w:color="auto" w:fill="FFFFFF"/>
              </w:rPr>
              <w:t>4082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4699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35E0" w14:textId="77777777" w:rsidR="00547DC0" w:rsidRPr="00547DC0" w:rsidRDefault="00547DC0" w:rsidP="00547DC0">
            <w:pPr>
              <w:jc w:val="center"/>
            </w:pPr>
            <w:r w:rsidRPr="00547DC0">
              <w:t>4306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8122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Viešvėnų seniūnijos seniūnas Sigitas Motuzas,</w:t>
            </w:r>
          </w:p>
          <w:p w14:paraId="123DB605" w14:textId="77777777" w:rsidR="00547DC0" w:rsidRPr="00547DC0" w:rsidRDefault="00547DC0" w:rsidP="00547DC0">
            <w:pPr>
              <w:jc w:val="center"/>
            </w:pPr>
            <w:r w:rsidRPr="00547DC0">
              <w:t>tel. Nr. +370 686 73227</w:t>
            </w:r>
          </w:p>
        </w:tc>
      </w:tr>
      <w:tr w:rsidR="00547DC0" w:rsidRPr="00547DC0" w14:paraId="0B289F68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6C16" w14:textId="77777777" w:rsidR="00547DC0" w:rsidRPr="00547DC0" w:rsidRDefault="00547DC0" w:rsidP="00547DC0">
            <w:pPr>
              <w:jc w:val="center"/>
            </w:pPr>
            <w:r w:rsidRPr="00547DC0">
              <w:t>227.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A4B6E" w14:textId="77777777" w:rsidR="00547DC0" w:rsidRPr="00547DC0" w:rsidRDefault="00547DC0" w:rsidP="00547DC0">
            <w:r w:rsidRPr="00547DC0">
              <w:t xml:space="preserve">Senkapis, vad. </w:t>
            </w:r>
            <w:proofErr w:type="spellStart"/>
            <w:r w:rsidRPr="00547DC0">
              <w:t>Koplyčkalniu</w:t>
            </w:r>
            <w:proofErr w:type="spellEnd"/>
            <w:r w:rsidRPr="00547DC0">
              <w:t>, Vembūtų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80B8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62D2F0CD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16CE022" w14:textId="0D369476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5543" w14:textId="77777777" w:rsidR="00547DC0" w:rsidRPr="00547DC0" w:rsidRDefault="00547DC0" w:rsidP="00547DC0">
            <w:pPr>
              <w:jc w:val="center"/>
            </w:pPr>
            <w:r w:rsidRPr="00547DC0">
              <w:t>0,2795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CE2D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37DC" w14:textId="77777777" w:rsidR="00547DC0" w:rsidRPr="00547DC0" w:rsidRDefault="00547DC0" w:rsidP="00547DC0">
            <w:pPr>
              <w:jc w:val="center"/>
            </w:pPr>
            <w:r w:rsidRPr="00547DC0">
              <w:t>4305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F6E0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Viešvėnų seniūnijos seniūnas Sigitas Motuzas,</w:t>
            </w:r>
          </w:p>
          <w:p w14:paraId="0F1A9DE9" w14:textId="77777777" w:rsidR="00547DC0" w:rsidRPr="00547DC0" w:rsidRDefault="00547DC0" w:rsidP="00547DC0">
            <w:pPr>
              <w:jc w:val="center"/>
            </w:pPr>
            <w:r w:rsidRPr="00547DC0">
              <w:t>tel. Nr. +370 686 73227</w:t>
            </w:r>
          </w:p>
        </w:tc>
      </w:tr>
      <w:tr w:rsidR="00547DC0" w:rsidRPr="00547DC0" w14:paraId="46B8E027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0F41" w14:textId="77777777" w:rsidR="00547DC0" w:rsidRPr="00547DC0" w:rsidRDefault="00547DC0" w:rsidP="00547DC0">
            <w:pPr>
              <w:jc w:val="center"/>
            </w:pPr>
            <w:r w:rsidRPr="00547DC0">
              <w:t>228.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0C7B" w14:textId="77777777" w:rsidR="00547DC0" w:rsidRPr="00547DC0" w:rsidRDefault="00547DC0" w:rsidP="00547DC0">
            <w:r w:rsidRPr="00547DC0">
              <w:t>Žydų žudynių ir užkasimo vieta I, Rainių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7252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486B9100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61A68557" w14:textId="08272B8C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3A5D" w14:textId="77777777" w:rsidR="00547DC0" w:rsidRPr="00547DC0" w:rsidRDefault="00547DC0" w:rsidP="00547DC0">
            <w:pPr>
              <w:jc w:val="center"/>
            </w:pPr>
            <w:r w:rsidRPr="00547DC0">
              <w:t>0,0953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E0DF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91BE" w14:textId="77777777" w:rsidR="00547DC0" w:rsidRPr="00547DC0" w:rsidRDefault="00547DC0" w:rsidP="00547DC0">
            <w:pPr>
              <w:jc w:val="center"/>
            </w:pPr>
            <w:r w:rsidRPr="00547DC0">
              <w:t>11272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11D8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Viešvėnų seniūnijos seniūnas Sigitas Motuzas,</w:t>
            </w:r>
          </w:p>
          <w:p w14:paraId="24B173EC" w14:textId="77777777" w:rsidR="00547DC0" w:rsidRPr="00547DC0" w:rsidRDefault="00547DC0" w:rsidP="00547DC0">
            <w:pPr>
              <w:jc w:val="center"/>
            </w:pPr>
            <w:r w:rsidRPr="00547DC0">
              <w:t>tel. Nr. +370 686 73227</w:t>
            </w:r>
          </w:p>
        </w:tc>
      </w:tr>
      <w:tr w:rsidR="00547DC0" w:rsidRPr="00547DC0" w14:paraId="3004E0CA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1395" w14:textId="77777777" w:rsidR="00547DC0" w:rsidRPr="00547DC0" w:rsidRDefault="00547DC0" w:rsidP="00547DC0">
            <w:pPr>
              <w:jc w:val="center"/>
            </w:pPr>
            <w:r w:rsidRPr="00547DC0">
              <w:t>229.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05AE" w14:textId="77777777" w:rsidR="00547DC0" w:rsidRPr="00547DC0" w:rsidRDefault="00547DC0" w:rsidP="00547DC0">
            <w:r w:rsidRPr="00547DC0">
              <w:t>Žydų žudynių ir užkasimo vieta II, Rainių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DA26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2C93B9E6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3A4F7B15" w14:textId="45670495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95E5" w14:textId="77777777" w:rsidR="00547DC0" w:rsidRPr="00547DC0" w:rsidRDefault="00547DC0" w:rsidP="00547DC0">
            <w:pPr>
              <w:jc w:val="center"/>
            </w:pPr>
            <w:r w:rsidRPr="00547DC0">
              <w:t>0,0240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2DB0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74F5" w14:textId="77777777" w:rsidR="00547DC0" w:rsidRPr="00547DC0" w:rsidRDefault="00547DC0" w:rsidP="00547DC0">
            <w:pPr>
              <w:jc w:val="center"/>
            </w:pPr>
            <w:r w:rsidRPr="00547DC0">
              <w:t>21739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A170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Viešvėnų seniūnijos seniūnas Sigitas Motuzas,</w:t>
            </w:r>
          </w:p>
          <w:p w14:paraId="090215A4" w14:textId="77777777" w:rsidR="00547DC0" w:rsidRPr="00547DC0" w:rsidRDefault="00547DC0" w:rsidP="00547DC0">
            <w:pPr>
              <w:jc w:val="center"/>
            </w:pPr>
            <w:r w:rsidRPr="00547DC0">
              <w:t>tel. Nr. +370 686 73227</w:t>
            </w:r>
          </w:p>
        </w:tc>
      </w:tr>
      <w:tr w:rsidR="00547DC0" w:rsidRPr="00547DC0" w14:paraId="5F89E7CD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5F4D" w14:textId="77777777" w:rsidR="00547DC0" w:rsidRPr="00547DC0" w:rsidRDefault="00547DC0" w:rsidP="00547DC0">
            <w:pPr>
              <w:jc w:val="center"/>
            </w:pPr>
            <w:r w:rsidRPr="00547DC0">
              <w:t>230.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F679" w14:textId="77777777" w:rsidR="00547DC0" w:rsidRPr="00547DC0" w:rsidRDefault="00547DC0" w:rsidP="00547DC0">
            <w:r w:rsidRPr="00547DC0">
              <w:t>Žydų žudynių vieta ir kapai,</w:t>
            </w:r>
          </w:p>
          <w:p w14:paraId="47305035" w14:textId="77777777" w:rsidR="00547DC0" w:rsidRPr="00547DC0" w:rsidRDefault="00547DC0" w:rsidP="00547DC0">
            <w:r w:rsidRPr="00547DC0">
              <w:t>Sakalų I k.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C956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4515B80A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6D4242A1" w14:textId="403AC17B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0304" w14:textId="77777777" w:rsidR="00547DC0" w:rsidRPr="00547DC0" w:rsidRDefault="00547DC0" w:rsidP="00547DC0">
            <w:pPr>
              <w:jc w:val="center"/>
            </w:pPr>
            <w:r w:rsidRPr="00547DC0">
              <w:t>0,1680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72EA" w14:textId="77777777" w:rsidR="00547DC0" w:rsidRPr="00547DC0" w:rsidRDefault="00547DC0" w:rsidP="00547DC0">
            <w:pPr>
              <w:jc w:val="center"/>
            </w:pPr>
            <w:r w:rsidRPr="00547DC0">
              <w:t>Neįregistruotas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05945" w14:textId="77777777" w:rsidR="00547DC0" w:rsidRPr="00547DC0" w:rsidRDefault="00547DC0" w:rsidP="00547DC0">
            <w:pPr>
              <w:jc w:val="center"/>
            </w:pPr>
            <w:r w:rsidRPr="00547DC0">
              <w:t>21742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72E0" w14:textId="77777777" w:rsidR="00547DC0" w:rsidRPr="00547DC0" w:rsidRDefault="00547DC0" w:rsidP="00547DC0">
            <w:pPr>
              <w:jc w:val="center"/>
            </w:pPr>
            <w:r w:rsidRPr="00547DC0">
              <w:t>Telšių rajono savivaldybės administracijos Viešvėnų seniūnijos seniūnas Sigitas Motuzas,</w:t>
            </w:r>
          </w:p>
          <w:p w14:paraId="3FFCC7CD" w14:textId="77777777" w:rsidR="00547DC0" w:rsidRPr="00547DC0" w:rsidRDefault="00547DC0" w:rsidP="00547DC0">
            <w:pPr>
              <w:jc w:val="center"/>
            </w:pPr>
            <w:r w:rsidRPr="00547DC0">
              <w:t>tel. Nr. +370 686 73227</w:t>
            </w:r>
          </w:p>
        </w:tc>
      </w:tr>
      <w:bookmarkEnd w:id="22"/>
      <w:bookmarkEnd w:id="23"/>
      <w:tr w:rsidR="00547DC0" w:rsidRPr="00547DC0" w14:paraId="1EA94962" w14:textId="77777777" w:rsidTr="001D5ED9">
        <w:trPr>
          <w:trHeight w:val="23"/>
        </w:trPr>
        <w:tc>
          <w:tcPr>
            <w:tcW w:w="14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85A1" w14:textId="77777777" w:rsidR="00547DC0" w:rsidRPr="00547DC0" w:rsidRDefault="00547DC0" w:rsidP="00547DC0">
            <w:pPr>
              <w:jc w:val="center"/>
            </w:pPr>
            <w:r w:rsidRPr="00547DC0">
              <w:t xml:space="preserve">ŽARĖNŲ SENIŪNIJA </w:t>
            </w:r>
          </w:p>
        </w:tc>
      </w:tr>
      <w:tr w:rsidR="00547DC0" w:rsidRPr="00547DC0" w14:paraId="5E249F2B" w14:textId="77777777" w:rsidTr="001D5ED9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EA8C" w14:textId="77777777" w:rsidR="00547DC0" w:rsidRPr="00547DC0" w:rsidRDefault="00547DC0" w:rsidP="00547DC0">
            <w:pPr>
              <w:jc w:val="center"/>
            </w:pPr>
            <w:r w:rsidRPr="00547DC0">
              <w:t>231.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F4AC" w14:textId="77777777" w:rsidR="00547DC0" w:rsidRPr="00547DC0" w:rsidRDefault="00547DC0" w:rsidP="00547DC0">
            <w:pPr>
              <w:rPr>
                <w:lang w:eastAsia="lt-LT"/>
              </w:rPr>
            </w:pPr>
            <w:r w:rsidRPr="00547DC0">
              <w:rPr>
                <w:lang w:eastAsia="lt-LT"/>
              </w:rPr>
              <w:t>Žarėnų miestelio I-</w:t>
            </w:r>
            <w:proofErr w:type="spellStart"/>
            <w:r w:rsidRPr="00547DC0">
              <w:rPr>
                <w:lang w:eastAsia="lt-LT"/>
              </w:rPr>
              <w:t>osios</w:t>
            </w:r>
            <w:proofErr w:type="spellEnd"/>
            <w:r w:rsidRPr="00547DC0">
              <w:rPr>
                <w:lang w:eastAsia="lt-LT"/>
              </w:rPr>
              <w:t xml:space="preserve"> kapinės, </w:t>
            </w:r>
          </w:p>
          <w:p w14:paraId="62D12EF8" w14:textId="77777777" w:rsidR="00547DC0" w:rsidRPr="00547DC0" w:rsidRDefault="00547DC0" w:rsidP="00547DC0">
            <w:pPr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Žarėnų mstl., Varnių g.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3BAAF" w14:textId="77777777" w:rsidR="00547DC0" w:rsidRPr="00547DC0" w:rsidRDefault="00547DC0" w:rsidP="00547DC0">
            <w:pPr>
              <w:jc w:val="center"/>
            </w:pPr>
            <w:r w:rsidRPr="00547DC0">
              <w:t>Veikiančios</w:t>
            </w:r>
          </w:p>
          <w:p w14:paraId="401D9634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4A181F6F" w14:textId="4664907E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lastRenderedPageBreak/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B74C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lastRenderedPageBreak/>
              <w:t>0,7051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AD82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Įregistruotas</w:t>
            </w:r>
          </w:p>
          <w:p w14:paraId="76CB3854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2020-04-30</w:t>
            </w:r>
          </w:p>
          <w:p w14:paraId="6D3CE221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4400-5370-8662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F051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Neregistruotos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35A8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Telšių rajono savivaldybės administracijos Žarėnų seniūnijos kapinių </w:t>
            </w:r>
            <w:r w:rsidRPr="00547DC0">
              <w:rPr>
                <w:lang w:eastAsia="lt-LT"/>
              </w:rPr>
              <w:lastRenderedPageBreak/>
              <w:t xml:space="preserve">prižiūrėtoja Zofija </w:t>
            </w:r>
            <w:proofErr w:type="spellStart"/>
            <w:r w:rsidRPr="00547DC0">
              <w:rPr>
                <w:lang w:eastAsia="lt-LT"/>
              </w:rPr>
              <w:t>Danupienė</w:t>
            </w:r>
            <w:proofErr w:type="spellEnd"/>
            <w:r w:rsidRPr="00547DC0">
              <w:rPr>
                <w:lang w:eastAsia="lt-LT"/>
              </w:rPr>
              <w:t xml:space="preserve">, </w:t>
            </w:r>
          </w:p>
          <w:p w14:paraId="38BA4CE4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tel. Nr.  +370 656 34244</w:t>
            </w:r>
          </w:p>
        </w:tc>
      </w:tr>
      <w:tr w:rsidR="00547DC0" w:rsidRPr="00547DC0" w14:paraId="3B2177B6" w14:textId="77777777" w:rsidTr="001D5ED9">
        <w:trPr>
          <w:trHeight w:val="9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1461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232.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49AC52" w14:textId="77777777" w:rsidR="00547DC0" w:rsidRPr="00547DC0" w:rsidRDefault="00547DC0" w:rsidP="00547DC0">
            <w:pPr>
              <w:rPr>
                <w:lang w:eastAsia="lt-LT"/>
              </w:rPr>
            </w:pPr>
            <w:bookmarkStart w:id="25" w:name="_Hlk138834591"/>
            <w:r w:rsidRPr="00547DC0">
              <w:rPr>
                <w:lang w:eastAsia="lt-LT"/>
              </w:rPr>
              <w:t>Žarėnų miestelio II-</w:t>
            </w:r>
            <w:proofErr w:type="spellStart"/>
            <w:r w:rsidRPr="00547DC0">
              <w:rPr>
                <w:lang w:eastAsia="lt-LT"/>
              </w:rPr>
              <w:t>osios</w:t>
            </w:r>
            <w:proofErr w:type="spellEnd"/>
            <w:r w:rsidRPr="00547DC0">
              <w:rPr>
                <w:lang w:eastAsia="lt-LT"/>
              </w:rPr>
              <w:t xml:space="preserve"> kapinės</w:t>
            </w:r>
          </w:p>
          <w:bookmarkEnd w:id="25"/>
          <w:p w14:paraId="7964B2E2" w14:textId="77777777" w:rsidR="00547DC0" w:rsidRPr="00547DC0" w:rsidRDefault="00547DC0" w:rsidP="00547DC0">
            <w:pPr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Žarėnų mstl., Minijos g. 15 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2F73ED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Riboto laidojimo  (neformuojant naujų kapaviečių)</w:t>
            </w:r>
          </w:p>
          <w:p w14:paraId="627F0D42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Telšių rajono  savivaldybės tarybos</w:t>
            </w:r>
          </w:p>
          <w:p w14:paraId="3F2C85BA" w14:textId="6BFC5421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2024 m. birželio  27 d. sprendimas  Nr. T1-</w:t>
            </w:r>
            <w:r w:rsidR="002D1A5B">
              <w:rPr>
                <w:lang w:eastAsia="lt-LT"/>
              </w:rPr>
              <w:t>280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1307DD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t>1,3998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217437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Įregistruotas</w:t>
            </w:r>
          </w:p>
          <w:p w14:paraId="19742E09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2020-04-30</w:t>
            </w:r>
          </w:p>
          <w:p w14:paraId="1916D0C2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4400-5430-3078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5372E1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Neregistruotos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6AD164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Telšių rajono savivaldybės administracijos Žarėnų seniūnijos kapinių prižiūrėtoja Zofija </w:t>
            </w:r>
            <w:proofErr w:type="spellStart"/>
            <w:r w:rsidRPr="00547DC0">
              <w:rPr>
                <w:lang w:eastAsia="lt-LT"/>
              </w:rPr>
              <w:t>Danupienė</w:t>
            </w:r>
            <w:proofErr w:type="spellEnd"/>
            <w:r w:rsidRPr="00547DC0">
              <w:rPr>
                <w:lang w:eastAsia="lt-LT"/>
              </w:rPr>
              <w:t>,</w:t>
            </w:r>
          </w:p>
          <w:p w14:paraId="7BEFD73F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 tel. Nr. +370 656 34244</w:t>
            </w:r>
          </w:p>
        </w:tc>
      </w:tr>
      <w:tr w:rsidR="00547DC0" w:rsidRPr="00547DC0" w14:paraId="0131C2AF" w14:textId="77777777" w:rsidTr="0055070B">
        <w:trPr>
          <w:trHeight w:val="9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4348" w14:textId="77777777" w:rsidR="00547DC0" w:rsidRPr="00547DC0" w:rsidRDefault="00547DC0" w:rsidP="00547DC0">
            <w:pPr>
              <w:jc w:val="center"/>
            </w:pPr>
            <w:r w:rsidRPr="00547DC0">
              <w:t>233.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E38B" w14:textId="77777777" w:rsidR="00547DC0" w:rsidRPr="00547DC0" w:rsidRDefault="00547DC0" w:rsidP="00547DC0">
            <w:pPr>
              <w:rPr>
                <w:lang w:eastAsia="lt-LT"/>
              </w:rPr>
            </w:pPr>
            <w:bookmarkStart w:id="26" w:name="_Hlk138843351"/>
            <w:r w:rsidRPr="00547DC0">
              <w:rPr>
                <w:lang w:eastAsia="lt-LT"/>
              </w:rPr>
              <w:t xml:space="preserve">Žarėnų miestelio Naujosios kapinės, </w:t>
            </w:r>
          </w:p>
          <w:bookmarkEnd w:id="26"/>
          <w:p w14:paraId="2B6D22CA" w14:textId="77777777" w:rsidR="00547DC0" w:rsidRPr="00547DC0" w:rsidRDefault="00547DC0" w:rsidP="00547DC0">
            <w:pPr>
              <w:rPr>
                <w:lang w:eastAsia="lt-LT"/>
              </w:rPr>
            </w:pPr>
            <w:r w:rsidRPr="00547DC0">
              <w:rPr>
                <w:lang w:eastAsia="lt-LT"/>
              </w:rPr>
              <w:t>Žarėnų mstl., Minijos g. 15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6A50" w14:textId="77777777" w:rsidR="00547DC0" w:rsidRPr="00547DC0" w:rsidRDefault="00547DC0" w:rsidP="00547DC0">
            <w:pPr>
              <w:jc w:val="center"/>
            </w:pPr>
            <w:r w:rsidRPr="00547DC0">
              <w:t>Veikiančios</w:t>
            </w:r>
          </w:p>
          <w:p w14:paraId="66E74B1D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2397F63" w14:textId="1C074114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C95E" w14:textId="77777777" w:rsidR="00547DC0" w:rsidRPr="00547DC0" w:rsidRDefault="00547DC0" w:rsidP="00547DC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CACD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0865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E715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</w:p>
        </w:tc>
      </w:tr>
      <w:tr w:rsidR="00547DC0" w:rsidRPr="00547DC0" w14:paraId="426F9A7C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73EF" w14:textId="77777777" w:rsidR="00547DC0" w:rsidRPr="00547DC0" w:rsidRDefault="00547DC0" w:rsidP="00547DC0">
            <w:pPr>
              <w:jc w:val="center"/>
            </w:pPr>
            <w:r w:rsidRPr="00547DC0">
              <w:t>234.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9A9927" w14:textId="77777777" w:rsidR="00547DC0" w:rsidRPr="00547DC0" w:rsidRDefault="00547DC0" w:rsidP="00547DC0">
            <w:pPr>
              <w:rPr>
                <w:lang w:eastAsia="lt-LT"/>
              </w:rPr>
            </w:pPr>
            <w:proofErr w:type="spellStart"/>
            <w:r w:rsidRPr="00547DC0">
              <w:rPr>
                <w:lang w:eastAsia="lt-LT"/>
              </w:rPr>
              <w:t>Karštenių</w:t>
            </w:r>
            <w:proofErr w:type="spellEnd"/>
            <w:r w:rsidRPr="00547DC0">
              <w:rPr>
                <w:lang w:eastAsia="lt-LT"/>
              </w:rPr>
              <w:t xml:space="preserve"> kaimo kapinės, </w:t>
            </w:r>
          </w:p>
          <w:p w14:paraId="64F23FD0" w14:textId="77777777" w:rsidR="00547DC0" w:rsidRPr="00547DC0" w:rsidRDefault="00547DC0" w:rsidP="00547DC0">
            <w:pPr>
              <w:rPr>
                <w:lang w:eastAsia="lt-LT"/>
              </w:rPr>
            </w:pPr>
            <w:proofErr w:type="spellStart"/>
            <w:r w:rsidRPr="00547DC0">
              <w:rPr>
                <w:lang w:eastAsia="lt-LT"/>
              </w:rPr>
              <w:t>Karštenių</w:t>
            </w:r>
            <w:proofErr w:type="spellEnd"/>
            <w:r w:rsidRPr="00547DC0">
              <w:rPr>
                <w:lang w:eastAsia="lt-LT"/>
              </w:rPr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F5D0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209111F1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786A1B2C" w14:textId="0711C06A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A151E9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0,0400 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D012E9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 Įregistruotas</w:t>
            </w:r>
          </w:p>
          <w:p w14:paraId="3572687C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2023-12-19</w:t>
            </w:r>
          </w:p>
          <w:p w14:paraId="011F2FD9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4400-6262-4374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7B404C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 Neregistruotos 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5E5A63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Telšių rajono savivaldybės administracijos Žarėnų seniūnijos seniūnas Giedrius  Apūkas,</w:t>
            </w:r>
          </w:p>
          <w:p w14:paraId="69BE3E79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 tel.  Nr. +370 686 29103    </w:t>
            </w:r>
          </w:p>
        </w:tc>
      </w:tr>
      <w:tr w:rsidR="00547DC0" w:rsidRPr="00547DC0" w14:paraId="287468BD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6635" w14:textId="77777777" w:rsidR="00547DC0" w:rsidRPr="00547DC0" w:rsidRDefault="00547DC0" w:rsidP="00547DC0">
            <w:pPr>
              <w:jc w:val="center"/>
            </w:pPr>
            <w:r w:rsidRPr="00547DC0">
              <w:t>235.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0BCCF5" w14:textId="77777777" w:rsidR="00547DC0" w:rsidRPr="00547DC0" w:rsidRDefault="00547DC0" w:rsidP="00547DC0">
            <w:pPr>
              <w:rPr>
                <w:lang w:eastAsia="lt-LT"/>
              </w:rPr>
            </w:pPr>
            <w:proofErr w:type="spellStart"/>
            <w:r w:rsidRPr="00547DC0">
              <w:rPr>
                <w:lang w:eastAsia="lt-LT"/>
              </w:rPr>
              <w:t>Milkantų</w:t>
            </w:r>
            <w:proofErr w:type="spellEnd"/>
            <w:r w:rsidRPr="00547DC0">
              <w:rPr>
                <w:lang w:eastAsia="lt-LT"/>
              </w:rPr>
              <w:t xml:space="preserve"> kaimo kapinės, </w:t>
            </w:r>
          </w:p>
          <w:p w14:paraId="00C29458" w14:textId="77777777" w:rsidR="00547DC0" w:rsidRPr="00547DC0" w:rsidRDefault="00547DC0" w:rsidP="00547DC0">
            <w:pPr>
              <w:rPr>
                <w:lang w:eastAsia="lt-LT"/>
              </w:rPr>
            </w:pPr>
            <w:proofErr w:type="spellStart"/>
            <w:r w:rsidRPr="00547DC0">
              <w:rPr>
                <w:lang w:eastAsia="lt-LT"/>
              </w:rPr>
              <w:t>Ankantų</w:t>
            </w:r>
            <w:proofErr w:type="spellEnd"/>
            <w:r w:rsidRPr="00547DC0">
              <w:rPr>
                <w:lang w:eastAsia="lt-LT"/>
              </w:rPr>
              <w:t xml:space="preserve">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B66E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79807838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090F4FA" w14:textId="5F9B3D6A" w:rsidR="00547DC0" w:rsidRPr="00547DC0" w:rsidRDefault="00547DC0" w:rsidP="00547DC0"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1305BE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0,1000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D02B94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Įregistruotas</w:t>
            </w:r>
          </w:p>
          <w:p w14:paraId="7524B9A2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2022-08-08</w:t>
            </w:r>
          </w:p>
          <w:p w14:paraId="1CF27922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4400-5919-9154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1DDBCE" w14:textId="77777777" w:rsidR="00547DC0" w:rsidRPr="00547DC0" w:rsidRDefault="00547DC0" w:rsidP="00547DC0">
            <w:pPr>
              <w:jc w:val="center"/>
            </w:pPr>
            <w:r w:rsidRPr="00547DC0">
              <w:rPr>
                <w:lang w:eastAsia="lt-LT"/>
              </w:rPr>
              <w:t>Neregistruotos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862822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Telšių rajono savivaldybės administracijos Žarėnų seniūnijos seniūnas Giedrius  Apūkas, </w:t>
            </w:r>
          </w:p>
          <w:p w14:paraId="3EBE5FF7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tel.  Nr. +370 686 29103</w:t>
            </w:r>
          </w:p>
        </w:tc>
      </w:tr>
      <w:tr w:rsidR="00547DC0" w:rsidRPr="00547DC0" w14:paraId="658B335E" w14:textId="77777777" w:rsidTr="001D5ED9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E49E" w14:textId="77777777" w:rsidR="00547DC0" w:rsidRPr="00547DC0" w:rsidRDefault="00547DC0" w:rsidP="00547DC0">
            <w:pPr>
              <w:jc w:val="center"/>
            </w:pPr>
            <w:r w:rsidRPr="00547DC0">
              <w:t>236.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693F96" w14:textId="77777777" w:rsidR="00547DC0" w:rsidRPr="00547DC0" w:rsidRDefault="00547DC0" w:rsidP="00547DC0">
            <w:pPr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Butkų kaimo kapinės, </w:t>
            </w:r>
          </w:p>
          <w:p w14:paraId="63B9548D" w14:textId="77777777" w:rsidR="00547DC0" w:rsidRPr="00547DC0" w:rsidRDefault="00547DC0" w:rsidP="00547DC0">
            <w:pPr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Butkų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971D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50CB10F8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1956E758" w14:textId="7E715011" w:rsidR="00547DC0" w:rsidRPr="00547DC0" w:rsidRDefault="00547DC0" w:rsidP="00547DC0"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F5C800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t>0,1367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068836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Įregistruotas</w:t>
            </w:r>
          </w:p>
          <w:p w14:paraId="62A43BC8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2021-08-03</w:t>
            </w:r>
          </w:p>
          <w:p w14:paraId="51966263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4400-5704-8258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495E0A" w14:textId="77777777" w:rsidR="00547DC0" w:rsidRPr="00547DC0" w:rsidRDefault="00547DC0" w:rsidP="00547DC0">
            <w:pPr>
              <w:jc w:val="center"/>
            </w:pPr>
            <w:r w:rsidRPr="00547DC0">
              <w:rPr>
                <w:lang w:eastAsia="lt-LT"/>
              </w:rPr>
              <w:t>Neregistruotos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A95297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Telšių rajono savivaldybės administracijos Žarėnų seniūnijos seniūnas Giedrius  Apūkas,</w:t>
            </w:r>
          </w:p>
          <w:p w14:paraId="68D24418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 tel.  Nr. +370 686 29103</w:t>
            </w:r>
          </w:p>
        </w:tc>
      </w:tr>
      <w:tr w:rsidR="00547DC0" w:rsidRPr="00547DC0" w14:paraId="48C794C2" w14:textId="77777777" w:rsidTr="001D5ED9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9782" w14:textId="77777777" w:rsidR="00547DC0" w:rsidRPr="00547DC0" w:rsidRDefault="00547DC0" w:rsidP="00547DC0">
            <w:pPr>
              <w:jc w:val="center"/>
            </w:pPr>
            <w:r w:rsidRPr="00547DC0">
              <w:t>237.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2175" w14:textId="77777777" w:rsidR="00547DC0" w:rsidRPr="00547DC0" w:rsidRDefault="00547DC0" w:rsidP="00547DC0">
            <w:pPr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Tarvydų kaimo kapinės, </w:t>
            </w:r>
          </w:p>
          <w:p w14:paraId="37DB4711" w14:textId="77777777" w:rsidR="00547DC0" w:rsidRPr="00547DC0" w:rsidRDefault="00547DC0" w:rsidP="00547DC0">
            <w:pPr>
              <w:rPr>
                <w:lang w:eastAsia="lt-LT"/>
              </w:rPr>
            </w:pPr>
            <w:r w:rsidRPr="00547DC0">
              <w:rPr>
                <w:lang w:eastAsia="lt-LT"/>
              </w:rPr>
              <w:lastRenderedPageBreak/>
              <w:t xml:space="preserve">Tarvydų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2E8A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Neveikiančios</w:t>
            </w:r>
          </w:p>
          <w:p w14:paraId="70005C64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Telšių rajono  savivaldybės tarybos</w:t>
            </w:r>
          </w:p>
          <w:p w14:paraId="58E556B2" w14:textId="331ECFCA" w:rsidR="00547DC0" w:rsidRPr="00547DC0" w:rsidRDefault="00547DC0" w:rsidP="00547DC0"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D9EE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lastRenderedPageBreak/>
              <w:t>0,0921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758D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Įregistruotas</w:t>
            </w:r>
          </w:p>
          <w:p w14:paraId="31BE5FE4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2021-09-30</w:t>
            </w:r>
          </w:p>
          <w:p w14:paraId="6F71741C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lastRenderedPageBreak/>
              <w:t>4400-5739-5678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3E8B" w14:textId="77777777" w:rsidR="00547DC0" w:rsidRPr="00547DC0" w:rsidRDefault="00547DC0" w:rsidP="00547DC0">
            <w:pPr>
              <w:jc w:val="center"/>
            </w:pPr>
            <w:r w:rsidRPr="00547DC0">
              <w:rPr>
                <w:lang w:eastAsia="lt-LT"/>
              </w:rPr>
              <w:lastRenderedPageBreak/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5BBF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Telšių rajono savivaldybės administracijos Žarėnų </w:t>
            </w:r>
            <w:r w:rsidRPr="00547DC0">
              <w:rPr>
                <w:lang w:eastAsia="lt-LT"/>
              </w:rPr>
              <w:lastRenderedPageBreak/>
              <w:t xml:space="preserve">seniūnijos seniūnas Giedrius  Apūkas, </w:t>
            </w:r>
          </w:p>
          <w:p w14:paraId="2E8894F7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tel.  Nr. +370 686 29103</w:t>
            </w:r>
          </w:p>
        </w:tc>
      </w:tr>
      <w:tr w:rsidR="00547DC0" w:rsidRPr="00547DC0" w14:paraId="46124167" w14:textId="77777777" w:rsidTr="001D5ED9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A5D4" w14:textId="77777777" w:rsidR="00547DC0" w:rsidRPr="00547DC0" w:rsidRDefault="00547DC0" w:rsidP="00547DC0">
            <w:pPr>
              <w:jc w:val="center"/>
            </w:pPr>
            <w:r w:rsidRPr="00547DC0">
              <w:lastRenderedPageBreak/>
              <w:t>238.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C07735" w14:textId="77777777" w:rsidR="00547DC0" w:rsidRPr="00547DC0" w:rsidRDefault="00547DC0" w:rsidP="00547DC0">
            <w:pPr>
              <w:rPr>
                <w:lang w:eastAsia="lt-LT"/>
              </w:rPr>
            </w:pPr>
            <w:r w:rsidRPr="00547DC0">
              <w:rPr>
                <w:lang w:eastAsia="lt-LT"/>
              </w:rPr>
              <w:t>Užminijų kaimo I-</w:t>
            </w:r>
            <w:proofErr w:type="spellStart"/>
            <w:r w:rsidRPr="00547DC0">
              <w:rPr>
                <w:lang w:eastAsia="lt-LT"/>
              </w:rPr>
              <w:t>osios</w:t>
            </w:r>
            <w:proofErr w:type="spellEnd"/>
            <w:r w:rsidRPr="00547DC0">
              <w:rPr>
                <w:lang w:eastAsia="lt-LT"/>
              </w:rPr>
              <w:t xml:space="preserve"> kapinės, Užminijų I k.  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E0C8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1B2118CC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5FC1102A" w14:textId="06782C0F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961518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t>0,0584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B3FA87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Įregistruotas</w:t>
            </w:r>
          </w:p>
          <w:p w14:paraId="379F11D1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2021-08-11</w:t>
            </w:r>
          </w:p>
          <w:p w14:paraId="6C7B53AB" w14:textId="77777777" w:rsidR="00547DC0" w:rsidRPr="00547DC0" w:rsidRDefault="00000000" w:rsidP="00547DC0">
            <w:pPr>
              <w:jc w:val="center"/>
              <w:rPr>
                <w:lang w:eastAsia="lt-LT"/>
              </w:rPr>
            </w:pPr>
            <w:hyperlink r:id="rId15" w:tgtFrame="_blank" w:history="1">
              <w:r w:rsidR="00547DC0" w:rsidRPr="00547DC0">
                <w:rPr>
                  <w:lang w:eastAsia="lt-LT"/>
                </w:rPr>
                <w:t>4400-5711-4142</w:t>
              </w:r>
            </w:hyperlink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45B1AB" w14:textId="77777777" w:rsidR="00547DC0" w:rsidRPr="00547DC0" w:rsidRDefault="00547DC0" w:rsidP="00547DC0">
            <w:pPr>
              <w:jc w:val="center"/>
            </w:pPr>
            <w:r w:rsidRPr="00547DC0">
              <w:rPr>
                <w:lang w:eastAsia="lt-LT"/>
              </w:rPr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6BDD259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Telšių rajono savivaldybės administracijos Žarėnų seniūnijos seniūnas Giedrius  Apūkas, </w:t>
            </w:r>
          </w:p>
          <w:p w14:paraId="4B3B8962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tel.  Nr. +370 686 29103</w:t>
            </w:r>
          </w:p>
        </w:tc>
      </w:tr>
      <w:tr w:rsidR="00547DC0" w:rsidRPr="00547DC0" w14:paraId="7B777B36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ED3A" w14:textId="77777777" w:rsidR="00547DC0" w:rsidRPr="00547DC0" w:rsidRDefault="00547DC0" w:rsidP="00547DC0">
            <w:pPr>
              <w:jc w:val="center"/>
            </w:pPr>
            <w:r w:rsidRPr="00547DC0">
              <w:t>239.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979F" w14:textId="77777777" w:rsidR="00547DC0" w:rsidRPr="00547DC0" w:rsidRDefault="00547DC0" w:rsidP="00547DC0">
            <w:pPr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Vertininkų kaimo kapinės, </w:t>
            </w:r>
          </w:p>
          <w:p w14:paraId="37158887" w14:textId="77777777" w:rsidR="00547DC0" w:rsidRPr="00547DC0" w:rsidRDefault="00547DC0" w:rsidP="00547DC0">
            <w:pPr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Vertininkų k.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6DBF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7A3615E5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07F2E669" w14:textId="50B94216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F322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t>0,0310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208A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Įregistruotas </w:t>
            </w:r>
          </w:p>
          <w:p w14:paraId="2F1E2906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2022-03-17</w:t>
            </w:r>
          </w:p>
          <w:p w14:paraId="33188B52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4400-5696-3336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8ED9" w14:textId="77777777" w:rsidR="00547DC0" w:rsidRPr="00547DC0" w:rsidRDefault="00547DC0" w:rsidP="00547DC0">
            <w:pPr>
              <w:jc w:val="center"/>
            </w:pPr>
            <w:r w:rsidRPr="00547DC0">
              <w:rPr>
                <w:lang w:eastAsia="lt-LT"/>
              </w:rPr>
              <w:t>Neregistruotos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EE4E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Telšių rajono savivaldybės administracijos Žarėnų seniūnijos seniūnas Giedrius  Apūkas,</w:t>
            </w:r>
          </w:p>
          <w:p w14:paraId="6A73E726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 tel.  Nr. +370 686 29103</w:t>
            </w:r>
          </w:p>
        </w:tc>
      </w:tr>
      <w:tr w:rsidR="00547DC0" w:rsidRPr="00547DC0" w14:paraId="42586ADA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C1BA" w14:textId="77777777" w:rsidR="00547DC0" w:rsidRPr="00547DC0" w:rsidRDefault="00547DC0" w:rsidP="00547DC0">
            <w:pPr>
              <w:jc w:val="center"/>
            </w:pPr>
            <w:r w:rsidRPr="00547DC0">
              <w:t>240.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C0D4" w14:textId="77777777" w:rsidR="00547DC0" w:rsidRPr="00547DC0" w:rsidRDefault="00547DC0" w:rsidP="00547DC0">
            <w:r w:rsidRPr="00547DC0">
              <w:t xml:space="preserve">Pirmojo pasaulinio karo Vokietijos ir Rusijos imperijų karių kapai, </w:t>
            </w:r>
          </w:p>
          <w:p w14:paraId="6364710F" w14:textId="77777777" w:rsidR="00547DC0" w:rsidRPr="00547DC0" w:rsidRDefault="00547DC0" w:rsidP="00547DC0">
            <w:r w:rsidRPr="00547DC0">
              <w:t xml:space="preserve">Žarėnų mstl., Varnių g.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49F5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32EBF8FF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1BC22EF" w14:textId="38B2BBC7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EB90" w14:textId="77777777" w:rsidR="00547DC0" w:rsidRPr="00547DC0" w:rsidRDefault="00547DC0" w:rsidP="00547DC0">
            <w:pPr>
              <w:jc w:val="center"/>
            </w:pPr>
            <w:r w:rsidRPr="00547DC0">
              <w:t>0,0700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CAC0" w14:textId="77777777" w:rsidR="00547DC0" w:rsidRPr="00547DC0" w:rsidRDefault="00547DC0" w:rsidP="00547DC0">
            <w:pPr>
              <w:jc w:val="center"/>
            </w:pPr>
            <w:r w:rsidRPr="00547DC0">
              <w:t xml:space="preserve">Įregistruotas </w:t>
            </w:r>
          </w:p>
          <w:p w14:paraId="1EF826FB" w14:textId="77777777" w:rsidR="00547DC0" w:rsidRPr="00547DC0" w:rsidRDefault="00547DC0" w:rsidP="00547DC0">
            <w:pPr>
              <w:jc w:val="center"/>
            </w:pPr>
            <w:r w:rsidRPr="00547DC0">
              <w:t>2020-03-04</w:t>
            </w:r>
          </w:p>
          <w:p w14:paraId="30FC2F25" w14:textId="77777777" w:rsidR="00547DC0" w:rsidRPr="00547DC0" w:rsidRDefault="00547DC0" w:rsidP="00547DC0">
            <w:pPr>
              <w:jc w:val="center"/>
            </w:pPr>
            <w:r w:rsidRPr="00547DC0">
              <w:t>4400-5383-0690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6E9D" w14:textId="77777777" w:rsidR="00547DC0" w:rsidRPr="00547DC0" w:rsidRDefault="00547DC0" w:rsidP="00547DC0">
            <w:pPr>
              <w:jc w:val="center"/>
            </w:pPr>
            <w:r w:rsidRPr="00547DC0">
              <w:rPr>
                <w:shd w:val="clear" w:color="auto" w:fill="FFFFFF"/>
              </w:rPr>
              <w:t>39040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6482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Telšių rajono savivaldybės administracijos Žarėnų seniūnijos seniūnas Giedrius  Apūkas, </w:t>
            </w:r>
          </w:p>
          <w:p w14:paraId="49EDC982" w14:textId="77777777" w:rsidR="00547DC0" w:rsidRPr="00547DC0" w:rsidRDefault="00547DC0" w:rsidP="00547DC0">
            <w:pPr>
              <w:jc w:val="center"/>
            </w:pPr>
            <w:r w:rsidRPr="00547DC0">
              <w:rPr>
                <w:lang w:eastAsia="lt-LT"/>
              </w:rPr>
              <w:t>tel.  Nr. +370 686 29103</w:t>
            </w:r>
          </w:p>
        </w:tc>
      </w:tr>
      <w:tr w:rsidR="00547DC0" w:rsidRPr="00547DC0" w14:paraId="1B35B10F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F2E1" w14:textId="77777777" w:rsidR="00547DC0" w:rsidRPr="00547DC0" w:rsidRDefault="00547DC0" w:rsidP="00547DC0">
            <w:pPr>
              <w:jc w:val="center"/>
            </w:pPr>
            <w:r w:rsidRPr="00547DC0">
              <w:t>241.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FD78BB" w14:textId="77777777" w:rsidR="00547DC0" w:rsidRPr="00547DC0" w:rsidRDefault="00547DC0" w:rsidP="00547DC0">
            <w:pPr>
              <w:rPr>
                <w:lang w:eastAsia="lt-LT"/>
              </w:rPr>
            </w:pPr>
            <w:r w:rsidRPr="00547DC0">
              <w:rPr>
                <w:lang w:eastAsia="lt-LT"/>
              </w:rPr>
              <w:t>Kegų pilkapiai, Kegų k.  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735B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060F203C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0D545DCA" w14:textId="5EE175CB" w:rsidR="00547DC0" w:rsidRPr="00547DC0" w:rsidRDefault="00547DC0" w:rsidP="00547DC0"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9EC680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0,1000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321E92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Įregistruotas  </w:t>
            </w:r>
          </w:p>
          <w:p w14:paraId="63CBD3D4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2023-12-20</w:t>
            </w:r>
          </w:p>
          <w:p w14:paraId="1D8A518C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4400-6263-9463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67200E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16449 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459BC4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>Telšių rajono savivaldybės administracijos Žarėnų seniūnijos seniūnas Giedrius  Apūkas,</w:t>
            </w:r>
          </w:p>
          <w:p w14:paraId="4A759082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 tel.  Nr. +370 686 29103</w:t>
            </w:r>
          </w:p>
        </w:tc>
      </w:tr>
      <w:tr w:rsidR="00547DC0" w:rsidRPr="00547DC0" w14:paraId="2032EEA7" w14:textId="77777777" w:rsidTr="0055070B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3A27" w14:textId="77777777" w:rsidR="00547DC0" w:rsidRPr="00547DC0" w:rsidRDefault="00547DC0" w:rsidP="00547DC0">
            <w:pPr>
              <w:jc w:val="center"/>
            </w:pPr>
            <w:r w:rsidRPr="00547DC0">
              <w:t xml:space="preserve">242.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E2BA" w14:textId="77777777" w:rsidR="00547DC0" w:rsidRPr="00547DC0" w:rsidRDefault="00547DC0" w:rsidP="00547DC0">
            <w:r w:rsidRPr="00547DC0">
              <w:t>Žarėnų žydų žudynių vieta ir kapas, Žarėnų mstl.</w:t>
            </w:r>
          </w:p>
          <w:p w14:paraId="2FE3DD73" w14:textId="77777777" w:rsidR="00547DC0" w:rsidRPr="00547DC0" w:rsidRDefault="00547DC0" w:rsidP="00547DC0"/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637C" w14:textId="77777777" w:rsidR="00547DC0" w:rsidRPr="00547DC0" w:rsidRDefault="00547DC0" w:rsidP="00547DC0">
            <w:pPr>
              <w:jc w:val="center"/>
            </w:pPr>
            <w:r w:rsidRPr="00547DC0">
              <w:t>Neveikiančios</w:t>
            </w:r>
          </w:p>
          <w:p w14:paraId="23FC7CAB" w14:textId="77777777" w:rsidR="00547DC0" w:rsidRPr="00547DC0" w:rsidRDefault="00547DC0" w:rsidP="00547DC0">
            <w:pPr>
              <w:jc w:val="center"/>
            </w:pPr>
            <w:r w:rsidRPr="00547DC0">
              <w:t>Telšių rajono  savivaldybės tarybos</w:t>
            </w:r>
          </w:p>
          <w:p w14:paraId="28475FD3" w14:textId="784F77C6" w:rsidR="00547DC0" w:rsidRPr="00547DC0" w:rsidRDefault="00547DC0" w:rsidP="00547DC0">
            <w:pPr>
              <w:jc w:val="center"/>
            </w:pPr>
            <w:r w:rsidRPr="00547DC0">
              <w:t>2024 m. birželio  27 d. sprendimas  Nr. T1-</w:t>
            </w:r>
            <w:r w:rsidR="002D1A5B"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E1DD" w14:textId="77777777" w:rsidR="00547DC0" w:rsidRPr="00547DC0" w:rsidRDefault="00547DC0" w:rsidP="00547DC0">
            <w:pPr>
              <w:jc w:val="center"/>
            </w:pPr>
            <w:r w:rsidRPr="00547DC0">
              <w:t>0,0060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CEAD" w14:textId="77777777" w:rsidR="00547DC0" w:rsidRPr="00547DC0" w:rsidRDefault="00547DC0" w:rsidP="00547DC0">
            <w:pPr>
              <w:jc w:val="center"/>
            </w:pPr>
            <w:r w:rsidRPr="00547DC0">
              <w:rPr>
                <w:lang w:eastAsia="lt-LT"/>
              </w:rPr>
              <w:t>Neįregistruotas  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9232" w14:textId="77777777" w:rsidR="00547DC0" w:rsidRPr="00547DC0" w:rsidRDefault="00547DC0" w:rsidP="00547DC0">
            <w:pPr>
              <w:jc w:val="center"/>
            </w:pPr>
            <w:r w:rsidRPr="00547DC0">
              <w:t>21741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6FB7" w14:textId="77777777" w:rsidR="00547DC0" w:rsidRPr="00547DC0" w:rsidRDefault="00547DC0" w:rsidP="00547DC0">
            <w:pPr>
              <w:jc w:val="center"/>
              <w:rPr>
                <w:lang w:eastAsia="lt-LT"/>
              </w:rPr>
            </w:pPr>
            <w:r w:rsidRPr="00547DC0">
              <w:rPr>
                <w:lang w:eastAsia="lt-LT"/>
              </w:rPr>
              <w:t xml:space="preserve">Telšių rajono savivaldybės administracijos Žarėnų seniūnijos seniūnas Giedrius  Apūkas, </w:t>
            </w:r>
          </w:p>
          <w:p w14:paraId="3DD49A5E" w14:textId="77777777" w:rsidR="00547DC0" w:rsidRPr="00547DC0" w:rsidRDefault="00547DC0" w:rsidP="00547DC0">
            <w:pPr>
              <w:jc w:val="center"/>
            </w:pPr>
            <w:r w:rsidRPr="00547DC0">
              <w:rPr>
                <w:lang w:eastAsia="lt-LT"/>
              </w:rPr>
              <w:t>tel.  Nr. +370 686 29103</w:t>
            </w:r>
          </w:p>
        </w:tc>
      </w:tr>
    </w:tbl>
    <w:p w14:paraId="4A775B59" w14:textId="77777777" w:rsidR="001D5ED9" w:rsidRDefault="001D5ED9" w:rsidP="00547DC0">
      <w:pPr>
        <w:tabs>
          <w:tab w:val="left" w:pos="6237"/>
          <w:tab w:val="right" w:pos="8306"/>
        </w:tabs>
        <w:jc w:val="center"/>
        <w:rPr>
          <w:lang w:eastAsia="lt-LT"/>
        </w:rPr>
      </w:pPr>
    </w:p>
    <w:p w14:paraId="07DEAD0B" w14:textId="67EB570C" w:rsidR="00547DC0" w:rsidRPr="00547DC0" w:rsidRDefault="00547DC0" w:rsidP="00547DC0">
      <w:pPr>
        <w:tabs>
          <w:tab w:val="left" w:pos="6237"/>
          <w:tab w:val="right" w:pos="8306"/>
        </w:tabs>
        <w:jc w:val="center"/>
        <w:rPr>
          <w:lang w:eastAsia="lt-LT"/>
        </w:rPr>
      </w:pPr>
      <w:r w:rsidRPr="00547DC0">
        <w:rPr>
          <w:lang w:eastAsia="lt-LT"/>
        </w:rPr>
        <w:t>––––––––––––––––––––</w:t>
      </w:r>
    </w:p>
    <w:sectPr w:rsidR="00547DC0" w:rsidRPr="00547DC0" w:rsidSect="00E954B3">
      <w:pgSz w:w="16838" w:h="11906" w:orient="landscape" w:code="9"/>
      <w:pgMar w:top="1701" w:right="1134" w:bottom="680" w:left="1134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13F0F" w14:textId="77777777" w:rsidR="00BA3131" w:rsidRDefault="00BA3131">
      <w:r>
        <w:separator/>
      </w:r>
    </w:p>
  </w:endnote>
  <w:endnote w:type="continuationSeparator" w:id="0">
    <w:p w14:paraId="5D363114" w14:textId="77777777" w:rsidR="00BA3131" w:rsidRDefault="00BA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2088351"/>
      <w:docPartObj>
        <w:docPartGallery w:val="Page Numbers (Bottom of Page)"/>
        <w:docPartUnique/>
      </w:docPartObj>
    </w:sdtPr>
    <w:sdtContent>
      <w:p w14:paraId="5188E9E7" w14:textId="79D1EAE6" w:rsidR="00611E61" w:rsidRDefault="00611E6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E8F467E" w14:textId="77777777" w:rsidR="00611E61" w:rsidRDefault="00611E6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155A3" w14:textId="77777777" w:rsidR="00BA3131" w:rsidRDefault="00BA3131">
      <w:r>
        <w:separator/>
      </w:r>
    </w:p>
  </w:footnote>
  <w:footnote w:type="continuationSeparator" w:id="0">
    <w:p w14:paraId="43BE0931" w14:textId="77777777" w:rsidR="00BA3131" w:rsidRDefault="00BA3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65C03" w14:textId="77777777" w:rsidR="00CC11D1" w:rsidRDefault="00CC11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94B661" w14:textId="77777777" w:rsidR="00CC11D1" w:rsidRDefault="00CC11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50A4E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1F47"/>
    <w:multiLevelType w:val="hybridMultilevel"/>
    <w:tmpl w:val="9418F54C"/>
    <w:lvl w:ilvl="0" w:tplc="EA5C70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252F7A"/>
    <w:multiLevelType w:val="multilevel"/>
    <w:tmpl w:val="FA50761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3" w15:restartNumberingAfterBreak="0">
    <w:nsid w:val="4974242F"/>
    <w:multiLevelType w:val="multilevel"/>
    <w:tmpl w:val="BCDA9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" w15:restartNumberingAfterBreak="0">
    <w:nsid w:val="5AEA115C"/>
    <w:multiLevelType w:val="multilevel"/>
    <w:tmpl w:val="DCAA23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65B64F0A"/>
    <w:multiLevelType w:val="multilevel"/>
    <w:tmpl w:val="DC6CD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76881967"/>
    <w:multiLevelType w:val="hybridMultilevel"/>
    <w:tmpl w:val="55503F7E"/>
    <w:lvl w:ilvl="0" w:tplc="2AA8DC4E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317465275">
    <w:abstractNumId w:val="4"/>
  </w:num>
  <w:num w:numId="2" w16cid:durableId="1496069447">
    <w:abstractNumId w:val="1"/>
  </w:num>
  <w:num w:numId="3" w16cid:durableId="2146043337">
    <w:abstractNumId w:val="5"/>
  </w:num>
  <w:num w:numId="4" w16cid:durableId="1132019622">
    <w:abstractNumId w:val="0"/>
  </w:num>
  <w:num w:numId="5" w16cid:durableId="64883424">
    <w:abstractNumId w:val="2"/>
  </w:num>
  <w:num w:numId="6" w16cid:durableId="523712988">
    <w:abstractNumId w:val="3"/>
  </w:num>
  <w:num w:numId="7" w16cid:durableId="138041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6B"/>
    <w:rsid w:val="00004625"/>
    <w:rsid w:val="00010543"/>
    <w:rsid w:val="00010CBF"/>
    <w:rsid w:val="000123DF"/>
    <w:rsid w:val="000132C0"/>
    <w:rsid w:val="0002277B"/>
    <w:rsid w:val="000228AA"/>
    <w:rsid w:val="00024057"/>
    <w:rsid w:val="0003196E"/>
    <w:rsid w:val="00037662"/>
    <w:rsid w:val="000571FF"/>
    <w:rsid w:val="000614AB"/>
    <w:rsid w:val="00094AC4"/>
    <w:rsid w:val="000A46C8"/>
    <w:rsid w:val="000C0A0A"/>
    <w:rsid w:val="000C6A8C"/>
    <w:rsid w:val="000D550D"/>
    <w:rsid w:val="000D5BA3"/>
    <w:rsid w:val="000E3A3F"/>
    <w:rsid w:val="000F4FAD"/>
    <w:rsid w:val="001040E0"/>
    <w:rsid w:val="00110C04"/>
    <w:rsid w:val="00111AF3"/>
    <w:rsid w:val="00127BF8"/>
    <w:rsid w:val="00137CD6"/>
    <w:rsid w:val="001458A3"/>
    <w:rsid w:val="00154E35"/>
    <w:rsid w:val="001577C5"/>
    <w:rsid w:val="001A7108"/>
    <w:rsid w:val="001C5034"/>
    <w:rsid w:val="001D2C8B"/>
    <w:rsid w:val="001D5ED9"/>
    <w:rsid w:val="001E2F20"/>
    <w:rsid w:val="001E5F36"/>
    <w:rsid w:val="001F5CA6"/>
    <w:rsid w:val="001F5DF2"/>
    <w:rsid w:val="001F7328"/>
    <w:rsid w:val="00200AC0"/>
    <w:rsid w:val="002031D9"/>
    <w:rsid w:val="00203694"/>
    <w:rsid w:val="00204ED0"/>
    <w:rsid w:val="0021624C"/>
    <w:rsid w:val="002437F3"/>
    <w:rsid w:val="002511B8"/>
    <w:rsid w:val="002529E6"/>
    <w:rsid w:val="00264863"/>
    <w:rsid w:val="00265D8D"/>
    <w:rsid w:val="00276604"/>
    <w:rsid w:val="00277D13"/>
    <w:rsid w:val="00284258"/>
    <w:rsid w:val="0029109F"/>
    <w:rsid w:val="002A0D69"/>
    <w:rsid w:val="002B076B"/>
    <w:rsid w:val="002D1A5B"/>
    <w:rsid w:val="00303C9B"/>
    <w:rsid w:val="00306BA4"/>
    <w:rsid w:val="00316082"/>
    <w:rsid w:val="0033336F"/>
    <w:rsid w:val="00352B87"/>
    <w:rsid w:val="00355004"/>
    <w:rsid w:val="00366958"/>
    <w:rsid w:val="003706AE"/>
    <w:rsid w:val="00373AB1"/>
    <w:rsid w:val="00384104"/>
    <w:rsid w:val="003878C6"/>
    <w:rsid w:val="00387A2E"/>
    <w:rsid w:val="00391042"/>
    <w:rsid w:val="003A0E00"/>
    <w:rsid w:val="003A1DCE"/>
    <w:rsid w:val="003B27D9"/>
    <w:rsid w:val="003B4A1C"/>
    <w:rsid w:val="003F6149"/>
    <w:rsid w:val="0040461E"/>
    <w:rsid w:val="00410BA4"/>
    <w:rsid w:val="00412725"/>
    <w:rsid w:val="0042295E"/>
    <w:rsid w:val="0044108C"/>
    <w:rsid w:val="004533FA"/>
    <w:rsid w:val="0047321C"/>
    <w:rsid w:val="00475CD3"/>
    <w:rsid w:val="00483B8A"/>
    <w:rsid w:val="00484097"/>
    <w:rsid w:val="00497A59"/>
    <w:rsid w:val="004A0F18"/>
    <w:rsid w:val="004A238D"/>
    <w:rsid w:val="004A4817"/>
    <w:rsid w:val="004B0E42"/>
    <w:rsid w:val="004C2403"/>
    <w:rsid w:val="004C2B75"/>
    <w:rsid w:val="004E6178"/>
    <w:rsid w:val="004F464A"/>
    <w:rsid w:val="004F73BE"/>
    <w:rsid w:val="0052345F"/>
    <w:rsid w:val="00525CB9"/>
    <w:rsid w:val="00526F4A"/>
    <w:rsid w:val="00532D3C"/>
    <w:rsid w:val="00547DC0"/>
    <w:rsid w:val="0055108E"/>
    <w:rsid w:val="00551999"/>
    <w:rsid w:val="00553FD5"/>
    <w:rsid w:val="005564C5"/>
    <w:rsid w:val="00556E0D"/>
    <w:rsid w:val="00577EB3"/>
    <w:rsid w:val="005836E7"/>
    <w:rsid w:val="00585291"/>
    <w:rsid w:val="00585E0A"/>
    <w:rsid w:val="00596D4F"/>
    <w:rsid w:val="005972CA"/>
    <w:rsid w:val="005B73EB"/>
    <w:rsid w:val="005C4F04"/>
    <w:rsid w:val="005D4B44"/>
    <w:rsid w:val="005E1FDB"/>
    <w:rsid w:val="00611E61"/>
    <w:rsid w:val="0062464B"/>
    <w:rsid w:val="0064618A"/>
    <w:rsid w:val="0065519C"/>
    <w:rsid w:val="0066415B"/>
    <w:rsid w:val="00672B85"/>
    <w:rsid w:val="006764B7"/>
    <w:rsid w:val="00683B39"/>
    <w:rsid w:val="006868A2"/>
    <w:rsid w:val="006D0E07"/>
    <w:rsid w:val="006F7073"/>
    <w:rsid w:val="00711531"/>
    <w:rsid w:val="00715571"/>
    <w:rsid w:val="00721457"/>
    <w:rsid w:val="00727E61"/>
    <w:rsid w:val="00732CBB"/>
    <w:rsid w:val="00737A76"/>
    <w:rsid w:val="00767830"/>
    <w:rsid w:val="00777CDE"/>
    <w:rsid w:val="00780850"/>
    <w:rsid w:val="007809B1"/>
    <w:rsid w:val="00784645"/>
    <w:rsid w:val="00797C48"/>
    <w:rsid w:val="007A6C90"/>
    <w:rsid w:val="007A7011"/>
    <w:rsid w:val="007B13C9"/>
    <w:rsid w:val="007D002B"/>
    <w:rsid w:val="007D7582"/>
    <w:rsid w:val="007E221C"/>
    <w:rsid w:val="007E2FA0"/>
    <w:rsid w:val="007E43E9"/>
    <w:rsid w:val="00800516"/>
    <w:rsid w:val="0080484C"/>
    <w:rsid w:val="00806BEE"/>
    <w:rsid w:val="00826ED4"/>
    <w:rsid w:val="0083036C"/>
    <w:rsid w:val="008316F0"/>
    <w:rsid w:val="008412D1"/>
    <w:rsid w:val="00850269"/>
    <w:rsid w:val="008746B8"/>
    <w:rsid w:val="008B29BF"/>
    <w:rsid w:val="008B4DAA"/>
    <w:rsid w:val="008C3FEF"/>
    <w:rsid w:val="008D6CAF"/>
    <w:rsid w:val="009019FB"/>
    <w:rsid w:val="009043D9"/>
    <w:rsid w:val="009164B7"/>
    <w:rsid w:val="00920E81"/>
    <w:rsid w:val="009233EF"/>
    <w:rsid w:val="00933049"/>
    <w:rsid w:val="00953094"/>
    <w:rsid w:val="009649DE"/>
    <w:rsid w:val="00967E59"/>
    <w:rsid w:val="00975379"/>
    <w:rsid w:val="00983232"/>
    <w:rsid w:val="009B01A9"/>
    <w:rsid w:val="009B0B97"/>
    <w:rsid w:val="009B0BA1"/>
    <w:rsid w:val="009F36F2"/>
    <w:rsid w:val="00A01D13"/>
    <w:rsid w:val="00A14828"/>
    <w:rsid w:val="00A27E94"/>
    <w:rsid w:val="00A322F6"/>
    <w:rsid w:val="00A43EA7"/>
    <w:rsid w:val="00A50736"/>
    <w:rsid w:val="00A7327B"/>
    <w:rsid w:val="00A765BE"/>
    <w:rsid w:val="00A82CAC"/>
    <w:rsid w:val="00A869BC"/>
    <w:rsid w:val="00AA0921"/>
    <w:rsid w:val="00AA4E1E"/>
    <w:rsid w:val="00AB4158"/>
    <w:rsid w:val="00AC2D29"/>
    <w:rsid w:val="00AC4EE2"/>
    <w:rsid w:val="00AF4172"/>
    <w:rsid w:val="00B00202"/>
    <w:rsid w:val="00B107C6"/>
    <w:rsid w:val="00B1192B"/>
    <w:rsid w:val="00B122B6"/>
    <w:rsid w:val="00B14AC4"/>
    <w:rsid w:val="00B223A5"/>
    <w:rsid w:val="00B22A52"/>
    <w:rsid w:val="00B342D4"/>
    <w:rsid w:val="00B435B7"/>
    <w:rsid w:val="00B51557"/>
    <w:rsid w:val="00B65297"/>
    <w:rsid w:val="00B837A5"/>
    <w:rsid w:val="00B97BD3"/>
    <w:rsid w:val="00BA3131"/>
    <w:rsid w:val="00BB6FFB"/>
    <w:rsid w:val="00BB768F"/>
    <w:rsid w:val="00BC2F30"/>
    <w:rsid w:val="00BC32DD"/>
    <w:rsid w:val="00BC5076"/>
    <w:rsid w:val="00BD34C7"/>
    <w:rsid w:val="00BE27BD"/>
    <w:rsid w:val="00BE3202"/>
    <w:rsid w:val="00BE3A0A"/>
    <w:rsid w:val="00BF6138"/>
    <w:rsid w:val="00BF794A"/>
    <w:rsid w:val="00C018D4"/>
    <w:rsid w:val="00C031DB"/>
    <w:rsid w:val="00C14DB0"/>
    <w:rsid w:val="00C26C0D"/>
    <w:rsid w:val="00C30BA3"/>
    <w:rsid w:val="00C31EBC"/>
    <w:rsid w:val="00C43324"/>
    <w:rsid w:val="00C468A0"/>
    <w:rsid w:val="00C57B4B"/>
    <w:rsid w:val="00C67619"/>
    <w:rsid w:val="00C97D17"/>
    <w:rsid w:val="00CA15FB"/>
    <w:rsid w:val="00CA4865"/>
    <w:rsid w:val="00CA7980"/>
    <w:rsid w:val="00CA7A7E"/>
    <w:rsid w:val="00CB3E8C"/>
    <w:rsid w:val="00CC11D1"/>
    <w:rsid w:val="00CC1AE6"/>
    <w:rsid w:val="00CC495C"/>
    <w:rsid w:val="00CC69F6"/>
    <w:rsid w:val="00CC6B21"/>
    <w:rsid w:val="00CD381E"/>
    <w:rsid w:val="00CD40E4"/>
    <w:rsid w:val="00CF13EF"/>
    <w:rsid w:val="00CF26CB"/>
    <w:rsid w:val="00CF43D4"/>
    <w:rsid w:val="00CF7CBF"/>
    <w:rsid w:val="00D0229D"/>
    <w:rsid w:val="00D11DFA"/>
    <w:rsid w:val="00D14298"/>
    <w:rsid w:val="00D26A39"/>
    <w:rsid w:val="00D37664"/>
    <w:rsid w:val="00D37892"/>
    <w:rsid w:val="00D465F0"/>
    <w:rsid w:val="00D5359D"/>
    <w:rsid w:val="00D913E3"/>
    <w:rsid w:val="00D97385"/>
    <w:rsid w:val="00D978AC"/>
    <w:rsid w:val="00DB1207"/>
    <w:rsid w:val="00DC429E"/>
    <w:rsid w:val="00DF14BE"/>
    <w:rsid w:val="00DF3743"/>
    <w:rsid w:val="00E03964"/>
    <w:rsid w:val="00E11269"/>
    <w:rsid w:val="00E117C9"/>
    <w:rsid w:val="00E14EA9"/>
    <w:rsid w:val="00E27A6B"/>
    <w:rsid w:val="00E440EC"/>
    <w:rsid w:val="00E459DD"/>
    <w:rsid w:val="00E5324F"/>
    <w:rsid w:val="00E5631B"/>
    <w:rsid w:val="00E64B4F"/>
    <w:rsid w:val="00E73CB7"/>
    <w:rsid w:val="00E76670"/>
    <w:rsid w:val="00E80AD8"/>
    <w:rsid w:val="00E833B4"/>
    <w:rsid w:val="00E954B3"/>
    <w:rsid w:val="00EA6E59"/>
    <w:rsid w:val="00EA72E1"/>
    <w:rsid w:val="00EB46EE"/>
    <w:rsid w:val="00EB739F"/>
    <w:rsid w:val="00EC670F"/>
    <w:rsid w:val="00ED362A"/>
    <w:rsid w:val="00EE3A01"/>
    <w:rsid w:val="00EE6A61"/>
    <w:rsid w:val="00EF3FDD"/>
    <w:rsid w:val="00EF55B1"/>
    <w:rsid w:val="00F1270E"/>
    <w:rsid w:val="00F21471"/>
    <w:rsid w:val="00F70340"/>
    <w:rsid w:val="00F755FF"/>
    <w:rsid w:val="00F832C1"/>
    <w:rsid w:val="00F93112"/>
    <w:rsid w:val="00FA7B1A"/>
    <w:rsid w:val="00FD54FA"/>
    <w:rsid w:val="00FE2ED0"/>
    <w:rsid w:val="00FE71AC"/>
    <w:rsid w:val="00FF0551"/>
    <w:rsid w:val="00F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BC08A"/>
  <w15:chartTrackingRefBased/>
  <w15:docId w15:val="{44AF3907-3BB8-423F-8FC8-E972FAB8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caps/>
      <w:spacing w:val="20"/>
      <w:szCs w:val="20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Hipersaitas">
    <w:name w:val="Hyperlink"/>
    <w:uiPriority w:val="99"/>
    <w:rsid w:val="00784645"/>
    <w:rPr>
      <w:color w:val="0000FF"/>
      <w:u w:val="single"/>
    </w:rPr>
  </w:style>
  <w:style w:type="paragraph" w:styleId="Debesliotekstas">
    <w:name w:val="Balloon Text"/>
    <w:basedOn w:val="prastasis"/>
    <w:semiHidden/>
    <w:rsid w:val="005564C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AC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rsid w:val="004F7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ko-KR"/>
    </w:rPr>
  </w:style>
  <w:style w:type="paragraph" w:styleId="Sraassuenkleliais">
    <w:name w:val="List Bullet"/>
    <w:basedOn w:val="prastasis"/>
    <w:rsid w:val="00777CDE"/>
    <w:pPr>
      <w:numPr>
        <w:numId w:val="4"/>
      </w:numPr>
    </w:pPr>
    <w:rPr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73AB1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rsid w:val="003B4A1C"/>
    <w:rPr>
      <w:rFonts w:ascii="Arial" w:hAnsi="Arial"/>
      <w:sz w:val="22"/>
    </w:rPr>
  </w:style>
  <w:style w:type="paragraph" w:styleId="Betarp">
    <w:name w:val="No Spacing"/>
    <w:uiPriority w:val="1"/>
    <w:qFormat/>
    <w:rsid w:val="003B4A1C"/>
    <w:rPr>
      <w:sz w:val="24"/>
      <w:szCs w:val="24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11E61"/>
    <w:rPr>
      <w:rFonts w:ascii="Arial" w:hAnsi="Arial"/>
      <w:sz w:val="22"/>
    </w:rPr>
  </w:style>
  <w:style w:type="numbering" w:customStyle="1" w:styleId="Sraonra1">
    <w:name w:val="Sąrašo nėra1"/>
    <w:next w:val="Sraonra"/>
    <w:uiPriority w:val="99"/>
    <w:semiHidden/>
    <w:unhideWhenUsed/>
    <w:rsid w:val="00547DC0"/>
  </w:style>
  <w:style w:type="character" w:styleId="Grietas">
    <w:name w:val="Strong"/>
    <w:basedOn w:val="Numatytasispastraiposriftas"/>
    <w:uiPriority w:val="22"/>
    <w:qFormat/>
    <w:rsid w:val="00547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iedre.gudaviciene@tels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lijana.smilgeviciene@telsia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registrucentras.lt/ntr/paieska/i.php?tnr=&amp;rnr=&amp;kvt=&amp;kbl=&amp;snr=&amp;uni=440057114142&amp;gis=on&amp;ntr=&amp;m=&amp;s=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registrucentras.lt/ntr/paieska/i.php?tnr=&amp;rnr=&amp;kvt=&amp;kbl=&amp;snr=&amp;uni=440052580680&amp;gis=on&amp;ntr=&amp;m=&amp;s=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totojas\Application%20Data\Microsoft\Templates\_T_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726A0-824A-48F3-BF38-E689AF03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_T_SPRENDIMAS</Template>
  <TotalTime>94</TotalTime>
  <Pages>43</Pages>
  <Words>50010</Words>
  <Characters>28507</Characters>
  <Application>Microsoft Office Word</Application>
  <DocSecurity>0</DocSecurity>
  <Lines>237</Lines>
  <Paragraphs>156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Telšių rajono savivaldybė</Company>
  <LinksUpToDate>false</LinksUpToDate>
  <CharactersWithSpaces>78361</CharactersWithSpaces>
  <SharedDoc>false</SharedDoc>
  <HLinks>
    <vt:vector size="6" baseType="variant">
      <vt:variant>
        <vt:i4>6815820</vt:i4>
      </vt:variant>
      <vt:variant>
        <vt:i4>15</vt:i4>
      </vt:variant>
      <vt:variant>
        <vt:i4>0</vt:i4>
      </vt:variant>
      <vt:variant>
        <vt:i4>5</vt:i4>
      </vt:variant>
      <vt:variant>
        <vt:lpwstr>mailto:turtas@telsiai.lt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vartotojas</dc:creator>
  <cp:keywords/>
  <cp:lastModifiedBy>vartotojas</cp:lastModifiedBy>
  <cp:revision>7</cp:revision>
  <cp:lastPrinted>2008-06-28T11:30:00Z</cp:lastPrinted>
  <dcterms:created xsi:type="dcterms:W3CDTF">2024-06-28T08:17:00Z</dcterms:created>
  <dcterms:modified xsi:type="dcterms:W3CDTF">2024-06-28T09:51:00Z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93F3E202-11FF-40C8-B0F2-CDA3928B50AA</vt:lpwstr>
  </property>
</Properties>
</file>