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558" w:type="dxa"/>
        <w:jc w:val="center"/>
        <w:tblLayout w:type="fixed"/>
        <w:tblLook w:val="0000" w:firstRow="0" w:lastRow="0" w:firstColumn="0" w:lastColumn="0" w:noHBand="0" w:noVBand="0"/>
      </w:tblPr>
      <w:tblGrid>
        <w:gridCol w:w="9558"/>
      </w:tblGrid>
      <w:tr w:rsidR="00983232" w:rsidRPr="00CC495C" w14:paraId="03290635" w14:textId="77777777">
        <w:trPr>
          <w:trHeight w:val="284"/>
          <w:jc w:val="center"/>
        </w:trPr>
        <w:tc>
          <w:tcPr>
            <w:tcW w:w="9558" w:type="dxa"/>
            <w:vAlign w:val="bottom"/>
          </w:tcPr>
          <w:p w14:paraId="649354CC" w14:textId="498F6266" w:rsidR="00983232" w:rsidRPr="00CC495C" w:rsidRDefault="00953094" w:rsidP="000E4DE0">
            <w:pPr>
              <w:jc w:val="right"/>
              <w:rPr>
                <w:b/>
                <w:sz w:val="20"/>
                <w:szCs w:val="20"/>
                <w:lang w:val="lt-LT"/>
              </w:rPr>
            </w:pPr>
            <w:r w:rsidRPr="00CC495C">
              <w:rPr>
                <w:b/>
                <w:sz w:val="20"/>
                <w:szCs w:val="20"/>
                <w:lang w:val="lt-LT"/>
              </w:rPr>
              <w:fldChar w:fldCharType="begin">
                <w:ffData>
                  <w:name w:val="Tekstas9"/>
                  <w:enabled/>
                  <w:calcOnExit w:val="0"/>
                  <w:textInput/>
                </w:ffData>
              </w:fldChar>
            </w:r>
            <w:bookmarkStart w:id="0" w:name="Tekstas9"/>
            <w:r w:rsidRPr="00CC495C">
              <w:rPr>
                <w:b/>
                <w:sz w:val="20"/>
                <w:szCs w:val="20"/>
                <w:lang w:val="lt-LT"/>
              </w:rPr>
              <w:instrText xml:space="preserve"> FORMTEXT </w:instrText>
            </w:r>
            <w:r w:rsidRPr="00CC495C">
              <w:rPr>
                <w:b/>
                <w:sz w:val="20"/>
                <w:szCs w:val="20"/>
                <w:lang w:val="lt-LT"/>
              </w:rPr>
            </w:r>
            <w:r w:rsidRPr="00CC495C">
              <w:rPr>
                <w:b/>
                <w:sz w:val="20"/>
                <w:szCs w:val="20"/>
                <w:lang w:val="lt-LT"/>
              </w:rPr>
              <w:fldChar w:fldCharType="separate"/>
            </w:r>
            <w:r w:rsidR="004C30A6">
              <w:rPr>
                <w:b/>
                <w:sz w:val="20"/>
                <w:szCs w:val="20"/>
                <w:lang w:val="lt-LT"/>
              </w:rPr>
              <w:t> </w:t>
            </w:r>
            <w:r w:rsidR="004C30A6">
              <w:rPr>
                <w:b/>
                <w:sz w:val="20"/>
                <w:szCs w:val="20"/>
                <w:lang w:val="lt-LT"/>
              </w:rPr>
              <w:t> </w:t>
            </w:r>
            <w:r w:rsidR="004C30A6">
              <w:rPr>
                <w:b/>
                <w:sz w:val="20"/>
                <w:szCs w:val="20"/>
                <w:lang w:val="lt-LT"/>
              </w:rPr>
              <w:t> </w:t>
            </w:r>
            <w:r w:rsidR="004C30A6">
              <w:rPr>
                <w:b/>
                <w:sz w:val="20"/>
                <w:szCs w:val="20"/>
                <w:lang w:val="lt-LT"/>
              </w:rPr>
              <w:t> </w:t>
            </w:r>
            <w:r w:rsidR="004C30A6">
              <w:rPr>
                <w:b/>
                <w:sz w:val="20"/>
                <w:szCs w:val="20"/>
                <w:lang w:val="lt-LT"/>
              </w:rPr>
              <w:t> </w:t>
            </w:r>
            <w:r w:rsidRPr="00CC495C">
              <w:rPr>
                <w:b/>
                <w:sz w:val="20"/>
                <w:szCs w:val="20"/>
                <w:lang w:val="lt-LT"/>
              </w:rPr>
              <w:fldChar w:fldCharType="end"/>
            </w:r>
            <w:bookmarkEnd w:id="0"/>
          </w:p>
        </w:tc>
      </w:tr>
      <w:tr w:rsidR="00953094" w:rsidRPr="00CC495C" w14:paraId="64228A7B" w14:textId="77777777">
        <w:trPr>
          <w:trHeight w:val="284"/>
          <w:jc w:val="center"/>
        </w:trPr>
        <w:tc>
          <w:tcPr>
            <w:tcW w:w="9558" w:type="dxa"/>
            <w:shd w:val="clear" w:color="auto" w:fill="auto"/>
            <w:vAlign w:val="bottom"/>
          </w:tcPr>
          <w:p w14:paraId="57DFC88A" w14:textId="77777777" w:rsidR="00953094" w:rsidRPr="00D5359D" w:rsidRDefault="00953094" w:rsidP="004C2B7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</w:p>
          <w:bookmarkStart w:id="1" w:name="_MON_1051513585"/>
          <w:bookmarkEnd w:id="1"/>
          <w:p w14:paraId="5E41E692" w14:textId="77777777" w:rsidR="00953094" w:rsidRPr="00CC495C" w:rsidRDefault="00953094" w:rsidP="004C2B75">
            <w:pPr>
              <w:jc w:val="center"/>
              <w:rPr>
                <w:b/>
                <w:caps/>
                <w:lang w:val="lt-LT"/>
              </w:rPr>
            </w:pPr>
            <w:r w:rsidRPr="00CC495C">
              <w:rPr>
                <w:spacing w:val="20"/>
                <w:sz w:val="16"/>
                <w:lang w:val="lt-LT"/>
              </w:rPr>
              <w:object w:dxaOrig="931" w:dyaOrig="1036" w14:anchorId="338E3C6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6.5pt;height:52.5pt" o:ole="" fillcolor="window">
                  <v:imagedata r:id="rId8" o:title=""/>
                </v:shape>
                <o:OLEObject Type="Embed" ProgID="Word.Picture.8" ShapeID="_x0000_i1025" DrawAspect="Content" ObjectID="_1786861392" r:id="rId9"/>
              </w:object>
            </w:r>
          </w:p>
          <w:p w14:paraId="21374DFA" w14:textId="77777777" w:rsidR="00953094" w:rsidRPr="00CC495C" w:rsidRDefault="00953094" w:rsidP="004C2B75">
            <w:pPr>
              <w:jc w:val="center"/>
              <w:rPr>
                <w:b/>
                <w:caps/>
                <w:lang w:val="lt-LT"/>
              </w:rPr>
            </w:pPr>
            <w:r w:rsidRPr="00CC495C">
              <w:rPr>
                <w:b/>
                <w:caps/>
                <w:lang w:val="lt-LT"/>
              </w:rPr>
              <w:t xml:space="preserve">TELŠIŲ RAJONO SAVIVALDYBĖS </w:t>
            </w:r>
          </w:p>
          <w:p w14:paraId="61B7289D" w14:textId="77777777" w:rsidR="00953094" w:rsidRPr="00CC495C" w:rsidRDefault="00953094" w:rsidP="004C2B75">
            <w:pPr>
              <w:jc w:val="center"/>
              <w:rPr>
                <w:b/>
                <w:caps/>
                <w:lang w:val="lt-LT"/>
              </w:rPr>
            </w:pPr>
            <w:r w:rsidRPr="00CC495C">
              <w:rPr>
                <w:b/>
                <w:caps/>
                <w:lang w:val="lt-LT"/>
              </w:rPr>
              <w:t>TARYBA</w:t>
            </w:r>
          </w:p>
          <w:p w14:paraId="4A9E0319" w14:textId="77777777" w:rsidR="00953094" w:rsidRPr="00CC495C" w:rsidRDefault="00953094" w:rsidP="004C2B75">
            <w:pPr>
              <w:jc w:val="center"/>
              <w:rPr>
                <w:b/>
                <w:caps/>
                <w:lang w:val="lt-LT"/>
              </w:rPr>
            </w:pPr>
          </w:p>
          <w:p w14:paraId="2AE9BDC9" w14:textId="77777777" w:rsidR="00953094" w:rsidRPr="00CC495C" w:rsidRDefault="00953094" w:rsidP="004C2B75">
            <w:pPr>
              <w:jc w:val="center"/>
              <w:rPr>
                <w:b/>
                <w:caps/>
                <w:lang w:val="lt-LT"/>
              </w:rPr>
            </w:pPr>
          </w:p>
        </w:tc>
      </w:tr>
      <w:tr w:rsidR="001F5DF2" w:rsidRPr="00CC495C" w14:paraId="2FD800B9" w14:textId="77777777">
        <w:trPr>
          <w:trHeight w:val="284"/>
          <w:jc w:val="center"/>
        </w:trPr>
        <w:tc>
          <w:tcPr>
            <w:tcW w:w="9558" w:type="dxa"/>
            <w:shd w:val="clear" w:color="auto" w:fill="auto"/>
            <w:vAlign w:val="bottom"/>
          </w:tcPr>
          <w:p w14:paraId="1C276EF2" w14:textId="77777777" w:rsidR="001F5DF2" w:rsidRPr="00CC495C" w:rsidRDefault="007D002B" w:rsidP="004C2B75">
            <w:pPr>
              <w:jc w:val="center"/>
              <w:rPr>
                <w:b/>
                <w:caps/>
                <w:lang w:val="lt-LT"/>
              </w:rPr>
            </w:pPr>
            <w:bookmarkStart w:id="2" w:name="Data" w:colFirst="0" w:colLast="1"/>
            <w:r w:rsidRPr="00CC495C">
              <w:rPr>
                <w:b/>
                <w:caps/>
                <w:lang w:val="lt-LT"/>
              </w:rPr>
              <w:t>SPRENDIMAS</w:t>
            </w:r>
          </w:p>
        </w:tc>
      </w:tr>
      <w:tr w:rsidR="001F5DF2" w:rsidRPr="00CC495C" w14:paraId="05337C2F" w14:textId="77777777">
        <w:trPr>
          <w:trHeight w:val="284"/>
          <w:jc w:val="center"/>
        </w:trPr>
        <w:tc>
          <w:tcPr>
            <w:tcW w:w="9558" w:type="dxa"/>
            <w:shd w:val="clear" w:color="auto" w:fill="auto"/>
            <w:vAlign w:val="bottom"/>
          </w:tcPr>
          <w:p w14:paraId="0CA085A3" w14:textId="7A6177B1" w:rsidR="001F5DF2" w:rsidRPr="00CC495C" w:rsidRDefault="001F5DF2" w:rsidP="00C010C3">
            <w:pPr>
              <w:jc w:val="center"/>
              <w:rPr>
                <w:b/>
                <w:lang w:val="lt-LT"/>
              </w:rPr>
            </w:pPr>
            <w:r w:rsidRPr="00CC495C">
              <w:rPr>
                <w:b/>
                <w:lang w:val="lt-LT"/>
              </w:rPr>
              <w:fldChar w:fldCharType="begin">
                <w:ffData>
                  <w:name w:val="Tekstas6"/>
                  <w:enabled/>
                  <w:calcOnExit w:val="0"/>
                  <w:textInput/>
                </w:ffData>
              </w:fldChar>
            </w:r>
            <w:bookmarkStart w:id="3" w:name="Tekstas6"/>
            <w:r w:rsidRPr="00CC495C">
              <w:rPr>
                <w:b/>
                <w:lang w:val="lt-LT"/>
              </w:rPr>
              <w:instrText xml:space="preserve"> FORMTEXT </w:instrText>
            </w:r>
            <w:r w:rsidRPr="00CC495C">
              <w:rPr>
                <w:b/>
                <w:lang w:val="lt-LT"/>
              </w:rPr>
            </w:r>
            <w:r w:rsidRPr="00CC495C">
              <w:rPr>
                <w:b/>
                <w:lang w:val="lt-LT"/>
              </w:rPr>
              <w:fldChar w:fldCharType="separate"/>
            </w:r>
            <w:r w:rsidR="001E6321" w:rsidRPr="001E6321">
              <w:rPr>
                <w:b/>
                <w:lang w:val="lt-LT"/>
              </w:rPr>
              <w:t xml:space="preserve">DĖL VALSTYBĖS NEKILNOJAMOJO TURTO (VIETINĖS REIKŠMĖS KELIŲ) PERĖMIMO </w:t>
            </w:r>
            <w:r w:rsidR="001E6321">
              <w:rPr>
                <w:b/>
                <w:lang w:val="lt-LT"/>
              </w:rPr>
              <w:t>TELŠIŲ</w:t>
            </w:r>
            <w:r w:rsidR="001E6321" w:rsidRPr="001E6321">
              <w:rPr>
                <w:b/>
                <w:lang w:val="lt-LT"/>
              </w:rPr>
              <w:t xml:space="preserve"> RAJONO SAVIVALDYBĖS NUOSAVYBĖN </w:t>
            </w:r>
            <w:r w:rsidRPr="00CC495C">
              <w:rPr>
                <w:b/>
                <w:lang w:val="lt-LT"/>
              </w:rPr>
              <w:fldChar w:fldCharType="end"/>
            </w:r>
            <w:bookmarkEnd w:id="3"/>
          </w:p>
        </w:tc>
      </w:tr>
      <w:tr w:rsidR="00303C9B" w:rsidRPr="00CC495C" w14:paraId="7CB96689" w14:textId="77777777">
        <w:trPr>
          <w:trHeight w:val="284"/>
          <w:jc w:val="center"/>
        </w:trPr>
        <w:tc>
          <w:tcPr>
            <w:tcW w:w="9558" w:type="dxa"/>
            <w:vAlign w:val="bottom"/>
          </w:tcPr>
          <w:p w14:paraId="232FD2DE" w14:textId="77777777" w:rsidR="00303C9B" w:rsidRPr="00CC495C" w:rsidRDefault="00303C9B" w:rsidP="001F5DF2">
            <w:pPr>
              <w:jc w:val="center"/>
              <w:rPr>
                <w:bCs/>
                <w:lang w:val="lt-LT"/>
              </w:rPr>
            </w:pPr>
          </w:p>
        </w:tc>
      </w:tr>
      <w:tr w:rsidR="00983232" w:rsidRPr="00CC495C" w14:paraId="58A81EDC" w14:textId="77777777">
        <w:trPr>
          <w:trHeight w:val="284"/>
          <w:jc w:val="center"/>
        </w:trPr>
        <w:tc>
          <w:tcPr>
            <w:tcW w:w="9558" w:type="dxa"/>
            <w:vAlign w:val="bottom"/>
          </w:tcPr>
          <w:p w14:paraId="6F9F9871" w14:textId="30EF1EC0" w:rsidR="00983232" w:rsidRPr="00CC495C" w:rsidRDefault="001F5DF2" w:rsidP="00024F55">
            <w:pPr>
              <w:jc w:val="center"/>
              <w:rPr>
                <w:bCs/>
                <w:lang w:val="lt-LT"/>
              </w:rPr>
            </w:pPr>
            <w:r w:rsidRPr="00CC495C">
              <w:rPr>
                <w:bCs/>
                <w:lang w:val="lt-LT"/>
              </w:rPr>
              <w:fldChar w:fldCharType="begin">
                <w:ffData>
                  <w:name w:val="Tekstas7"/>
                  <w:enabled/>
                  <w:calcOnExit w:val="0"/>
                  <w:textInput/>
                </w:ffData>
              </w:fldChar>
            </w:r>
            <w:bookmarkStart w:id="4" w:name="Tekstas7"/>
            <w:r w:rsidRPr="00CC495C">
              <w:rPr>
                <w:bCs/>
                <w:lang w:val="lt-LT"/>
              </w:rPr>
              <w:instrText xml:space="preserve"> FORMTEXT </w:instrText>
            </w:r>
            <w:r w:rsidRPr="00CC495C">
              <w:rPr>
                <w:bCs/>
                <w:lang w:val="lt-LT"/>
              </w:rPr>
            </w:r>
            <w:r w:rsidRPr="00CC495C">
              <w:rPr>
                <w:bCs/>
                <w:lang w:val="lt-LT"/>
              </w:rPr>
              <w:fldChar w:fldCharType="separate"/>
            </w:r>
            <w:r w:rsidRPr="00CC495C">
              <w:rPr>
                <w:bCs/>
                <w:noProof/>
                <w:lang w:val="lt-LT"/>
              </w:rPr>
              <w:t>20</w:t>
            </w:r>
            <w:r w:rsidR="00373AB1">
              <w:rPr>
                <w:bCs/>
                <w:noProof/>
                <w:lang w:val="lt-LT"/>
              </w:rPr>
              <w:t>2</w:t>
            </w:r>
            <w:r w:rsidR="00CA1572">
              <w:rPr>
                <w:bCs/>
                <w:noProof/>
                <w:lang w:val="lt-LT"/>
              </w:rPr>
              <w:t>4</w:t>
            </w:r>
            <w:r w:rsidRPr="00CC495C">
              <w:rPr>
                <w:bCs/>
                <w:noProof/>
                <w:lang w:val="lt-LT"/>
              </w:rPr>
              <w:t xml:space="preserve"> m.</w:t>
            </w:r>
            <w:r w:rsidR="00D5359D">
              <w:rPr>
                <w:bCs/>
                <w:noProof/>
                <w:lang w:val="lt-LT"/>
              </w:rPr>
              <w:t xml:space="preserve"> </w:t>
            </w:r>
            <w:r w:rsidR="005D70E5">
              <w:rPr>
                <w:bCs/>
                <w:noProof/>
                <w:lang w:val="lt-LT"/>
              </w:rPr>
              <w:t>spalio 31</w:t>
            </w:r>
            <w:r w:rsidR="00024F55">
              <w:rPr>
                <w:bCs/>
                <w:noProof/>
                <w:lang w:val="lt-LT"/>
              </w:rPr>
              <w:t xml:space="preserve"> </w:t>
            </w:r>
            <w:r w:rsidR="008B4DAA" w:rsidRPr="00CC495C">
              <w:rPr>
                <w:bCs/>
                <w:noProof/>
                <w:lang w:val="lt-LT"/>
              </w:rPr>
              <w:t>d. Nr.</w:t>
            </w:r>
            <w:r w:rsidR="009164B7">
              <w:rPr>
                <w:bCs/>
                <w:noProof/>
                <w:lang w:val="lt-LT"/>
              </w:rPr>
              <w:t xml:space="preserve"> </w:t>
            </w:r>
            <w:r w:rsidR="007950B3">
              <w:rPr>
                <w:bCs/>
                <w:noProof/>
                <w:lang w:val="lt-LT"/>
              </w:rPr>
              <w:t>T1-</w:t>
            </w:r>
            <w:r w:rsidRPr="00CC495C">
              <w:rPr>
                <w:bCs/>
                <w:lang w:val="lt-LT"/>
              </w:rPr>
              <w:fldChar w:fldCharType="end"/>
            </w:r>
            <w:bookmarkEnd w:id="4"/>
          </w:p>
        </w:tc>
      </w:tr>
      <w:tr w:rsidR="001F5DF2" w:rsidRPr="00CC495C" w14:paraId="6689E806" w14:textId="77777777">
        <w:trPr>
          <w:trHeight w:val="284"/>
          <w:jc w:val="center"/>
        </w:trPr>
        <w:tc>
          <w:tcPr>
            <w:tcW w:w="9558" w:type="dxa"/>
            <w:vAlign w:val="bottom"/>
          </w:tcPr>
          <w:p w14:paraId="44B4C8D8" w14:textId="77777777" w:rsidR="001F5DF2" w:rsidRPr="00CC495C" w:rsidRDefault="001F5DF2" w:rsidP="001F5DF2">
            <w:pPr>
              <w:jc w:val="center"/>
              <w:rPr>
                <w:bCs/>
                <w:lang w:val="lt-LT"/>
              </w:rPr>
            </w:pPr>
            <w:r w:rsidRPr="00CC495C">
              <w:rPr>
                <w:bCs/>
                <w:lang w:val="lt-LT"/>
              </w:rPr>
              <w:fldChar w:fldCharType="begin">
                <w:ffData>
                  <w:name w:val="Tekstas8"/>
                  <w:enabled/>
                  <w:calcOnExit w:val="0"/>
                  <w:textInput/>
                </w:ffData>
              </w:fldChar>
            </w:r>
            <w:bookmarkStart w:id="5" w:name="Tekstas8"/>
            <w:r w:rsidRPr="00CC495C">
              <w:rPr>
                <w:bCs/>
                <w:lang w:val="lt-LT"/>
              </w:rPr>
              <w:instrText xml:space="preserve"> FORMTEXT </w:instrText>
            </w:r>
            <w:r w:rsidRPr="00CC495C">
              <w:rPr>
                <w:bCs/>
                <w:lang w:val="lt-LT"/>
              </w:rPr>
            </w:r>
            <w:r w:rsidRPr="00CC495C">
              <w:rPr>
                <w:bCs/>
                <w:lang w:val="lt-LT"/>
              </w:rPr>
              <w:fldChar w:fldCharType="separate"/>
            </w:r>
            <w:r w:rsidRPr="00CC495C">
              <w:rPr>
                <w:bCs/>
                <w:noProof/>
                <w:lang w:val="lt-LT"/>
              </w:rPr>
              <w:t xml:space="preserve"> Telšiai</w:t>
            </w:r>
            <w:r w:rsidRPr="00CC495C">
              <w:rPr>
                <w:bCs/>
                <w:noProof/>
                <w:lang w:val="lt-LT"/>
              </w:rPr>
              <w:t> </w:t>
            </w:r>
            <w:r w:rsidRPr="00CC495C">
              <w:rPr>
                <w:bCs/>
                <w:lang w:val="lt-LT"/>
              </w:rPr>
              <w:fldChar w:fldCharType="end"/>
            </w:r>
            <w:bookmarkEnd w:id="5"/>
          </w:p>
        </w:tc>
      </w:tr>
      <w:bookmarkEnd w:id="2"/>
    </w:tbl>
    <w:p w14:paraId="53971B0D" w14:textId="77777777" w:rsidR="00983232" w:rsidRPr="00CC495C" w:rsidRDefault="00983232">
      <w:pPr>
        <w:rPr>
          <w:lang w:val="lt-LT"/>
        </w:rPr>
        <w:sectPr w:rsidR="00983232" w:rsidRPr="00CC495C" w:rsidSect="001409B8">
          <w:headerReference w:type="even" r:id="rId10"/>
          <w:footerReference w:type="default" r:id="rId11"/>
          <w:pgSz w:w="11906" w:h="16838" w:code="9"/>
          <w:pgMar w:top="284" w:right="680" w:bottom="1134" w:left="1701" w:header="0" w:footer="567" w:gutter="0"/>
          <w:cols w:space="1296"/>
          <w:titlePg/>
        </w:sectPr>
      </w:pPr>
    </w:p>
    <w:p w14:paraId="164FAA40" w14:textId="77777777" w:rsidR="001E6321" w:rsidRDefault="001E6321" w:rsidP="001E6321">
      <w:pPr>
        <w:jc w:val="center"/>
        <w:rPr>
          <w:lang w:val="lt-LT"/>
        </w:rPr>
      </w:pPr>
    </w:p>
    <w:p w14:paraId="09430A2F" w14:textId="11C3E710" w:rsidR="001E6321" w:rsidRPr="006F36B9" w:rsidRDefault="001E6321" w:rsidP="001E6321">
      <w:pPr>
        <w:pStyle w:val="Komentarotekstas"/>
        <w:rPr>
          <w:rFonts w:ascii="Times New Roman" w:hAnsi="Times New Roman"/>
          <w:spacing w:val="0"/>
          <w:szCs w:val="24"/>
        </w:rPr>
      </w:pPr>
      <w:r w:rsidRPr="006F36B9">
        <w:rPr>
          <w:rFonts w:ascii="Times New Roman" w:hAnsi="Times New Roman"/>
          <w:spacing w:val="0"/>
          <w:szCs w:val="24"/>
        </w:rPr>
        <w:t>Vadovaudamasi Lietuvos Respublikos vietos savivaldos įstatymo 6 straipsnio 32 punktu, 1</w:t>
      </w:r>
      <w:r w:rsidR="003B306F" w:rsidRPr="006F36B9">
        <w:rPr>
          <w:rFonts w:ascii="Times New Roman" w:hAnsi="Times New Roman"/>
          <w:spacing w:val="0"/>
          <w:szCs w:val="24"/>
        </w:rPr>
        <w:t>5</w:t>
      </w:r>
      <w:r w:rsidRPr="006F36B9">
        <w:rPr>
          <w:rFonts w:ascii="Times New Roman" w:hAnsi="Times New Roman"/>
          <w:spacing w:val="0"/>
          <w:szCs w:val="24"/>
        </w:rPr>
        <w:t xml:space="preserve"> straipsnio 2 dalies </w:t>
      </w:r>
      <w:r w:rsidR="003B306F" w:rsidRPr="006F36B9">
        <w:rPr>
          <w:rFonts w:ascii="Times New Roman" w:hAnsi="Times New Roman"/>
          <w:spacing w:val="0"/>
          <w:szCs w:val="24"/>
        </w:rPr>
        <w:t>19</w:t>
      </w:r>
      <w:r w:rsidRPr="006F36B9">
        <w:rPr>
          <w:rFonts w:ascii="Times New Roman" w:hAnsi="Times New Roman"/>
          <w:spacing w:val="0"/>
          <w:szCs w:val="24"/>
        </w:rPr>
        <w:t xml:space="preserve"> punktu, Lietuvos Respublikos valstybės turto per</w:t>
      </w:r>
      <w:r w:rsidR="00985CB5" w:rsidRPr="006F36B9">
        <w:rPr>
          <w:rFonts w:ascii="Times New Roman" w:hAnsi="Times New Roman"/>
          <w:spacing w:val="0"/>
          <w:szCs w:val="24"/>
        </w:rPr>
        <w:t xml:space="preserve">ėmimo </w:t>
      </w:r>
      <w:r w:rsidRPr="006F36B9">
        <w:rPr>
          <w:rFonts w:ascii="Times New Roman" w:hAnsi="Times New Roman"/>
          <w:spacing w:val="0"/>
          <w:szCs w:val="24"/>
        </w:rPr>
        <w:t xml:space="preserve">savivaldybių nuosavybėn įstatymo 3 straipsnio 1 dalies 2 punktu, 2 dalimi, 4 straipsnio 1 dalimi, Lietuvos Respublikos valstybės ir savivaldybių turto valdymo, naudojimo ir disponavimo juo įstatymo 12 straipsnio 1 dalimi, </w:t>
      </w:r>
      <w:r w:rsidR="00564350" w:rsidRPr="006F36B9">
        <w:rPr>
          <w:rFonts w:ascii="Times New Roman" w:hAnsi="Times New Roman"/>
          <w:spacing w:val="0"/>
          <w:szCs w:val="24"/>
        </w:rPr>
        <w:t xml:space="preserve"> Telšių </w:t>
      </w:r>
      <w:r w:rsidRPr="006F36B9">
        <w:rPr>
          <w:rFonts w:ascii="Times New Roman" w:hAnsi="Times New Roman"/>
          <w:spacing w:val="0"/>
          <w:szCs w:val="24"/>
        </w:rPr>
        <w:t>rajono savivaldybės taryba n u s p r e n d ž i a:</w:t>
      </w:r>
    </w:p>
    <w:p w14:paraId="6BEA51A3" w14:textId="04843AB0" w:rsidR="001E6321" w:rsidRPr="006F36B9" w:rsidRDefault="00C63641" w:rsidP="00C63641">
      <w:pPr>
        <w:pStyle w:val="Komentarotekstas"/>
        <w:tabs>
          <w:tab w:val="left" w:pos="1134"/>
        </w:tabs>
        <w:ind w:firstLine="0"/>
        <w:rPr>
          <w:rFonts w:ascii="Times New Roman" w:hAnsi="Times New Roman"/>
          <w:spacing w:val="0"/>
          <w:szCs w:val="24"/>
        </w:rPr>
      </w:pPr>
      <w:r>
        <w:rPr>
          <w:rFonts w:ascii="Times New Roman" w:hAnsi="Times New Roman"/>
          <w:spacing w:val="0"/>
          <w:szCs w:val="24"/>
        </w:rPr>
        <w:tab/>
      </w:r>
      <w:r w:rsidR="001E6321" w:rsidRPr="006F36B9">
        <w:rPr>
          <w:rFonts w:ascii="Times New Roman" w:hAnsi="Times New Roman"/>
          <w:spacing w:val="0"/>
          <w:szCs w:val="24"/>
        </w:rPr>
        <w:t xml:space="preserve">Perimti </w:t>
      </w:r>
      <w:r w:rsidR="003B306F" w:rsidRPr="006F36B9">
        <w:rPr>
          <w:rFonts w:ascii="Times New Roman" w:hAnsi="Times New Roman"/>
          <w:spacing w:val="0"/>
          <w:szCs w:val="24"/>
        </w:rPr>
        <w:t xml:space="preserve">Telšių rajono </w:t>
      </w:r>
      <w:r w:rsidR="001E6321" w:rsidRPr="006F36B9">
        <w:rPr>
          <w:rFonts w:ascii="Times New Roman" w:hAnsi="Times New Roman"/>
          <w:spacing w:val="0"/>
          <w:szCs w:val="24"/>
        </w:rPr>
        <w:t xml:space="preserve"> savivaldybės nuosavybėn savivaldybės faktiškai valdomą valstybės nekilnojamąjį turtą (vietinės reikšmės kelius savarankiškajai savivaldybių funkcijai (savivaldybių vietinės reikšmės kelių ir gatvių priežiūra, taisymas, tiesimas ir saugaus eismo organizavimas) įgyvendinti</w:t>
      </w:r>
      <w:r w:rsidR="00C45C6A" w:rsidRPr="006F36B9">
        <w:rPr>
          <w:rFonts w:ascii="Times New Roman" w:hAnsi="Times New Roman"/>
          <w:spacing w:val="0"/>
          <w:szCs w:val="24"/>
        </w:rPr>
        <w:t>)</w:t>
      </w:r>
      <w:r w:rsidR="00E034BA" w:rsidRPr="006F36B9">
        <w:rPr>
          <w:rFonts w:ascii="Times New Roman" w:hAnsi="Times New Roman"/>
          <w:spacing w:val="0"/>
          <w:szCs w:val="24"/>
        </w:rPr>
        <w:t xml:space="preserve"> pagal priedą (pridedama</w:t>
      </w:r>
      <w:r w:rsidR="00C010C3" w:rsidRPr="006F36B9">
        <w:rPr>
          <w:rFonts w:ascii="Times New Roman" w:hAnsi="Times New Roman"/>
          <w:spacing w:val="0"/>
          <w:szCs w:val="24"/>
        </w:rPr>
        <w:t>)</w:t>
      </w:r>
      <w:r w:rsidR="001E6321" w:rsidRPr="006F36B9">
        <w:rPr>
          <w:rFonts w:ascii="Times New Roman" w:hAnsi="Times New Roman"/>
          <w:spacing w:val="0"/>
          <w:szCs w:val="24"/>
        </w:rPr>
        <w:t>.</w:t>
      </w:r>
    </w:p>
    <w:p w14:paraId="63A504FA" w14:textId="77777777" w:rsidR="00BD3CEE" w:rsidRPr="00386A94" w:rsidRDefault="00BD3CEE" w:rsidP="00BD3CEE">
      <w:pPr>
        <w:pStyle w:val="Antrats"/>
        <w:tabs>
          <w:tab w:val="clear" w:pos="4153"/>
          <w:tab w:val="clear" w:pos="8306"/>
        </w:tabs>
        <w:jc w:val="both"/>
        <w:rPr>
          <w:rFonts w:ascii="Times New Roman" w:hAnsi="Times New Roman"/>
          <w:sz w:val="24"/>
          <w:szCs w:val="24"/>
          <w:lang w:val="lt-LT"/>
        </w:rPr>
      </w:pPr>
    </w:p>
    <w:p w14:paraId="1E09EE9C" w14:textId="77777777" w:rsidR="001F492E" w:rsidRDefault="001F492E" w:rsidP="00BD3CEE">
      <w:pPr>
        <w:pStyle w:val="Antrats"/>
        <w:tabs>
          <w:tab w:val="clear" w:pos="4153"/>
          <w:tab w:val="clear" w:pos="8306"/>
        </w:tabs>
        <w:jc w:val="both"/>
        <w:rPr>
          <w:rFonts w:ascii="Times New Roman" w:hAnsi="Times New Roman"/>
          <w:sz w:val="24"/>
          <w:szCs w:val="24"/>
          <w:lang w:val="lt-LT"/>
        </w:rPr>
      </w:pPr>
    </w:p>
    <w:p w14:paraId="4CBCC3D6" w14:textId="17EA995B" w:rsidR="00BD3CEE" w:rsidRPr="006F36B9" w:rsidRDefault="00BD3CEE" w:rsidP="00BD3CEE">
      <w:pPr>
        <w:pStyle w:val="Antrats"/>
        <w:tabs>
          <w:tab w:val="clear" w:pos="4153"/>
          <w:tab w:val="clear" w:pos="8306"/>
        </w:tabs>
        <w:jc w:val="both"/>
        <w:rPr>
          <w:rFonts w:ascii="Times New Roman" w:hAnsi="Times New Roman"/>
          <w:sz w:val="24"/>
          <w:szCs w:val="24"/>
          <w:lang w:val="lt-LT"/>
        </w:rPr>
      </w:pPr>
      <w:r w:rsidRPr="006F36B9">
        <w:rPr>
          <w:rFonts w:ascii="Times New Roman" w:hAnsi="Times New Roman"/>
          <w:sz w:val="24"/>
          <w:szCs w:val="24"/>
          <w:lang w:val="lt-LT"/>
        </w:rPr>
        <w:t xml:space="preserve">Savivaldybės meras </w:t>
      </w:r>
      <w:r w:rsidRPr="006F36B9">
        <w:rPr>
          <w:rFonts w:ascii="Times New Roman" w:hAnsi="Times New Roman"/>
          <w:sz w:val="24"/>
          <w:szCs w:val="24"/>
          <w:lang w:val="lt-LT"/>
        </w:rPr>
        <w:tab/>
      </w:r>
      <w:r w:rsidRPr="006F36B9">
        <w:rPr>
          <w:rFonts w:ascii="Times New Roman" w:hAnsi="Times New Roman"/>
          <w:sz w:val="24"/>
          <w:szCs w:val="24"/>
          <w:lang w:val="lt-LT"/>
        </w:rPr>
        <w:tab/>
      </w:r>
      <w:r w:rsidRPr="006F36B9">
        <w:rPr>
          <w:rFonts w:ascii="Times New Roman" w:hAnsi="Times New Roman"/>
          <w:sz w:val="24"/>
          <w:szCs w:val="24"/>
          <w:lang w:val="lt-LT"/>
        </w:rPr>
        <w:tab/>
      </w:r>
      <w:r w:rsidRPr="006F36B9">
        <w:rPr>
          <w:rFonts w:ascii="Times New Roman" w:hAnsi="Times New Roman"/>
          <w:sz w:val="24"/>
          <w:szCs w:val="24"/>
          <w:lang w:val="lt-LT"/>
        </w:rPr>
        <w:tab/>
      </w:r>
      <w:r w:rsidRPr="006F36B9">
        <w:rPr>
          <w:rFonts w:ascii="Times New Roman" w:hAnsi="Times New Roman"/>
          <w:sz w:val="24"/>
          <w:szCs w:val="24"/>
          <w:lang w:val="lt-LT"/>
        </w:rPr>
        <w:tab/>
      </w:r>
      <w:r w:rsidRPr="006F36B9">
        <w:rPr>
          <w:rFonts w:ascii="Times New Roman" w:hAnsi="Times New Roman"/>
          <w:sz w:val="24"/>
          <w:szCs w:val="24"/>
          <w:lang w:val="lt-LT"/>
        </w:rPr>
        <w:tab/>
      </w:r>
      <w:r w:rsidRPr="006F36B9">
        <w:rPr>
          <w:rFonts w:ascii="Times New Roman" w:hAnsi="Times New Roman"/>
          <w:sz w:val="24"/>
          <w:szCs w:val="24"/>
          <w:lang w:val="lt-LT"/>
        </w:rPr>
        <w:tab/>
      </w:r>
      <w:r w:rsidRPr="006F36B9">
        <w:rPr>
          <w:rFonts w:ascii="Times New Roman" w:hAnsi="Times New Roman"/>
          <w:sz w:val="24"/>
          <w:szCs w:val="24"/>
          <w:lang w:val="lt-LT"/>
        </w:rPr>
        <w:tab/>
      </w:r>
      <w:r w:rsidRPr="006F36B9">
        <w:rPr>
          <w:rFonts w:ascii="Times New Roman" w:hAnsi="Times New Roman"/>
          <w:sz w:val="24"/>
          <w:szCs w:val="24"/>
          <w:lang w:val="lt-LT"/>
        </w:rPr>
        <w:tab/>
        <w:t xml:space="preserve">Tomas Katkus </w:t>
      </w:r>
    </w:p>
    <w:p w14:paraId="00B1BA7E" w14:textId="77777777" w:rsidR="00BD3CEE" w:rsidRDefault="00BD3CEE" w:rsidP="00BD3CEE">
      <w:pPr>
        <w:pStyle w:val="Antrats"/>
        <w:tabs>
          <w:tab w:val="clear" w:pos="4153"/>
          <w:tab w:val="clear" w:pos="8306"/>
        </w:tabs>
        <w:jc w:val="both"/>
        <w:rPr>
          <w:rFonts w:ascii="Times New Roman" w:hAnsi="Times New Roman"/>
          <w:sz w:val="24"/>
          <w:szCs w:val="24"/>
          <w:lang w:val="lt-LT"/>
        </w:rPr>
      </w:pPr>
    </w:p>
    <w:p w14:paraId="2F86D16C" w14:textId="77777777" w:rsidR="004535B4" w:rsidRPr="006F36B9" w:rsidRDefault="004535B4" w:rsidP="00BD3CEE">
      <w:pPr>
        <w:pStyle w:val="Antrats"/>
        <w:tabs>
          <w:tab w:val="clear" w:pos="4153"/>
          <w:tab w:val="clear" w:pos="8306"/>
        </w:tabs>
        <w:jc w:val="both"/>
        <w:rPr>
          <w:rFonts w:ascii="Times New Roman" w:hAnsi="Times New Roman"/>
          <w:sz w:val="24"/>
          <w:szCs w:val="24"/>
          <w:lang w:val="lt-LT"/>
        </w:rPr>
      </w:pPr>
    </w:p>
    <w:p w14:paraId="3D4C2DC5" w14:textId="77777777" w:rsidR="00BD3CEE" w:rsidRPr="006F36B9" w:rsidRDefault="00BD3CEE" w:rsidP="00BD3CEE">
      <w:pPr>
        <w:jc w:val="both"/>
        <w:rPr>
          <w:lang w:val="lt-LT"/>
        </w:rPr>
      </w:pPr>
    </w:p>
    <w:p w14:paraId="2E84A8AC" w14:textId="77777777" w:rsidR="00BD3CEE" w:rsidRPr="006F36B9" w:rsidRDefault="00BD3CEE" w:rsidP="00BD3CEE">
      <w:pPr>
        <w:jc w:val="both"/>
        <w:rPr>
          <w:lang w:val="lt-LT"/>
        </w:rPr>
      </w:pPr>
    </w:p>
    <w:p w14:paraId="6116BD83" w14:textId="77777777" w:rsidR="00BD3CEE" w:rsidRPr="006F36B9" w:rsidRDefault="00BD3CEE" w:rsidP="00BD3CEE">
      <w:pPr>
        <w:jc w:val="both"/>
        <w:rPr>
          <w:lang w:val="lt-LT"/>
        </w:rPr>
      </w:pPr>
    </w:p>
    <w:p w14:paraId="538EB398" w14:textId="77777777" w:rsidR="00BD3CEE" w:rsidRPr="006F36B9" w:rsidRDefault="00BD3CEE" w:rsidP="00BD3CEE">
      <w:pPr>
        <w:jc w:val="both"/>
        <w:rPr>
          <w:lang w:val="lt-LT"/>
        </w:rPr>
      </w:pPr>
    </w:p>
    <w:p w14:paraId="00273187" w14:textId="77777777" w:rsidR="00BD3CEE" w:rsidRPr="006F36B9" w:rsidRDefault="00BD3CEE" w:rsidP="00BD3CEE">
      <w:pPr>
        <w:jc w:val="both"/>
        <w:rPr>
          <w:lang w:val="lt-LT"/>
        </w:rPr>
      </w:pPr>
    </w:p>
    <w:p w14:paraId="767D4D90" w14:textId="77777777" w:rsidR="00BD3CEE" w:rsidRPr="006F36B9" w:rsidRDefault="00BD3CEE" w:rsidP="00BD3CEE">
      <w:pPr>
        <w:jc w:val="both"/>
        <w:rPr>
          <w:lang w:val="lt-LT"/>
        </w:rPr>
      </w:pPr>
    </w:p>
    <w:p w14:paraId="16F1068C" w14:textId="77777777" w:rsidR="00BD3CEE" w:rsidRPr="006F36B9" w:rsidRDefault="00BD3CEE" w:rsidP="00BD3CEE">
      <w:pPr>
        <w:jc w:val="both"/>
        <w:rPr>
          <w:lang w:val="lt-LT"/>
        </w:rPr>
      </w:pPr>
    </w:p>
    <w:p w14:paraId="653FFC21" w14:textId="77777777" w:rsidR="00BD3CEE" w:rsidRPr="006F36B9" w:rsidRDefault="00BD3CEE" w:rsidP="00BD3CEE">
      <w:pPr>
        <w:jc w:val="both"/>
        <w:rPr>
          <w:lang w:val="lt-LT"/>
        </w:rPr>
      </w:pPr>
    </w:p>
    <w:p w14:paraId="552250C8" w14:textId="77777777" w:rsidR="00BD3CEE" w:rsidRPr="006F36B9" w:rsidRDefault="00BD3CEE" w:rsidP="00BD3CEE">
      <w:pPr>
        <w:jc w:val="both"/>
        <w:rPr>
          <w:lang w:val="lt-LT"/>
        </w:rPr>
      </w:pPr>
    </w:p>
    <w:p w14:paraId="3336C429" w14:textId="77777777" w:rsidR="00BD3CEE" w:rsidRPr="006F36B9" w:rsidRDefault="00BD3CEE" w:rsidP="00BD3CEE">
      <w:pPr>
        <w:jc w:val="both"/>
        <w:rPr>
          <w:lang w:val="lt-LT"/>
        </w:rPr>
      </w:pPr>
    </w:p>
    <w:p w14:paraId="2368C89E" w14:textId="77777777" w:rsidR="00BD3CEE" w:rsidRPr="006F36B9" w:rsidRDefault="00BD3CEE" w:rsidP="00BD3CEE">
      <w:pPr>
        <w:jc w:val="both"/>
        <w:rPr>
          <w:lang w:val="lt-LT"/>
        </w:rPr>
      </w:pPr>
    </w:p>
    <w:p w14:paraId="2A65AE85" w14:textId="77777777" w:rsidR="00BD3CEE" w:rsidRPr="006F36B9" w:rsidRDefault="00BD3CEE" w:rsidP="00BD3CEE">
      <w:pPr>
        <w:jc w:val="both"/>
        <w:rPr>
          <w:lang w:val="lt-LT"/>
        </w:rPr>
      </w:pPr>
    </w:p>
    <w:p w14:paraId="00A0DA16" w14:textId="77777777" w:rsidR="00BD3CEE" w:rsidRPr="006F36B9" w:rsidRDefault="00BD3CEE" w:rsidP="00BD3CEE">
      <w:pPr>
        <w:jc w:val="both"/>
        <w:rPr>
          <w:lang w:val="lt-LT"/>
        </w:rPr>
      </w:pPr>
    </w:p>
    <w:p w14:paraId="6DEC950E" w14:textId="77777777" w:rsidR="00BD3CEE" w:rsidRPr="006F36B9" w:rsidRDefault="00BD3CEE" w:rsidP="00BD3CEE">
      <w:pPr>
        <w:jc w:val="both"/>
        <w:rPr>
          <w:lang w:val="lt-LT"/>
        </w:rPr>
      </w:pPr>
    </w:p>
    <w:p w14:paraId="4CED0A04" w14:textId="77777777" w:rsidR="00BD3CEE" w:rsidRDefault="00BD3CEE" w:rsidP="00BD3CEE">
      <w:pPr>
        <w:jc w:val="both"/>
        <w:rPr>
          <w:lang w:val="lt-LT"/>
        </w:rPr>
      </w:pPr>
    </w:p>
    <w:p w14:paraId="291671A4" w14:textId="77777777" w:rsidR="004E68F0" w:rsidRDefault="004E68F0" w:rsidP="00BD3CEE">
      <w:pPr>
        <w:jc w:val="both"/>
        <w:rPr>
          <w:lang w:val="lt-LT"/>
        </w:rPr>
      </w:pPr>
    </w:p>
    <w:p w14:paraId="28CF8DF8" w14:textId="77777777" w:rsidR="004E68F0" w:rsidRDefault="004E68F0" w:rsidP="00BD3CEE">
      <w:pPr>
        <w:jc w:val="both"/>
        <w:rPr>
          <w:lang w:val="lt-LT"/>
        </w:rPr>
      </w:pPr>
    </w:p>
    <w:p w14:paraId="5D16C575" w14:textId="77777777" w:rsidR="004E68F0" w:rsidRPr="006F36B9" w:rsidRDefault="004E68F0" w:rsidP="00BD3CEE">
      <w:pPr>
        <w:jc w:val="both"/>
        <w:rPr>
          <w:lang w:val="lt-LT"/>
        </w:rPr>
      </w:pPr>
    </w:p>
    <w:p w14:paraId="4CEA34A1" w14:textId="77777777" w:rsidR="00BD3CEE" w:rsidRPr="006F36B9" w:rsidRDefault="00BD3CEE" w:rsidP="00BD3CEE">
      <w:pPr>
        <w:jc w:val="both"/>
        <w:rPr>
          <w:lang w:val="lt-LT"/>
        </w:rPr>
      </w:pPr>
    </w:p>
    <w:p w14:paraId="0EC558DA" w14:textId="77777777" w:rsidR="00BD3CEE" w:rsidRPr="006F36B9" w:rsidRDefault="00BD3CEE" w:rsidP="00BD3CEE">
      <w:pPr>
        <w:jc w:val="both"/>
        <w:rPr>
          <w:lang w:val="lt-LT"/>
        </w:rPr>
      </w:pPr>
    </w:p>
    <w:p w14:paraId="2B03E4B3" w14:textId="77777777" w:rsidR="00BD3CEE" w:rsidRPr="006F36B9" w:rsidRDefault="00BD3CEE" w:rsidP="00BD3CEE">
      <w:pPr>
        <w:jc w:val="both"/>
        <w:rPr>
          <w:lang w:val="lt-LT"/>
        </w:rPr>
      </w:pPr>
    </w:p>
    <w:p w14:paraId="3247A614" w14:textId="77777777" w:rsidR="00BD3CEE" w:rsidRPr="006F36B9" w:rsidRDefault="00BD3CEE" w:rsidP="00BD3CEE">
      <w:pPr>
        <w:jc w:val="both"/>
        <w:rPr>
          <w:lang w:val="lt-LT"/>
        </w:rPr>
      </w:pPr>
    </w:p>
    <w:p w14:paraId="01BB0DB5" w14:textId="77777777" w:rsidR="00BD3CEE" w:rsidRPr="006F36B9" w:rsidRDefault="00BD3CEE" w:rsidP="00BD3CEE">
      <w:pPr>
        <w:jc w:val="both"/>
        <w:rPr>
          <w:lang w:val="lt-LT"/>
        </w:rPr>
      </w:pPr>
      <w:r w:rsidRPr="006F36B9">
        <w:rPr>
          <w:lang w:val="lt-LT"/>
        </w:rPr>
        <w:t>Lilijana Smilgevičienė, tel. (8 444) 22 357, +370 664 34370, el. p. lilijana.smilgeviciene@telsiai.lt</w:t>
      </w:r>
    </w:p>
    <w:p w14:paraId="0C915424" w14:textId="77777777" w:rsidR="00F0008F" w:rsidRDefault="00F0008F" w:rsidP="00685415">
      <w:pPr>
        <w:tabs>
          <w:tab w:val="left" w:pos="6315"/>
        </w:tabs>
        <w:ind w:firstLine="6237"/>
        <w:rPr>
          <w:lang w:val="lt-LT" w:eastAsia="lt-LT"/>
        </w:rPr>
      </w:pPr>
    </w:p>
    <w:p w14:paraId="065F1ED7" w14:textId="269711C4" w:rsidR="00685415" w:rsidRPr="006F36B9" w:rsidRDefault="00685415" w:rsidP="00685415">
      <w:pPr>
        <w:tabs>
          <w:tab w:val="left" w:pos="6315"/>
        </w:tabs>
        <w:ind w:firstLine="6237"/>
        <w:rPr>
          <w:lang w:val="lt-LT" w:eastAsia="lt-LT"/>
        </w:rPr>
      </w:pPr>
      <w:r w:rsidRPr="006F36B9">
        <w:rPr>
          <w:lang w:val="lt-LT" w:eastAsia="lt-LT"/>
        </w:rPr>
        <w:lastRenderedPageBreak/>
        <w:t xml:space="preserve">Telšių  rajono savivaldybės </w:t>
      </w:r>
    </w:p>
    <w:p w14:paraId="0A2EC0BA" w14:textId="4E00AD4C" w:rsidR="00685415" w:rsidRPr="006F36B9" w:rsidRDefault="00685415" w:rsidP="00685415">
      <w:pPr>
        <w:tabs>
          <w:tab w:val="left" w:pos="6315"/>
        </w:tabs>
        <w:ind w:firstLine="6237"/>
        <w:rPr>
          <w:lang w:val="lt-LT" w:eastAsia="lt-LT"/>
        </w:rPr>
      </w:pPr>
      <w:r w:rsidRPr="006F36B9">
        <w:rPr>
          <w:lang w:val="lt-LT" w:eastAsia="lt-LT"/>
        </w:rPr>
        <w:t>tarybos 202</w:t>
      </w:r>
      <w:r w:rsidR="00CA1572" w:rsidRPr="006F36B9">
        <w:rPr>
          <w:lang w:val="lt-LT" w:eastAsia="lt-LT"/>
        </w:rPr>
        <w:t>4</w:t>
      </w:r>
      <w:r w:rsidRPr="006F36B9">
        <w:rPr>
          <w:lang w:val="lt-LT" w:eastAsia="lt-LT"/>
        </w:rPr>
        <w:t xml:space="preserve"> m. </w:t>
      </w:r>
      <w:r w:rsidR="005D70E5">
        <w:rPr>
          <w:lang w:val="lt-LT" w:eastAsia="lt-LT"/>
        </w:rPr>
        <w:t xml:space="preserve">spalio 31 </w:t>
      </w:r>
      <w:r w:rsidRPr="006F36B9">
        <w:rPr>
          <w:lang w:val="lt-LT" w:eastAsia="lt-LT"/>
        </w:rPr>
        <w:t xml:space="preserve">d. </w:t>
      </w:r>
    </w:p>
    <w:p w14:paraId="3EA44FE6" w14:textId="40B7C718" w:rsidR="00685415" w:rsidRPr="006F36B9" w:rsidRDefault="00685415" w:rsidP="00685415">
      <w:pPr>
        <w:tabs>
          <w:tab w:val="left" w:pos="6315"/>
        </w:tabs>
        <w:ind w:firstLine="6237"/>
        <w:rPr>
          <w:lang w:val="lt-LT" w:eastAsia="lt-LT"/>
        </w:rPr>
      </w:pPr>
      <w:r w:rsidRPr="006F36B9">
        <w:rPr>
          <w:lang w:val="lt-LT" w:eastAsia="lt-LT"/>
        </w:rPr>
        <w:t>sprendim</w:t>
      </w:r>
      <w:r w:rsidR="003D6289" w:rsidRPr="006F36B9">
        <w:rPr>
          <w:lang w:val="lt-LT" w:eastAsia="lt-LT"/>
        </w:rPr>
        <w:t>o</w:t>
      </w:r>
      <w:r w:rsidRPr="006F36B9">
        <w:rPr>
          <w:lang w:val="lt-LT" w:eastAsia="lt-LT"/>
        </w:rPr>
        <w:t xml:space="preserve"> Nr. T1-</w:t>
      </w:r>
    </w:p>
    <w:p w14:paraId="703B6099" w14:textId="25559B43" w:rsidR="00685415" w:rsidRPr="006F36B9" w:rsidRDefault="00356EE4" w:rsidP="001E6321">
      <w:pPr>
        <w:pStyle w:val="Komentarotekstas"/>
        <w:rPr>
          <w:rFonts w:ascii="Times New Roman" w:hAnsi="Times New Roman"/>
          <w:spacing w:val="0"/>
          <w:szCs w:val="24"/>
        </w:rPr>
      </w:pPr>
      <w:r w:rsidRPr="006F36B9">
        <w:rPr>
          <w:rFonts w:ascii="Times New Roman" w:hAnsi="Times New Roman"/>
          <w:b/>
          <w:bCs/>
          <w:spacing w:val="0"/>
          <w:szCs w:val="24"/>
        </w:rPr>
        <w:tab/>
      </w:r>
      <w:r w:rsidRPr="006F36B9">
        <w:rPr>
          <w:rFonts w:ascii="Times New Roman" w:hAnsi="Times New Roman"/>
          <w:b/>
          <w:bCs/>
          <w:spacing w:val="0"/>
          <w:szCs w:val="24"/>
        </w:rPr>
        <w:tab/>
      </w:r>
      <w:r w:rsidRPr="006F36B9">
        <w:rPr>
          <w:rFonts w:ascii="Times New Roman" w:hAnsi="Times New Roman"/>
          <w:b/>
          <w:bCs/>
          <w:spacing w:val="0"/>
          <w:szCs w:val="24"/>
        </w:rPr>
        <w:tab/>
      </w:r>
      <w:r w:rsidRPr="006F36B9">
        <w:rPr>
          <w:rFonts w:ascii="Times New Roman" w:hAnsi="Times New Roman"/>
          <w:b/>
          <w:bCs/>
          <w:spacing w:val="0"/>
          <w:szCs w:val="24"/>
        </w:rPr>
        <w:tab/>
      </w:r>
      <w:r w:rsidRPr="006F36B9">
        <w:rPr>
          <w:rFonts w:ascii="Times New Roman" w:hAnsi="Times New Roman"/>
          <w:b/>
          <w:bCs/>
          <w:spacing w:val="0"/>
          <w:szCs w:val="24"/>
        </w:rPr>
        <w:tab/>
      </w:r>
      <w:r w:rsidRPr="006F36B9">
        <w:rPr>
          <w:rFonts w:ascii="Times New Roman" w:hAnsi="Times New Roman"/>
          <w:b/>
          <w:bCs/>
          <w:spacing w:val="0"/>
          <w:szCs w:val="24"/>
        </w:rPr>
        <w:tab/>
      </w:r>
      <w:r w:rsidRPr="006F36B9">
        <w:rPr>
          <w:rFonts w:ascii="Times New Roman" w:hAnsi="Times New Roman"/>
          <w:b/>
          <w:bCs/>
          <w:spacing w:val="0"/>
          <w:szCs w:val="24"/>
        </w:rPr>
        <w:tab/>
      </w:r>
      <w:r w:rsidR="00A14ED8">
        <w:rPr>
          <w:rFonts w:ascii="Times New Roman" w:hAnsi="Times New Roman"/>
          <w:b/>
          <w:bCs/>
          <w:spacing w:val="0"/>
          <w:szCs w:val="24"/>
        </w:rPr>
        <w:t xml:space="preserve">        </w:t>
      </w:r>
      <w:r w:rsidRPr="006F36B9">
        <w:rPr>
          <w:rFonts w:ascii="Times New Roman" w:hAnsi="Times New Roman"/>
          <w:spacing w:val="0"/>
          <w:szCs w:val="24"/>
        </w:rPr>
        <w:t>priedas</w:t>
      </w:r>
    </w:p>
    <w:p w14:paraId="7EEB39A4" w14:textId="77777777" w:rsidR="00CB6D19" w:rsidRPr="006F36B9" w:rsidRDefault="00CB6D19" w:rsidP="00CB6D19">
      <w:pPr>
        <w:pStyle w:val="Komentarotekstas"/>
        <w:jc w:val="center"/>
        <w:rPr>
          <w:rFonts w:ascii="Times New Roman" w:hAnsi="Times New Roman"/>
          <w:b/>
          <w:bCs/>
          <w:spacing w:val="0"/>
          <w:szCs w:val="24"/>
        </w:rPr>
      </w:pPr>
    </w:p>
    <w:p w14:paraId="4078525B" w14:textId="73FAFDE5" w:rsidR="00CB6D19" w:rsidRPr="006F36B9" w:rsidRDefault="00CB6D19" w:rsidP="00CB6D19">
      <w:pPr>
        <w:pStyle w:val="Komentarotekstas"/>
        <w:jc w:val="center"/>
        <w:rPr>
          <w:rFonts w:ascii="Times New Roman" w:hAnsi="Times New Roman"/>
          <w:b/>
          <w:bCs/>
          <w:spacing w:val="0"/>
          <w:szCs w:val="24"/>
        </w:rPr>
      </w:pPr>
      <w:r w:rsidRPr="006F36B9">
        <w:rPr>
          <w:rFonts w:ascii="Times New Roman" w:hAnsi="Times New Roman"/>
          <w:b/>
          <w:bCs/>
          <w:spacing w:val="0"/>
          <w:szCs w:val="24"/>
        </w:rPr>
        <w:t>TELŠIŲ RAJONO SAVIVALDYBĖS NUOSAVYBĖN PERIMAMŲ VIETINĖS REIKŠMĖS KELIŲ SĄRAŠAS</w:t>
      </w:r>
    </w:p>
    <w:p w14:paraId="39826711" w14:textId="364B7D11" w:rsidR="00960A36" w:rsidRPr="006F36B9" w:rsidRDefault="00960A36" w:rsidP="00CB6D19">
      <w:pPr>
        <w:tabs>
          <w:tab w:val="left" w:pos="851"/>
          <w:tab w:val="center" w:pos="4153"/>
          <w:tab w:val="right" w:pos="8306"/>
        </w:tabs>
        <w:jc w:val="center"/>
        <w:rPr>
          <w:lang w:val="lt-LT"/>
        </w:rPr>
      </w:pPr>
    </w:p>
    <w:tbl>
      <w:tblPr>
        <w:tblStyle w:val="Lentelstinklelis"/>
        <w:tblW w:w="9493" w:type="dxa"/>
        <w:tblLook w:val="04A0" w:firstRow="1" w:lastRow="0" w:firstColumn="1" w:lastColumn="0" w:noHBand="0" w:noVBand="1"/>
      </w:tblPr>
      <w:tblGrid>
        <w:gridCol w:w="570"/>
        <w:gridCol w:w="1126"/>
        <w:gridCol w:w="2627"/>
        <w:gridCol w:w="992"/>
        <w:gridCol w:w="2059"/>
        <w:gridCol w:w="2119"/>
      </w:tblGrid>
      <w:tr w:rsidR="00804D56" w:rsidRPr="006F36B9" w14:paraId="11CE825C" w14:textId="77777777" w:rsidTr="00DE4B0E">
        <w:trPr>
          <w:trHeight w:val="300"/>
        </w:trPr>
        <w:tc>
          <w:tcPr>
            <w:tcW w:w="570" w:type="dxa"/>
            <w:noWrap/>
          </w:tcPr>
          <w:p w14:paraId="1C3AC51C" w14:textId="17D34CF5" w:rsidR="00EE005D" w:rsidRPr="006F36B9" w:rsidRDefault="00EE005D" w:rsidP="00285661">
            <w:pPr>
              <w:tabs>
                <w:tab w:val="left" w:pos="851"/>
                <w:tab w:val="center" w:pos="4153"/>
                <w:tab w:val="right" w:pos="8306"/>
              </w:tabs>
              <w:jc w:val="center"/>
              <w:rPr>
                <w:b/>
                <w:bCs/>
                <w:lang w:val="lt-LT"/>
              </w:rPr>
            </w:pPr>
            <w:bookmarkStart w:id="6" w:name="_Hlk149037618"/>
            <w:bookmarkStart w:id="7" w:name="_Hlk149047826"/>
            <w:r w:rsidRPr="006F36B9">
              <w:rPr>
                <w:b/>
                <w:bCs/>
                <w:lang w:val="lt-LT"/>
              </w:rPr>
              <w:t>Eil. Nr.</w:t>
            </w:r>
          </w:p>
        </w:tc>
        <w:tc>
          <w:tcPr>
            <w:tcW w:w="1126" w:type="dxa"/>
            <w:noWrap/>
          </w:tcPr>
          <w:p w14:paraId="15A88C88" w14:textId="3A4E1C1B" w:rsidR="00EE005D" w:rsidRPr="006F36B9" w:rsidRDefault="00EE005D" w:rsidP="00680BFF">
            <w:pPr>
              <w:tabs>
                <w:tab w:val="left" w:pos="851"/>
                <w:tab w:val="center" w:pos="4153"/>
                <w:tab w:val="right" w:pos="8306"/>
              </w:tabs>
              <w:jc w:val="both"/>
              <w:rPr>
                <w:b/>
                <w:bCs/>
                <w:lang w:val="lt-LT"/>
              </w:rPr>
            </w:pPr>
            <w:r w:rsidRPr="006F36B9">
              <w:rPr>
                <w:b/>
                <w:bCs/>
                <w:lang w:val="lt-LT"/>
              </w:rPr>
              <w:t xml:space="preserve">Kelio  Nr. </w:t>
            </w:r>
          </w:p>
        </w:tc>
        <w:tc>
          <w:tcPr>
            <w:tcW w:w="2627" w:type="dxa"/>
            <w:noWrap/>
          </w:tcPr>
          <w:p w14:paraId="7E23EA36" w14:textId="7EE9A730" w:rsidR="00EE005D" w:rsidRPr="006F36B9" w:rsidRDefault="00EE005D" w:rsidP="00680BFF">
            <w:pPr>
              <w:tabs>
                <w:tab w:val="left" w:pos="851"/>
                <w:tab w:val="center" w:pos="4153"/>
                <w:tab w:val="right" w:pos="8306"/>
              </w:tabs>
              <w:jc w:val="both"/>
              <w:rPr>
                <w:b/>
                <w:bCs/>
                <w:lang w:val="lt-LT"/>
              </w:rPr>
            </w:pPr>
            <w:r w:rsidRPr="006F36B9">
              <w:rPr>
                <w:b/>
                <w:bCs/>
                <w:lang w:val="lt-LT"/>
              </w:rPr>
              <w:t>Kelio pavadinimas</w:t>
            </w:r>
          </w:p>
        </w:tc>
        <w:tc>
          <w:tcPr>
            <w:tcW w:w="992" w:type="dxa"/>
            <w:noWrap/>
          </w:tcPr>
          <w:p w14:paraId="7CE2FBC2" w14:textId="023BA2CD" w:rsidR="00EE005D" w:rsidRPr="006F36B9" w:rsidRDefault="00EE005D" w:rsidP="00680BFF">
            <w:pPr>
              <w:tabs>
                <w:tab w:val="left" w:pos="851"/>
                <w:tab w:val="center" w:pos="4153"/>
                <w:tab w:val="right" w:pos="8306"/>
              </w:tabs>
              <w:jc w:val="both"/>
              <w:rPr>
                <w:b/>
                <w:bCs/>
                <w:lang w:val="lt-LT"/>
              </w:rPr>
            </w:pPr>
            <w:r w:rsidRPr="006F36B9">
              <w:rPr>
                <w:b/>
                <w:bCs/>
                <w:lang w:val="lt-LT"/>
              </w:rPr>
              <w:t>Kelio ilgis, km</w:t>
            </w:r>
          </w:p>
        </w:tc>
        <w:tc>
          <w:tcPr>
            <w:tcW w:w="2059" w:type="dxa"/>
            <w:noWrap/>
          </w:tcPr>
          <w:p w14:paraId="2AE13817" w14:textId="5B3792ED" w:rsidR="00EE005D" w:rsidRPr="006F36B9" w:rsidRDefault="00EE005D" w:rsidP="00680BFF">
            <w:pPr>
              <w:tabs>
                <w:tab w:val="left" w:pos="851"/>
                <w:tab w:val="center" w:pos="4153"/>
                <w:tab w:val="right" w:pos="8306"/>
              </w:tabs>
              <w:jc w:val="both"/>
              <w:rPr>
                <w:b/>
                <w:bCs/>
                <w:lang w:val="lt-LT"/>
              </w:rPr>
            </w:pPr>
            <w:r w:rsidRPr="006F36B9">
              <w:rPr>
                <w:b/>
                <w:bCs/>
                <w:lang w:val="lt-LT"/>
              </w:rPr>
              <w:t xml:space="preserve">Unikalus Nr. </w:t>
            </w:r>
          </w:p>
        </w:tc>
        <w:tc>
          <w:tcPr>
            <w:tcW w:w="2119" w:type="dxa"/>
          </w:tcPr>
          <w:p w14:paraId="1D319284" w14:textId="2AAA44A5" w:rsidR="00EE005D" w:rsidRPr="006F36B9" w:rsidRDefault="00EE005D" w:rsidP="00680BFF">
            <w:pPr>
              <w:tabs>
                <w:tab w:val="left" w:pos="851"/>
                <w:tab w:val="center" w:pos="4153"/>
                <w:tab w:val="right" w:pos="8306"/>
              </w:tabs>
              <w:jc w:val="both"/>
              <w:rPr>
                <w:b/>
                <w:bCs/>
                <w:lang w:val="lt-LT"/>
              </w:rPr>
            </w:pPr>
            <w:r w:rsidRPr="006F36B9">
              <w:rPr>
                <w:b/>
                <w:bCs/>
                <w:lang w:val="lt-LT"/>
              </w:rPr>
              <w:t>Kelio</w:t>
            </w:r>
            <w:r w:rsidR="00564350" w:rsidRPr="006F36B9">
              <w:rPr>
                <w:b/>
                <w:bCs/>
                <w:lang w:val="lt-LT"/>
              </w:rPr>
              <w:t xml:space="preserve"> </w:t>
            </w:r>
            <w:r w:rsidRPr="006F36B9">
              <w:rPr>
                <w:b/>
                <w:bCs/>
                <w:lang w:val="lt-LT"/>
              </w:rPr>
              <w:t>(gatvės) buvimo vieta</w:t>
            </w:r>
          </w:p>
        </w:tc>
      </w:tr>
      <w:bookmarkEnd w:id="6"/>
      <w:tr w:rsidR="00672D3E" w:rsidRPr="00672D3E" w14:paraId="1AA8E7B5" w14:textId="77777777" w:rsidTr="00DE4B0E">
        <w:trPr>
          <w:trHeight w:val="255"/>
        </w:trPr>
        <w:tc>
          <w:tcPr>
            <w:tcW w:w="570" w:type="dxa"/>
            <w:noWrap/>
          </w:tcPr>
          <w:p w14:paraId="79055E82" w14:textId="0368BDFE" w:rsidR="00672D3E" w:rsidRPr="00672D3E" w:rsidRDefault="00672D3E" w:rsidP="00804D56">
            <w:pPr>
              <w:jc w:val="center"/>
            </w:pPr>
            <w:r w:rsidRPr="00672D3E">
              <w:rPr>
                <w:lang w:val="lt-LT"/>
              </w:rPr>
              <w:t>1.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6165B" w14:textId="4A24A95C" w:rsidR="00672D3E" w:rsidRPr="00672D3E" w:rsidRDefault="00672D3E" w:rsidP="00804D56">
            <w:pPr>
              <w:rPr>
                <w:color w:val="000000"/>
                <w:lang w:eastAsia="lt-LT"/>
              </w:rPr>
            </w:pPr>
            <w:r w:rsidRPr="00672D3E">
              <w:rPr>
                <w:color w:val="000000"/>
                <w:lang w:eastAsia="lt-LT"/>
              </w:rPr>
              <w:t>Up-132</w:t>
            </w:r>
          </w:p>
          <w:p w14:paraId="5E0790B8" w14:textId="64B491D6" w:rsidR="00672D3E" w:rsidRPr="00672D3E" w:rsidRDefault="00672D3E" w:rsidP="00804D56">
            <w:pPr>
              <w:rPr>
                <w:color w:val="000000"/>
                <w:lang w:eastAsia="lt-LT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2120B" w14:textId="77777777" w:rsidR="00672D3E" w:rsidRPr="00672D3E" w:rsidRDefault="00672D3E" w:rsidP="00672D3E">
            <w:pPr>
              <w:rPr>
                <w:color w:val="000000"/>
                <w:lang w:val="lt-LT"/>
              </w:rPr>
            </w:pPr>
            <w:r w:rsidRPr="00672D3E">
              <w:rPr>
                <w:color w:val="000000"/>
              </w:rPr>
              <w:t>Mantvydai į sklypus</w:t>
            </w:r>
          </w:p>
          <w:p w14:paraId="6347C778" w14:textId="7B821D3D" w:rsidR="00672D3E" w:rsidRPr="00672D3E" w:rsidRDefault="00672D3E" w:rsidP="00804D56">
            <w:pPr>
              <w:rPr>
                <w:color w:val="000000"/>
                <w:lang w:eastAsia="lt-LT"/>
              </w:rPr>
            </w:pPr>
          </w:p>
        </w:tc>
        <w:tc>
          <w:tcPr>
            <w:tcW w:w="992" w:type="dxa"/>
            <w:noWrap/>
          </w:tcPr>
          <w:p w14:paraId="53BC449F" w14:textId="54C6BACC" w:rsidR="00672D3E" w:rsidRPr="00672D3E" w:rsidRDefault="00672D3E" w:rsidP="00804D56">
            <w:pPr>
              <w:jc w:val="center"/>
            </w:pPr>
            <w:r>
              <w:t>0,179</w:t>
            </w:r>
          </w:p>
        </w:tc>
        <w:tc>
          <w:tcPr>
            <w:tcW w:w="2059" w:type="dxa"/>
            <w:noWrap/>
          </w:tcPr>
          <w:p w14:paraId="78A17587" w14:textId="234143F9" w:rsidR="00672D3E" w:rsidRPr="00672D3E" w:rsidRDefault="00672D3E" w:rsidP="00804D56">
            <w:pPr>
              <w:jc w:val="center"/>
            </w:pPr>
            <w:r w:rsidRPr="00672D3E">
              <w:t>4400-</w:t>
            </w:r>
            <w:r>
              <w:t>6333-5339</w:t>
            </w:r>
          </w:p>
        </w:tc>
        <w:tc>
          <w:tcPr>
            <w:tcW w:w="2119" w:type="dxa"/>
            <w:vMerge w:val="restart"/>
          </w:tcPr>
          <w:p w14:paraId="6526C037" w14:textId="14CC3223" w:rsidR="00672D3E" w:rsidRPr="00672D3E" w:rsidRDefault="00672D3E" w:rsidP="00804D56">
            <w:pPr>
              <w:tabs>
                <w:tab w:val="left" w:pos="851"/>
                <w:tab w:val="center" w:pos="4153"/>
                <w:tab w:val="right" w:pos="8306"/>
              </w:tabs>
              <w:jc w:val="both"/>
            </w:pPr>
            <w:r>
              <w:t>Upynos seniūnija</w:t>
            </w:r>
          </w:p>
        </w:tc>
      </w:tr>
      <w:tr w:rsidR="00672D3E" w:rsidRPr="00285661" w14:paraId="6E29AD08" w14:textId="77777777" w:rsidTr="00DE4B0E">
        <w:trPr>
          <w:trHeight w:val="255"/>
        </w:trPr>
        <w:tc>
          <w:tcPr>
            <w:tcW w:w="570" w:type="dxa"/>
            <w:noWrap/>
          </w:tcPr>
          <w:p w14:paraId="12566F15" w14:textId="644D64A8" w:rsidR="00672D3E" w:rsidRPr="006F36B9" w:rsidRDefault="00672D3E" w:rsidP="00804D56">
            <w:pPr>
              <w:jc w:val="center"/>
            </w:pPr>
            <w:r w:rsidRPr="00285661">
              <w:t>2.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F03E9D" w14:textId="391961EC" w:rsidR="00672D3E" w:rsidRPr="006F36B9" w:rsidRDefault="00672D3E" w:rsidP="00804D56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Up-134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0C4812" w14:textId="374CE19F" w:rsidR="00672D3E" w:rsidRPr="006F36B9" w:rsidRDefault="00672D3E" w:rsidP="00804D56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Kaunatava į sodybą</w:t>
            </w:r>
          </w:p>
        </w:tc>
        <w:tc>
          <w:tcPr>
            <w:tcW w:w="992" w:type="dxa"/>
            <w:noWrap/>
          </w:tcPr>
          <w:p w14:paraId="42359236" w14:textId="19559CC2" w:rsidR="00672D3E" w:rsidRPr="006F36B9" w:rsidRDefault="00672D3E" w:rsidP="00804D56">
            <w:pPr>
              <w:jc w:val="center"/>
            </w:pPr>
            <w:r>
              <w:t xml:space="preserve">0,406 </w:t>
            </w:r>
          </w:p>
        </w:tc>
        <w:tc>
          <w:tcPr>
            <w:tcW w:w="2059" w:type="dxa"/>
            <w:noWrap/>
          </w:tcPr>
          <w:p w14:paraId="1C36F9E3" w14:textId="3FBD09BE" w:rsidR="00672D3E" w:rsidRDefault="00672D3E" w:rsidP="00804D56">
            <w:pPr>
              <w:jc w:val="center"/>
            </w:pPr>
            <w:r w:rsidRPr="006F36B9">
              <w:t>4400-6</w:t>
            </w:r>
            <w:r>
              <w:t>338-3115</w:t>
            </w:r>
          </w:p>
        </w:tc>
        <w:tc>
          <w:tcPr>
            <w:tcW w:w="2119" w:type="dxa"/>
            <w:vMerge/>
          </w:tcPr>
          <w:p w14:paraId="041D2BE5" w14:textId="44CF99FC" w:rsidR="00672D3E" w:rsidRDefault="00672D3E" w:rsidP="00804D56">
            <w:pPr>
              <w:tabs>
                <w:tab w:val="left" w:pos="851"/>
                <w:tab w:val="center" w:pos="4153"/>
                <w:tab w:val="right" w:pos="8306"/>
              </w:tabs>
              <w:jc w:val="both"/>
              <w:rPr>
                <w:lang w:val="lt-LT"/>
              </w:rPr>
            </w:pPr>
          </w:p>
        </w:tc>
      </w:tr>
      <w:tr w:rsidR="00672D3E" w:rsidRPr="006F36B9" w14:paraId="12022F4F" w14:textId="77777777" w:rsidTr="00DE4B0E">
        <w:trPr>
          <w:trHeight w:val="255"/>
        </w:trPr>
        <w:tc>
          <w:tcPr>
            <w:tcW w:w="570" w:type="dxa"/>
            <w:noWrap/>
          </w:tcPr>
          <w:p w14:paraId="48A28AB5" w14:textId="081B6165" w:rsidR="00672D3E" w:rsidRPr="006F36B9" w:rsidRDefault="00672D3E" w:rsidP="00804D56">
            <w:pPr>
              <w:tabs>
                <w:tab w:val="left" w:pos="851"/>
                <w:tab w:val="center" w:pos="4153"/>
                <w:tab w:val="right" w:pos="8306"/>
              </w:tabs>
              <w:jc w:val="center"/>
              <w:rPr>
                <w:lang w:val="lt-LT"/>
              </w:rPr>
            </w:pPr>
            <w:r>
              <w:t>3</w:t>
            </w:r>
            <w:r w:rsidRPr="00285661">
              <w:t>.</w:t>
            </w:r>
          </w:p>
        </w:tc>
        <w:tc>
          <w:tcPr>
            <w:tcW w:w="1126" w:type="dxa"/>
            <w:noWrap/>
          </w:tcPr>
          <w:p w14:paraId="1EB016BA" w14:textId="76CB349B" w:rsidR="00672D3E" w:rsidRPr="006F36B9" w:rsidRDefault="00672D3E" w:rsidP="00804D56">
            <w:pPr>
              <w:tabs>
                <w:tab w:val="left" w:pos="851"/>
                <w:tab w:val="center" w:pos="4153"/>
                <w:tab w:val="right" w:pos="8306"/>
              </w:tabs>
              <w:jc w:val="both"/>
            </w:pPr>
            <w:r>
              <w:t>Up-138</w:t>
            </w:r>
          </w:p>
        </w:tc>
        <w:tc>
          <w:tcPr>
            <w:tcW w:w="2627" w:type="dxa"/>
            <w:noWrap/>
          </w:tcPr>
          <w:p w14:paraId="6464904B" w14:textId="0175AEB5" w:rsidR="00672D3E" w:rsidRPr="006F36B9" w:rsidRDefault="00672D3E" w:rsidP="00804D56">
            <w:pPr>
              <w:tabs>
                <w:tab w:val="left" w:pos="851"/>
                <w:tab w:val="center" w:pos="4153"/>
                <w:tab w:val="right" w:pos="8306"/>
              </w:tabs>
            </w:pPr>
            <w:r w:rsidRPr="00672D3E">
              <w:t>Marijonų g.</w:t>
            </w:r>
            <w:r w:rsidR="0043024C">
              <w:t xml:space="preserve"> </w:t>
            </w:r>
            <w:r w:rsidR="004D5857">
              <w:t>-</w:t>
            </w:r>
            <w:r w:rsidR="0043024C">
              <w:t xml:space="preserve"> </w:t>
            </w:r>
            <w:r w:rsidRPr="00672D3E">
              <w:t>Sodų g.</w:t>
            </w:r>
          </w:p>
        </w:tc>
        <w:tc>
          <w:tcPr>
            <w:tcW w:w="992" w:type="dxa"/>
            <w:noWrap/>
          </w:tcPr>
          <w:p w14:paraId="01008C54" w14:textId="40048071" w:rsidR="00672D3E" w:rsidRPr="006F36B9" w:rsidRDefault="00672D3E" w:rsidP="00804D56">
            <w:pPr>
              <w:tabs>
                <w:tab w:val="left" w:pos="851"/>
                <w:tab w:val="center" w:pos="4153"/>
                <w:tab w:val="right" w:pos="8306"/>
              </w:tabs>
              <w:jc w:val="center"/>
            </w:pPr>
            <w:r>
              <w:t>0,437</w:t>
            </w:r>
          </w:p>
        </w:tc>
        <w:tc>
          <w:tcPr>
            <w:tcW w:w="2059" w:type="dxa"/>
            <w:noWrap/>
          </w:tcPr>
          <w:p w14:paraId="0D142864" w14:textId="1110FC39" w:rsidR="00672D3E" w:rsidRPr="006F36B9" w:rsidRDefault="00672D3E" w:rsidP="00804D56">
            <w:pPr>
              <w:tabs>
                <w:tab w:val="left" w:pos="851"/>
                <w:tab w:val="center" w:pos="4153"/>
                <w:tab w:val="right" w:pos="8306"/>
              </w:tabs>
              <w:jc w:val="center"/>
            </w:pPr>
            <w:r w:rsidRPr="006F36B9">
              <w:t>4400-6</w:t>
            </w:r>
            <w:r>
              <w:t>342-9070</w:t>
            </w:r>
          </w:p>
        </w:tc>
        <w:tc>
          <w:tcPr>
            <w:tcW w:w="2119" w:type="dxa"/>
            <w:vMerge/>
          </w:tcPr>
          <w:p w14:paraId="595E4ECF" w14:textId="0958D6FF" w:rsidR="00672D3E" w:rsidRPr="006F36B9" w:rsidRDefault="00672D3E" w:rsidP="00804D56">
            <w:pPr>
              <w:tabs>
                <w:tab w:val="left" w:pos="851"/>
                <w:tab w:val="center" w:pos="4153"/>
                <w:tab w:val="right" w:pos="8306"/>
              </w:tabs>
              <w:jc w:val="both"/>
            </w:pPr>
          </w:p>
        </w:tc>
      </w:tr>
      <w:tr w:rsidR="00672D3E" w:rsidRPr="006F36B9" w14:paraId="3294DF6D" w14:textId="77777777" w:rsidTr="00DE4B0E">
        <w:trPr>
          <w:trHeight w:val="255"/>
        </w:trPr>
        <w:tc>
          <w:tcPr>
            <w:tcW w:w="570" w:type="dxa"/>
            <w:noWrap/>
          </w:tcPr>
          <w:p w14:paraId="7E50D319" w14:textId="1D74036F" w:rsidR="00672D3E" w:rsidRPr="006F36B9" w:rsidRDefault="00672D3E" w:rsidP="00804D56">
            <w:pPr>
              <w:jc w:val="center"/>
            </w:pPr>
            <w:r>
              <w:t>4</w:t>
            </w:r>
            <w:r w:rsidRPr="00285661">
              <w:t>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BF4EE7" w14:textId="54155B11" w:rsidR="00672D3E" w:rsidRPr="006F36B9" w:rsidRDefault="00672D3E" w:rsidP="00804D56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Up-140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42F89E" w14:textId="7A34FE5C" w:rsidR="00672D3E" w:rsidRPr="006F36B9" w:rsidRDefault="00672D3E" w:rsidP="00804D56">
            <w:pPr>
              <w:rPr>
                <w:color w:val="000000"/>
                <w:lang w:val="pt-BR" w:eastAsia="lt-LT"/>
              </w:rPr>
            </w:pPr>
            <w:r w:rsidRPr="00672D3E">
              <w:rPr>
                <w:color w:val="000000"/>
                <w:lang w:val="pt-BR" w:eastAsia="lt-LT"/>
              </w:rPr>
              <w:t>Mantvydai</w:t>
            </w:r>
            <w:r w:rsidR="0043024C">
              <w:rPr>
                <w:color w:val="000000"/>
                <w:lang w:val="pt-BR" w:eastAsia="lt-LT"/>
              </w:rPr>
              <w:t xml:space="preserve"> </w:t>
            </w:r>
            <w:r w:rsidR="004D5857">
              <w:rPr>
                <w:color w:val="000000"/>
                <w:lang w:val="pt-BR" w:eastAsia="lt-LT"/>
              </w:rPr>
              <w:t>-</w:t>
            </w:r>
            <w:r w:rsidR="0043024C">
              <w:rPr>
                <w:color w:val="000000"/>
                <w:lang w:val="pt-BR" w:eastAsia="lt-LT"/>
              </w:rPr>
              <w:t xml:space="preserve"> </w:t>
            </w:r>
            <w:r w:rsidRPr="00672D3E">
              <w:rPr>
                <w:color w:val="000000"/>
                <w:lang w:val="pt-BR" w:eastAsia="lt-LT"/>
              </w:rPr>
              <w:t>Paškuvėnų miškas</w:t>
            </w:r>
          </w:p>
        </w:tc>
        <w:tc>
          <w:tcPr>
            <w:tcW w:w="992" w:type="dxa"/>
            <w:noWrap/>
          </w:tcPr>
          <w:p w14:paraId="37489340" w14:textId="3DF61212" w:rsidR="00672D3E" w:rsidRPr="006F36B9" w:rsidRDefault="00672D3E" w:rsidP="00804D56">
            <w:pPr>
              <w:jc w:val="center"/>
            </w:pPr>
            <w:r>
              <w:t>0,561</w:t>
            </w:r>
          </w:p>
        </w:tc>
        <w:tc>
          <w:tcPr>
            <w:tcW w:w="2059" w:type="dxa"/>
            <w:noWrap/>
          </w:tcPr>
          <w:p w14:paraId="7645CD85" w14:textId="0D36CB99" w:rsidR="00672D3E" w:rsidRPr="006F36B9" w:rsidRDefault="00672D3E" w:rsidP="00804D56">
            <w:pPr>
              <w:jc w:val="center"/>
            </w:pPr>
            <w:r w:rsidRPr="006F36B9">
              <w:t>4400</w:t>
            </w:r>
            <w:r>
              <w:t>-6335-5664</w:t>
            </w:r>
          </w:p>
        </w:tc>
        <w:tc>
          <w:tcPr>
            <w:tcW w:w="2119" w:type="dxa"/>
            <w:vMerge/>
          </w:tcPr>
          <w:p w14:paraId="6EEA6E42" w14:textId="61B51C08" w:rsidR="00672D3E" w:rsidRPr="006F36B9" w:rsidRDefault="00672D3E" w:rsidP="00804D56">
            <w:pPr>
              <w:tabs>
                <w:tab w:val="left" w:pos="851"/>
                <w:tab w:val="center" w:pos="4153"/>
                <w:tab w:val="right" w:pos="8306"/>
              </w:tabs>
              <w:jc w:val="both"/>
              <w:rPr>
                <w:lang w:val="lt-LT"/>
              </w:rPr>
            </w:pPr>
          </w:p>
        </w:tc>
      </w:tr>
      <w:tr w:rsidR="00672D3E" w:rsidRPr="006F36B9" w14:paraId="2F4E5EE3" w14:textId="77777777" w:rsidTr="00DE4B0E">
        <w:trPr>
          <w:trHeight w:val="255"/>
        </w:trPr>
        <w:tc>
          <w:tcPr>
            <w:tcW w:w="570" w:type="dxa"/>
            <w:noWrap/>
          </w:tcPr>
          <w:p w14:paraId="03A5C143" w14:textId="06B48575" w:rsidR="00672D3E" w:rsidRDefault="00672D3E" w:rsidP="00804D56">
            <w:pPr>
              <w:jc w:val="center"/>
            </w:pPr>
            <w:r>
              <w:rPr>
                <w:lang w:val="lt-LT"/>
              </w:rPr>
              <w:t>5</w:t>
            </w:r>
            <w:r w:rsidRPr="00285661">
              <w:rPr>
                <w:lang w:val="lt-LT"/>
              </w:rPr>
              <w:t>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F3D4E6" w14:textId="46560811" w:rsidR="00672D3E" w:rsidRPr="006F36B9" w:rsidRDefault="00672D3E" w:rsidP="00804D56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Up-151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3B3FD1" w14:textId="45F61DA5" w:rsidR="00672D3E" w:rsidRPr="006F36B9" w:rsidRDefault="00672D3E" w:rsidP="00804D56">
            <w:pPr>
              <w:rPr>
                <w:color w:val="000000"/>
                <w:lang w:val="pt-BR" w:eastAsia="lt-LT"/>
              </w:rPr>
            </w:pPr>
            <w:r w:rsidRPr="00672D3E">
              <w:rPr>
                <w:color w:val="000000"/>
                <w:lang w:val="pt-BR" w:eastAsia="lt-LT"/>
              </w:rPr>
              <w:t>Krašto kelias Nr. 194 į sodybą</w:t>
            </w:r>
          </w:p>
        </w:tc>
        <w:tc>
          <w:tcPr>
            <w:tcW w:w="992" w:type="dxa"/>
            <w:noWrap/>
          </w:tcPr>
          <w:p w14:paraId="350BFA9C" w14:textId="0110F1A6" w:rsidR="00672D3E" w:rsidRDefault="00672D3E" w:rsidP="00804D56">
            <w:pPr>
              <w:jc w:val="center"/>
            </w:pPr>
            <w:r>
              <w:t>0,506</w:t>
            </w:r>
          </w:p>
        </w:tc>
        <w:tc>
          <w:tcPr>
            <w:tcW w:w="2059" w:type="dxa"/>
            <w:noWrap/>
          </w:tcPr>
          <w:p w14:paraId="279A09AA" w14:textId="6C72B2CD" w:rsidR="00672D3E" w:rsidRPr="006F36B9" w:rsidRDefault="00672D3E" w:rsidP="00804D56">
            <w:pPr>
              <w:jc w:val="center"/>
            </w:pPr>
            <w:r>
              <w:t>4400-6336-7955</w:t>
            </w:r>
          </w:p>
        </w:tc>
        <w:tc>
          <w:tcPr>
            <w:tcW w:w="2119" w:type="dxa"/>
            <w:vMerge/>
          </w:tcPr>
          <w:p w14:paraId="5B71942D" w14:textId="7C014302" w:rsidR="00672D3E" w:rsidRDefault="00672D3E" w:rsidP="00804D56">
            <w:pPr>
              <w:tabs>
                <w:tab w:val="left" w:pos="851"/>
                <w:tab w:val="center" w:pos="4153"/>
                <w:tab w:val="right" w:pos="8306"/>
              </w:tabs>
              <w:jc w:val="both"/>
              <w:rPr>
                <w:lang w:val="lt-LT"/>
              </w:rPr>
            </w:pPr>
          </w:p>
        </w:tc>
      </w:tr>
      <w:tr w:rsidR="00672D3E" w:rsidRPr="006F36B9" w14:paraId="2B365B61" w14:textId="77777777" w:rsidTr="00DE4B0E">
        <w:trPr>
          <w:trHeight w:val="255"/>
        </w:trPr>
        <w:tc>
          <w:tcPr>
            <w:tcW w:w="570" w:type="dxa"/>
            <w:noWrap/>
          </w:tcPr>
          <w:p w14:paraId="3C15E7C6" w14:textId="56707B98" w:rsidR="00672D3E" w:rsidRDefault="00672D3E" w:rsidP="00804D56">
            <w:pPr>
              <w:jc w:val="center"/>
            </w:pPr>
            <w:r>
              <w:rPr>
                <w:lang w:val="lt-LT"/>
              </w:rPr>
              <w:t>6</w:t>
            </w:r>
            <w:r w:rsidRPr="00285661">
              <w:rPr>
                <w:lang w:val="lt-LT"/>
              </w:rPr>
              <w:t>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697B2F" w14:textId="2B79A6CB" w:rsidR="00672D3E" w:rsidRDefault="00672D3E" w:rsidP="00804D56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Up-153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A79542" w14:textId="24EB2D8B" w:rsidR="00672D3E" w:rsidRDefault="00672D3E" w:rsidP="00804D56">
            <w:pPr>
              <w:rPr>
                <w:color w:val="000000"/>
                <w:lang w:val="pt-BR" w:eastAsia="lt-LT"/>
              </w:rPr>
            </w:pPr>
            <w:r w:rsidRPr="00672D3E">
              <w:rPr>
                <w:color w:val="000000"/>
                <w:lang w:val="pt-BR" w:eastAsia="lt-LT"/>
              </w:rPr>
              <w:t>Krašto kelias Nr. 194 į sklypus</w:t>
            </w:r>
          </w:p>
        </w:tc>
        <w:tc>
          <w:tcPr>
            <w:tcW w:w="992" w:type="dxa"/>
            <w:noWrap/>
          </w:tcPr>
          <w:p w14:paraId="4416075A" w14:textId="6BACA032" w:rsidR="00672D3E" w:rsidRDefault="0043024C" w:rsidP="00804D56">
            <w:pPr>
              <w:jc w:val="center"/>
            </w:pPr>
            <w:r>
              <w:t>0,555</w:t>
            </w:r>
          </w:p>
        </w:tc>
        <w:tc>
          <w:tcPr>
            <w:tcW w:w="2059" w:type="dxa"/>
            <w:noWrap/>
          </w:tcPr>
          <w:p w14:paraId="4133AF83" w14:textId="6EB5F315" w:rsidR="0043024C" w:rsidRDefault="00672D3E" w:rsidP="0043024C">
            <w:pPr>
              <w:jc w:val="center"/>
            </w:pPr>
            <w:r>
              <w:t>4400-</w:t>
            </w:r>
            <w:r w:rsidR="0043024C">
              <w:t>633</w:t>
            </w:r>
            <w:r w:rsidR="00540B6A">
              <w:t>5</w:t>
            </w:r>
            <w:r w:rsidR="0043024C">
              <w:t>-5675</w:t>
            </w:r>
          </w:p>
          <w:p w14:paraId="1C24E3A3" w14:textId="588A7BC0" w:rsidR="00672D3E" w:rsidRDefault="00672D3E" w:rsidP="00804D56">
            <w:pPr>
              <w:jc w:val="center"/>
            </w:pPr>
          </w:p>
        </w:tc>
        <w:tc>
          <w:tcPr>
            <w:tcW w:w="2119" w:type="dxa"/>
            <w:vMerge/>
          </w:tcPr>
          <w:p w14:paraId="4E3D92D2" w14:textId="57749757" w:rsidR="00672D3E" w:rsidRDefault="00672D3E" w:rsidP="00804D56">
            <w:pPr>
              <w:tabs>
                <w:tab w:val="left" w:pos="851"/>
                <w:tab w:val="center" w:pos="4153"/>
                <w:tab w:val="right" w:pos="8306"/>
              </w:tabs>
              <w:jc w:val="both"/>
              <w:rPr>
                <w:lang w:val="lt-LT"/>
              </w:rPr>
            </w:pPr>
          </w:p>
        </w:tc>
      </w:tr>
      <w:tr w:rsidR="00672D3E" w:rsidRPr="006F36B9" w14:paraId="50561708" w14:textId="77777777" w:rsidTr="00DE4B0E">
        <w:trPr>
          <w:trHeight w:val="255"/>
        </w:trPr>
        <w:tc>
          <w:tcPr>
            <w:tcW w:w="570" w:type="dxa"/>
            <w:noWrap/>
          </w:tcPr>
          <w:p w14:paraId="6ABED11B" w14:textId="344268DC" w:rsidR="00672D3E" w:rsidRDefault="00672D3E" w:rsidP="00804D56">
            <w:pPr>
              <w:jc w:val="center"/>
            </w:pPr>
            <w:r>
              <w:rPr>
                <w:lang w:val="lt-LT"/>
              </w:rPr>
              <w:t>7</w:t>
            </w:r>
            <w:r w:rsidRPr="00285661">
              <w:rPr>
                <w:lang w:val="lt-LT"/>
              </w:rPr>
              <w:t>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68ECCC" w14:textId="2BEA57E8" w:rsidR="00672D3E" w:rsidRPr="00C54946" w:rsidRDefault="0043024C" w:rsidP="00804D56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Up-158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12ED8" w14:textId="5E03A3ED" w:rsidR="00672D3E" w:rsidRDefault="0043024C" w:rsidP="00804D56">
            <w:pPr>
              <w:rPr>
                <w:color w:val="000000"/>
                <w:lang w:val="pt-BR" w:eastAsia="lt-LT"/>
              </w:rPr>
            </w:pPr>
            <w:r w:rsidRPr="0043024C">
              <w:rPr>
                <w:color w:val="000000"/>
                <w:lang w:val="pt-BR" w:eastAsia="lt-LT"/>
              </w:rPr>
              <w:t>Pavirvytė</w:t>
            </w:r>
            <w:r>
              <w:rPr>
                <w:color w:val="000000"/>
                <w:lang w:val="pt-BR" w:eastAsia="lt-LT"/>
              </w:rPr>
              <w:t xml:space="preserve"> </w:t>
            </w:r>
            <w:r w:rsidR="00DD0428">
              <w:rPr>
                <w:color w:val="000000"/>
                <w:lang w:val="pt-BR" w:eastAsia="lt-LT"/>
              </w:rPr>
              <w:t>-</w:t>
            </w:r>
            <w:r>
              <w:rPr>
                <w:color w:val="000000"/>
                <w:lang w:val="pt-BR" w:eastAsia="lt-LT"/>
              </w:rPr>
              <w:t xml:space="preserve"> </w:t>
            </w:r>
            <w:r w:rsidRPr="0043024C">
              <w:rPr>
                <w:color w:val="000000"/>
                <w:lang w:val="pt-BR" w:eastAsia="lt-LT"/>
              </w:rPr>
              <w:t>Pervainių miškas</w:t>
            </w:r>
          </w:p>
        </w:tc>
        <w:tc>
          <w:tcPr>
            <w:tcW w:w="992" w:type="dxa"/>
            <w:noWrap/>
          </w:tcPr>
          <w:p w14:paraId="667EDB0D" w14:textId="31BE8F7D" w:rsidR="00672D3E" w:rsidRDefault="00DD0428" w:rsidP="00804D56">
            <w:pPr>
              <w:jc w:val="center"/>
            </w:pPr>
            <w:r>
              <w:t>1,509</w:t>
            </w:r>
          </w:p>
        </w:tc>
        <w:tc>
          <w:tcPr>
            <w:tcW w:w="2059" w:type="dxa"/>
            <w:noWrap/>
          </w:tcPr>
          <w:p w14:paraId="2BA65F9C" w14:textId="462B75EE" w:rsidR="00672D3E" w:rsidRDefault="00672D3E" w:rsidP="00804D56">
            <w:pPr>
              <w:jc w:val="center"/>
            </w:pPr>
            <w:r>
              <w:t>4400-6</w:t>
            </w:r>
            <w:r w:rsidR="00DD0428">
              <w:t>333-9682</w:t>
            </w:r>
          </w:p>
        </w:tc>
        <w:tc>
          <w:tcPr>
            <w:tcW w:w="2119" w:type="dxa"/>
            <w:vMerge/>
          </w:tcPr>
          <w:p w14:paraId="28AEAE01" w14:textId="19F771A5" w:rsidR="00672D3E" w:rsidRDefault="00672D3E" w:rsidP="00804D56">
            <w:pPr>
              <w:tabs>
                <w:tab w:val="left" w:pos="851"/>
                <w:tab w:val="center" w:pos="4153"/>
                <w:tab w:val="right" w:pos="8306"/>
              </w:tabs>
              <w:jc w:val="both"/>
              <w:rPr>
                <w:lang w:val="lt-LT"/>
              </w:rPr>
            </w:pPr>
          </w:p>
        </w:tc>
      </w:tr>
      <w:tr w:rsidR="00804D56" w:rsidRPr="006F36B9" w14:paraId="3AFDF2D0" w14:textId="77777777" w:rsidTr="00DE4B0E">
        <w:trPr>
          <w:trHeight w:val="255"/>
        </w:trPr>
        <w:tc>
          <w:tcPr>
            <w:tcW w:w="570" w:type="dxa"/>
            <w:noWrap/>
          </w:tcPr>
          <w:p w14:paraId="688BB629" w14:textId="72BD9650" w:rsidR="00804D56" w:rsidRDefault="00804D56" w:rsidP="00804D56">
            <w:pPr>
              <w:jc w:val="center"/>
            </w:pPr>
            <w:bookmarkStart w:id="8" w:name="_Hlk146722033"/>
            <w:r>
              <w:t>8</w:t>
            </w:r>
            <w:r w:rsidRPr="00285661">
              <w:t>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D82DBE" w14:textId="683F4974" w:rsidR="00804D56" w:rsidRDefault="00804D56" w:rsidP="00804D56">
            <w:pPr>
              <w:rPr>
                <w:color w:val="000000"/>
                <w:lang w:eastAsia="lt-LT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5FAC9D" w14:textId="7E4B2B4A" w:rsidR="00804D56" w:rsidRPr="00C54946" w:rsidRDefault="0043024C" w:rsidP="00804D56">
            <w:pPr>
              <w:rPr>
                <w:color w:val="000000"/>
                <w:lang w:val="pt-BR" w:eastAsia="lt-LT"/>
              </w:rPr>
            </w:pPr>
            <w:r>
              <w:rPr>
                <w:color w:val="000000"/>
                <w:lang w:val="pt-BR" w:eastAsia="lt-LT"/>
              </w:rPr>
              <w:t xml:space="preserve">Knygnešio g. </w:t>
            </w:r>
          </w:p>
        </w:tc>
        <w:tc>
          <w:tcPr>
            <w:tcW w:w="992" w:type="dxa"/>
            <w:noWrap/>
          </w:tcPr>
          <w:p w14:paraId="536DCDAA" w14:textId="04D233D8" w:rsidR="00804D56" w:rsidRDefault="0043024C" w:rsidP="00804D56">
            <w:pPr>
              <w:jc w:val="center"/>
            </w:pPr>
            <w:r>
              <w:t>0,359</w:t>
            </w:r>
          </w:p>
        </w:tc>
        <w:tc>
          <w:tcPr>
            <w:tcW w:w="2059" w:type="dxa"/>
            <w:noWrap/>
          </w:tcPr>
          <w:p w14:paraId="3677C94D" w14:textId="0837DB00" w:rsidR="00804D56" w:rsidRDefault="0043024C" w:rsidP="00804D56">
            <w:pPr>
              <w:jc w:val="center"/>
            </w:pPr>
            <w:r>
              <w:t>4400-5741-3164</w:t>
            </w:r>
          </w:p>
        </w:tc>
        <w:tc>
          <w:tcPr>
            <w:tcW w:w="2119" w:type="dxa"/>
          </w:tcPr>
          <w:p w14:paraId="2C7260F2" w14:textId="4A2930C3" w:rsidR="00804D56" w:rsidRDefault="0043024C" w:rsidP="00804D56">
            <w:pPr>
              <w:tabs>
                <w:tab w:val="left" w:pos="851"/>
                <w:tab w:val="center" w:pos="4153"/>
                <w:tab w:val="right" w:pos="8306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Kaunatavos k. </w:t>
            </w:r>
          </w:p>
        </w:tc>
      </w:tr>
      <w:tr w:rsidR="00804D56" w:rsidRPr="006F36B9" w14:paraId="468C4516" w14:textId="77777777" w:rsidTr="00DE4B0E">
        <w:trPr>
          <w:trHeight w:val="255"/>
        </w:trPr>
        <w:tc>
          <w:tcPr>
            <w:tcW w:w="570" w:type="dxa"/>
            <w:noWrap/>
          </w:tcPr>
          <w:p w14:paraId="595CB7A6" w14:textId="6E3C6575" w:rsidR="00804D56" w:rsidRDefault="00804D56" w:rsidP="00804D56">
            <w:pPr>
              <w:jc w:val="center"/>
            </w:pPr>
            <w:r>
              <w:t>9</w:t>
            </w:r>
            <w:r w:rsidRPr="00285661">
              <w:t>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FE46E7" w14:textId="5EF1DB5A" w:rsidR="00804D56" w:rsidRDefault="00804D56" w:rsidP="00804D56">
            <w:pPr>
              <w:rPr>
                <w:color w:val="000000"/>
                <w:lang w:eastAsia="lt-LT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F2DF77" w14:textId="147AC336" w:rsidR="00804D56" w:rsidRPr="00C54946" w:rsidRDefault="00395845" w:rsidP="00804D56">
            <w:pPr>
              <w:rPr>
                <w:color w:val="000000"/>
                <w:lang w:val="pt-BR" w:eastAsia="lt-LT"/>
              </w:rPr>
            </w:pPr>
            <w:r>
              <w:rPr>
                <w:color w:val="000000"/>
                <w:lang w:val="pt-BR" w:eastAsia="lt-LT"/>
              </w:rPr>
              <w:t xml:space="preserve">Salų g. </w:t>
            </w:r>
          </w:p>
        </w:tc>
        <w:tc>
          <w:tcPr>
            <w:tcW w:w="992" w:type="dxa"/>
            <w:noWrap/>
          </w:tcPr>
          <w:p w14:paraId="3573A003" w14:textId="6CE70E83" w:rsidR="00804D56" w:rsidRDefault="00395845" w:rsidP="00804D56">
            <w:pPr>
              <w:jc w:val="center"/>
            </w:pPr>
            <w:r>
              <w:t>0,415</w:t>
            </w:r>
          </w:p>
        </w:tc>
        <w:tc>
          <w:tcPr>
            <w:tcW w:w="2059" w:type="dxa"/>
            <w:noWrap/>
          </w:tcPr>
          <w:p w14:paraId="2FCE6D61" w14:textId="49712D00" w:rsidR="00804D56" w:rsidRDefault="00395845" w:rsidP="00804D56">
            <w:pPr>
              <w:jc w:val="center"/>
            </w:pPr>
            <w:r>
              <w:t>4400-6329-8284</w:t>
            </w:r>
          </w:p>
        </w:tc>
        <w:tc>
          <w:tcPr>
            <w:tcW w:w="2119" w:type="dxa"/>
          </w:tcPr>
          <w:p w14:paraId="1D46F75C" w14:textId="0E03AE15" w:rsidR="00804D56" w:rsidRDefault="00395845" w:rsidP="00804D56">
            <w:pPr>
              <w:tabs>
                <w:tab w:val="left" w:pos="851"/>
                <w:tab w:val="center" w:pos="4153"/>
                <w:tab w:val="right" w:pos="8306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Kirklių k. </w:t>
            </w:r>
          </w:p>
        </w:tc>
      </w:tr>
      <w:tr w:rsidR="00804D56" w:rsidRPr="006F36B9" w14:paraId="342F659F" w14:textId="77777777" w:rsidTr="00DE4B0E">
        <w:trPr>
          <w:trHeight w:val="255"/>
        </w:trPr>
        <w:tc>
          <w:tcPr>
            <w:tcW w:w="570" w:type="dxa"/>
            <w:noWrap/>
          </w:tcPr>
          <w:p w14:paraId="742C460F" w14:textId="1E0D3703" w:rsidR="00804D56" w:rsidRDefault="00804D56" w:rsidP="00804D56">
            <w:pPr>
              <w:jc w:val="center"/>
            </w:pPr>
            <w:r w:rsidRPr="00804D56">
              <w:rPr>
                <w:lang w:val="lt-LT"/>
              </w:rPr>
              <w:t>10.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88A5A2" w14:textId="7F790154" w:rsidR="00804D56" w:rsidRDefault="00804D56" w:rsidP="00804D56">
            <w:pPr>
              <w:rPr>
                <w:color w:val="000000"/>
                <w:lang w:eastAsia="lt-LT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471F2D" w14:textId="58A0E7BF" w:rsidR="00804D56" w:rsidRPr="00FB4383" w:rsidRDefault="00395845" w:rsidP="00804D56">
            <w:pPr>
              <w:rPr>
                <w:color w:val="000000"/>
                <w:lang w:val="pt-BR" w:eastAsia="lt-LT"/>
              </w:rPr>
            </w:pPr>
            <w:r>
              <w:rPr>
                <w:color w:val="000000"/>
                <w:lang w:val="pt-BR" w:eastAsia="lt-LT"/>
              </w:rPr>
              <w:t xml:space="preserve">Alyvų g. </w:t>
            </w:r>
          </w:p>
        </w:tc>
        <w:tc>
          <w:tcPr>
            <w:tcW w:w="992" w:type="dxa"/>
            <w:noWrap/>
          </w:tcPr>
          <w:p w14:paraId="0D83EDB3" w14:textId="773F817D" w:rsidR="00804D56" w:rsidRDefault="00395845" w:rsidP="00804D56">
            <w:pPr>
              <w:jc w:val="center"/>
            </w:pPr>
            <w:r>
              <w:t>0,496</w:t>
            </w:r>
          </w:p>
        </w:tc>
        <w:tc>
          <w:tcPr>
            <w:tcW w:w="2059" w:type="dxa"/>
            <w:noWrap/>
          </w:tcPr>
          <w:p w14:paraId="1942922B" w14:textId="3B43F0EC" w:rsidR="00804D56" w:rsidRDefault="00395845" w:rsidP="00804D56">
            <w:pPr>
              <w:jc w:val="center"/>
            </w:pPr>
            <w:r>
              <w:t>4400-6329-8579</w:t>
            </w:r>
          </w:p>
        </w:tc>
        <w:tc>
          <w:tcPr>
            <w:tcW w:w="2119" w:type="dxa"/>
          </w:tcPr>
          <w:p w14:paraId="29EE408F" w14:textId="3B671150" w:rsidR="00804D56" w:rsidRDefault="00395845" w:rsidP="00804D56">
            <w:pPr>
              <w:tabs>
                <w:tab w:val="left" w:pos="851"/>
                <w:tab w:val="center" w:pos="4153"/>
                <w:tab w:val="right" w:pos="8306"/>
              </w:tabs>
              <w:jc w:val="both"/>
              <w:rPr>
                <w:u w:val="single"/>
                <w:lang w:val="lt-LT"/>
              </w:rPr>
            </w:pPr>
            <w:r>
              <w:rPr>
                <w:u w:val="single"/>
                <w:lang w:val="lt-LT"/>
              </w:rPr>
              <w:t xml:space="preserve">Kirklių k. </w:t>
            </w:r>
          </w:p>
        </w:tc>
      </w:tr>
      <w:tr w:rsidR="00804D56" w:rsidRPr="00FB4383" w14:paraId="3A49CB6B" w14:textId="77777777" w:rsidTr="00DE4B0E">
        <w:trPr>
          <w:trHeight w:val="255"/>
        </w:trPr>
        <w:tc>
          <w:tcPr>
            <w:tcW w:w="570" w:type="dxa"/>
            <w:noWrap/>
          </w:tcPr>
          <w:p w14:paraId="2DBD7966" w14:textId="7C042B27" w:rsidR="00804D56" w:rsidRPr="00FB4383" w:rsidRDefault="00804D56" w:rsidP="00804D56">
            <w:pPr>
              <w:jc w:val="center"/>
            </w:pPr>
            <w:r w:rsidRPr="00804D56">
              <w:rPr>
                <w:lang w:val="lt-LT"/>
              </w:rPr>
              <w:t>11.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71AAA" w14:textId="6034FA76" w:rsidR="00804D56" w:rsidRPr="00FB4383" w:rsidRDefault="00804D56" w:rsidP="00804D56">
            <w:pPr>
              <w:rPr>
                <w:color w:val="000000"/>
                <w:lang w:eastAsia="lt-LT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6D914" w14:textId="7ED63AAE" w:rsidR="00804D56" w:rsidRPr="00FB4383" w:rsidRDefault="00395845" w:rsidP="00804D56">
            <w:pPr>
              <w:rPr>
                <w:color w:val="000000"/>
                <w:lang w:val="pt-BR" w:eastAsia="lt-LT"/>
              </w:rPr>
            </w:pPr>
            <w:r>
              <w:rPr>
                <w:color w:val="000000"/>
                <w:lang w:val="pt-BR" w:eastAsia="lt-LT"/>
              </w:rPr>
              <w:t xml:space="preserve">Kirkliukų g. </w:t>
            </w:r>
          </w:p>
        </w:tc>
        <w:tc>
          <w:tcPr>
            <w:tcW w:w="992" w:type="dxa"/>
            <w:noWrap/>
          </w:tcPr>
          <w:p w14:paraId="7CF2AEA0" w14:textId="536EC4BF" w:rsidR="00804D56" w:rsidRPr="00FB4383" w:rsidRDefault="00395845" w:rsidP="00804D56">
            <w:pPr>
              <w:jc w:val="center"/>
            </w:pPr>
            <w:r>
              <w:t>0,136</w:t>
            </w:r>
          </w:p>
        </w:tc>
        <w:tc>
          <w:tcPr>
            <w:tcW w:w="2059" w:type="dxa"/>
            <w:noWrap/>
          </w:tcPr>
          <w:p w14:paraId="05223294" w14:textId="36A7BB03" w:rsidR="00804D56" w:rsidRPr="00FB4383" w:rsidRDefault="00395845" w:rsidP="00804D56">
            <w:pPr>
              <w:jc w:val="center"/>
            </w:pPr>
            <w:r>
              <w:t>4400-6329-1243</w:t>
            </w:r>
          </w:p>
        </w:tc>
        <w:tc>
          <w:tcPr>
            <w:tcW w:w="2119" w:type="dxa"/>
          </w:tcPr>
          <w:p w14:paraId="0BFB1463" w14:textId="20082F49" w:rsidR="00804D56" w:rsidRPr="00395845" w:rsidRDefault="00395845" w:rsidP="00804D56">
            <w:pPr>
              <w:tabs>
                <w:tab w:val="left" w:pos="851"/>
                <w:tab w:val="center" w:pos="4153"/>
                <w:tab w:val="right" w:pos="8306"/>
              </w:tabs>
              <w:jc w:val="both"/>
              <w:rPr>
                <w:lang w:val="lt-LT"/>
              </w:rPr>
            </w:pPr>
            <w:r w:rsidRPr="00395845">
              <w:rPr>
                <w:lang w:val="lt-LT"/>
              </w:rPr>
              <w:t xml:space="preserve">Kirklių k. </w:t>
            </w:r>
          </w:p>
        </w:tc>
      </w:tr>
      <w:tr w:rsidR="00804D56" w:rsidRPr="006F36B9" w14:paraId="098FD8AA" w14:textId="77777777" w:rsidTr="00DE4B0E">
        <w:trPr>
          <w:trHeight w:val="255"/>
        </w:trPr>
        <w:tc>
          <w:tcPr>
            <w:tcW w:w="570" w:type="dxa"/>
            <w:noWrap/>
          </w:tcPr>
          <w:p w14:paraId="246BA406" w14:textId="46F878CB" w:rsidR="00804D56" w:rsidRDefault="00804D56" w:rsidP="00804D56">
            <w:pPr>
              <w:jc w:val="center"/>
            </w:pPr>
            <w:r w:rsidRPr="00285661">
              <w:t>1</w:t>
            </w:r>
            <w:r>
              <w:t>2</w:t>
            </w:r>
            <w:r w:rsidRPr="00285661">
              <w:t>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804662" w14:textId="6B795FF3" w:rsidR="00804D56" w:rsidRDefault="00804D56" w:rsidP="00804D56">
            <w:pPr>
              <w:rPr>
                <w:color w:val="000000"/>
                <w:lang w:eastAsia="lt-LT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18ED06" w14:textId="34150A12" w:rsidR="00804D56" w:rsidRPr="00947BFD" w:rsidRDefault="00395845" w:rsidP="00804D56">
            <w:pPr>
              <w:rPr>
                <w:color w:val="000000"/>
                <w:lang w:val="pt-BR" w:eastAsia="lt-LT"/>
              </w:rPr>
            </w:pPr>
            <w:r>
              <w:rPr>
                <w:color w:val="000000"/>
                <w:lang w:val="pt-BR" w:eastAsia="lt-LT"/>
              </w:rPr>
              <w:t xml:space="preserve">Žemalės g. </w:t>
            </w:r>
          </w:p>
        </w:tc>
        <w:tc>
          <w:tcPr>
            <w:tcW w:w="992" w:type="dxa"/>
            <w:noWrap/>
          </w:tcPr>
          <w:p w14:paraId="2B49EDB3" w14:textId="63969857" w:rsidR="00804D56" w:rsidRDefault="00395845" w:rsidP="00804D56">
            <w:pPr>
              <w:jc w:val="center"/>
            </w:pPr>
            <w:r>
              <w:t>0,193</w:t>
            </w:r>
          </w:p>
        </w:tc>
        <w:tc>
          <w:tcPr>
            <w:tcW w:w="2059" w:type="dxa"/>
            <w:noWrap/>
          </w:tcPr>
          <w:p w14:paraId="4E30C2CB" w14:textId="2F55F83E" w:rsidR="00804D56" w:rsidRDefault="00395845" w:rsidP="00804D56">
            <w:pPr>
              <w:jc w:val="center"/>
            </w:pPr>
            <w:r>
              <w:t>4400-6333-9671</w:t>
            </w:r>
          </w:p>
        </w:tc>
        <w:tc>
          <w:tcPr>
            <w:tcW w:w="2119" w:type="dxa"/>
          </w:tcPr>
          <w:p w14:paraId="3FADCC9F" w14:textId="3F1D14F3" w:rsidR="00804D56" w:rsidRPr="00FB4383" w:rsidRDefault="00395845" w:rsidP="00804D56">
            <w:pPr>
              <w:tabs>
                <w:tab w:val="left" w:pos="851"/>
                <w:tab w:val="center" w:pos="4153"/>
                <w:tab w:val="right" w:pos="8306"/>
              </w:tabs>
              <w:jc w:val="both"/>
              <w:rPr>
                <w:u w:val="single"/>
                <w:lang w:val="lt-LT"/>
              </w:rPr>
            </w:pPr>
            <w:r>
              <w:rPr>
                <w:u w:val="single"/>
                <w:lang w:val="lt-LT"/>
              </w:rPr>
              <w:t xml:space="preserve">Vainočių k. </w:t>
            </w:r>
          </w:p>
        </w:tc>
      </w:tr>
      <w:tr w:rsidR="00804D56" w:rsidRPr="00E83BBF" w14:paraId="41C42733" w14:textId="77777777" w:rsidTr="00DE4B0E">
        <w:trPr>
          <w:trHeight w:val="255"/>
        </w:trPr>
        <w:tc>
          <w:tcPr>
            <w:tcW w:w="570" w:type="dxa"/>
            <w:noWrap/>
          </w:tcPr>
          <w:p w14:paraId="5D606218" w14:textId="453EE6E0" w:rsidR="00804D56" w:rsidRPr="00E83BBF" w:rsidRDefault="00804D56" w:rsidP="00804D56">
            <w:pPr>
              <w:jc w:val="center"/>
            </w:pPr>
            <w:r w:rsidRPr="00804D56">
              <w:rPr>
                <w:lang w:val="lt-LT"/>
              </w:rPr>
              <w:t>13.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025A8" w14:textId="2A62DA60" w:rsidR="00804D56" w:rsidRPr="00E83BBF" w:rsidRDefault="00804D56" w:rsidP="00804D56">
            <w:pPr>
              <w:rPr>
                <w:color w:val="000000"/>
                <w:lang w:eastAsia="lt-LT"/>
              </w:rPr>
            </w:pP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1904B" w14:textId="16C09CB8" w:rsidR="00804D56" w:rsidRPr="00E83BBF" w:rsidRDefault="009C1E86" w:rsidP="00804D56">
            <w:pPr>
              <w:rPr>
                <w:color w:val="000000"/>
                <w:lang w:val="pt-BR" w:eastAsia="lt-LT"/>
              </w:rPr>
            </w:pPr>
            <w:r>
              <w:rPr>
                <w:color w:val="000000"/>
                <w:lang w:val="pt-BR" w:eastAsia="lt-LT"/>
              </w:rPr>
              <w:t xml:space="preserve">Šviesos g. </w:t>
            </w:r>
          </w:p>
        </w:tc>
        <w:tc>
          <w:tcPr>
            <w:tcW w:w="992" w:type="dxa"/>
            <w:noWrap/>
          </w:tcPr>
          <w:p w14:paraId="31998D86" w14:textId="6ED6D7AB" w:rsidR="00804D56" w:rsidRPr="00E83BBF" w:rsidRDefault="009C1E86" w:rsidP="00804D56">
            <w:pPr>
              <w:jc w:val="center"/>
            </w:pPr>
            <w:r>
              <w:t>0,209</w:t>
            </w:r>
          </w:p>
        </w:tc>
        <w:tc>
          <w:tcPr>
            <w:tcW w:w="2059" w:type="dxa"/>
            <w:noWrap/>
          </w:tcPr>
          <w:p w14:paraId="6AD72651" w14:textId="6D6E5287" w:rsidR="00804D56" w:rsidRPr="00E83BBF" w:rsidRDefault="009C1E86" w:rsidP="00804D56">
            <w:pPr>
              <w:jc w:val="center"/>
            </w:pPr>
            <w:r>
              <w:t>4400-6329-2384</w:t>
            </w:r>
          </w:p>
        </w:tc>
        <w:tc>
          <w:tcPr>
            <w:tcW w:w="2119" w:type="dxa"/>
          </w:tcPr>
          <w:p w14:paraId="5AE5ED0E" w14:textId="4DD99A95" w:rsidR="00804D56" w:rsidRPr="009C1E86" w:rsidRDefault="009C1E86" w:rsidP="00804D56">
            <w:pPr>
              <w:tabs>
                <w:tab w:val="left" w:pos="851"/>
                <w:tab w:val="center" w:pos="4153"/>
                <w:tab w:val="right" w:pos="8306"/>
              </w:tabs>
              <w:jc w:val="both"/>
              <w:rPr>
                <w:lang w:val="lt-LT"/>
              </w:rPr>
            </w:pPr>
            <w:r w:rsidRPr="009C1E86">
              <w:rPr>
                <w:lang w:val="lt-LT"/>
              </w:rPr>
              <w:t xml:space="preserve">Žeimuvėnų k. </w:t>
            </w:r>
          </w:p>
        </w:tc>
      </w:tr>
      <w:tr w:rsidR="00804D56" w:rsidRPr="00E83BBF" w14:paraId="2D3FF61F" w14:textId="77777777" w:rsidTr="00DE4B0E">
        <w:trPr>
          <w:trHeight w:val="255"/>
        </w:trPr>
        <w:tc>
          <w:tcPr>
            <w:tcW w:w="570" w:type="dxa"/>
            <w:noWrap/>
          </w:tcPr>
          <w:p w14:paraId="3D1FE40A" w14:textId="192C0521" w:rsidR="00804D56" w:rsidRPr="00E83BBF" w:rsidRDefault="00804D56" w:rsidP="00804D56">
            <w:pPr>
              <w:jc w:val="center"/>
            </w:pPr>
            <w:r w:rsidRPr="00285661">
              <w:t>14.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C2096" w14:textId="2D605A56" w:rsidR="00804D56" w:rsidRPr="00E83BBF" w:rsidRDefault="00804D56" w:rsidP="00804D56">
            <w:pPr>
              <w:rPr>
                <w:color w:val="000000"/>
                <w:lang w:eastAsia="lt-LT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AE2E0" w14:textId="58F59394" w:rsidR="00804D56" w:rsidRPr="00E83BBF" w:rsidRDefault="009C1E86" w:rsidP="00804D56">
            <w:pPr>
              <w:rPr>
                <w:color w:val="000000"/>
                <w:lang w:val="pt-BR" w:eastAsia="lt-LT"/>
              </w:rPr>
            </w:pPr>
            <w:r>
              <w:rPr>
                <w:color w:val="000000"/>
                <w:lang w:val="pt-BR" w:eastAsia="lt-LT"/>
              </w:rPr>
              <w:t xml:space="preserve">Luokės g. </w:t>
            </w:r>
          </w:p>
        </w:tc>
        <w:tc>
          <w:tcPr>
            <w:tcW w:w="992" w:type="dxa"/>
            <w:noWrap/>
          </w:tcPr>
          <w:p w14:paraId="3ADE70AF" w14:textId="11E8B5F8" w:rsidR="00804D56" w:rsidRPr="00E83BBF" w:rsidRDefault="009C1E86" w:rsidP="00804D56">
            <w:pPr>
              <w:jc w:val="center"/>
            </w:pPr>
            <w:r>
              <w:t>0,474</w:t>
            </w:r>
          </w:p>
        </w:tc>
        <w:tc>
          <w:tcPr>
            <w:tcW w:w="2059" w:type="dxa"/>
            <w:noWrap/>
          </w:tcPr>
          <w:p w14:paraId="0295C417" w14:textId="3B4BD4AD" w:rsidR="00804D56" w:rsidRPr="00E83BBF" w:rsidRDefault="009C1E86" w:rsidP="00804D56">
            <w:pPr>
              <w:jc w:val="center"/>
            </w:pPr>
            <w:r>
              <w:t>4400-6328-6077</w:t>
            </w:r>
          </w:p>
        </w:tc>
        <w:tc>
          <w:tcPr>
            <w:tcW w:w="2119" w:type="dxa"/>
          </w:tcPr>
          <w:p w14:paraId="46906A04" w14:textId="5E79D1AA" w:rsidR="00804D56" w:rsidRPr="00E83BBF" w:rsidRDefault="009C1E86" w:rsidP="00804D56">
            <w:pPr>
              <w:tabs>
                <w:tab w:val="left" w:pos="851"/>
                <w:tab w:val="center" w:pos="4153"/>
                <w:tab w:val="right" w:pos="8306"/>
              </w:tabs>
              <w:jc w:val="both"/>
              <w:rPr>
                <w:u w:val="single"/>
                <w:lang w:val="lt-LT"/>
              </w:rPr>
            </w:pPr>
            <w:r>
              <w:rPr>
                <w:u w:val="single"/>
                <w:lang w:val="lt-LT"/>
              </w:rPr>
              <w:t xml:space="preserve">Žeimuvėnų k. </w:t>
            </w:r>
          </w:p>
        </w:tc>
      </w:tr>
      <w:tr w:rsidR="009C1E86" w:rsidRPr="00E83BBF" w14:paraId="3B048C15" w14:textId="77777777" w:rsidTr="007C25D3">
        <w:trPr>
          <w:trHeight w:val="255"/>
        </w:trPr>
        <w:tc>
          <w:tcPr>
            <w:tcW w:w="570" w:type="dxa"/>
            <w:noWrap/>
          </w:tcPr>
          <w:p w14:paraId="3ACEE83F" w14:textId="48CD9017" w:rsidR="009C1E86" w:rsidRPr="00E83BBF" w:rsidRDefault="009C1E86" w:rsidP="009C1E86">
            <w:pPr>
              <w:jc w:val="center"/>
            </w:pPr>
            <w:r w:rsidRPr="00285661">
              <w:t>15.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0907B" w14:textId="64765754" w:rsidR="009C1E86" w:rsidRPr="00E83BBF" w:rsidRDefault="009C1E86" w:rsidP="009C1E86">
            <w:pPr>
              <w:rPr>
                <w:color w:val="000000"/>
                <w:lang w:eastAsia="lt-LT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37F1F" w14:textId="5096CFBE" w:rsidR="009C1E86" w:rsidRPr="00E83BBF" w:rsidRDefault="009C1E86" w:rsidP="009C1E86">
            <w:pPr>
              <w:rPr>
                <w:color w:val="000000"/>
                <w:lang w:val="pt-BR" w:eastAsia="lt-LT"/>
              </w:rPr>
            </w:pPr>
            <w:r>
              <w:rPr>
                <w:color w:val="000000"/>
                <w:lang w:val="pt-BR" w:eastAsia="lt-LT"/>
              </w:rPr>
              <w:t xml:space="preserve">Pievų g. </w:t>
            </w:r>
          </w:p>
        </w:tc>
        <w:tc>
          <w:tcPr>
            <w:tcW w:w="992" w:type="dxa"/>
            <w:noWrap/>
          </w:tcPr>
          <w:p w14:paraId="0950AA32" w14:textId="44AC827E" w:rsidR="009C1E86" w:rsidRPr="00E83BBF" w:rsidRDefault="009C1E86" w:rsidP="009C1E86">
            <w:pPr>
              <w:jc w:val="center"/>
            </w:pPr>
            <w:r>
              <w:t>0,176</w:t>
            </w:r>
          </w:p>
        </w:tc>
        <w:tc>
          <w:tcPr>
            <w:tcW w:w="2059" w:type="dxa"/>
            <w:noWrap/>
          </w:tcPr>
          <w:p w14:paraId="769E0326" w14:textId="2916E6C7" w:rsidR="009C1E86" w:rsidRPr="00E83BBF" w:rsidRDefault="009C1E86" w:rsidP="009C1E86">
            <w:pPr>
              <w:jc w:val="center"/>
            </w:pPr>
            <w:r>
              <w:t>4400-6328-7052</w:t>
            </w:r>
          </w:p>
        </w:tc>
        <w:tc>
          <w:tcPr>
            <w:tcW w:w="2119" w:type="dxa"/>
          </w:tcPr>
          <w:p w14:paraId="26EBB17B" w14:textId="6EA03350" w:rsidR="009C1E86" w:rsidRPr="00E83BBF" w:rsidRDefault="009C1E86" w:rsidP="009C1E86">
            <w:pPr>
              <w:tabs>
                <w:tab w:val="left" w:pos="851"/>
                <w:tab w:val="center" w:pos="4153"/>
                <w:tab w:val="right" w:pos="8306"/>
              </w:tabs>
              <w:jc w:val="both"/>
              <w:rPr>
                <w:u w:val="single"/>
                <w:lang w:val="lt-LT"/>
              </w:rPr>
            </w:pPr>
            <w:r>
              <w:rPr>
                <w:u w:val="single"/>
                <w:lang w:val="lt-LT"/>
              </w:rPr>
              <w:t xml:space="preserve">Upynos k. </w:t>
            </w:r>
          </w:p>
        </w:tc>
      </w:tr>
      <w:tr w:rsidR="006459D4" w:rsidRPr="00634316" w14:paraId="35806492" w14:textId="77777777" w:rsidTr="004C43D9">
        <w:trPr>
          <w:trHeight w:val="255"/>
        </w:trPr>
        <w:tc>
          <w:tcPr>
            <w:tcW w:w="570" w:type="dxa"/>
            <w:noWrap/>
          </w:tcPr>
          <w:p w14:paraId="2EE4ACF5" w14:textId="7360B733" w:rsidR="006459D4" w:rsidRPr="00634316" w:rsidRDefault="006459D4" w:rsidP="009C1E86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16.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CC0DF8" w14:textId="5B89D546" w:rsidR="006459D4" w:rsidRDefault="006459D4" w:rsidP="009C1E86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Žr-6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0AA33" w14:textId="0875D838" w:rsidR="006459D4" w:rsidRPr="007D18D1" w:rsidRDefault="006459D4" w:rsidP="009C1E86">
            <w:pPr>
              <w:rPr>
                <w:color w:val="000000"/>
                <w:lang w:val="pt-BR" w:eastAsia="lt-LT"/>
              </w:rPr>
            </w:pPr>
            <w:r w:rsidRPr="008E0CDA">
              <w:rPr>
                <w:color w:val="000000"/>
                <w:lang w:val="pt-BR" w:eastAsia="lt-LT"/>
              </w:rPr>
              <w:t>VRK Nr. 4610</w:t>
            </w:r>
            <w:r>
              <w:rPr>
                <w:color w:val="000000"/>
                <w:lang w:val="pt-BR" w:eastAsia="lt-LT"/>
              </w:rPr>
              <w:t xml:space="preserve"> - </w:t>
            </w:r>
            <w:r w:rsidRPr="008E0CDA">
              <w:rPr>
                <w:color w:val="000000"/>
                <w:lang w:val="pt-BR" w:eastAsia="lt-LT"/>
              </w:rPr>
              <w:t>iki griovio</w:t>
            </w:r>
          </w:p>
        </w:tc>
        <w:tc>
          <w:tcPr>
            <w:tcW w:w="992" w:type="dxa"/>
            <w:noWrap/>
          </w:tcPr>
          <w:p w14:paraId="5BCE4ED3" w14:textId="5F3AFF4B" w:rsidR="006459D4" w:rsidRDefault="006459D4" w:rsidP="009C1E86">
            <w:pPr>
              <w:jc w:val="center"/>
            </w:pPr>
            <w:r>
              <w:t>0,518</w:t>
            </w:r>
          </w:p>
        </w:tc>
        <w:tc>
          <w:tcPr>
            <w:tcW w:w="2059" w:type="dxa"/>
            <w:noWrap/>
          </w:tcPr>
          <w:p w14:paraId="14B2EEDD" w14:textId="60F474D8" w:rsidR="006459D4" w:rsidRDefault="006459D4" w:rsidP="009C1E86">
            <w:pPr>
              <w:jc w:val="center"/>
            </w:pPr>
            <w:r>
              <w:t>4400-6313-0029</w:t>
            </w:r>
          </w:p>
        </w:tc>
        <w:tc>
          <w:tcPr>
            <w:tcW w:w="2119" w:type="dxa"/>
            <w:vMerge w:val="restart"/>
          </w:tcPr>
          <w:p w14:paraId="2F825194" w14:textId="156ADC3E" w:rsidR="006459D4" w:rsidRDefault="006459D4" w:rsidP="009C1E86">
            <w:pPr>
              <w:tabs>
                <w:tab w:val="left" w:pos="851"/>
                <w:tab w:val="center" w:pos="4153"/>
                <w:tab w:val="right" w:pos="8306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>Žarėnų seniūnija</w:t>
            </w:r>
          </w:p>
        </w:tc>
      </w:tr>
      <w:tr w:rsidR="006459D4" w:rsidRPr="00634316" w14:paraId="0891ACDB" w14:textId="77777777" w:rsidTr="004C43D9">
        <w:trPr>
          <w:trHeight w:val="255"/>
        </w:trPr>
        <w:tc>
          <w:tcPr>
            <w:tcW w:w="570" w:type="dxa"/>
            <w:noWrap/>
          </w:tcPr>
          <w:p w14:paraId="27FC5016" w14:textId="66D67390" w:rsidR="006459D4" w:rsidRPr="00634316" w:rsidRDefault="006459D4" w:rsidP="009C1E86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17.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991145" w14:textId="73CD4DAD" w:rsidR="006459D4" w:rsidRDefault="006459D4" w:rsidP="009C1E86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Žr-8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383D2A" w14:textId="60867C0A" w:rsidR="006459D4" w:rsidRPr="008E0CDA" w:rsidRDefault="006459D4" w:rsidP="009C1E86">
            <w:pPr>
              <w:rPr>
                <w:color w:val="000000"/>
                <w:lang w:val="pt-BR" w:eastAsia="lt-LT"/>
              </w:rPr>
            </w:pPr>
            <w:r w:rsidRPr="00D613C3">
              <w:rPr>
                <w:color w:val="000000"/>
                <w:lang w:val="pt-BR" w:eastAsia="lt-LT"/>
              </w:rPr>
              <w:t>Karšteniai</w:t>
            </w:r>
            <w:r>
              <w:rPr>
                <w:color w:val="000000"/>
                <w:lang w:val="pt-BR" w:eastAsia="lt-LT"/>
              </w:rPr>
              <w:t xml:space="preserve"> - </w:t>
            </w:r>
            <w:r w:rsidRPr="00D613C3">
              <w:rPr>
                <w:color w:val="000000"/>
                <w:lang w:val="pt-BR" w:eastAsia="lt-LT"/>
              </w:rPr>
              <w:t>ež. Salotas</w:t>
            </w:r>
          </w:p>
        </w:tc>
        <w:tc>
          <w:tcPr>
            <w:tcW w:w="992" w:type="dxa"/>
            <w:noWrap/>
          </w:tcPr>
          <w:p w14:paraId="048F3779" w14:textId="3530ADEA" w:rsidR="006459D4" w:rsidRDefault="006459D4" w:rsidP="009C1E86">
            <w:pPr>
              <w:jc w:val="center"/>
            </w:pPr>
            <w:r>
              <w:t>0,917</w:t>
            </w:r>
          </w:p>
        </w:tc>
        <w:tc>
          <w:tcPr>
            <w:tcW w:w="2059" w:type="dxa"/>
            <w:noWrap/>
          </w:tcPr>
          <w:p w14:paraId="054FCDD0" w14:textId="47022007" w:rsidR="006459D4" w:rsidRDefault="006459D4" w:rsidP="009C1E86">
            <w:pPr>
              <w:jc w:val="center"/>
            </w:pPr>
            <w:r>
              <w:t>4400-6392-9726</w:t>
            </w:r>
          </w:p>
        </w:tc>
        <w:tc>
          <w:tcPr>
            <w:tcW w:w="2119" w:type="dxa"/>
            <w:vMerge/>
          </w:tcPr>
          <w:p w14:paraId="61976885" w14:textId="77777777" w:rsidR="006459D4" w:rsidRDefault="006459D4" w:rsidP="009C1E86">
            <w:pPr>
              <w:tabs>
                <w:tab w:val="left" w:pos="851"/>
                <w:tab w:val="center" w:pos="4153"/>
                <w:tab w:val="right" w:pos="8306"/>
              </w:tabs>
              <w:jc w:val="both"/>
              <w:rPr>
                <w:lang w:val="lt-LT"/>
              </w:rPr>
            </w:pPr>
          </w:p>
        </w:tc>
      </w:tr>
      <w:tr w:rsidR="006459D4" w:rsidRPr="00634316" w14:paraId="67B9833D" w14:textId="77777777" w:rsidTr="004C43D9">
        <w:trPr>
          <w:trHeight w:val="255"/>
        </w:trPr>
        <w:tc>
          <w:tcPr>
            <w:tcW w:w="570" w:type="dxa"/>
            <w:noWrap/>
          </w:tcPr>
          <w:p w14:paraId="2EBA9BCA" w14:textId="2A72D277" w:rsidR="006459D4" w:rsidRPr="00634316" w:rsidRDefault="006459D4" w:rsidP="009C1E86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18. 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F75CD7" w14:textId="6C58C2FB" w:rsidR="006459D4" w:rsidRDefault="006459D4" w:rsidP="009C1E86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Žr-11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B17061" w14:textId="43E0426D" w:rsidR="006459D4" w:rsidRPr="00D613C3" w:rsidRDefault="006459D4" w:rsidP="009C1E86">
            <w:pPr>
              <w:rPr>
                <w:color w:val="000000"/>
                <w:lang w:val="pt-BR" w:eastAsia="lt-LT"/>
              </w:rPr>
            </w:pPr>
            <w:r w:rsidRPr="00764ACA">
              <w:rPr>
                <w:color w:val="000000"/>
                <w:lang w:val="pt-BR" w:eastAsia="lt-LT"/>
              </w:rPr>
              <w:t>Pluotinė</w:t>
            </w:r>
            <w:r>
              <w:rPr>
                <w:color w:val="000000"/>
                <w:lang w:val="pt-BR" w:eastAsia="lt-LT"/>
              </w:rPr>
              <w:t xml:space="preserve"> - </w:t>
            </w:r>
            <w:r w:rsidRPr="00764ACA">
              <w:rPr>
                <w:color w:val="000000"/>
                <w:lang w:val="pt-BR" w:eastAsia="lt-LT"/>
              </w:rPr>
              <w:t>Kegų miškas</w:t>
            </w:r>
          </w:p>
        </w:tc>
        <w:tc>
          <w:tcPr>
            <w:tcW w:w="992" w:type="dxa"/>
            <w:noWrap/>
          </w:tcPr>
          <w:p w14:paraId="6D3135FE" w14:textId="18E74415" w:rsidR="006459D4" w:rsidRDefault="006459D4" w:rsidP="009C1E86">
            <w:pPr>
              <w:jc w:val="center"/>
            </w:pPr>
            <w:r>
              <w:t>0,412</w:t>
            </w:r>
          </w:p>
        </w:tc>
        <w:tc>
          <w:tcPr>
            <w:tcW w:w="2059" w:type="dxa"/>
            <w:noWrap/>
          </w:tcPr>
          <w:p w14:paraId="13F13BC0" w14:textId="2F45103E" w:rsidR="006459D4" w:rsidRDefault="006459D4" w:rsidP="009C1E86">
            <w:pPr>
              <w:jc w:val="center"/>
            </w:pPr>
            <w:r>
              <w:t>4400-6392-9774</w:t>
            </w:r>
          </w:p>
        </w:tc>
        <w:tc>
          <w:tcPr>
            <w:tcW w:w="2119" w:type="dxa"/>
            <w:vMerge/>
          </w:tcPr>
          <w:p w14:paraId="288DEC93" w14:textId="77777777" w:rsidR="006459D4" w:rsidRDefault="006459D4" w:rsidP="009C1E86">
            <w:pPr>
              <w:tabs>
                <w:tab w:val="left" w:pos="851"/>
                <w:tab w:val="center" w:pos="4153"/>
                <w:tab w:val="right" w:pos="8306"/>
              </w:tabs>
              <w:jc w:val="both"/>
              <w:rPr>
                <w:lang w:val="lt-LT"/>
              </w:rPr>
            </w:pPr>
          </w:p>
        </w:tc>
      </w:tr>
      <w:tr w:rsidR="006459D4" w:rsidRPr="00634316" w14:paraId="29C80214" w14:textId="77777777" w:rsidTr="004C43D9">
        <w:trPr>
          <w:trHeight w:val="255"/>
        </w:trPr>
        <w:tc>
          <w:tcPr>
            <w:tcW w:w="570" w:type="dxa"/>
            <w:noWrap/>
          </w:tcPr>
          <w:p w14:paraId="54C3448E" w14:textId="41682032" w:rsidR="006459D4" w:rsidRPr="00634316" w:rsidRDefault="006459D4" w:rsidP="009C1E86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19.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29E708" w14:textId="744FEFB0" w:rsidR="006459D4" w:rsidRDefault="006459D4" w:rsidP="009C1E86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Žr-14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9109E0" w14:textId="50080267" w:rsidR="006459D4" w:rsidRPr="00D613C3" w:rsidRDefault="006459D4" w:rsidP="009C1E86">
            <w:pPr>
              <w:rPr>
                <w:color w:val="000000"/>
                <w:lang w:val="pt-BR" w:eastAsia="lt-LT"/>
              </w:rPr>
            </w:pPr>
            <w:r w:rsidRPr="00471AA3">
              <w:rPr>
                <w:color w:val="000000"/>
                <w:lang w:val="pt-BR" w:eastAsia="lt-LT"/>
              </w:rPr>
              <w:t>Kegai</w:t>
            </w:r>
            <w:r>
              <w:rPr>
                <w:color w:val="000000"/>
                <w:lang w:val="pt-BR" w:eastAsia="lt-LT"/>
              </w:rPr>
              <w:t xml:space="preserve"> - </w:t>
            </w:r>
            <w:r w:rsidRPr="00471AA3">
              <w:rPr>
                <w:color w:val="000000"/>
                <w:lang w:val="pt-BR" w:eastAsia="lt-LT"/>
              </w:rPr>
              <w:t>VRK Nr. 4610</w:t>
            </w:r>
            <w:r>
              <w:rPr>
                <w:color w:val="000000"/>
                <w:lang w:val="pt-BR" w:eastAsia="lt-LT"/>
              </w:rPr>
              <w:t xml:space="preserve"> -</w:t>
            </w:r>
            <w:r w:rsidRPr="00471AA3">
              <w:rPr>
                <w:color w:val="000000"/>
                <w:lang w:val="pt-BR" w:eastAsia="lt-LT"/>
              </w:rPr>
              <w:t>miškas Pušinė</w:t>
            </w:r>
          </w:p>
        </w:tc>
        <w:tc>
          <w:tcPr>
            <w:tcW w:w="992" w:type="dxa"/>
            <w:noWrap/>
          </w:tcPr>
          <w:p w14:paraId="6334CCC3" w14:textId="3AA3F042" w:rsidR="006459D4" w:rsidRDefault="006459D4" w:rsidP="009C1E86">
            <w:pPr>
              <w:jc w:val="center"/>
            </w:pPr>
            <w:r>
              <w:t>0,322</w:t>
            </w:r>
          </w:p>
        </w:tc>
        <w:tc>
          <w:tcPr>
            <w:tcW w:w="2059" w:type="dxa"/>
            <w:noWrap/>
          </w:tcPr>
          <w:p w14:paraId="7BA02E60" w14:textId="6293D3A2" w:rsidR="006459D4" w:rsidRDefault="006459D4" w:rsidP="009C1E86">
            <w:pPr>
              <w:jc w:val="center"/>
            </w:pPr>
            <w:r>
              <w:t>4400-6392-9926</w:t>
            </w:r>
          </w:p>
        </w:tc>
        <w:tc>
          <w:tcPr>
            <w:tcW w:w="2119" w:type="dxa"/>
            <w:vMerge/>
          </w:tcPr>
          <w:p w14:paraId="4B201B66" w14:textId="77777777" w:rsidR="006459D4" w:rsidRDefault="006459D4" w:rsidP="009C1E86">
            <w:pPr>
              <w:tabs>
                <w:tab w:val="left" w:pos="851"/>
                <w:tab w:val="center" w:pos="4153"/>
                <w:tab w:val="right" w:pos="8306"/>
              </w:tabs>
              <w:jc w:val="both"/>
              <w:rPr>
                <w:lang w:val="lt-LT"/>
              </w:rPr>
            </w:pPr>
          </w:p>
        </w:tc>
      </w:tr>
      <w:tr w:rsidR="006459D4" w:rsidRPr="00634316" w14:paraId="06BA1AF7" w14:textId="77777777" w:rsidTr="004C43D9">
        <w:trPr>
          <w:trHeight w:val="255"/>
        </w:trPr>
        <w:tc>
          <w:tcPr>
            <w:tcW w:w="570" w:type="dxa"/>
            <w:noWrap/>
          </w:tcPr>
          <w:p w14:paraId="7A83F987" w14:textId="736A8889" w:rsidR="006459D4" w:rsidRPr="00634316" w:rsidRDefault="006459D4" w:rsidP="009C1E86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20.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08A622" w14:textId="75D371D8" w:rsidR="006459D4" w:rsidRDefault="006459D4" w:rsidP="009C1E86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Žr-16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A2404" w14:textId="3C40BFCC" w:rsidR="006459D4" w:rsidRPr="008E0CDA" w:rsidRDefault="006459D4" w:rsidP="009C1E86">
            <w:pPr>
              <w:rPr>
                <w:color w:val="000000"/>
                <w:lang w:val="pt-BR" w:eastAsia="lt-LT"/>
              </w:rPr>
            </w:pPr>
            <w:r w:rsidRPr="000B6763">
              <w:rPr>
                <w:color w:val="000000"/>
                <w:lang w:val="pt-BR" w:eastAsia="lt-LT"/>
              </w:rPr>
              <w:t>VRK Nr. 4601</w:t>
            </w:r>
            <w:r>
              <w:rPr>
                <w:color w:val="000000"/>
                <w:lang w:val="pt-BR" w:eastAsia="lt-LT"/>
              </w:rPr>
              <w:t xml:space="preserve"> – </w:t>
            </w:r>
            <w:r w:rsidRPr="000B6763">
              <w:rPr>
                <w:color w:val="000000"/>
                <w:lang w:val="pt-BR" w:eastAsia="lt-LT"/>
              </w:rPr>
              <w:t>Žarėnai</w:t>
            </w:r>
            <w:r>
              <w:rPr>
                <w:color w:val="000000"/>
                <w:lang w:val="pt-BR" w:eastAsia="lt-LT"/>
              </w:rPr>
              <w:t xml:space="preserve"> - </w:t>
            </w:r>
            <w:r w:rsidRPr="000B6763">
              <w:rPr>
                <w:color w:val="000000"/>
                <w:lang w:val="pt-BR" w:eastAsia="lt-LT"/>
              </w:rPr>
              <w:t>iki tvenkinio</w:t>
            </w:r>
          </w:p>
        </w:tc>
        <w:tc>
          <w:tcPr>
            <w:tcW w:w="992" w:type="dxa"/>
            <w:noWrap/>
          </w:tcPr>
          <w:p w14:paraId="2DA49A1A" w14:textId="72850C90" w:rsidR="006459D4" w:rsidRDefault="006459D4" w:rsidP="000B6763">
            <w:r>
              <w:t>0,806</w:t>
            </w:r>
          </w:p>
        </w:tc>
        <w:tc>
          <w:tcPr>
            <w:tcW w:w="2059" w:type="dxa"/>
            <w:noWrap/>
          </w:tcPr>
          <w:p w14:paraId="1EB89976" w14:textId="79ED52B3" w:rsidR="006459D4" w:rsidRDefault="006459D4" w:rsidP="009C1E86">
            <w:pPr>
              <w:jc w:val="center"/>
            </w:pPr>
            <w:r>
              <w:t>4400-6312-9873</w:t>
            </w:r>
          </w:p>
        </w:tc>
        <w:tc>
          <w:tcPr>
            <w:tcW w:w="2119" w:type="dxa"/>
            <w:vMerge/>
          </w:tcPr>
          <w:p w14:paraId="2AE3F852" w14:textId="77777777" w:rsidR="006459D4" w:rsidRDefault="006459D4" w:rsidP="009C1E86">
            <w:pPr>
              <w:tabs>
                <w:tab w:val="left" w:pos="851"/>
                <w:tab w:val="center" w:pos="4153"/>
                <w:tab w:val="right" w:pos="8306"/>
              </w:tabs>
              <w:jc w:val="both"/>
              <w:rPr>
                <w:lang w:val="lt-LT"/>
              </w:rPr>
            </w:pPr>
          </w:p>
        </w:tc>
      </w:tr>
      <w:tr w:rsidR="006459D4" w:rsidRPr="00634316" w14:paraId="1CFE87E0" w14:textId="77777777" w:rsidTr="004C43D9">
        <w:trPr>
          <w:trHeight w:val="255"/>
        </w:trPr>
        <w:tc>
          <w:tcPr>
            <w:tcW w:w="570" w:type="dxa"/>
            <w:noWrap/>
          </w:tcPr>
          <w:p w14:paraId="1230E3A7" w14:textId="70D184A8" w:rsidR="006459D4" w:rsidRPr="00634316" w:rsidRDefault="006459D4" w:rsidP="009C1E86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21.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9A4944" w14:textId="163F064D" w:rsidR="006459D4" w:rsidRDefault="006459D4" w:rsidP="009C1E86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Žr-17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F9C078" w14:textId="594510CE" w:rsidR="006459D4" w:rsidRPr="00ED3747" w:rsidRDefault="006459D4" w:rsidP="009C1E86">
            <w:pPr>
              <w:rPr>
                <w:color w:val="000000"/>
                <w:lang w:val="pt-BR" w:eastAsia="lt-LT"/>
              </w:rPr>
            </w:pPr>
            <w:r w:rsidRPr="007D18D1">
              <w:rPr>
                <w:color w:val="000000"/>
                <w:lang w:val="pt-BR" w:eastAsia="lt-LT"/>
              </w:rPr>
              <w:t>VRK Nr. 4602</w:t>
            </w:r>
            <w:r>
              <w:rPr>
                <w:color w:val="000000"/>
                <w:lang w:val="pt-BR" w:eastAsia="lt-LT"/>
              </w:rPr>
              <w:t xml:space="preserve"> - </w:t>
            </w:r>
            <w:r w:rsidRPr="007D18D1">
              <w:rPr>
                <w:color w:val="000000"/>
                <w:lang w:val="pt-BR" w:eastAsia="lt-LT"/>
              </w:rPr>
              <w:t>Vismaldai</w:t>
            </w:r>
          </w:p>
        </w:tc>
        <w:tc>
          <w:tcPr>
            <w:tcW w:w="992" w:type="dxa"/>
            <w:noWrap/>
          </w:tcPr>
          <w:p w14:paraId="7559A4B7" w14:textId="4DF104B7" w:rsidR="006459D4" w:rsidRDefault="006459D4" w:rsidP="009C1E86">
            <w:pPr>
              <w:jc w:val="center"/>
            </w:pPr>
            <w:r>
              <w:t>0,</w:t>
            </w:r>
            <w:r w:rsidR="00BA682F">
              <w:t>905</w:t>
            </w:r>
          </w:p>
        </w:tc>
        <w:tc>
          <w:tcPr>
            <w:tcW w:w="2059" w:type="dxa"/>
            <w:noWrap/>
          </w:tcPr>
          <w:p w14:paraId="0B10FA9E" w14:textId="1E0B2FAD" w:rsidR="006459D4" w:rsidRDefault="006459D4" w:rsidP="009C1E86">
            <w:pPr>
              <w:jc w:val="center"/>
            </w:pPr>
            <w:r>
              <w:t>4400-6381-6210</w:t>
            </w:r>
          </w:p>
        </w:tc>
        <w:tc>
          <w:tcPr>
            <w:tcW w:w="2119" w:type="dxa"/>
            <w:vMerge/>
          </w:tcPr>
          <w:p w14:paraId="256B35E0" w14:textId="77777777" w:rsidR="006459D4" w:rsidRDefault="006459D4" w:rsidP="009C1E86">
            <w:pPr>
              <w:tabs>
                <w:tab w:val="left" w:pos="851"/>
                <w:tab w:val="center" w:pos="4153"/>
                <w:tab w:val="right" w:pos="8306"/>
              </w:tabs>
              <w:jc w:val="both"/>
              <w:rPr>
                <w:lang w:val="lt-LT"/>
              </w:rPr>
            </w:pPr>
          </w:p>
        </w:tc>
      </w:tr>
      <w:tr w:rsidR="006459D4" w:rsidRPr="00634316" w14:paraId="0C17BB40" w14:textId="77777777" w:rsidTr="004C43D9">
        <w:trPr>
          <w:trHeight w:val="255"/>
        </w:trPr>
        <w:tc>
          <w:tcPr>
            <w:tcW w:w="570" w:type="dxa"/>
            <w:noWrap/>
          </w:tcPr>
          <w:p w14:paraId="625EC774" w14:textId="3C6265D9" w:rsidR="006459D4" w:rsidRPr="00634316" w:rsidRDefault="006459D4" w:rsidP="009C1E86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22.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16A985" w14:textId="0280309F" w:rsidR="006459D4" w:rsidRDefault="006459D4" w:rsidP="009C1E86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Žr-18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72413D" w14:textId="1100D4CD" w:rsidR="006459D4" w:rsidRPr="00634316" w:rsidRDefault="006459D4" w:rsidP="009C1E86">
            <w:pPr>
              <w:rPr>
                <w:color w:val="000000"/>
                <w:lang w:val="pt-BR" w:eastAsia="lt-LT"/>
              </w:rPr>
            </w:pPr>
            <w:r w:rsidRPr="00ED3747">
              <w:rPr>
                <w:color w:val="000000"/>
                <w:lang w:val="pt-BR" w:eastAsia="lt-LT"/>
              </w:rPr>
              <w:t>Kelio atšaka link Tarvydų mšk.</w:t>
            </w:r>
          </w:p>
        </w:tc>
        <w:tc>
          <w:tcPr>
            <w:tcW w:w="992" w:type="dxa"/>
            <w:noWrap/>
          </w:tcPr>
          <w:p w14:paraId="2B3D868C" w14:textId="2A2ECDD8" w:rsidR="006459D4" w:rsidRDefault="006459D4" w:rsidP="009C1E86">
            <w:pPr>
              <w:jc w:val="center"/>
            </w:pPr>
            <w:r>
              <w:t>0,341</w:t>
            </w:r>
          </w:p>
        </w:tc>
        <w:tc>
          <w:tcPr>
            <w:tcW w:w="2059" w:type="dxa"/>
            <w:noWrap/>
          </w:tcPr>
          <w:p w14:paraId="725F63FA" w14:textId="7C3886A9" w:rsidR="006459D4" w:rsidRDefault="006459D4" w:rsidP="009C1E86">
            <w:pPr>
              <w:jc w:val="center"/>
            </w:pPr>
            <w:r>
              <w:t>4400-6304-4834</w:t>
            </w:r>
          </w:p>
        </w:tc>
        <w:tc>
          <w:tcPr>
            <w:tcW w:w="2119" w:type="dxa"/>
            <w:vMerge/>
          </w:tcPr>
          <w:p w14:paraId="508B53B9" w14:textId="77777777" w:rsidR="006459D4" w:rsidRDefault="006459D4" w:rsidP="009C1E86">
            <w:pPr>
              <w:tabs>
                <w:tab w:val="left" w:pos="851"/>
                <w:tab w:val="center" w:pos="4153"/>
                <w:tab w:val="right" w:pos="8306"/>
              </w:tabs>
              <w:jc w:val="both"/>
              <w:rPr>
                <w:lang w:val="lt-LT"/>
              </w:rPr>
            </w:pPr>
          </w:p>
        </w:tc>
      </w:tr>
      <w:tr w:rsidR="006459D4" w:rsidRPr="00634316" w14:paraId="50C227E9" w14:textId="77777777" w:rsidTr="004C43D9">
        <w:trPr>
          <w:trHeight w:val="255"/>
        </w:trPr>
        <w:tc>
          <w:tcPr>
            <w:tcW w:w="570" w:type="dxa"/>
            <w:noWrap/>
          </w:tcPr>
          <w:p w14:paraId="3A78BBB3" w14:textId="115872E3" w:rsidR="006459D4" w:rsidRPr="00634316" w:rsidRDefault="006459D4" w:rsidP="009C1E86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23.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C59845" w14:textId="53E2EF85" w:rsidR="006459D4" w:rsidRDefault="006459D4" w:rsidP="009C1E86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Žr-19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6F6B87" w14:textId="369D17DB" w:rsidR="006459D4" w:rsidRPr="00ED3747" w:rsidRDefault="006459D4" w:rsidP="009C1E86">
            <w:pPr>
              <w:rPr>
                <w:color w:val="000000"/>
                <w:lang w:val="pt-BR" w:eastAsia="lt-LT"/>
              </w:rPr>
            </w:pPr>
            <w:r w:rsidRPr="008E0CDA">
              <w:rPr>
                <w:color w:val="000000"/>
                <w:lang w:val="pt-BR" w:eastAsia="lt-LT"/>
              </w:rPr>
              <w:t>VRK Nr. 4601</w:t>
            </w:r>
            <w:r>
              <w:rPr>
                <w:color w:val="000000"/>
                <w:lang w:val="pt-BR" w:eastAsia="lt-LT"/>
              </w:rPr>
              <w:t xml:space="preserve"> - </w:t>
            </w:r>
            <w:r w:rsidRPr="008E0CDA">
              <w:rPr>
                <w:color w:val="000000"/>
                <w:lang w:val="pt-BR" w:eastAsia="lt-LT"/>
              </w:rPr>
              <w:t>Žarėnai</w:t>
            </w:r>
          </w:p>
        </w:tc>
        <w:tc>
          <w:tcPr>
            <w:tcW w:w="992" w:type="dxa"/>
            <w:noWrap/>
          </w:tcPr>
          <w:p w14:paraId="2C7CF96E" w14:textId="0BF69539" w:rsidR="006459D4" w:rsidRDefault="006459D4" w:rsidP="009C1E86">
            <w:pPr>
              <w:jc w:val="center"/>
            </w:pPr>
            <w:r>
              <w:t>0,727</w:t>
            </w:r>
          </w:p>
        </w:tc>
        <w:tc>
          <w:tcPr>
            <w:tcW w:w="2059" w:type="dxa"/>
            <w:noWrap/>
          </w:tcPr>
          <w:p w14:paraId="5179AD47" w14:textId="72F6FF14" w:rsidR="006459D4" w:rsidRDefault="006459D4" w:rsidP="009C1E86">
            <w:pPr>
              <w:jc w:val="center"/>
            </w:pPr>
            <w:r>
              <w:t>4400-6312-9919</w:t>
            </w:r>
          </w:p>
        </w:tc>
        <w:tc>
          <w:tcPr>
            <w:tcW w:w="2119" w:type="dxa"/>
            <w:vMerge/>
          </w:tcPr>
          <w:p w14:paraId="43F95F19" w14:textId="77777777" w:rsidR="006459D4" w:rsidRDefault="006459D4" w:rsidP="009C1E86">
            <w:pPr>
              <w:tabs>
                <w:tab w:val="left" w:pos="851"/>
                <w:tab w:val="center" w:pos="4153"/>
                <w:tab w:val="right" w:pos="8306"/>
              </w:tabs>
              <w:jc w:val="both"/>
              <w:rPr>
                <w:lang w:val="lt-LT"/>
              </w:rPr>
            </w:pPr>
          </w:p>
        </w:tc>
      </w:tr>
      <w:tr w:rsidR="006459D4" w:rsidRPr="00634316" w14:paraId="7D5537C9" w14:textId="77777777" w:rsidTr="004C43D9">
        <w:trPr>
          <w:trHeight w:val="255"/>
        </w:trPr>
        <w:tc>
          <w:tcPr>
            <w:tcW w:w="570" w:type="dxa"/>
            <w:noWrap/>
          </w:tcPr>
          <w:p w14:paraId="0AF01C26" w14:textId="63249EE6" w:rsidR="006459D4" w:rsidRPr="00634316" w:rsidRDefault="006459D4" w:rsidP="009C1E86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24.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748D3C" w14:textId="68ABB5F1" w:rsidR="006459D4" w:rsidRDefault="006459D4" w:rsidP="009C1E86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Žr-23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B0FCF" w14:textId="4ED40D78" w:rsidR="006459D4" w:rsidRPr="008E0CDA" w:rsidRDefault="006459D4" w:rsidP="009C1E86">
            <w:pPr>
              <w:rPr>
                <w:color w:val="000000"/>
                <w:lang w:val="pt-BR" w:eastAsia="lt-LT"/>
              </w:rPr>
            </w:pPr>
            <w:r w:rsidRPr="008E0CDA">
              <w:rPr>
                <w:color w:val="000000"/>
                <w:lang w:val="pt-BR" w:eastAsia="lt-LT"/>
              </w:rPr>
              <w:t>Paplienija</w:t>
            </w:r>
            <w:r>
              <w:rPr>
                <w:color w:val="000000"/>
                <w:lang w:val="pt-BR" w:eastAsia="lt-LT"/>
              </w:rPr>
              <w:t xml:space="preserve"> - </w:t>
            </w:r>
            <w:r w:rsidRPr="008E0CDA">
              <w:rPr>
                <w:color w:val="000000"/>
                <w:lang w:val="pt-BR" w:eastAsia="lt-LT"/>
              </w:rPr>
              <w:t>VRK Nr.4614</w:t>
            </w:r>
            <w:r>
              <w:rPr>
                <w:color w:val="000000"/>
                <w:lang w:val="pt-BR" w:eastAsia="lt-LT"/>
              </w:rPr>
              <w:t xml:space="preserve"> - </w:t>
            </w:r>
            <w:r w:rsidRPr="008E0CDA">
              <w:rPr>
                <w:color w:val="000000"/>
                <w:lang w:val="pt-BR" w:eastAsia="lt-LT"/>
              </w:rPr>
              <w:t>Užminijai</w:t>
            </w:r>
          </w:p>
        </w:tc>
        <w:tc>
          <w:tcPr>
            <w:tcW w:w="992" w:type="dxa"/>
            <w:noWrap/>
          </w:tcPr>
          <w:p w14:paraId="427A704F" w14:textId="38C6F04B" w:rsidR="006459D4" w:rsidRDefault="006459D4" w:rsidP="009C1E86">
            <w:pPr>
              <w:jc w:val="center"/>
            </w:pPr>
            <w:r>
              <w:t>1,199</w:t>
            </w:r>
          </w:p>
        </w:tc>
        <w:tc>
          <w:tcPr>
            <w:tcW w:w="2059" w:type="dxa"/>
            <w:noWrap/>
          </w:tcPr>
          <w:p w14:paraId="6E33670E" w14:textId="46BD5294" w:rsidR="006459D4" w:rsidRDefault="006459D4" w:rsidP="009C1E86">
            <w:pPr>
              <w:jc w:val="center"/>
            </w:pPr>
            <w:r>
              <w:t>4400-6312-9851</w:t>
            </w:r>
          </w:p>
        </w:tc>
        <w:tc>
          <w:tcPr>
            <w:tcW w:w="2119" w:type="dxa"/>
            <w:vMerge/>
          </w:tcPr>
          <w:p w14:paraId="4505748E" w14:textId="77777777" w:rsidR="006459D4" w:rsidRDefault="006459D4" w:rsidP="009C1E86">
            <w:pPr>
              <w:tabs>
                <w:tab w:val="left" w:pos="851"/>
                <w:tab w:val="center" w:pos="4153"/>
                <w:tab w:val="right" w:pos="8306"/>
              </w:tabs>
              <w:jc w:val="both"/>
              <w:rPr>
                <w:lang w:val="lt-LT"/>
              </w:rPr>
            </w:pPr>
          </w:p>
        </w:tc>
      </w:tr>
      <w:tr w:rsidR="006459D4" w:rsidRPr="00634316" w14:paraId="3497CD06" w14:textId="77777777" w:rsidTr="004C43D9">
        <w:trPr>
          <w:trHeight w:val="255"/>
        </w:trPr>
        <w:tc>
          <w:tcPr>
            <w:tcW w:w="570" w:type="dxa"/>
            <w:noWrap/>
          </w:tcPr>
          <w:p w14:paraId="5F5D0AD0" w14:textId="2548B11D" w:rsidR="006459D4" w:rsidRPr="00634316" w:rsidRDefault="006459D4" w:rsidP="009C1E86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25.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74B617" w14:textId="77DADE49" w:rsidR="006459D4" w:rsidRDefault="006459D4" w:rsidP="009C1E86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Žr-26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7A52BF" w14:textId="6267209C" w:rsidR="006459D4" w:rsidRPr="00ED3747" w:rsidRDefault="006459D4" w:rsidP="009C1E86">
            <w:pPr>
              <w:rPr>
                <w:color w:val="000000"/>
                <w:lang w:val="pt-BR" w:eastAsia="lt-LT"/>
              </w:rPr>
            </w:pPr>
            <w:r w:rsidRPr="008E0CDA">
              <w:rPr>
                <w:color w:val="000000"/>
                <w:lang w:val="pt-BR" w:eastAsia="lt-LT"/>
              </w:rPr>
              <w:t>Girkantiškė</w:t>
            </w:r>
            <w:r>
              <w:rPr>
                <w:color w:val="000000"/>
                <w:lang w:val="pt-BR" w:eastAsia="lt-LT"/>
              </w:rPr>
              <w:t xml:space="preserve"> - </w:t>
            </w:r>
            <w:r w:rsidRPr="008E0CDA">
              <w:rPr>
                <w:color w:val="000000"/>
                <w:lang w:val="pt-BR" w:eastAsia="lt-LT"/>
              </w:rPr>
              <w:t>VRK Nr. 4601</w:t>
            </w:r>
          </w:p>
        </w:tc>
        <w:tc>
          <w:tcPr>
            <w:tcW w:w="992" w:type="dxa"/>
            <w:noWrap/>
          </w:tcPr>
          <w:p w14:paraId="6EC51A50" w14:textId="71E207AC" w:rsidR="006459D4" w:rsidRDefault="006459D4" w:rsidP="009C1E86">
            <w:pPr>
              <w:jc w:val="center"/>
            </w:pPr>
            <w:r>
              <w:t>0,985</w:t>
            </w:r>
          </w:p>
        </w:tc>
        <w:tc>
          <w:tcPr>
            <w:tcW w:w="2059" w:type="dxa"/>
            <w:noWrap/>
          </w:tcPr>
          <w:p w14:paraId="1A8F605B" w14:textId="6B0A84D4" w:rsidR="006459D4" w:rsidRDefault="006459D4" w:rsidP="009C1E86">
            <w:pPr>
              <w:jc w:val="center"/>
            </w:pPr>
            <w:r>
              <w:t>4400-6381-6231</w:t>
            </w:r>
          </w:p>
        </w:tc>
        <w:tc>
          <w:tcPr>
            <w:tcW w:w="2119" w:type="dxa"/>
            <w:vMerge/>
          </w:tcPr>
          <w:p w14:paraId="09704F1D" w14:textId="77777777" w:rsidR="006459D4" w:rsidRDefault="006459D4" w:rsidP="009C1E86">
            <w:pPr>
              <w:tabs>
                <w:tab w:val="left" w:pos="851"/>
                <w:tab w:val="center" w:pos="4153"/>
                <w:tab w:val="right" w:pos="8306"/>
              </w:tabs>
              <w:jc w:val="both"/>
              <w:rPr>
                <w:lang w:val="lt-LT"/>
              </w:rPr>
            </w:pPr>
          </w:p>
        </w:tc>
      </w:tr>
      <w:tr w:rsidR="006459D4" w:rsidRPr="00634316" w14:paraId="1488B78E" w14:textId="77777777" w:rsidTr="004C43D9">
        <w:trPr>
          <w:trHeight w:val="255"/>
        </w:trPr>
        <w:tc>
          <w:tcPr>
            <w:tcW w:w="570" w:type="dxa"/>
            <w:noWrap/>
          </w:tcPr>
          <w:p w14:paraId="63DA9B21" w14:textId="2FB93AF7" w:rsidR="006459D4" w:rsidRPr="00634316" w:rsidRDefault="006459D4" w:rsidP="009C1E86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26.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7E31D4" w14:textId="5052E2E4" w:rsidR="006459D4" w:rsidRDefault="006459D4" w:rsidP="009C1E86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Žr-30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4A80FD" w14:textId="72C07129" w:rsidR="006459D4" w:rsidRPr="008E0CDA" w:rsidRDefault="006459D4" w:rsidP="009C1E86">
            <w:pPr>
              <w:rPr>
                <w:color w:val="000000"/>
                <w:lang w:val="pt-BR" w:eastAsia="lt-LT"/>
              </w:rPr>
            </w:pPr>
            <w:r w:rsidRPr="002603B7">
              <w:rPr>
                <w:color w:val="000000"/>
                <w:lang w:val="pt-BR" w:eastAsia="lt-LT"/>
              </w:rPr>
              <w:t>Užminijai</w:t>
            </w:r>
            <w:r>
              <w:rPr>
                <w:color w:val="000000"/>
                <w:lang w:val="pt-BR" w:eastAsia="lt-LT"/>
              </w:rPr>
              <w:t xml:space="preserve"> - </w:t>
            </w:r>
            <w:r w:rsidRPr="002603B7">
              <w:rPr>
                <w:color w:val="000000"/>
                <w:lang w:val="pt-BR" w:eastAsia="lt-LT"/>
              </w:rPr>
              <w:t>VRK Nr. 4601</w:t>
            </w:r>
          </w:p>
        </w:tc>
        <w:tc>
          <w:tcPr>
            <w:tcW w:w="992" w:type="dxa"/>
            <w:noWrap/>
          </w:tcPr>
          <w:p w14:paraId="2D431DC3" w14:textId="5262C0EE" w:rsidR="006459D4" w:rsidRDefault="006459D4" w:rsidP="009C1E86">
            <w:pPr>
              <w:jc w:val="center"/>
            </w:pPr>
            <w:r>
              <w:t>1,051</w:t>
            </w:r>
          </w:p>
        </w:tc>
        <w:tc>
          <w:tcPr>
            <w:tcW w:w="2059" w:type="dxa"/>
            <w:noWrap/>
          </w:tcPr>
          <w:p w14:paraId="02D98FFE" w14:textId="5BB652B6" w:rsidR="006459D4" w:rsidRDefault="006459D4" w:rsidP="009C1E86">
            <w:pPr>
              <w:jc w:val="center"/>
            </w:pPr>
            <w:r>
              <w:t>4400-6304-4820</w:t>
            </w:r>
          </w:p>
        </w:tc>
        <w:tc>
          <w:tcPr>
            <w:tcW w:w="2119" w:type="dxa"/>
            <w:vMerge/>
          </w:tcPr>
          <w:p w14:paraId="6F75C80E" w14:textId="77777777" w:rsidR="006459D4" w:rsidRDefault="006459D4" w:rsidP="009C1E86">
            <w:pPr>
              <w:tabs>
                <w:tab w:val="left" w:pos="851"/>
                <w:tab w:val="center" w:pos="4153"/>
                <w:tab w:val="right" w:pos="8306"/>
              </w:tabs>
              <w:jc w:val="both"/>
              <w:rPr>
                <w:lang w:val="lt-LT"/>
              </w:rPr>
            </w:pPr>
          </w:p>
        </w:tc>
      </w:tr>
      <w:tr w:rsidR="006459D4" w:rsidRPr="00634316" w14:paraId="64A7379D" w14:textId="77777777" w:rsidTr="004C43D9">
        <w:trPr>
          <w:trHeight w:val="255"/>
        </w:trPr>
        <w:tc>
          <w:tcPr>
            <w:tcW w:w="570" w:type="dxa"/>
            <w:noWrap/>
          </w:tcPr>
          <w:p w14:paraId="5D06DCA1" w14:textId="07042F88" w:rsidR="006459D4" w:rsidRPr="00634316" w:rsidRDefault="006459D4" w:rsidP="009C1E86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lastRenderedPageBreak/>
              <w:t>27.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4AF277" w14:textId="6FE8A610" w:rsidR="006459D4" w:rsidRDefault="006459D4" w:rsidP="009C1E86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Žr-33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44A13D" w14:textId="37F0E724" w:rsidR="006459D4" w:rsidRPr="002603B7" w:rsidRDefault="006459D4" w:rsidP="009C1E86">
            <w:pPr>
              <w:rPr>
                <w:color w:val="000000"/>
                <w:lang w:val="pt-BR" w:eastAsia="lt-LT"/>
              </w:rPr>
            </w:pPr>
            <w:r w:rsidRPr="009E4C74">
              <w:rPr>
                <w:color w:val="000000"/>
                <w:lang w:val="pt-BR" w:eastAsia="lt-LT"/>
              </w:rPr>
              <w:t>Kelio atašaka nuo kelio Nr.4601</w:t>
            </w:r>
          </w:p>
        </w:tc>
        <w:tc>
          <w:tcPr>
            <w:tcW w:w="992" w:type="dxa"/>
            <w:noWrap/>
          </w:tcPr>
          <w:p w14:paraId="24EA6B1E" w14:textId="68E32533" w:rsidR="006459D4" w:rsidRDefault="006459D4" w:rsidP="009C1E86">
            <w:pPr>
              <w:jc w:val="center"/>
            </w:pPr>
            <w:r>
              <w:t>0,321</w:t>
            </w:r>
          </w:p>
        </w:tc>
        <w:tc>
          <w:tcPr>
            <w:tcW w:w="2059" w:type="dxa"/>
            <w:noWrap/>
          </w:tcPr>
          <w:p w14:paraId="501C1C17" w14:textId="35B49DB0" w:rsidR="006459D4" w:rsidRDefault="006459D4" w:rsidP="009C1E86">
            <w:pPr>
              <w:jc w:val="center"/>
            </w:pPr>
            <w:r>
              <w:t>4400-6392-9815</w:t>
            </w:r>
          </w:p>
        </w:tc>
        <w:tc>
          <w:tcPr>
            <w:tcW w:w="2119" w:type="dxa"/>
            <w:vMerge/>
          </w:tcPr>
          <w:p w14:paraId="616E6F0D" w14:textId="77777777" w:rsidR="006459D4" w:rsidRDefault="006459D4" w:rsidP="009C1E86">
            <w:pPr>
              <w:tabs>
                <w:tab w:val="left" w:pos="851"/>
                <w:tab w:val="center" w:pos="4153"/>
                <w:tab w:val="right" w:pos="8306"/>
              </w:tabs>
              <w:jc w:val="both"/>
              <w:rPr>
                <w:lang w:val="lt-LT"/>
              </w:rPr>
            </w:pPr>
          </w:p>
        </w:tc>
      </w:tr>
      <w:tr w:rsidR="006459D4" w:rsidRPr="00634316" w14:paraId="095C8F7E" w14:textId="77777777" w:rsidTr="004C43D9">
        <w:trPr>
          <w:trHeight w:val="255"/>
        </w:trPr>
        <w:tc>
          <w:tcPr>
            <w:tcW w:w="570" w:type="dxa"/>
            <w:noWrap/>
          </w:tcPr>
          <w:p w14:paraId="61B3DDFC" w14:textId="2EF50C4D" w:rsidR="006459D4" w:rsidRPr="00634316" w:rsidRDefault="006459D4" w:rsidP="009C1E86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28.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57EDBA" w14:textId="2DD0D50C" w:rsidR="006459D4" w:rsidRPr="00634316" w:rsidRDefault="006459D4" w:rsidP="009C1E86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Žr-36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47E8F6" w14:textId="281C8153" w:rsidR="006459D4" w:rsidRPr="00634316" w:rsidRDefault="006459D4" w:rsidP="009C1E86">
            <w:pPr>
              <w:rPr>
                <w:color w:val="000000"/>
                <w:lang w:val="pt-BR" w:eastAsia="lt-LT"/>
              </w:rPr>
            </w:pPr>
            <w:r w:rsidRPr="00634316">
              <w:rPr>
                <w:color w:val="000000"/>
                <w:lang w:val="pt-BR" w:eastAsia="lt-LT"/>
              </w:rPr>
              <w:t>VRK Nr. 4610</w:t>
            </w:r>
            <w:r>
              <w:rPr>
                <w:color w:val="000000"/>
                <w:lang w:val="pt-BR" w:eastAsia="lt-LT"/>
              </w:rPr>
              <w:t xml:space="preserve"> - </w:t>
            </w:r>
            <w:r w:rsidRPr="00634316">
              <w:rPr>
                <w:color w:val="000000"/>
                <w:lang w:val="pt-BR" w:eastAsia="lt-LT"/>
              </w:rPr>
              <w:t>iki griovio</w:t>
            </w:r>
          </w:p>
        </w:tc>
        <w:tc>
          <w:tcPr>
            <w:tcW w:w="992" w:type="dxa"/>
            <w:noWrap/>
          </w:tcPr>
          <w:p w14:paraId="35C110E4" w14:textId="153D0004" w:rsidR="006459D4" w:rsidRPr="00634316" w:rsidRDefault="006459D4" w:rsidP="009C1E86">
            <w:pPr>
              <w:jc w:val="center"/>
            </w:pPr>
            <w:r>
              <w:t>0,337</w:t>
            </w:r>
          </w:p>
        </w:tc>
        <w:tc>
          <w:tcPr>
            <w:tcW w:w="2059" w:type="dxa"/>
            <w:noWrap/>
          </w:tcPr>
          <w:p w14:paraId="4AB1C768" w14:textId="509508EE" w:rsidR="006459D4" w:rsidRPr="00634316" w:rsidRDefault="006459D4" w:rsidP="009C1E86">
            <w:pPr>
              <w:jc w:val="center"/>
            </w:pPr>
            <w:r>
              <w:t>4400-6304-4784</w:t>
            </w:r>
          </w:p>
        </w:tc>
        <w:tc>
          <w:tcPr>
            <w:tcW w:w="2119" w:type="dxa"/>
            <w:vMerge/>
          </w:tcPr>
          <w:p w14:paraId="213BACB0" w14:textId="77777777" w:rsidR="006459D4" w:rsidRDefault="006459D4" w:rsidP="009C1E86">
            <w:pPr>
              <w:tabs>
                <w:tab w:val="left" w:pos="851"/>
                <w:tab w:val="center" w:pos="4153"/>
                <w:tab w:val="right" w:pos="8306"/>
              </w:tabs>
              <w:jc w:val="both"/>
              <w:rPr>
                <w:lang w:val="lt-LT"/>
              </w:rPr>
            </w:pPr>
          </w:p>
        </w:tc>
      </w:tr>
      <w:tr w:rsidR="006459D4" w:rsidRPr="00634316" w14:paraId="2F562A8C" w14:textId="77777777" w:rsidTr="004C43D9">
        <w:trPr>
          <w:trHeight w:val="255"/>
        </w:trPr>
        <w:tc>
          <w:tcPr>
            <w:tcW w:w="570" w:type="dxa"/>
            <w:noWrap/>
          </w:tcPr>
          <w:p w14:paraId="31E5C1DA" w14:textId="1BCD0B0D" w:rsidR="006459D4" w:rsidRPr="00634316" w:rsidRDefault="006459D4" w:rsidP="009C1E86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29.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4AA5EE" w14:textId="7C3AA2C0" w:rsidR="006459D4" w:rsidRDefault="006459D4" w:rsidP="009C1E86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Žr-38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CC7E38" w14:textId="70EBAAEC" w:rsidR="006459D4" w:rsidRPr="00634316" w:rsidRDefault="006459D4" w:rsidP="009C1E86">
            <w:pPr>
              <w:rPr>
                <w:color w:val="000000"/>
                <w:lang w:val="pt-BR" w:eastAsia="lt-LT"/>
              </w:rPr>
            </w:pPr>
            <w:r w:rsidRPr="006459D4">
              <w:rPr>
                <w:color w:val="000000"/>
                <w:lang w:val="pt-BR" w:eastAsia="lt-LT"/>
              </w:rPr>
              <w:t>Karšteniai</w:t>
            </w:r>
            <w:r>
              <w:rPr>
                <w:color w:val="000000"/>
                <w:lang w:val="pt-BR" w:eastAsia="lt-LT"/>
              </w:rPr>
              <w:t xml:space="preserve"> - </w:t>
            </w:r>
            <w:r w:rsidRPr="006459D4">
              <w:rPr>
                <w:color w:val="000000"/>
                <w:lang w:val="pt-BR" w:eastAsia="lt-LT"/>
              </w:rPr>
              <w:t>Milkantai</w:t>
            </w:r>
          </w:p>
        </w:tc>
        <w:tc>
          <w:tcPr>
            <w:tcW w:w="992" w:type="dxa"/>
            <w:noWrap/>
          </w:tcPr>
          <w:p w14:paraId="2812ED42" w14:textId="749649A4" w:rsidR="006459D4" w:rsidRDefault="006459D4" w:rsidP="009C1E86">
            <w:pPr>
              <w:jc w:val="center"/>
            </w:pPr>
            <w:r>
              <w:t>0,567</w:t>
            </w:r>
          </w:p>
        </w:tc>
        <w:tc>
          <w:tcPr>
            <w:tcW w:w="2059" w:type="dxa"/>
            <w:noWrap/>
          </w:tcPr>
          <w:p w14:paraId="7924B851" w14:textId="3BC94A15" w:rsidR="006459D4" w:rsidRDefault="006459D4" w:rsidP="009C1E86">
            <w:pPr>
              <w:jc w:val="center"/>
            </w:pPr>
            <w:r>
              <w:t>4400-6392-9876</w:t>
            </w:r>
          </w:p>
        </w:tc>
        <w:tc>
          <w:tcPr>
            <w:tcW w:w="2119" w:type="dxa"/>
            <w:vMerge/>
          </w:tcPr>
          <w:p w14:paraId="10BFF63D" w14:textId="77777777" w:rsidR="006459D4" w:rsidRDefault="006459D4" w:rsidP="009C1E86">
            <w:pPr>
              <w:tabs>
                <w:tab w:val="left" w:pos="851"/>
                <w:tab w:val="center" w:pos="4153"/>
                <w:tab w:val="right" w:pos="8306"/>
              </w:tabs>
              <w:jc w:val="both"/>
              <w:rPr>
                <w:lang w:val="lt-LT"/>
              </w:rPr>
            </w:pPr>
          </w:p>
        </w:tc>
      </w:tr>
      <w:tr w:rsidR="006459D4" w:rsidRPr="00634316" w14:paraId="5CDA3A50" w14:textId="77777777" w:rsidTr="004C43D9">
        <w:trPr>
          <w:trHeight w:val="255"/>
        </w:trPr>
        <w:tc>
          <w:tcPr>
            <w:tcW w:w="570" w:type="dxa"/>
            <w:noWrap/>
          </w:tcPr>
          <w:p w14:paraId="3DD40D96" w14:textId="2C458F42" w:rsidR="006459D4" w:rsidRPr="00634316" w:rsidRDefault="006459D4" w:rsidP="009C1E86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30.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1A05C4" w14:textId="2AC6317A" w:rsidR="006459D4" w:rsidRDefault="006459D4" w:rsidP="009C1E86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Žr-40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5BF49E" w14:textId="0E70D576" w:rsidR="006459D4" w:rsidRPr="00634316" w:rsidRDefault="006459D4" w:rsidP="009C1E86">
            <w:pPr>
              <w:rPr>
                <w:color w:val="000000"/>
                <w:lang w:val="pt-BR" w:eastAsia="lt-LT"/>
              </w:rPr>
            </w:pPr>
            <w:r w:rsidRPr="00ED3747">
              <w:rPr>
                <w:color w:val="000000"/>
                <w:lang w:val="pt-BR" w:eastAsia="lt-LT"/>
              </w:rPr>
              <w:t>Kegai</w:t>
            </w:r>
            <w:r w:rsidR="00941EF1">
              <w:rPr>
                <w:color w:val="000000"/>
                <w:lang w:val="pt-BR" w:eastAsia="lt-LT"/>
              </w:rPr>
              <w:t xml:space="preserve"> - </w:t>
            </w:r>
            <w:r w:rsidRPr="00ED3747">
              <w:rPr>
                <w:color w:val="000000"/>
                <w:lang w:val="pt-BR" w:eastAsia="lt-LT"/>
              </w:rPr>
              <w:t>VRK Nr. 4610 iki griovio</w:t>
            </w:r>
          </w:p>
        </w:tc>
        <w:tc>
          <w:tcPr>
            <w:tcW w:w="992" w:type="dxa"/>
            <w:noWrap/>
          </w:tcPr>
          <w:p w14:paraId="62C3FEA7" w14:textId="7A2B4841" w:rsidR="006459D4" w:rsidRDefault="006459D4" w:rsidP="009C1E86">
            <w:pPr>
              <w:jc w:val="center"/>
            </w:pPr>
            <w:r>
              <w:t>0,463</w:t>
            </w:r>
          </w:p>
        </w:tc>
        <w:tc>
          <w:tcPr>
            <w:tcW w:w="2059" w:type="dxa"/>
            <w:noWrap/>
          </w:tcPr>
          <w:p w14:paraId="140D41C9" w14:textId="1B0BD68C" w:rsidR="006459D4" w:rsidRDefault="006459D4" w:rsidP="009C1E86">
            <w:pPr>
              <w:jc w:val="center"/>
            </w:pPr>
            <w:r>
              <w:t>4400-6304-4795</w:t>
            </w:r>
          </w:p>
        </w:tc>
        <w:tc>
          <w:tcPr>
            <w:tcW w:w="2119" w:type="dxa"/>
            <w:vMerge/>
          </w:tcPr>
          <w:p w14:paraId="5BA17A35" w14:textId="77777777" w:rsidR="006459D4" w:rsidRDefault="006459D4" w:rsidP="009C1E86">
            <w:pPr>
              <w:tabs>
                <w:tab w:val="left" w:pos="851"/>
                <w:tab w:val="center" w:pos="4153"/>
                <w:tab w:val="right" w:pos="8306"/>
              </w:tabs>
              <w:jc w:val="both"/>
              <w:rPr>
                <w:lang w:val="lt-LT"/>
              </w:rPr>
            </w:pPr>
          </w:p>
        </w:tc>
      </w:tr>
      <w:tr w:rsidR="006459D4" w:rsidRPr="00634316" w14:paraId="124DC780" w14:textId="77777777" w:rsidTr="004C43D9">
        <w:trPr>
          <w:trHeight w:val="255"/>
        </w:trPr>
        <w:tc>
          <w:tcPr>
            <w:tcW w:w="570" w:type="dxa"/>
            <w:noWrap/>
          </w:tcPr>
          <w:p w14:paraId="60447CDE" w14:textId="29A9788D" w:rsidR="006459D4" w:rsidRPr="00634316" w:rsidRDefault="006459D4" w:rsidP="009C1E86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31.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773DE5" w14:textId="57092B70" w:rsidR="006459D4" w:rsidRDefault="006459D4" w:rsidP="009C1E86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Žr-41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8E4D95" w14:textId="1E2E2109" w:rsidR="006459D4" w:rsidRPr="00ED3747" w:rsidRDefault="006459D4" w:rsidP="009C1E86">
            <w:pPr>
              <w:rPr>
                <w:color w:val="000000"/>
                <w:lang w:val="pt-BR" w:eastAsia="lt-LT"/>
              </w:rPr>
            </w:pPr>
            <w:r w:rsidRPr="00A413E4">
              <w:rPr>
                <w:color w:val="000000"/>
                <w:lang w:val="pt-BR" w:eastAsia="lt-LT"/>
              </w:rPr>
              <w:t>VRK Nr. 4602</w:t>
            </w:r>
            <w:r>
              <w:rPr>
                <w:color w:val="000000"/>
                <w:lang w:val="pt-BR" w:eastAsia="lt-LT"/>
              </w:rPr>
              <w:t xml:space="preserve"> - </w:t>
            </w:r>
            <w:r w:rsidRPr="00A413E4">
              <w:rPr>
                <w:color w:val="000000"/>
                <w:lang w:val="pt-BR" w:eastAsia="lt-LT"/>
              </w:rPr>
              <w:t>Kliokai</w:t>
            </w:r>
          </w:p>
        </w:tc>
        <w:tc>
          <w:tcPr>
            <w:tcW w:w="992" w:type="dxa"/>
            <w:noWrap/>
          </w:tcPr>
          <w:p w14:paraId="114353B4" w14:textId="20C4B7AC" w:rsidR="006459D4" w:rsidRDefault="006459D4" w:rsidP="009C1E86">
            <w:pPr>
              <w:jc w:val="center"/>
            </w:pPr>
            <w:r>
              <w:t>0,783</w:t>
            </w:r>
          </w:p>
        </w:tc>
        <w:tc>
          <w:tcPr>
            <w:tcW w:w="2059" w:type="dxa"/>
            <w:noWrap/>
          </w:tcPr>
          <w:p w14:paraId="5EEEDC8E" w14:textId="5E114609" w:rsidR="006459D4" w:rsidRDefault="006459D4" w:rsidP="009C1E86">
            <w:pPr>
              <w:jc w:val="center"/>
            </w:pPr>
            <w:r>
              <w:t>4400-6304-4819</w:t>
            </w:r>
          </w:p>
        </w:tc>
        <w:tc>
          <w:tcPr>
            <w:tcW w:w="2119" w:type="dxa"/>
            <w:vMerge/>
          </w:tcPr>
          <w:p w14:paraId="0C902E52" w14:textId="77777777" w:rsidR="006459D4" w:rsidRDefault="006459D4" w:rsidP="009C1E86">
            <w:pPr>
              <w:tabs>
                <w:tab w:val="left" w:pos="851"/>
                <w:tab w:val="center" w:pos="4153"/>
                <w:tab w:val="right" w:pos="8306"/>
              </w:tabs>
              <w:jc w:val="both"/>
              <w:rPr>
                <w:lang w:val="lt-LT"/>
              </w:rPr>
            </w:pPr>
          </w:p>
        </w:tc>
      </w:tr>
      <w:tr w:rsidR="006459D4" w:rsidRPr="00634316" w14:paraId="2BB29CAC" w14:textId="77777777" w:rsidTr="004C43D9">
        <w:trPr>
          <w:trHeight w:val="255"/>
        </w:trPr>
        <w:tc>
          <w:tcPr>
            <w:tcW w:w="570" w:type="dxa"/>
            <w:noWrap/>
          </w:tcPr>
          <w:p w14:paraId="5EE9C8D4" w14:textId="61ACCC59" w:rsidR="006459D4" w:rsidRPr="00634316" w:rsidRDefault="006459D4" w:rsidP="009C1E86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32.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CA52D8" w14:textId="7A51F374" w:rsidR="006459D4" w:rsidRDefault="006459D4" w:rsidP="009C1E86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Žr-48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D8FC89" w14:textId="737BB8A0" w:rsidR="006459D4" w:rsidRPr="00ED3747" w:rsidRDefault="006459D4" w:rsidP="009C1E86">
            <w:pPr>
              <w:rPr>
                <w:color w:val="000000"/>
                <w:lang w:val="pt-BR" w:eastAsia="lt-LT"/>
              </w:rPr>
            </w:pPr>
            <w:r w:rsidRPr="002603B7">
              <w:rPr>
                <w:color w:val="000000"/>
                <w:lang w:val="pt-BR" w:eastAsia="lt-LT"/>
              </w:rPr>
              <w:t>Gailiškė</w:t>
            </w:r>
            <w:r>
              <w:rPr>
                <w:color w:val="000000"/>
                <w:lang w:val="pt-BR" w:eastAsia="lt-LT"/>
              </w:rPr>
              <w:t xml:space="preserve"> - </w:t>
            </w:r>
            <w:r w:rsidRPr="002603B7">
              <w:rPr>
                <w:color w:val="000000"/>
                <w:lang w:val="pt-BR" w:eastAsia="lt-LT"/>
              </w:rPr>
              <w:t>Medsodis</w:t>
            </w:r>
          </w:p>
        </w:tc>
        <w:tc>
          <w:tcPr>
            <w:tcW w:w="992" w:type="dxa"/>
            <w:noWrap/>
          </w:tcPr>
          <w:p w14:paraId="2C5D0C55" w14:textId="27D0697C" w:rsidR="006459D4" w:rsidRDefault="006459D4" w:rsidP="009C1E86">
            <w:pPr>
              <w:jc w:val="center"/>
            </w:pPr>
            <w:r>
              <w:t>0,963</w:t>
            </w:r>
          </w:p>
        </w:tc>
        <w:tc>
          <w:tcPr>
            <w:tcW w:w="2059" w:type="dxa"/>
            <w:noWrap/>
          </w:tcPr>
          <w:p w14:paraId="08AED666" w14:textId="030B1B40" w:rsidR="006459D4" w:rsidRDefault="006459D4" w:rsidP="009C1E86">
            <w:pPr>
              <w:jc w:val="center"/>
            </w:pPr>
            <w:r>
              <w:t>4400-6304-4808</w:t>
            </w:r>
          </w:p>
        </w:tc>
        <w:tc>
          <w:tcPr>
            <w:tcW w:w="2119" w:type="dxa"/>
            <w:vMerge/>
          </w:tcPr>
          <w:p w14:paraId="3663BF67" w14:textId="77777777" w:rsidR="006459D4" w:rsidRDefault="006459D4" w:rsidP="009C1E86">
            <w:pPr>
              <w:tabs>
                <w:tab w:val="left" w:pos="851"/>
                <w:tab w:val="center" w:pos="4153"/>
                <w:tab w:val="right" w:pos="8306"/>
              </w:tabs>
              <w:jc w:val="both"/>
              <w:rPr>
                <w:lang w:val="lt-LT"/>
              </w:rPr>
            </w:pPr>
          </w:p>
        </w:tc>
      </w:tr>
      <w:tr w:rsidR="006459D4" w:rsidRPr="00634316" w14:paraId="664120C7" w14:textId="77777777" w:rsidTr="004C43D9">
        <w:trPr>
          <w:trHeight w:val="255"/>
        </w:trPr>
        <w:tc>
          <w:tcPr>
            <w:tcW w:w="570" w:type="dxa"/>
            <w:noWrap/>
          </w:tcPr>
          <w:p w14:paraId="692EB29A" w14:textId="3971E9FE" w:rsidR="006459D4" w:rsidRPr="00634316" w:rsidRDefault="006459D4" w:rsidP="009C1E86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33.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86B276" w14:textId="7EAB1D9C" w:rsidR="006459D4" w:rsidRDefault="006459D4" w:rsidP="009C1E86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Žr-51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791DA7" w14:textId="7FCBABDF" w:rsidR="006459D4" w:rsidRPr="00ED3747" w:rsidRDefault="006459D4" w:rsidP="009C1E86">
            <w:pPr>
              <w:rPr>
                <w:color w:val="000000"/>
                <w:lang w:val="pt-BR" w:eastAsia="lt-LT"/>
              </w:rPr>
            </w:pPr>
            <w:r w:rsidRPr="00ED3747">
              <w:rPr>
                <w:color w:val="000000"/>
                <w:lang w:val="pt-BR" w:eastAsia="lt-LT"/>
              </w:rPr>
              <w:t>Kelio atšaka nuo Vilkos g.</w:t>
            </w:r>
          </w:p>
        </w:tc>
        <w:tc>
          <w:tcPr>
            <w:tcW w:w="992" w:type="dxa"/>
            <w:noWrap/>
          </w:tcPr>
          <w:p w14:paraId="1A735FC5" w14:textId="22A3FBC4" w:rsidR="006459D4" w:rsidRDefault="006459D4" w:rsidP="009C1E86">
            <w:pPr>
              <w:jc w:val="center"/>
            </w:pPr>
            <w:r>
              <w:t>0,250</w:t>
            </w:r>
          </w:p>
        </w:tc>
        <w:tc>
          <w:tcPr>
            <w:tcW w:w="2059" w:type="dxa"/>
            <w:noWrap/>
          </w:tcPr>
          <w:p w14:paraId="572DC2B6" w14:textId="04A319A2" w:rsidR="006459D4" w:rsidRDefault="006459D4" w:rsidP="009C1E86">
            <w:pPr>
              <w:jc w:val="center"/>
            </w:pPr>
            <w:r>
              <w:t>4400-6312-9962</w:t>
            </w:r>
          </w:p>
        </w:tc>
        <w:tc>
          <w:tcPr>
            <w:tcW w:w="2119" w:type="dxa"/>
            <w:vMerge/>
          </w:tcPr>
          <w:p w14:paraId="11939829" w14:textId="77777777" w:rsidR="006459D4" w:rsidRDefault="006459D4" w:rsidP="009C1E86">
            <w:pPr>
              <w:tabs>
                <w:tab w:val="left" w:pos="851"/>
                <w:tab w:val="center" w:pos="4153"/>
                <w:tab w:val="right" w:pos="8306"/>
              </w:tabs>
              <w:jc w:val="both"/>
              <w:rPr>
                <w:lang w:val="lt-LT"/>
              </w:rPr>
            </w:pPr>
          </w:p>
        </w:tc>
      </w:tr>
      <w:tr w:rsidR="006459D4" w:rsidRPr="00634316" w14:paraId="2512B085" w14:textId="77777777" w:rsidTr="004C43D9">
        <w:trPr>
          <w:trHeight w:val="255"/>
        </w:trPr>
        <w:tc>
          <w:tcPr>
            <w:tcW w:w="570" w:type="dxa"/>
            <w:noWrap/>
          </w:tcPr>
          <w:p w14:paraId="23FC0776" w14:textId="73CE0366" w:rsidR="006459D4" w:rsidRPr="00634316" w:rsidRDefault="006459D4" w:rsidP="009C1E86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34.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B6ECBF" w14:textId="057CD361" w:rsidR="006459D4" w:rsidRDefault="006459D4" w:rsidP="009C1E86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Žr-56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A51BAE" w14:textId="35B2C430" w:rsidR="006459D4" w:rsidRPr="00ED3747" w:rsidRDefault="006459D4" w:rsidP="009C1E86">
            <w:pPr>
              <w:rPr>
                <w:color w:val="000000"/>
                <w:lang w:val="pt-BR" w:eastAsia="lt-LT"/>
              </w:rPr>
            </w:pPr>
            <w:r w:rsidRPr="007D18D1">
              <w:rPr>
                <w:color w:val="000000"/>
                <w:lang w:val="pt-BR" w:eastAsia="lt-LT"/>
              </w:rPr>
              <w:t>Kegai - VRK Nr. 4610</w:t>
            </w:r>
            <w:r>
              <w:rPr>
                <w:color w:val="000000"/>
                <w:lang w:val="pt-BR" w:eastAsia="lt-LT"/>
              </w:rPr>
              <w:t xml:space="preserve"> - </w:t>
            </w:r>
            <w:r w:rsidRPr="007D18D1">
              <w:rPr>
                <w:color w:val="000000"/>
                <w:lang w:val="pt-BR" w:eastAsia="lt-LT"/>
              </w:rPr>
              <w:t>ež. Pluotinalis</w:t>
            </w:r>
          </w:p>
        </w:tc>
        <w:tc>
          <w:tcPr>
            <w:tcW w:w="992" w:type="dxa"/>
            <w:noWrap/>
          </w:tcPr>
          <w:p w14:paraId="13238FD8" w14:textId="3675C83E" w:rsidR="006459D4" w:rsidRDefault="006459D4" w:rsidP="009C1E86">
            <w:pPr>
              <w:jc w:val="center"/>
            </w:pPr>
            <w:r>
              <w:t>0,390</w:t>
            </w:r>
          </w:p>
        </w:tc>
        <w:tc>
          <w:tcPr>
            <w:tcW w:w="2059" w:type="dxa"/>
            <w:noWrap/>
          </w:tcPr>
          <w:p w14:paraId="56521CB3" w14:textId="5A834CA0" w:rsidR="006459D4" w:rsidRDefault="006459D4" w:rsidP="009C1E86">
            <w:pPr>
              <w:jc w:val="center"/>
            </w:pPr>
            <w:r>
              <w:t>4400-6392-9980</w:t>
            </w:r>
          </w:p>
        </w:tc>
        <w:tc>
          <w:tcPr>
            <w:tcW w:w="2119" w:type="dxa"/>
            <w:vMerge/>
          </w:tcPr>
          <w:p w14:paraId="2723D798" w14:textId="77777777" w:rsidR="006459D4" w:rsidRDefault="006459D4" w:rsidP="009C1E86">
            <w:pPr>
              <w:tabs>
                <w:tab w:val="left" w:pos="851"/>
                <w:tab w:val="center" w:pos="4153"/>
                <w:tab w:val="right" w:pos="8306"/>
              </w:tabs>
              <w:jc w:val="both"/>
              <w:rPr>
                <w:lang w:val="lt-LT"/>
              </w:rPr>
            </w:pPr>
          </w:p>
        </w:tc>
      </w:tr>
      <w:tr w:rsidR="006459D4" w:rsidRPr="00634316" w14:paraId="62F47DEB" w14:textId="77777777" w:rsidTr="004C43D9">
        <w:trPr>
          <w:trHeight w:val="255"/>
        </w:trPr>
        <w:tc>
          <w:tcPr>
            <w:tcW w:w="570" w:type="dxa"/>
            <w:noWrap/>
          </w:tcPr>
          <w:p w14:paraId="157AB3EE" w14:textId="5B169C57" w:rsidR="006459D4" w:rsidRPr="00634316" w:rsidRDefault="006459D4" w:rsidP="009C1E86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35.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557460" w14:textId="4F4B208A" w:rsidR="006459D4" w:rsidRDefault="006459D4" w:rsidP="009C1E86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Žr-61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5E4238" w14:textId="29B3DA36" w:rsidR="006459D4" w:rsidRPr="007D18D1" w:rsidRDefault="006459D4" w:rsidP="009C1E86">
            <w:pPr>
              <w:rPr>
                <w:color w:val="000000"/>
                <w:lang w:val="pt-BR" w:eastAsia="lt-LT"/>
              </w:rPr>
            </w:pPr>
            <w:r>
              <w:rPr>
                <w:color w:val="000000"/>
                <w:lang w:val="pt-BR" w:eastAsia="lt-LT"/>
              </w:rPr>
              <w:t>K</w:t>
            </w:r>
            <w:r w:rsidRPr="00BB4F64">
              <w:rPr>
                <w:color w:val="000000"/>
                <w:lang w:val="pt-BR" w:eastAsia="lt-LT"/>
              </w:rPr>
              <w:t>elias per Ankantų mšk.</w:t>
            </w:r>
          </w:p>
        </w:tc>
        <w:tc>
          <w:tcPr>
            <w:tcW w:w="992" w:type="dxa"/>
            <w:noWrap/>
          </w:tcPr>
          <w:p w14:paraId="371F32CA" w14:textId="05557C11" w:rsidR="006459D4" w:rsidRDefault="006459D4" w:rsidP="009C1E86">
            <w:pPr>
              <w:jc w:val="center"/>
            </w:pPr>
            <w:r>
              <w:t>0,560</w:t>
            </w:r>
          </w:p>
        </w:tc>
        <w:tc>
          <w:tcPr>
            <w:tcW w:w="2059" w:type="dxa"/>
            <w:noWrap/>
          </w:tcPr>
          <w:p w14:paraId="42EC3E0F" w14:textId="375FD6B6" w:rsidR="006459D4" w:rsidRDefault="006459D4" w:rsidP="009C1E86">
            <w:pPr>
              <w:jc w:val="center"/>
            </w:pPr>
            <w:r>
              <w:t>4400-6304-4851</w:t>
            </w:r>
          </w:p>
        </w:tc>
        <w:tc>
          <w:tcPr>
            <w:tcW w:w="2119" w:type="dxa"/>
            <w:vMerge/>
          </w:tcPr>
          <w:p w14:paraId="7C1594A5" w14:textId="77777777" w:rsidR="006459D4" w:rsidRDefault="006459D4" w:rsidP="009C1E86">
            <w:pPr>
              <w:tabs>
                <w:tab w:val="left" w:pos="851"/>
                <w:tab w:val="center" w:pos="4153"/>
                <w:tab w:val="right" w:pos="8306"/>
              </w:tabs>
              <w:jc w:val="both"/>
              <w:rPr>
                <w:lang w:val="lt-LT"/>
              </w:rPr>
            </w:pPr>
          </w:p>
        </w:tc>
      </w:tr>
      <w:tr w:rsidR="006459D4" w:rsidRPr="00634316" w14:paraId="5550FB46" w14:textId="77777777" w:rsidTr="004C43D9">
        <w:trPr>
          <w:trHeight w:val="255"/>
        </w:trPr>
        <w:tc>
          <w:tcPr>
            <w:tcW w:w="570" w:type="dxa"/>
            <w:noWrap/>
          </w:tcPr>
          <w:p w14:paraId="76B6F141" w14:textId="4649C6CC" w:rsidR="006459D4" w:rsidRPr="00634316" w:rsidRDefault="006459D4" w:rsidP="009C1E86">
            <w:pPr>
              <w:jc w:val="center"/>
            </w:pPr>
            <w:r>
              <w:t xml:space="preserve">36. 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523695" w14:textId="00846FFA" w:rsidR="006459D4" w:rsidRPr="00634316" w:rsidRDefault="006459D4" w:rsidP="009C1E86">
            <w:pPr>
              <w:rPr>
                <w:color w:val="000000"/>
                <w:lang w:eastAsia="lt-LT"/>
              </w:rPr>
            </w:pPr>
            <w:r w:rsidRPr="00634316">
              <w:rPr>
                <w:color w:val="000000"/>
                <w:lang w:eastAsia="lt-LT"/>
              </w:rPr>
              <w:t>Žr-69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4E897" w14:textId="359043AB" w:rsidR="006459D4" w:rsidRPr="00634316" w:rsidRDefault="006459D4" w:rsidP="009C1E86">
            <w:pPr>
              <w:rPr>
                <w:color w:val="000000"/>
                <w:lang w:val="pt-BR" w:eastAsia="lt-LT"/>
              </w:rPr>
            </w:pPr>
            <w:r w:rsidRPr="00634316">
              <w:rPr>
                <w:color w:val="000000"/>
                <w:lang w:val="pt-BR" w:eastAsia="lt-LT"/>
              </w:rPr>
              <w:t>Kelio atkarpa nuo kelio Nr. 4602 iki sodybos</w:t>
            </w:r>
          </w:p>
        </w:tc>
        <w:tc>
          <w:tcPr>
            <w:tcW w:w="992" w:type="dxa"/>
            <w:noWrap/>
          </w:tcPr>
          <w:p w14:paraId="2B5BC95D" w14:textId="3182A1A0" w:rsidR="006459D4" w:rsidRPr="00634316" w:rsidRDefault="006459D4" w:rsidP="009C1E86">
            <w:pPr>
              <w:jc w:val="center"/>
            </w:pPr>
            <w:r w:rsidRPr="00634316">
              <w:t>0,653</w:t>
            </w:r>
          </w:p>
        </w:tc>
        <w:tc>
          <w:tcPr>
            <w:tcW w:w="2059" w:type="dxa"/>
            <w:noWrap/>
          </w:tcPr>
          <w:p w14:paraId="7B48CCD3" w14:textId="73C76FF3" w:rsidR="006459D4" w:rsidRPr="00634316" w:rsidRDefault="006459D4" w:rsidP="009C1E86">
            <w:pPr>
              <w:jc w:val="center"/>
            </w:pPr>
            <w:r w:rsidRPr="00634316">
              <w:t>4400-6304-4840</w:t>
            </w:r>
          </w:p>
        </w:tc>
        <w:tc>
          <w:tcPr>
            <w:tcW w:w="2119" w:type="dxa"/>
            <w:vMerge/>
          </w:tcPr>
          <w:p w14:paraId="32E6A4E7" w14:textId="175C699C" w:rsidR="006459D4" w:rsidRPr="00634316" w:rsidRDefault="006459D4" w:rsidP="009C1E86">
            <w:pPr>
              <w:tabs>
                <w:tab w:val="left" w:pos="851"/>
                <w:tab w:val="center" w:pos="4153"/>
                <w:tab w:val="right" w:pos="8306"/>
              </w:tabs>
              <w:jc w:val="both"/>
              <w:rPr>
                <w:lang w:val="lt-LT"/>
              </w:rPr>
            </w:pPr>
          </w:p>
        </w:tc>
      </w:tr>
      <w:bookmarkEnd w:id="7"/>
      <w:bookmarkEnd w:id="8"/>
    </w:tbl>
    <w:p w14:paraId="3E026E08" w14:textId="77777777" w:rsidR="00804D56" w:rsidRDefault="00804D56" w:rsidP="00373AB1">
      <w:pPr>
        <w:pStyle w:val="Antrats"/>
        <w:tabs>
          <w:tab w:val="clear" w:pos="4153"/>
          <w:tab w:val="clear" w:pos="8306"/>
        </w:tabs>
        <w:jc w:val="both"/>
        <w:rPr>
          <w:rFonts w:ascii="Times New Roman" w:hAnsi="Times New Roman"/>
          <w:sz w:val="24"/>
          <w:szCs w:val="24"/>
          <w:lang w:val="lt-LT"/>
        </w:rPr>
      </w:pPr>
    </w:p>
    <w:p w14:paraId="144692C0" w14:textId="77777777" w:rsidR="00804D56" w:rsidRPr="00285661" w:rsidRDefault="00804D56" w:rsidP="00373AB1">
      <w:pPr>
        <w:pStyle w:val="Antrats"/>
        <w:tabs>
          <w:tab w:val="clear" w:pos="4153"/>
          <w:tab w:val="clear" w:pos="8306"/>
        </w:tabs>
        <w:jc w:val="both"/>
        <w:rPr>
          <w:rFonts w:ascii="Times New Roman" w:hAnsi="Times New Roman"/>
          <w:sz w:val="24"/>
          <w:szCs w:val="24"/>
          <w:lang w:val="lt-LT"/>
        </w:rPr>
      </w:pPr>
    </w:p>
    <w:sectPr w:rsidR="00804D56" w:rsidRPr="00285661" w:rsidSect="001409B8">
      <w:type w:val="continuous"/>
      <w:pgSz w:w="11906" w:h="16838" w:code="9"/>
      <w:pgMar w:top="1134" w:right="680" w:bottom="1134" w:left="1701" w:header="0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B97C26" w14:textId="77777777" w:rsidR="00DF3A57" w:rsidRDefault="00DF3A57">
      <w:r>
        <w:separator/>
      </w:r>
    </w:p>
  </w:endnote>
  <w:endnote w:type="continuationSeparator" w:id="0">
    <w:p w14:paraId="7973807A" w14:textId="77777777" w:rsidR="00DF3A57" w:rsidRDefault="00DF3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52088351"/>
      <w:docPartObj>
        <w:docPartGallery w:val="Page Numbers (Bottom of Page)"/>
        <w:docPartUnique/>
      </w:docPartObj>
    </w:sdtPr>
    <w:sdtContent>
      <w:p w14:paraId="5188E9E7" w14:textId="79D1EAE6" w:rsidR="00611E61" w:rsidRDefault="00611E61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2E8F467E" w14:textId="77777777" w:rsidR="00611E61" w:rsidRDefault="00611E61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E60A8A" w14:textId="77777777" w:rsidR="00DF3A57" w:rsidRDefault="00DF3A57">
      <w:r>
        <w:separator/>
      </w:r>
    </w:p>
  </w:footnote>
  <w:footnote w:type="continuationSeparator" w:id="0">
    <w:p w14:paraId="2C0234D7" w14:textId="77777777" w:rsidR="00DF3A57" w:rsidRDefault="00DF3A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D65C03" w14:textId="77777777" w:rsidR="00CC11D1" w:rsidRDefault="00CC11D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894B661" w14:textId="77777777" w:rsidR="00CC11D1" w:rsidRDefault="00CC11D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250A4E04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0B1F47"/>
    <w:multiLevelType w:val="hybridMultilevel"/>
    <w:tmpl w:val="9418F54C"/>
    <w:lvl w:ilvl="0" w:tplc="EA5C702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8CA5998"/>
    <w:multiLevelType w:val="hybridMultilevel"/>
    <w:tmpl w:val="69460E24"/>
    <w:lvl w:ilvl="0" w:tplc="0427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A252F7A"/>
    <w:multiLevelType w:val="multilevel"/>
    <w:tmpl w:val="FA50761E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60"/>
        </w:tabs>
        <w:ind w:left="1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60"/>
        </w:tabs>
        <w:ind w:left="18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20"/>
        </w:tabs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20"/>
        </w:tabs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80"/>
        </w:tabs>
        <w:ind w:left="2580" w:hanging="1800"/>
      </w:pPr>
      <w:rPr>
        <w:rFonts w:hint="default"/>
      </w:rPr>
    </w:lvl>
  </w:abstractNum>
  <w:abstractNum w:abstractNumId="4" w15:restartNumberingAfterBreak="0">
    <w:nsid w:val="2E720893"/>
    <w:multiLevelType w:val="hybridMultilevel"/>
    <w:tmpl w:val="3FF85B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CA28F3"/>
    <w:multiLevelType w:val="hybridMultilevel"/>
    <w:tmpl w:val="6B7E467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FB6945"/>
    <w:multiLevelType w:val="hybridMultilevel"/>
    <w:tmpl w:val="2B3AAD22"/>
    <w:lvl w:ilvl="0" w:tplc="E8FEE9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3001648"/>
    <w:multiLevelType w:val="hybridMultilevel"/>
    <w:tmpl w:val="1C6E09E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74242F"/>
    <w:multiLevelType w:val="multilevel"/>
    <w:tmpl w:val="BCDA9F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9" w15:restartNumberingAfterBreak="0">
    <w:nsid w:val="4DD64D3C"/>
    <w:multiLevelType w:val="hybridMultilevel"/>
    <w:tmpl w:val="CC50AF9A"/>
    <w:lvl w:ilvl="0" w:tplc="2D7C775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0" w15:restartNumberingAfterBreak="0">
    <w:nsid w:val="5AEA115C"/>
    <w:multiLevelType w:val="multilevel"/>
    <w:tmpl w:val="DCAA235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1" w15:restartNumberingAfterBreak="0">
    <w:nsid w:val="65B64F0A"/>
    <w:multiLevelType w:val="multilevel"/>
    <w:tmpl w:val="DC6CD4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2" w15:restartNumberingAfterBreak="0">
    <w:nsid w:val="76881967"/>
    <w:multiLevelType w:val="hybridMultilevel"/>
    <w:tmpl w:val="55503F7E"/>
    <w:lvl w:ilvl="0" w:tplc="2AA8DC4E">
      <w:start w:val="2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3" w15:restartNumberingAfterBreak="0">
    <w:nsid w:val="7ACC47C1"/>
    <w:multiLevelType w:val="hybridMultilevel"/>
    <w:tmpl w:val="C4A22B3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0C2E08"/>
    <w:multiLevelType w:val="hybridMultilevel"/>
    <w:tmpl w:val="550893B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1412542">
    <w:abstractNumId w:val="10"/>
  </w:num>
  <w:num w:numId="2" w16cid:durableId="2009793785">
    <w:abstractNumId w:val="1"/>
  </w:num>
  <w:num w:numId="3" w16cid:durableId="305821910">
    <w:abstractNumId w:val="11"/>
  </w:num>
  <w:num w:numId="4" w16cid:durableId="316034594">
    <w:abstractNumId w:val="0"/>
  </w:num>
  <w:num w:numId="5" w16cid:durableId="1396201406">
    <w:abstractNumId w:val="3"/>
  </w:num>
  <w:num w:numId="6" w16cid:durableId="880047091">
    <w:abstractNumId w:val="8"/>
  </w:num>
  <w:num w:numId="7" w16cid:durableId="1979217891">
    <w:abstractNumId w:val="12"/>
  </w:num>
  <w:num w:numId="8" w16cid:durableId="453712480">
    <w:abstractNumId w:val="9"/>
  </w:num>
  <w:num w:numId="9" w16cid:durableId="2015643792">
    <w:abstractNumId w:val="6"/>
  </w:num>
  <w:num w:numId="10" w16cid:durableId="367679739">
    <w:abstractNumId w:val="2"/>
  </w:num>
  <w:num w:numId="11" w16cid:durableId="1697846784">
    <w:abstractNumId w:val="2"/>
  </w:num>
  <w:num w:numId="12" w16cid:durableId="1782258190">
    <w:abstractNumId w:val="5"/>
  </w:num>
  <w:num w:numId="13" w16cid:durableId="1998798806">
    <w:abstractNumId w:val="14"/>
  </w:num>
  <w:num w:numId="14" w16cid:durableId="358357724">
    <w:abstractNumId w:val="4"/>
  </w:num>
  <w:num w:numId="15" w16cid:durableId="873032799">
    <w:abstractNumId w:val="7"/>
  </w:num>
  <w:num w:numId="16" w16cid:durableId="8318734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ws/Jxp/yQzzZsOOwywXqGqK4mcU0xfWBV2BIIy/wLgS/B2JCIAZk145hkVvPG4ChjB2koOOVNG1Do/XcP0GwPw==" w:salt="wb9Jr918lBzN04LFSnOaAw=="/>
  <w:defaultTabStop w:val="720"/>
  <w:hyphenationZone w:val="39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76B"/>
    <w:rsid w:val="000038A2"/>
    <w:rsid w:val="00004625"/>
    <w:rsid w:val="00010543"/>
    <w:rsid w:val="00010CBF"/>
    <w:rsid w:val="000123DF"/>
    <w:rsid w:val="000132C0"/>
    <w:rsid w:val="000228AA"/>
    <w:rsid w:val="00024057"/>
    <w:rsid w:val="00024F55"/>
    <w:rsid w:val="0003196E"/>
    <w:rsid w:val="00035BB1"/>
    <w:rsid w:val="0003666D"/>
    <w:rsid w:val="00037662"/>
    <w:rsid w:val="0004492A"/>
    <w:rsid w:val="00050C48"/>
    <w:rsid w:val="00051FF4"/>
    <w:rsid w:val="00052C49"/>
    <w:rsid w:val="000571FF"/>
    <w:rsid w:val="000614AB"/>
    <w:rsid w:val="00071754"/>
    <w:rsid w:val="000934D5"/>
    <w:rsid w:val="000A46C8"/>
    <w:rsid w:val="000B2B10"/>
    <w:rsid w:val="000B6763"/>
    <w:rsid w:val="000C0A0A"/>
    <w:rsid w:val="000C6A8C"/>
    <w:rsid w:val="000D15A0"/>
    <w:rsid w:val="000D550D"/>
    <w:rsid w:val="000D5BA3"/>
    <w:rsid w:val="000D6953"/>
    <w:rsid w:val="000D7367"/>
    <w:rsid w:val="000E2C73"/>
    <w:rsid w:val="000E2EDB"/>
    <w:rsid w:val="000E4DE0"/>
    <w:rsid w:val="000F3FC5"/>
    <w:rsid w:val="000F4FAD"/>
    <w:rsid w:val="001040E0"/>
    <w:rsid w:val="00110C04"/>
    <w:rsid w:val="00111AF3"/>
    <w:rsid w:val="00114794"/>
    <w:rsid w:val="00121447"/>
    <w:rsid w:val="00127BF8"/>
    <w:rsid w:val="001307FB"/>
    <w:rsid w:val="00130C37"/>
    <w:rsid w:val="0013100C"/>
    <w:rsid w:val="00137CD6"/>
    <w:rsid w:val="001409B8"/>
    <w:rsid w:val="001458A3"/>
    <w:rsid w:val="00147635"/>
    <w:rsid w:val="0015587C"/>
    <w:rsid w:val="001577C5"/>
    <w:rsid w:val="00161AA1"/>
    <w:rsid w:val="00163C82"/>
    <w:rsid w:val="0016436C"/>
    <w:rsid w:val="00166A78"/>
    <w:rsid w:val="00173F3B"/>
    <w:rsid w:val="001813F8"/>
    <w:rsid w:val="001A4E08"/>
    <w:rsid w:val="001B1C2F"/>
    <w:rsid w:val="001B3F50"/>
    <w:rsid w:val="001B4584"/>
    <w:rsid w:val="001C4735"/>
    <w:rsid w:val="001C5034"/>
    <w:rsid w:val="001D2A49"/>
    <w:rsid w:val="001D2C8B"/>
    <w:rsid w:val="001D48D5"/>
    <w:rsid w:val="001D564F"/>
    <w:rsid w:val="001E2F20"/>
    <w:rsid w:val="001E5F36"/>
    <w:rsid w:val="001E6321"/>
    <w:rsid w:val="001F4815"/>
    <w:rsid w:val="001F492E"/>
    <w:rsid w:val="001F54A6"/>
    <w:rsid w:val="001F5CA6"/>
    <w:rsid w:val="001F5DF2"/>
    <w:rsid w:val="001F7328"/>
    <w:rsid w:val="00200AC0"/>
    <w:rsid w:val="002031D9"/>
    <w:rsid w:val="00204ED0"/>
    <w:rsid w:val="00214319"/>
    <w:rsid w:val="0021624C"/>
    <w:rsid w:val="0022246B"/>
    <w:rsid w:val="00235E79"/>
    <w:rsid w:val="002360CA"/>
    <w:rsid w:val="00241D62"/>
    <w:rsid w:val="00250E6C"/>
    <w:rsid w:val="002511B8"/>
    <w:rsid w:val="002529E6"/>
    <w:rsid w:val="00255402"/>
    <w:rsid w:val="002603B7"/>
    <w:rsid w:val="00264863"/>
    <w:rsid w:val="00265D8D"/>
    <w:rsid w:val="00276604"/>
    <w:rsid w:val="00276A85"/>
    <w:rsid w:val="00277D13"/>
    <w:rsid w:val="00284258"/>
    <w:rsid w:val="00285661"/>
    <w:rsid w:val="00287A2E"/>
    <w:rsid w:val="002A0D69"/>
    <w:rsid w:val="002A102E"/>
    <w:rsid w:val="002B076B"/>
    <w:rsid w:val="002B18CF"/>
    <w:rsid w:val="002B312A"/>
    <w:rsid w:val="002B7B55"/>
    <w:rsid w:val="002C1FCC"/>
    <w:rsid w:val="002D0BAB"/>
    <w:rsid w:val="002F6E7C"/>
    <w:rsid w:val="00303C9B"/>
    <w:rsid w:val="00306B0F"/>
    <w:rsid w:val="00306BA4"/>
    <w:rsid w:val="003114A7"/>
    <w:rsid w:val="00316082"/>
    <w:rsid w:val="00332FC2"/>
    <w:rsid w:val="0033336F"/>
    <w:rsid w:val="00333D08"/>
    <w:rsid w:val="00345D40"/>
    <w:rsid w:val="00352B87"/>
    <w:rsid w:val="00355004"/>
    <w:rsid w:val="00356EE4"/>
    <w:rsid w:val="00366958"/>
    <w:rsid w:val="003706AE"/>
    <w:rsid w:val="00373AB1"/>
    <w:rsid w:val="00373DC7"/>
    <w:rsid w:val="00384104"/>
    <w:rsid w:val="00386A94"/>
    <w:rsid w:val="003878C6"/>
    <w:rsid w:val="00387A2E"/>
    <w:rsid w:val="00391042"/>
    <w:rsid w:val="00393C16"/>
    <w:rsid w:val="00395845"/>
    <w:rsid w:val="00397109"/>
    <w:rsid w:val="003A0E00"/>
    <w:rsid w:val="003A170E"/>
    <w:rsid w:val="003B27D9"/>
    <w:rsid w:val="003B306F"/>
    <w:rsid w:val="003B4A1C"/>
    <w:rsid w:val="003C095C"/>
    <w:rsid w:val="003D1D26"/>
    <w:rsid w:val="003D4FD2"/>
    <w:rsid w:val="003D5B95"/>
    <w:rsid w:val="003D6289"/>
    <w:rsid w:val="003D7D18"/>
    <w:rsid w:val="003E52A2"/>
    <w:rsid w:val="003F6149"/>
    <w:rsid w:val="00400CFB"/>
    <w:rsid w:val="0040461E"/>
    <w:rsid w:val="00410BA4"/>
    <w:rsid w:val="00410FE5"/>
    <w:rsid w:val="00412725"/>
    <w:rsid w:val="0043024C"/>
    <w:rsid w:val="00442E64"/>
    <w:rsid w:val="00443463"/>
    <w:rsid w:val="00443BAC"/>
    <w:rsid w:val="004533FA"/>
    <w:rsid w:val="004535B4"/>
    <w:rsid w:val="00461793"/>
    <w:rsid w:val="00461BD6"/>
    <w:rsid w:val="00462FF8"/>
    <w:rsid w:val="00471AA3"/>
    <w:rsid w:val="0047321C"/>
    <w:rsid w:val="0047422E"/>
    <w:rsid w:val="004747C0"/>
    <w:rsid w:val="00475CD3"/>
    <w:rsid w:val="00483B8A"/>
    <w:rsid w:val="00484097"/>
    <w:rsid w:val="00487C19"/>
    <w:rsid w:val="00494799"/>
    <w:rsid w:val="00496991"/>
    <w:rsid w:val="00497A59"/>
    <w:rsid w:val="004A0F18"/>
    <w:rsid w:val="004A5349"/>
    <w:rsid w:val="004A5F33"/>
    <w:rsid w:val="004B1E69"/>
    <w:rsid w:val="004C2403"/>
    <w:rsid w:val="004C2998"/>
    <w:rsid w:val="004C2B75"/>
    <w:rsid w:val="004C30A6"/>
    <w:rsid w:val="004C3F72"/>
    <w:rsid w:val="004C5DDF"/>
    <w:rsid w:val="004C6554"/>
    <w:rsid w:val="004D5857"/>
    <w:rsid w:val="004E285D"/>
    <w:rsid w:val="004E6178"/>
    <w:rsid w:val="004E68F0"/>
    <w:rsid w:val="004F464A"/>
    <w:rsid w:val="004F73BE"/>
    <w:rsid w:val="005000A3"/>
    <w:rsid w:val="005164D7"/>
    <w:rsid w:val="005207CB"/>
    <w:rsid w:val="0052345F"/>
    <w:rsid w:val="00525CB9"/>
    <w:rsid w:val="00526F4A"/>
    <w:rsid w:val="00532D3C"/>
    <w:rsid w:val="00536245"/>
    <w:rsid w:val="00540B6A"/>
    <w:rsid w:val="0054543E"/>
    <w:rsid w:val="00551999"/>
    <w:rsid w:val="00552B4C"/>
    <w:rsid w:val="00553FD5"/>
    <w:rsid w:val="005564C5"/>
    <w:rsid w:val="00556E0D"/>
    <w:rsid w:val="00561A16"/>
    <w:rsid w:val="00564350"/>
    <w:rsid w:val="00567CB8"/>
    <w:rsid w:val="005836E7"/>
    <w:rsid w:val="00583BB3"/>
    <w:rsid w:val="00584C95"/>
    <w:rsid w:val="00585291"/>
    <w:rsid w:val="00585E0A"/>
    <w:rsid w:val="00586E1F"/>
    <w:rsid w:val="00591D51"/>
    <w:rsid w:val="005934FE"/>
    <w:rsid w:val="00596D4F"/>
    <w:rsid w:val="005972CA"/>
    <w:rsid w:val="005A66E1"/>
    <w:rsid w:val="005B73EB"/>
    <w:rsid w:val="005C296B"/>
    <w:rsid w:val="005C4F04"/>
    <w:rsid w:val="005D70E5"/>
    <w:rsid w:val="005E1FDB"/>
    <w:rsid w:val="00611E61"/>
    <w:rsid w:val="00634316"/>
    <w:rsid w:val="00641B94"/>
    <w:rsid w:val="006459D4"/>
    <w:rsid w:val="0064618A"/>
    <w:rsid w:val="0065519C"/>
    <w:rsid w:val="0066415B"/>
    <w:rsid w:val="00672B85"/>
    <w:rsid w:val="00672D3E"/>
    <w:rsid w:val="006737F1"/>
    <w:rsid w:val="00685415"/>
    <w:rsid w:val="006868A2"/>
    <w:rsid w:val="006B3FDE"/>
    <w:rsid w:val="006C6B89"/>
    <w:rsid w:val="006D0E07"/>
    <w:rsid w:val="006D14FE"/>
    <w:rsid w:val="006F272A"/>
    <w:rsid w:val="006F36B9"/>
    <w:rsid w:val="006F7073"/>
    <w:rsid w:val="00701B6A"/>
    <w:rsid w:val="0070786A"/>
    <w:rsid w:val="00713790"/>
    <w:rsid w:val="0071537A"/>
    <w:rsid w:val="00715571"/>
    <w:rsid w:val="0072215F"/>
    <w:rsid w:val="00722F22"/>
    <w:rsid w:val="00726DF6"/>
    <w:rsid w:val="00727E61"/>
    <w:rsid w:val="00732CBB"/>
    <w:rsid w:val="00737A76"/>
    <w:rsid w:val="00740D06"/>
    <w:rsid w:val="00764ACA"/>
    <w:rsid w:val="00765D3B"/>
    <w:rsid w:val="00766F06"/>
    <w:rsid w:val="00767830"/>
    <w:rsid w:val="0077068C"/>
    <w:rsid w:val="00777CDE"/>
    <w:rsid w:val="007809B1"/>
    <w:rsid w:val="00784645"/>
    <w:rsid w:val="007950B3"/>
    <w:rsid w:val="00797C48"/>
    <w:rsid w:val="007A33C9"/>
    <w:rsid w:val="007A6C90"/>
    <w:rsid w:val="007A7011"/>
    <w:rsid w:val="007B13C9"/>
    <w:rsid w:val="007D002B"/>
    <w:rsid w:val="007D18D1"/>
    <w:rsid w:val="007D7582"/>
    <w:rsid w:val="007E17D6"/>
    <w:rsid w:val="007E221C"/>
    <w:rsid w:val="007E2FA0"/>
    <w:rsid w:val="007E43E9"/>
    <w:rsid w:val="007E5C32"/>
    <w:rsid w:val="007F1CA0"/>
    <w:rsid w:val="00800516"/>
    <w:rsid w:val="008016BE"/>
    <w:rsid w:val="0080484C"/>
    <w:rsid w:val="00804D56"/>
    <w:rsid w:val="00806BEE"/>
    <w:rsid w:val="008176EB"/>
    <w:rsid w:val="00826ED4"/>
    <w:rsid w:val="0083036C"/>
    <w:rsid w:val="008316F0"/>
    <w:rsid w:val="00834052"/>
    <w:rsid w:val="00836240"/>
    <w:rsid w:val="00840AB1"/>
    <w:rsid w:val="008412D1"/>
    <w:rsid w:val="00850269"/>
    <w:rsid w:val="00850C67"/>
    <w:rsid w:val="008746B8"/>
    <w:rsid w:val="008779A9"/>
    <w:rsid w:val="00882532"/>
    <w:rsid w:val="0088447E"/>
    <w:rsid w:val="008A3BCB"/>
    <w:rsid w:val="008A4B0B"/>
    <w:rsid w:val="008A64D4"/>
    <w:rsid w:val="008A6887"/>
    <w:rsid w:val="008A76EE"/>
    <w:rsid w:val="008B29BF"/>
    <w:rsid w:val="008B3470"/>
    <w:rsid w:val="008B4DAA"/>
    <w:rsid w:val="008B71F0"/>
    <w:rsid w:val="008C3FEF"/>
    <w:rsid w:val="008E0CDA"/>
    <w:rsid w:val="008E1FB1"/>
    <w:rsid w:val="008F2DFD"/>
    <w:rsid w:val="008F4BC4"/>
    <w:rsid w:val="008F5510"/>
    <w:rsid w:val="009019FB"/>
    <w:rsid w:val="009043D9"/>
    <w:rsid w:val="0090711B"/>
    <w:rsid w:val="009164B7"/>
    <w:rsid w:val="009233EF"/>
    <w:rsid w:val="00933049"/>
    <w:rsid w:val="00941EF1"/>
    <w:rsid w:val="00947BFD"/>
    <w:rsid w:val="00953094"/>
    <w:rsid w:val="009544A0"/>
    <w:rsid w:val="00960A36"/>
    <w:rsid w:val="009649DE"/>
    <w:rsid w:val="00967E59"/>
    <w:rsid w:val="00975379"/>
    <w:rsid w:val="00982338"/>
    <w:rsid w:val="00983232"/>
    <w:rsid w:val="00985CB5"/>
    <w:rsid w:val="00986274"/>
    <w:rsid w:val="009A6CA3"/>
    <w:rsid w:val="009B01A9"/>
    <w:rsid w:val="009B0B97"/>
    <w:rsid w:val="009B0BA1"/>
    <w:rsid w:val="009B1F13"/>
    <w:rsid w:val="009B30BD"/>
    <w:rsid w:val="009C1E86"/>
    <w:rsid w:val="009C43BF"/>
    <w:rsid w:val="009C4C25"/>
    <w:rsid w:val="009D3312"/>
    <w:rsid w:val="009D6A18"/>
    <w:rsid w:val="009E12C4"/>
    <w:rsid w:val="009E4C74"/>
    <w:rsid w:val="009F36F2"/>
    <w:rsid w:val="009F5630"/>
    <w:rsid w:val="00A01D13"/>
    <w:rsid w:val="00A10749"/>
    <w:rsid w:val="00A14828"/>
    <w:rsid w:val="00A14ED8"/>
    <w:rsid w:val="00A27E94"/>
    <w:rsid w:val="00A3088A"/>
    <w:rsid w:val="00A322F6"/>
    <w:rsid w:val="00A40E3C"/>
    <w:rsid w:val="00A413E4"/>
    <w:rsid w:val="00A43EA7"/>
    <w:rsid w:val="00A50736"/>
    <w:rsid w:val="00A758E4"/>
    <w:rsid w:val="00A765BE"/>
    <w:rsid w:val="00A82CAC"/>
    <w:rsid w:val="00A87FBE"/>
    <w:rsid w:val="00AA0921"/>
    <w:rsid w:val="00AA4E1E"/>
    <w:rsid w:val="00AB4158"/>
    <w:rsid w:val="00AC2D29"/>
    <w:rsid w:val="00AC4EE2"/>
    <w:rsid w:val="00AC642C"/>
    <w:rsid w:val="00AD4159"/>
    <w:rsid w:val="00AF4172"/>
    <w:rsid w:val="00B00202"/>
    <w:rsid w:val="00B107C6"/>
    <w:rsid w:val="00B1192B"/>
    <w:rsid w:val="00B122B6"/>
    <w:rsid w:val="00B14AC4"/>
    <w:rsid w:val="00B223A5"/>
    <w:rsid w:val="00B3090F"/>
    <w:rsid w:val="00B31815"/>
    <w:rsid w:val="00B342D4"/>
    <w:rsid w:val="00B435B7"/>
    <w:rsid w:val="00B51557"/>
    <w:rsid w:val="00B65297"/>
    <w:rsid w:val="00B837A5"/>
    <w:rsid w:val="00B83AB3"/>
    <w:rsid w:val="00B863D6"/>
    <w:rsid w:val="00B97BD3"/>
    <w:rsid w:val="00BA233E"/>
    <w:rsid w:val="00BA682F"/>
    <w:rsid w:val="00BB4F64"/>
    <w:rsid w:val="00BB6FFB"/>
    <w:rsid w:val="00BB768F"/>
    <w:rsid w:val="00BC32DD"/>
    <w:rsid w:val="00BC5076"/>
    <w:rsid w:val="00BD0D00"/>
    <w:rsid w:val="00BD0DA5"/>
    <w:rsid w:val="00BD34C7"/>
    <w:rsid w:val="00BD3CEE"/>
    <w:rsid w:val="00BE27BD"/>
    <w:rsid w:val="00BE3202"/>
    <w:rsid w:val="00BE3A0A"/>
    <w:rsid w:val="00BF6138"/>
    <w:rsid w:val="00BF794A"/>
    <w:rsid w:val="00C010C3"/>
    <w:rsid w:val="00C018D4"/>
    <w:rsid w:val="00C031DB"/>
    <w:rsid w:val="00C12E17"/>
    <w:rsid w:val="00C14DB0"/>
    <w:rsid w:val="00C16BC0"/>
    <w:rsid w:val="00C26C0D"/>
    <w:rsid w:val="00C30BA3"/>
    <w:rsid w:val="00C31EBC"/>
    <w:rsid w:val="00C32259"/>
    <w:rsid w:val="00C455EF"/>
    <w:rsid w:val="00C45C6A"/>
    <w:rsid w:val="00C529DF"/>
    <w:rsid w:val="00C54946"/>
    <w:rsid w:val="00C57B4B"/>
    <w:rsid w:val="00C6030E"/>
    <w:rsid w:val="00C63641"/>
    <w:rsid w:val="00C750BE"/>
    <w:rsid w:val="00C7534A"/>
    <w:rsid w:val="00C9543E"/>
    <w:rsid w:val="00C97D17"/>
    <w:rsid w:val="00CA1572"/>
    <w:rsid w:val="00CA15FB"/>
    <w:rsid w:val="00CA37C8"/>
    <w:rsid w:val="00CA4865"/>
    <w:rsid w:val="00CA7980"/>
    <w:rsid w:val="00CB0186"/>
    <w:rsid w:val="00CB3E8C"/>
    <w:rsid w:val="00CB6D19"/>
    <w:rsid w:val="00CC11D1"/>
    <w:rsid w:val="00CC139E"/>
    <w:rsid w:val="00CC1AE6"/>
    <w:rsid w:val="00CC45CE"/>
    <w:rsid w:val="00CC495C"/>
    <w:rsid w:val="00CC6B21"/>
    <w:rsid w:val="00CF0017"/>
    <w:rsid w:val="00CF13EF"/>
    <w:rsid w:val="00CF26CB"/>
    <w:rsid w:val="00CF43D4"/>
    <w:rsid w:val="00CF7CBF"/>
    <w:rsid w:val="00D0229D"/>
    <w:rsid w:val="00D11DFA"/>
    <w:rsid w:val="00D12B59"/>
    <w:rsid w:val="00D17E00"/>
    <w:rsid w:val="00D23FA0"/>
    <w:rsid w:val="00D26A39"/>
    <w:rsid w:val="00D37664"/>
    <w:rsid w:val="00D37892"/>
    <w:rsid w:val="00D443F7"/>
    <w:rsid w:val="00D465F0"/>
    <w:rsid w:val="00D5359D"/>
    <w:rsid w:val="00D613C3"/>
    <w:rsid w:val="00D622EC"/>
    <w:rsid w:val="00D623D9"/>
    <w:rsid w:val="00D636A9"/>
    <w:rsid w:val="00D67514"/>
    <w:rsid w:val="00D913E3"/>
    <w:rsid w:val="00D97385"/>
    <w:rsid w:val="00D978AC"/>
    <w:rsid w:val="00DB1207"/>
    <w:rsid w:val="00DB4003"/>
    <w:rsid w:val="00DB7ADA"/>
    <w:rsid w:val="00DC429E"/>
    <w:rsid w:val="00DD0428"/>
    <w:rsid w:val="00DE4B0E"/>
    <w:rsid w:val="00DE7DF1"/>
    <w:rsid w:val="00DF14BE"/>
    <w:rsid w:val="00DF3A57"/>
    <w:rsid w:val="00E034BA"/>
    <w:rsid w:val="00E03964"/>
    <w:rsid w:val="00E04EA9"/>
    <w:rsid w:val="00E11269"/>
    <w:rsid w:val="00E117C9"/>
    <w:rsid w:val="00E13E73"/>
    <w:rsid w:val="00E14EA9"/>
    <w:rsid w:val="00E15D4C"/>
    <w:rsid w:val="00E27A6B"/>
    <w:rsid w:val="00E3282A"/>
    <w:rsid w:val="00E459DD"/>
    <w:rsid w:val="00E5324F"/>
    <w:rsid w:val="00E5631B"/>
    <w:rsid w:val="00E64B4F"/>
    <w:rsid w:val="00E73CB7"/>
    <w:rsid w:val="00E80AD8"/>
    <w:rsid w:val="00E833B4"/>
    <w:rsid w:val="00E83BBF"/>
    <w:rsid w:val="00E94D26"/>
    <w:rsid w:val="00EA72E1"/>
    <w:rsid w:val="00EB2C00"/>
    <w:rsid w:val="00EB46EE"/>
    <w:rsid w:val="00EB739F"/>
    <w:rsid w:val="00EC5970"/>
    <w:rsid w:val="00EC670F"/>
    <w:rsid w:val="00ED0833"/>
    <w:rsid w:val="00ED113F"/>
    <w:rsid w:val="00ED1DA4"/>
    <w:rsid w:val="00ED370E"/>
    <w:rsid w:val="00ED3747"/>
    <w:rsid w:val="00ED450B"/>
    <w:rsid w:val="00ED5CEE"/>
    <w:rsid w:val="00EE005D"/>
    <w:rsid w:val="00EE2134"/>
    <w:rsid w:val="00EE3A01"/>
    <w:rsid w:val="00EE6A61"/>
    <w:rsid w:val="00EF55B1"/>
    <w:rsid w:val="00F0008F"/>
    <w:rsid w:val="00F01725"/>
    <w:rsid w:val="00F1270E"/>
    <w:rsid w:val="00F21471"/>
    <w:rsid w:val="00F42AAF"/>
    <w:rsid w:val="00F56ECE"/>
    <w:rsid w:val="00F70340"/>
    <w:rsid w:val="00F755FF"/>
    <w:rsid w:val="00F8041A"/>
    <w:rsid w:val="00F832C1"/>
    <w:rsid w:val="00F9230D"/>
    <w:rsid w:val="00FA2291"/>
    <w:rsid w:val="00FB4383"/>
    <w:rsid w:val="00FC439C"/>
    <w:rsid w:val="00FD54FA"/>
    <w:rsid w:val="00FE0F06"/>
    <w:rsid w:val="00FE2ED0"/>
    <w:rsid w:val="00FE4894"/>
    <w:rsid w:val="00FF0551"/>
    <w:rsid w:val="00FF6225"/>
    <w:rsid w:val="00FF6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5BC08A"/>
  <w15:chartTrackingRefBased/>
  <w15:docId w15:val="{44AF3907-3BB8-423F-8FC8-E972FAB89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D3CEE"/>
    <w:rPr>
      <w:sz w:val="24"/>
      <w:szCs w:val="24"/>
      <w:lang w:val="en-GB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caps/>
      <w:spacing w:val="20"/>
      <w:szCs w:val="20"/>
      <w:lang w:val="lt-LT"/>
    </w:rPr>
  </w:style>
  <w:style w:type="paragraph" w:styleId="Antrat2">
    <w:name w:val="heading 2"/>
    <w:basedOn w:val="prastasis"/>
    <w:next w:val="prastasis"/>
    <w:qFormat/>
    <w:pPr>
      <w:keepNext/>
      <w:outlineLvl w:val="1"/>
    </w:pPr>
    <w:rPr>
      <w:b/>
      <w:bCs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both"/>
    </w:pPr>
    <w:rPr>
      <w:lang w:val="lt-LT"/>
    </w:r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  <w:rPr>
      <w:rFonts w:ascii="Arial" w:hAnsi="Arial"/>
      <w:sz w:val="22"/>
      <w:szCs w:val="20"/>
      <w:lang w:val="en-US"/>
    </w:r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  <w:rPr>
      <w:rFonts w:ascii="Arial" w:hAnsi="Arial"/>
      <w:sz w:val="22"/>
      <w:szCs w:val="20"/>
      <w:lang w:val="en-US"/>
    </w:rPr>
  </w:style>
  <w:style w:type="character" w:styleId="Hipersaitas">
    <w:name w:val="Hyperlink"/>
    <w:rsid w:val="00784645"/>
    <w:rPr>
      <w:color w:val="0000FF"/>
      <w:u w:val="single"/>
    </w:rPr>
  </w:style>
  <w:style w:type="paragraph" w:styleId="Debesliotekstas">
    <w:name w:val="Balloon Text"/>
    <w:basedOn w:val="prastasis"/>
    <w:semiHidden/>
    <w:rsid w:val="005564C5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AC2D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iankstoformatuotas">
    <w:name w:val="HTML Preformatted"/>
    <w:basedOn w:val="prastasis"/>
    <w:rsid w:val="004F73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lt-LT" w:eastAsia="ko-KR"/>
    </w:rPr>
  </w:style>
  <w:style w:type="paragraph" w:styleId="Sraassuenkleliais">
    <w:name w:val="List Bullet"/>
    <w:basedOn w:val="prastasis"/>
    <w:rsid w:val="00777CDE"/>
    <w:pPr>
      <w:numPr>
        <w:numId w:val="4"/>
      </w:numPr>
    </w:pPr>
    <w:rPr>
      <w:lang w:val="lt-LT" w:eastAsia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73AB1"/>
    <w:rPr>
      <w:color w:val="605E5C"/>
      <w:shd w:val="clear" w:color="auto" w:fill="E1DFDD"/>
    </w:rPr>
  </w:style>
  <w:style w:type="character" w:customStyle="1" w:styleId="AntratsDiagrama">
    <w:name w:val="Antraštės Diagrama"/>
    <w:link w:val="Antrats"/>
    <w:uiPriority w:val="99"/>
    <w:rsid w:val="003B4A1C"/>
    <w:rPr>
      <w:rFonts w:ascii="Arial" w:hAnsi="Arial"/>
      <w:sz w:val="22"/>
    </w:rPr>
  </w:style>
  <w:style w:type="paragraph" w:styleId="Betarp">
    <w:name w:val="No Spacing"/>
    <w:uiPriority w:val="1"/>
    <w:qFormat/>
    <w:rsid w:val="003B4A1C"/>
    <w:rPr>
      <w:sz w:val="24"/>
      <w:szCs w:val="24"/>
      <w:lang w:val="en-GB"/>
    </w:rPr>
  </w:style>
  <w:style w:type="character" w:customStyle="1" w:styleId="PoratDiagrama">
    <w:name w:val="Poraštė Diagrama"/>
    <w:basedOn w:val="Numatytasispastraiposriftas"/>
    <w:link w:val="Porat"/>
    <w:uiPriority w:val="99"/>
    <w:rsid w:val="00611E61"/>
    <w:rPr>
      <w:rFonts w:ascii="Arial" w:hAnsi="Arial"/>
      <w:sz w:val="22"/>
    </w:rPr>
  </w:style>
  <w:style w:type="paragraph" w:styleId="Sraopastraipa">
    <w:name w:val="List Paragraph"/>
    <w:basedOn w:val="prastasis"/>
    <w:uiPriority w:val="34"/>
    <w:qFormat/>
    <w:rsid w:val="0072215F"/>
    <w:pPr>
      <w:ind w:left="720"/>
      <w:contextualSpacing/>
    </w:pPr>
  </w:style>
  <w:style w:type="paragraph" w:styleId="Komentarotekstas">
    <w:name w:val="annotation text"/>
    <w:basedOn w:val="prastasis"/>
    <w:link w:val="KomentarotekstasDiagrama"/>
    <w:semiHidden/>
    <w:unhideWhenUsed/>
    <w:rsid w:val="001E6321"/>
    <w:pPr>
      <w:ind w:firstLine="720"/>
      <w:jc w:val="both"/>
    </w:pPr>
    <w:rPr>
      <w:rFonts w:ascii="Arial" w:hAnsi="Arial"/>
      <w:spacing w:val="-5"/>
      <w:szCs w:val="20"/>
      <w:lang w:val="lt-LT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1E6321"/>
    <w:rPr>
      <w:rFonts w:ascii="Arial" w:hAnsi="Arial"/>
      <w:spacing w:val="-5"/>
      <w:sz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artotojas\Application%20Data\Microsoft\Templates\_T_SPRENDI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6ACD23-B5ED-4CB8-950C-141CA4757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_T_SPRENDIMAS</Template>
  <TotalTime>1</TotalTime>
  <Pages>3</Pages>
  <Words>2342</Words>
  <Characters>1336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>Telšių rajono savivaldybė</Company>
  <LinksUpToDate>false</LinksUpToDate>
  <CharactersWithSpaces>3671</CharactersWithSpaces>
  <SharedDoc>false</SharedDoc>
  <HLinks>
    <vt:vector size="6" baseType="variant">
      <vt:variant>
        <vt:i4>6815820</vt:i4>
      </vt:variant>
      <vt:variant>
        <vt:i4>15</vt:i4>
      </vt:variant>
      <vt:variant>
        <vt:i4>0</vt:i4>
      </vt:variant>
      <vt:variant>
        <vt:i4>5</vt:i4>
      </vt:variant>
      <vt:variant>
        <vt:lpwstr>mailto:turtas@telsiai.lt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subject/>
  <dc:creator>vartotojas</dc:creator>
  <cp:keywords/>
  <cp:lastModifiedBy>vartotojas</cp:lastModifiedBy>
  <cp:revision>3</cp:revision>
  <cp:lastPrinted>2024-08-26T08:29:00Z</cp:lastPrinted>
  <dcterms:created xsi:type="dcterms:W3CDTF">2024-09-03T06:37:00Z</dcterms:created>
  <dcterms:modified xsi:type="dcterms:W3CDTF">2024-09-03T06:37:00Z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lexID">
    <vt:lpwstr>93F3E202-11FF-40C8-B0F2-CDA3928B50AA</vt:lpwstr>
  </property>
</Properties>
</file>