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jc w:val="center"/>
        <w:tblLayout w:type="fixed"/>
        <w:tblLook w:val="0000" w:firstRow="0" w:lastRow="0" w:firstColumn="0" w:lastColumn="0" w:noHBand="0" w:noVBand="0"/>
      </w:tblPr>
      <w:tblGrid>
        <w:gridCol w:w="9558"/>
      </w:tblGrid>
      <w:tr w:rsidR="00983232" w:rsidRPr="00953094" w14:paraId="1CA5988E" w14:textId="77777777">
        <w:trPr>
          <w:trHeight w:val="284"/>
          <w:jc w:val="center"/>
        </w:trPr>
        <w:tc>
          <w:tcPr>
            <w:tcW w:w="9558" w:type="dxa"/>
            <w:vAlign w:val="bottom"/>
          </w:tcPr>
          <w:p w14:paraId="1E5ACE35" w14:textId="77777777" w:rsidR="00983232" w:rsidRPr="00953094" w:rsidRDefault="00953094" w:rsidP="00953094">
            <w:pPr>
              <w:jc w:val="right"/>
              <w:rPr>
                <w:b/>
                <w:sz w:val="20"/>
                <w:szCs w:val="20"/>
                <w:lang w:val="lt-LT"/>
              </w:rPr>
            </w:pPr>
            <w:r>
              <w:rPr>
                <w:b/>
                <w:sz w:val="20"/>
                <w:szCs w:val="20"/>
                <w:lang w:val="lt-LT"/>
              </w:rPr>
              <w:fldChar w:fldCharType="begin">
                <w:ffData>
                  <w:name w:val="Tekstas9"/>
                  <w:enabled/>
                  <w:calcOnExit w:val="0"/>
                  <w:textInput/>
                </w:ffData>
              </w:fldChar>
            </w:r>
            <w:bookmarkStart w:id="0" w:name="Tekstas9"/>
            <w:r>
              <w:rPr>
                <w:b/>
                <w:sz w:val="20"/>
                <w:szCs w:val="20"/>
                <w:lang w:val="lt-LT"/>
              </w:rPr>
              <w:instrText xml:space="preserve"> FORMTEXT </w:instrText>
            </w:r>
            <w:r>
              <w:rPr>
                <w:b/>
                <w:sz w:val="20"/>
                <w:szCs w:val="20"/>
                <w:lang w:val="lt-LT"/>
              </w:rPr>
            </w:r>
            <w:r>
              <w:rPr>
                <w:b/>
                <w:sz w:val="20"/>
                <w:szCs w:val="20"/>
                <w:lang w:val="lt-LT"/>
              </w:rPr>
              <w:fldChar w:fldCharType="separate"/>
            </w:r>
            <w:r w:rsidR="002F65AD">
              <w:rPr>
                <w:b/>
                <w:sz w:val="20"/>
                <w:szCs w:val="20"/>
                <w:lang w:val="lt-LT"/>
              </w:rPr>
              <w:fldChar w:fldCharType="begin">
                <w:ffData>
                  <w:name w:val="Tekstas10"/>
                  <w:enabled/>
                  <w:calcOnExit w:val="0"/>
                  <w:textInput/>
                </w:ffData>
              </w:fldChar>
            </w:r>
            <w:bookmarkStart w:id="1" w:name="Tekstas10"/>
            <w:r w:rsidR="002F65AD">
              <w:rPr>
                <w:b/>
                <w:sz w:val="20"/>
                <w:szCs w:val="20"/>
                <w:lang w:val="lt-LT"/>
              </w:rPr>
              <w:instrText xml:space="preserve"> FORMTEXT </w:instrText>
            </w:r>
            <w:r w:rsidR="002F65AD">
              <w:rPr>
                <w:b/>
                <w:sz w:val="20"/>
                <w:szCs w:val="20"/>
                <w:lang w:val="lt-LT"/>
              </w:rPr>
            </w:r>
            <w:r w:rsidR="002F65AD">
              <w:rPr>
                <w:b/>
                <w:sz w:val="20"/>
                <w:szCs w:val="20"/>
                <w:lang w:val="lt-LT"/>
              </w:rPr>
              <w:fldChar w:fldCharType="separate"/>
            </w:r>
            <w:r w:rsidR="00AD7E4F">
              <w:rPr>
                <w:b/>
                <w:sz w:val="20"/>
                <w:szCs w:val="20"/>
                <w:lang w:val="lt-LT"/>
              </w:rPr>
              <w:t> </w:t>
            </w:r>
            <w:r w:rsidR="00AD7E4F">
              <w:rPr>
                <w:b/>
                <w:sz w:val="20"/>
                <w:szCs w:val="20"/>
                <w:lang w:val="lt-LT"/>
              </w:rPr>
              <w:t> </w:t>
            </w:r>
            <w:r w:rsidR="00AD7E4F">
              <w:rPr>
                <w:b/>
                <w:sz w:val="20"/>
                <w:szCs w:val="20"/>
                <w:lang w:val="lt-LT"/>
              </w:rPr>
              <w:t> </w:t>
            </w:r>
            <w:r w:rsidR="00AD7E4F">
              <w:rPr>
                <w:b/>
                <w:sz w:val="20"/>
                <w:szCs w:val="20"/>
                <w:lang w:val="lt-LT"/>
              </w:rPr>
              <w:t> </w:t>
            </w:r>
            <w:r w:rsidR="00AD7E4F">
              <w:rPr>
                <w:b/>
                <w:sz w:val="20"/>
                <w:szCs w:val="20"/>
                <w:lang w:val="lt-LT"/>
              </w:rPr>
              <w:t> </w:t>
            </w:r>
            <w:r w:rsidR="002F65AD">
              <w:rPr>
                <w:b/>
                <w:sz w:val="20"/>
                <w:szCs w:val="20"/>
                <w:lang w:val="lt-LT"/>
              </w:rPr>
              <w:fldChar w:fldCharType="end"/>
            </w:r>
            <w:bookmarkEnd w:id="1"/>
            <w:r>
              <w:rPr>
                <w:b/>
                <w:sz w:val="20"/>
                <w:szCs w:val="20"/>
                <w:lang w:val="lt-LT"/>
              </w:rPr>
              <w:fldChar w:fldCharType="end"/>
            </w:r>
            <w:bookmarkEnd w:id="0"/>
          </w:p>
        </w:tc>
      </w:tr>
      <w:tr w:rsidR="00953094" w14:paraId="421AFF91" w14:textId="77777777">
        <w:trPr>
          <w:trHeight w:val="284"/>
          <w:jc w:val="center"/>
        </w:trPr>
        <w:tc>
          <w:tcPr>
            <w:tcW w:w="9558" w:type="dxa"/>
            <w:shd w:val="clear" w:color="auto" w:fill="auto"/>
            <w:vAlign w:val="bottom"/>
          </w:tcPr>
          <w:p w14:paraId="17DA3623" w14:textId="77777777" w:rsidR="00953094" w:rsidRDefault="00953094" w:rsidP="004C2B75">
            <w:pPr>
              <w:jc w:val="center"/>
              <w:rPr>
                <w:b/>
                <w:caps/>
                <w:lang w:val="lt-LT"/>
              </w:rPr>
            </w:pPr>
          </w:p>
          <w:p w14:paraId="295B992F" w14:textId="77777777" w:rsidR="00953094" w:rsidRDefault="00953094" w:rsidP="004C2B75">
            <w:pPr>
              <w:jc w:val="center"/>
              <w:rPr>
                <w:b/>
                <w:caps/>
                <w:lang w:val="lt-LT"/>
              </w:rPr>
            </w:pPr>
          </w:p>
          <w:bookmarkStart w:id="2" w:name="_MON_1051513585"/>
          <w:bookmarkEnd w:id="2"/>
          <w:p w14:paraId="3A1069F4" w14:textId="77777777" w:rsidR="00953094" w:rsidRDefault="00953094" w:rsidP="004C2B75">
            <w:pPr>
              <w:jc w:val="center"/>
              <w:rPr>
                <w:b/>
                <w:caps/>
                <w:lang w:val="lt-LT"/>
              </w:rPr>
            </w:pPr>
            <w:r w:rsidRPr="001F5DF2">
              <w:rPr>
                <w:spacing w:val="20"/>
                <w:sz w:val="16"/>
                <w:lang w:val="lt-LT"/>
              </w:rPr>
              <w:object w:dxaOrig="931" w:dyaOrig="1036" w14:anchorId="32369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1.75pt" o:ole="" fillcolor="window">
                  <v:imagedata r:id="rId9" o:title=""/>
                </v:shape>
                <o:OLEObject Type="Embed" ProgID="Word.Picture.8" ShapeID="_x0000_i1025" DrawAspect="Content" ObjectID="_1745819783" r:id="rId10"/>
              </w:object>
            </w:r>
          </w:p>
          <w:p w14:paraId="22BD933A" w14:textId="77777777" w:rsidR="00953094" w:rsidRDefault="00953094" w:rsidP="004C2B75">
            <w:pPr>
              <w:jc w:val="center"/>
              <w:rPr>
                <w:b/>
                <w:caps/>
                <w:lang w:val="lt-LT"/>
              </w:rPr>
            </w:pPr>
            <w:r>
              <w:rPr>
                <w:b/>
                <w:caps/>
                <w:lang w:val="lt-LT"/>
              </w:rPr>
              <w:t xml:space="preserve">TELŠIŲ RAJONO SAVIVALDYBĖS </w:t>
            </w:r>
          </w:p>
          <w:p w14:paraId="5DC5ECE3" w14:textId="77777777" w:rsidR="00953094" w:rsidRDefault="00EB2307" w:rsidP="004C2B75">
            <w:pPr>
              <w:jc w:val="center"/>
              <w:rPr>
                <w:b/>
                <w:caps/>
                <w:lang w:val="lt-LT"/>
              </w:rPr>
            </w:pPr>
            <w:r>
              <w:rPr>
                <w:b/>
                <w:caps/>
                <w:lang w:val="lt-LT"/>
              </w:rPr>
              <w:t>MERAS</w:t>
            </w:r>
          </w:p>
          <w:p w14:paraId="0D1DB1FC" w14:textId="77777777" w:rsidR="00953094" w:rsidRDefault="00953094" w:rsidP="004C2B75">
            <w:pPr>
              <w:jc w:val="center"/>
              <w:rPr>
                <w:b/>
                <w:caps/>
                <w:lang w:val="lt-LT"/>
              </w:rPr>
            </w:pPr>
          </w:p>
          <w:p w14:paraId="4741CB24" w14:textId="77777777" w:rsidR="00953094" w:rsidRDefault="00953094" w:rsidP="004C2B75">
            <w:pPr>
              <w:jc w:val="center"/>
              <w:rPr>
                <w:b/>
                <w:caps/>
                <w:lang w:val="lt-LT"/>
              </w:rPr>
            </w:pPr>
          </w:p>
        </w:tc>
      </w:tr>
      <w:tr w:rsidR="001F5DF2" w14:paraId="2DDE82FB" w14:textId="77777777">
        <w:trPr>
          <w:trHeight w:val="284"/>
          <w:jc w:val="center"/>
        </w:trPr>
        <w:tc>
          <w:tcPr>
            <w:tcW w:w="9558" w:type="dxa"/>
            <w:shd w:val="clear" w:color="auto" w:fill="auto"/>
            <w:vAlign w:val="bottom"/>
          </w:tcPr>
          <w:p w14:paraId="20CB2F33" w14:textId="77777777" w:rsidR="001F5DF2" w:rsidRPr="001F5DF2" w:rsidRDefault="00EB2307" w:rsidP="004C2B75">
            <w:pPr>
              <w:jc w:val="center"/>
              <w:rPr>
                <w:b/>
                <w:caps/>
                <w:lang w:val="lt-LT"/>
              </w:rPr>
            </w:pPr>
            <w:bookmarkStart w:id="3" w:name="Data" w:colFirst="0" w:colLast="1"/>
            <w:r>
              <w:rPr>
                <w:b/>
                <w:caps/>
                <w:lang w:val="lt-LT"/>
              </w:rPr>
              <w:t>POTVARKIS</w:t>
            </w:r>
          </w:p>
        </w:tc>
      </w:tr>
      <w:tr w:rsidR="001F5DF2" w14:paraId="4139AAAC" w14:textId="77777777">
        <w:trPr>
          <w:trHeight w:val="284"/>
          <w:jc w:val="center"/>
        </w:trPr>
        <w:tc>
          <w:tcPr>
            <w:tcW w:w="9558" w:type="dxa"/>
            <w:shd w:val="clear" w:color="auto" w:fill="auto"/>
            <w:vAlign w:val="bottom"/>
          </w:tcPr>
          <w:p w14:paraId="2802DC0F" w14:textId="77777777" w:rsidR="00234E92" w:rsidRPr="00234E92" w:rsidRDefault="001F5DF2" w:rsidP="00234E92">
            <w:pPr>
              <w:jc w:val="center"/>
              <w:rPr>
                <w:b/>
                <w:lang w:val="lt-LT"/>
              </w:rPr>
            </w:pPr>
            <w:r w:rsidRPr="001F5DF2">
              <w:rPr>
                <w:b/>
                <w:lang w:val="lt-LT"/>
              </w:rPr>
              <w:fldChar w:fldCharType="begin">
                <w:ffData>
                  <w:name w:val="Tekstas6"/>
                  <w:enabled/>
                  <w:calcOnExit w:val="0"/>
                  <w:textInput/>
                </w:ffData>
              </w:fldChar>
            </w:r>
            <w:bookmarkStart w:id="4" w:name="Tekstas6"/>
            <w:r w:rsidRPr="001F5DF2">
              <w:rPr>
                <w:b/>
                <w:lang w:val="lt-LT"/>
              </w:rPr>
              <w:instrText xml:space="preserve"> FORMTEXT </w:instrText>
            </w:r>
            <w:r w:rsidRPr="001F5DF2">
              <w:rPr>
                <w:b/>
                <w:lang w:val="lt-LT"/>
              </w:rPr>
            </w:r>
            <w:r w:rsidRPr="001F5DF2">
              <w:rPr>
                <w:b/>
                <w:lang w:val="lt-LT"/>
              </w:rPr>
              <w:fldChar w:fldCharType="separate"/>
            </w:r>
            <w:r w:rsidR="00234E92" w:rsidRPr="00234E92">
              <w:rPr>
                <w:b/>
                <w:lang w:val="lt-LT"/>
              </w:rPr>
              <w:t>DĖL NEVYRIAUSYBINIŲ ORGANIZACIJŲ VEIKLOS STIPRINIMO 2023–2025 METŲ VEIKSMŲ PLANO 2.1.1.1 PRIEMONĖS „STIPRINTI BENDRUOMENINĘ VEIKLĄ SAVIVALDYBĖSE“ ĮGYVENDINIMO TELŠIŲ RAJONO SAVIVALDYBĖJE APRAŠO</w:t>
            </w:r>
          </w:p>
          <w:p w14:paraId="4C53ADA7" w14:textId="10C0E5BF" w:rsidR="001F5DF2" w:rsidRPr="001F5DF2" w:rsidRDefault="00234E92" w:rsidP="00234E92">
            <w:pPr>
              <w:jc w:val="center"/>
              <w:rPr>
                <w:b/>
                <w:lang w:val="lt-LT"/>
              </w:rPr>
            </w:pPr>
            <w:r w:rsidRPr="00234E92">
              <w:rPr>
                <w:b/>
                <w:lang w:val="lt-LT"/>
              </w:rPr>
              <w:t>PATVIRTINIMO</w:t>
            </w:r>
            <w:r w:rsidR="001F5DF2" w:rsidRPr="001F5DF2">
              <w:rPr>
                <w:b/>
                <w:lang w:val="lt-LT"/>
              </w:rPr>
              <w:fldChar w:fldCharType="end"/>
            </w:r>
            <w:bookmarkEnd w:id="4"/>
          </w:p>
        </w:tc>
      </w:tr>
      <w:tr w:rsidR="00303C9B" w:rsidRPr="001F5DF2" w14:paraId="51A44798" w14:textId="77777777">
        <w:trPr>
          <w:trHeight w:val="284"/>
          <w:jc w:val="center"/>
        </w:trPr>
        <w:tc>
          <w:tcPr>
            <w:tcW w:w="9558" w:type="dxa"/>
            <w:vAlign w:val="bottom"/>
          </w:tcPr>
          <w:p w14:paraId="5C555B81" w14:textId="77777777" w:rsidR="00303C9B" w:rsidRPr="001F5DF2" w:rsidRDefault="00303C9B" w:rsidP="001F5DF2">
            <w:pPr>
              <w:jc w:val="center"/>
              <w:rPr>
                <w:bCs/>
                <w:lang w:val="lt-LT"/>
              </w:rPr>
            </w:pPr>
          </w:p>
        </w:tc>
      </w:tr>
      <w:tr w:rsidR="00983232" w:rsidRPr="001F5DF2" w14:paraId="1AF17CC6" w14:textId="77777777">
        <w:trPr>
          <w:trHeight w:val="284"/>
          <w:jc w:val="center"/>
        </w:trPr>
        <w:tc>
          <w:tcPr>
            <w:tcW w:w="9558" w:type="dxa"/>
            <w:vAlign w:val="bottom"/>
          </w:tcPr>
          <w:p w14:paraId="265B62FE" w14:textId="2D8F7BE3" w:rsidR="00983232" w:rsidRPr="001F5DF2" w:rsidRDefault="001F5DF2" w:rsidP="00D43565">
            <w:pPr>
              <w:jc w:val="center"/>
              <w:rPr>
                <w:bCs/>
                <w:lang w:val="lt-LT"/>
              </w:rPr>
            </w:pPr>
            <w:r w:rsidRPr="001F5DF2">
              <w:rPr>
                <w:bCs/>
                <w:lang w:val="lt-LT"/>
              </w:rPr>
              <w:fldChar w:fldCharType="begin">
                <w:ffData>
                  <w:name w:val="Tekstas7"/>
                  <w:enabled/>
                  <w:calcOnExit w:val="0"/>
                  <w:textInput/>
                </w:ffData>
              </w:fldChar>
            </w:r>
            <w:bookmarkStart w:id="5" w:name="Tekstas7"/>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20</w:t>
            </w:r>
            <w:r w:rsidR="0078721F">
              <w:rPr>
                <w:bCs/>
                <w:noProof/>
                <w:lang w:val="lt-LT"/>
              </w:rPr>
              <w:t>2</w:t>
            </w:r>
            <w:r w:rsidR="00234E92">
              <w:rPr>
                <w:bCs/>
                <w:noProof/>
                <w:lang w:val="lt-LT"/>
              </w:rPr>
              <w:t>3</w:t>
            </w:r>
            <w:r w:rsidR="00095155">
              <w:rPr>
                <w:bCs/>
                <w:noProof/>
                <w:lang w:val="lt-LT"/>
              </w:rPr>
              <w:t xml:space="preserve"> </w:t>
            </w:r>
            <w:r>
              <w:rPr>
                <w:bCs/>
                <w:noProof/>
                <w:lang w:val="lt-LT"/>
              </w:rPr>
              <w:t>m</w:t>
            </w:r>
            <w:r w:rsidR="00234E92">
              <w:rPr>
                <w:bCs/>
                <w:noProof/>
                <w:lang w:val="lt-LT"/>
              </w:rPr>
              <w:t>. gegužės</w:t>
            </w:r>
            <w:r w:rsidR="00AA5E44">
              <w:rPr>
                <w:bCs/>
                <w:noProof/>
                <w:lang w:val="lt-LT"/>
              </w:rPr>
              <w:t xml:space="preserve"> 15</w:t>
            </w:r>
            <w:r w:rsidR="00CC2E0E">
              <w:rPr>
                <w:bCs/>
                <w:noProof/>
                <w:lang w:val="lt-LT"/>
              </w:rPr>
              <w:t xml:space="preserve"> </w:t>
            </w:r>
            <w:r w:rsidR="004276B9">
              <w:rPr>
                <w:bCs/>
                <w:noProof/>
                <w:lang w:val="lt-LT"/>
              </w:rPr>
              <w:t>d</w:t>
            </w:r>
            <w:r>
              <w:rPr>
                <w:bCs/>
                <w:noProof/>
                <w:lang w:val="lt-LT"/>
              </w:rPr>
              <w:t>. Nr.</w:t>
            </w:r>
            <w:r w:rsidR="00FE01C1">
              <w:rPr>
                <w:bCs/>
                <w:noProof/>
                <w:lang w:val="lt-LT"/>
              </w:rPr>
              <w:t xml:space="preserve"> </w:t>
            </w:r>
            <w:r w:rsidR="002171F1">
              <w:rPr>
                <w:bCs/>
                <w:noProof/>
                <w:lang w:val="lt-LT"/>
              </w:rPr>
              <w:t>M1</w:t>
            </w:r>
            <w:r w:rsidR="00791212">
              <w:rPr>
                <w:bCs/>
                <w:noProof/>
                <w:lang w:val="lt-LT"/>
              </w:rPr>
              <w:t>-</w:t>
            </w:r>
            <w:r w:rsidR="00AA5E44">
              <w:rPr>
                <w:bCs/>
                <w:noProof/>
                <w:lang w:val="lt-LT"/>
              </w:rPr>
              <w:t>82</w:t>
            </w:r>
            <w:r w:rsidRPr="001F5DF2">
              <w:rPr>
                <w:bCs/>
                <w:lang w:val="lt-LT"/>
              </w:rPr>
              <w:fldChar w:fldCharType="end"/>
            </w:r>
            <w:bookmarkEnd w:id="5"/>
          </w:p>
        </w:tc>
      </w:tr>
      <w:tr w:rsidR="001F5DF2" w:rsidRPr="001F5DF2" w14:paraId="37AD275C" w14:textId="77777777">
        <w:trPr>
          <w:trHeight w:val="284"/>
          <w:jc w:val="center"/>
        </w:trPr>
        <w:tc>
          <w:tcPr>
            <w:tcW w:w="9558" w:type="dxa"/>
            <w:vAlign w:val="bottom"/>
          </w:tcPr>
          <w:p w14:paraId="3D4C6AE2" w14:textId="77777777" w:rsidR="001F5DF2" w:rsidRPr="001F5DF2" w:rsidRDefault="001F5DF2" w:rsidP="001F5DF2">
            <w:pPr>
              <w:jc w:val="center"/>
              <w:rPr>
                <w:bCs/>
                <w:lang w:val="lt-LT"/>
              </w:rPr>
            </w:pPr>
            <w:r w:rsidRPr="001F5DF2">
              <w:rPr>
                <w:bCs/>
                <w:lang w:val="lt-LT"/>
              </w:rPr>
              <w:fldChar w:fldCharType="begin">
                <w:ffData>
                  <w:name w:val="Tekstas8"/>
                  <w:enabled/>
                  <w:calcOnExit w:val="0"/>
                  <w:textInput/>
                </w:ffData>
              </w:fldChar>
            </w:r>
            <w:bookmarkStart w:id="6" w:name="Tekstas8"/>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 xml:space="preserve"> Telšiai</w:t>
            </w:r>
            <w:r w:rsidRPr="001F5DF2">
              <w:rPr>
                <w:bCs/>
                <w:noProof/>
                <w:lang w:val="lt-LT"/>
              </w:rPr>
              <w:t> </w:t>
            </w:r>
            <w:r w:rsidRPr="001F5DF2">
              <w:rPr>
                <w:bCs/>
                <w:lang w:val="lt-LT"/>
              </w:rPr>
              <w:fldChar w:fldCharType="end"/>
            </w:r>
            <w:bookmarkEnd w:id="6"/>
          </w:p>
        </w:tc>
      </w:tr>
      <w:bookmarkEnd w:id="3"/>
    </w:tbl>
    <w:p w14:paraId="08CBC44D" w14:textId="77777777" w:rsidR="00983232" w:rsidRDefault="00983232">
      <w:pPr>
        <w:rPr>
          <w:lang w:val="lt-LT"/>
        </w:rPr>
        <w:sectPr w:rsidR="00983232" w:rsidSect="00953094">
          <w:headerReference w:type="even" r:id="rId11"/>
          <w:headerReference w:type="default" r:id="rId12"/>
          <w:footerReference w:type="first" r:id="rId13"/>
          <w:pgSz w:w="11906" w:h="16838" w:code="9"/>
          <w:pgMar w:top="284" w:right="680" w:bottom="1134" w:left="1701" w:header="0" w:footer="567" w:gutter="0"/>
          <w:cols w:space="1296"/>
          <w:titlePg/>
        </w:sectPr>
      </w:pPr>
    </w:p>
    <w:p w14:paraId="04347593" w14:textId="77777777" w:rsidR="00AF6292" w:rsidRDefault="00AF6292" w:rsidP="004528BF">
      <w:pPr>
        <w:jc w:val="both"/>
        <w:rPr>
          <w:lang w:val="lt-LT"/>
        </w:rPr>
      </w:pPr>
    </w:p>
    <w:p w14:paraId="34227F10" w14:textId="5E0A5C42" w:rsidR="00234E92" w:rsidRPr="00234E92" w:rsidRDefault="00234E92" w:rsidP="00234E92">
      <w:pPr>
        <w:ind w:firstLine="720"/>
        <w:jc w:val="both"/>
        <w:rPr>
          <w:color w:val="000000" w:themeColor="text1"/>
          <w:lang w:val="lt-LT"/>
        </w:rPr>
      </w:pPr>
      <w:r w:rsidRPr="00234E92">
        <w:rPr>
          <w:color w:val="000000" w:themeColor="text1"/>
          <w:lang w:val="lt-LT"/>
        </w:rPr>
        <w:t>Vadovaudamasis Nevyriausybinių organizacijų veiklos stiprinimo 2023–2025 metų veiksmų plano 2.1.1.1. priemonės „Stiprinti bendruomeninę veiklą savivaldybėse“ įgyvendinimo aprašo,  patvirtino Lietuvos Respublikos socialinės apsaugos ir darbo ministro 2023 m. vasario 6 d. įsakymu Nr. A1-80 ,,Dėl Nevyriausybinių organizacijų veiklos stiprinimo 2023–2025 metų veiksmų plano 2.1.1.1 priemonės ,,Stiprinti bendruomeninę veiklą savivaldybėse“ įgyvendinimo aprašo patvirtinimo“, 51 punktu:</w:t>
      </w:r>
    </w:p>
    <w:p w14:paraId="2A716760" w14:textId="77777777" w:rsidR="00234E92" w:rsidRPr="00234E92" w:rsidRDefault="00234E92" w:rsidP="00234E92">
      <w:pPr>
        <w:ind w:firstLine="720"/>
        <w:jc w:val="both"/>
        <w:rPr>
          <w:color w:val="000000" w:themeColor="text1"/>
          <w:lang w:val="lt-LT"/>
        </w:rPr>
      </w:pPr>
      <w:r w:rsidRPr="00234E92">
        <w:rPr>
          <w:color w:val="000000" w:themeColor="text1"/>
          <w:lang w:val="lt-LT"/>
        </w:rPr>
        <w:t>1. T v i r t i n u Nevyriausybinių organizacijų veiklos stiprinimo 2023–2025 metų veiksmų plano 2.1.1.1 priemonės „Stiprinti bendruomeninę veiklą savivaldybėse“ įgyvendinimo Telšių rajono savivaldybėje aprašą (pridedama).</w:t>
      </w:r>
    </w:p>
    <w:p w14:paraId="582992F1" w14:textId="578C0A49" w:rsidR="007A3C57" w:rsidRDefault="00234E92" w:rsidP="00234E92">
      <w:pPr>
        <w:ind w:firstLine="720"/>
        <w:jc w:val="both"/>
        <w:rPr>
          <w:color w:val="000000" w:themeColor="text1"/>
          <w:lang w:val="lt-LT"/>
        </w:rPr>
      </w:pPr>
      <w:r>
        <w:rPr>
          <w:color w:val="000000" w:themeColor="text1"/>
          <w:lang w:val="lt-LT"/>
        </w:rPr>
        <w:t>2</w:t>
      </w:r>
      <w:r w:rsidRPr="00234E92">
        <w:rPr>
          <w:color w:val="000000" w:themeColor="text1"/>
          <w:lang w:val="lt-LT"/>
        </w:rPr>
        <w:t>. N u s t a t a u, kad šio įsakymo vykdymą kontroliuoja Telšių rajono savivaldybės administracijos direktorius.</w:t>
      </w:r>
    </w:p>
    <w:p w14:paraId="4DF71BD7" w14:textId="77777777" w:rsidR="007A3C57" w:rsidRDefault="007A3C57" w:rsidP="00F17A9D">
      <w:pPr>
        <w:jc w:val="both"/>
        <w:rPr>
          <w:color w:val="000000" w:themeColor="text1"/>
          <w:lang w:val="lt-LT"/>
        </w:rPr>
      </w:pPr>
    </w:p>
    <w:p w14:paraId="1BF3DD5A" w14:textId="77777777" w:rsidR="007A3C57" w:rsidRDefault="007A3C57" w:rsidP="00F17A9D">
      <w:pPr>
        <w:jc w:val="both"/>
        <w:rPr>
          <w:color w:val="000000" w:themeColor="text1"/>
          <w:lang w:val="lt-LT"/>
        </w:rPr>
      </w:pPr>
    </w:p>
    <w:p w14:paraId="757F7BCA" w14:textId="77777777" w:rsidR="007A3C57" w:rsidRDefault="007A3C57" w:rsidP="00F17A9D">
      <w:pPr>
        <w:jc w:val="both"/>
        <w:rPr>
          <w:color w:val="000000" w:themeColor="text1"/>
          <w:lang w:val="lt-LT"/>
        </w:rPr>
      </w:pPr>
    </w:p>
    <w:p w14:paraId="36BCFA21" w14:textId="77777777" w:rsidR="007A3C57" w:rsidRDefault="007A3C57" w:rsidP="00F17A9D">
      <w:pPr>
        <w:jc w:val="both"/>
        <w:rPr>
          <w:color w:val="000000" w:themeColor="text1"/>
          <w:lang w:val="lt-LT"/>
        </w:rPr>
      </w:pPr>
    </w:p>
    <w:p w14:paraId="0AD4A6AC" w14:textId="77777777" w:rsidR="007A3C57" w:rsidRDefault="007A3C57" w:rsidP="00F17A9D">
      <w:pPr>
        <w:jc w:val="both"/>
        <w:rPr>
          <w:color w:val="000000" w:themeColor="text1"/>
          <w:lang w:val="lt-LT"/>
        </w:rPr>
      </w:pPr>
    </w:p>
    <w:p w14:paraId="1B0AD06E" w14:textId="77777777" w:rsidR="007A3C57" w:rsidRPr="00CC2E0E" w:rsidRDefault="007A3C57" w:rsidP="00F17A9D">
      <w:pPr>
        <w:jc w:val="both"/>
        <w:rPr>
          <w:color w:val="000000" w:themeColor="text1"/>
          <w:lang w:val="lt-LT"/>
        </w:rPr>
      </w:pPr>
    </w:p>
    <w:p w14:paraId="1AE0C2DB" w14:textId="316283FA" w:rsidR="005B6C6F" w:rsidRPr="00CC2E0E" w:rsidRDefault="00C516FB" w:rsidP="00F17A9D">
      <w:pPr>
        <w:jc w:val="both"/>
        <w:rPr>
          <w:color w:val="000000" w:themeColor="text1"/>
          <w:lang w:val="lt-LT"/>
        </w:rPr>
      </w:pPr>
      <w:r w:rsidRPr="00CC2E0E">
        <w:rPr>
          <w:color w:val="000000" w:themeColor="text1"/>
          <w:lang w:val="lt-LT"/>
        </w:rPr>
        <w:t>Savivaldybės mer</w:t>
      </w:r>
      <w:r w:rsidR="00D22811" w:rsidRPr="00CC2E0E">
        <w:rPr>
          <w:color w:val="000000" w:themeColor="text1"/>
          <w:lang w:val="lt-LT"/>
        </w:rPr>
        <w:t>as</w:t>
      </w:r>
      <w:r w:rsidR="00D22811" w:rsidRPr="00CC2E0E">
        <w:rPr>
          <w:color w:val="000000" w:themeColor="text1"/>
          <w:lang w:val="lt-LT"/>
        </w:rPr>
        <w:tab/>
      </w:r>
      <w:r w:rsidR="00D22811" w:rsidRPr="00CC2E0E">
        <w:rPr>
          <w:color w:val="000000" w:themeColor="text1"/>
          <w:lang w:val="lt-LT"/>
        </w:rPr>
        <w:tab/>
      </w:r>
      <w:r w:rsidR="00BE4C52" w:rsidRPr="00CC2E0E">
        <w:rPr>
          <w:color w:val="000000" w:themeColor="text1"/>
          <w:lang w:val="lt-LT"/>
        </w:rPr>
        <w:tab/>
      </w:r>
      <w:r w:rsidR="00BE4C52" w:rsidRPr="00CC2E0E">
        <w:rPr>
          <w:color w:val="000000" w:themeColor="text1"/>
          <w:lang w:val="lt-LT"/>
        </w:rPr>
        <w:tab/>
      </w:r>
      <w:r w:rsidR="003444EA" w:rsidRPr="00CC2E0E">
        <w:rPr>
          <w:color w:val="000000" w:themeColor="text1"/>
          <w:lang w:val="lt-LT"/>
        </w:rPr>
        <w:tab/>
      </w:r>
      <w:r w:rsidR="003444EA" w:rsidRPr="00CC2E0E">
        <w:rPr>
          <w:color w:val="000000" w:themeColor="text1"/>
          <w:lang w:val="lt-LT"/>
        </w:rPr>
        <w:tab/>
      </w:r>
      <w:r w:rsidRPr="00CC2E0E">
        <w:rPr>
          <w:color w:val="000000" w:themeColor="text1"/>
          <w:lang w:val="lt-LT"/>
        </w:rPr>
        <w:tab/>
      </w:r>
      <w:r w:rsidRPr="00CC2E0E">
        <w:rPr>
          <w:color w:val="000000" w:themeColor="text1"/>
          <w:lang w:val="lt-LT"/>
        </w:rPr>
        <w:tab/>
      </w:r>
      <w:r w:rsidR="00234E92">
        <w:rPr>
          <w:color w:val="000000" w:themeColor="text1"/>
          <w:lang w:val="lt-LT"/>
        </w:rPr>
        <w:t>Tomas Katkus</w:t>
      </w:r>
    </w:p>
    <w:p w14:paraId="5A14729C" w14:textId="77777777" w:rsidR="002277DA" w:rsidRDefault="002277DA" w:rsidP="00F17A9D">
      <w:pPr>
        <w:jc w:val="both"/>
        <w:rPr>
          <w:color w:val="000000" w:themeColor="text1"/>
          <w:lang w:val="lt-LT"/>
        </w:rPr>
      </w:pPr>
    </w:p>
    <w:p w14:paraId="08EACB6E" w14:textId="77777777" w:rsidR="007A3C57" w:rsidRDefault="007A3C57" w:rsidP="00F17A9D">
      <w:pPr>
        <w:jc w:val="both"/>
        <w:rPr>
          <w:color w:val="000000" w:themeColor="text1"/>
          <w:lang w:val="lt-LT"/>
        </w:rPr>
      </w:pPr>
    </w:p>
    <w:p w14:paraId="328AE8AB" w14:textId="77777777" w:rsidR="007A3C57" w:rsidRDefault="007A3C57" w:rsidP="00F17A9D">
      <w:pPr>
        <w:jc w:val="both"/>
        <w:rPr>
          <w:color w:val="000000" w:themeColor="text1"/>
          <w:lang w:val="lt-LT"/>
        </w:rPr>
      </w:pPr>
    </w:p>
    <w:p w14:paraId="160CBA52" w14:textId="77777777" w:rsidR="007A3C57" w:rsidRDefault="007A3C57" w:rsidP="00F17A9D">
      <w:pPr>
        <w:jc w:val="both"/>
        <w:rPr>
          <w:color w:val="000000" w:themeColor="text1"/>
          <w:lang w:val="lt-LT"/>
        </w:rPr>
      </w:pPr>
    </w:p>
    <w:p w14:paraId="0154993C" w14:textId="77777777" w:rsidR="007A3C57" w:rsidRDefault="007A3C57" w:rsidP="00F17A9D">
      <w:pPr>
        <w:jc w:val="both"/>
        <w:rPr>
          <w:color w:val="000000" w:themeColor="text1"/>
          <w:lang w:val="lt-LT"/>
        </w:rPr>
      </w:pPr>
    </w:p>
    <w:p w14:paraId="2587442D" w14:textId="77777777" w:rsidR="007A3C57" w:rsidRDefault="007A3C57" w:rsidP="00F17A9D">
      <w:pPr>
        <w:jc w:val="both"/>
        <w:rPr>
          <w:color w:val="000000" w:themeColor="text1"/>
          <w:lang w:val="lt-LT"/>
        </w:rPr>
      </w:pPr>
    </w:p>
    <w:p w14:paraId="514F40B9" w14:textId="77777777" w:rsidR="007A3C57" w:rsidRDefault="007A3C57" w:rsidP="00F17A9D">
      <w:pPr>
        <w:jc w:val="both"/>
        <w:rPr>
          <w:color w:val="000000" w:themeColor="text1"/>
          <w:lang w:val="lt-LT"/>
        </w:rPr>
      </w:pPr>
    </w:p>
    <w:p w14:paraId="6872DE65" w14:textId="77777777" w:rsidR="007A3C57" w:rsidRDefault="007A3C57" w:rsidP="00F17A9D">
      <w:pPr>
        <w:jc w:val="both"/>
        <w:rPr>
          <w:color w:val="000000" w:themeColor="text1"/>
          <w:lang w:val="lt-LT"/>
        </w:rPr>
      </w:pPr>
    </w:p>
    <w:p w14:paraId="19CAC17A" w14:textId="77777777" w:rsidR="007A3C57" w:rsidRDefault="007A3C57" w:rsidP="00F17A9D">
      <w:pPr>
        <w:jc w:val="both"/>
        <w:rPr>
          <w:color w:val="000000" w:themeColor="text1"/>
          <w:lang w:val="lt-LT"/>
        </w:rPr>
      </w:pPr>
    </w:p>
    <w:p w14:paraId="126D37AB" w14:textId="77777777" w:rsidR="007A3C57" w:rsidRDefault="007A3C57" w:rsidP="00F17A9D">
      <w:pPr>
        <w:jc w:val="both"/>
        <w:rPr>
          <w:color w:val="000000" w:themeColor="text1"/>
          <w:lang w:val="lt-LT"/>
        </w:rPr>
      </w:pPr>
    </w:p>
    <w:p w14:paraId="02FD6681" w14:textId="77777777" w:rsidR="007A3C57" w:rsidRDefault="007A3C57" w:rsidP="00F17A9D">
      <w:pPr>
        <w:jc w:val="both"/>
        <w:rPr>
          <w:color w:val="000000" w:themeColor="text1"/>
          <w:lang w:val="lt-LT"/>
        </w:rPr>
      </w:pPr>
    </w:p>
    <w:p w14:paraId="33BC63D6" w14:textId="77777777" w:rsidR="00A8288C" w:rsidRPr="00CC2E0E" w:rsidRDefault="003820A6" w:rsidP="00F17A9D">
      <w:pPr>
        <w:jc w:val="both"/>
        <w:rPr>
          <w:color w:val="000000" w:themeColor="text1"/>
          <w:lang w:val="lt-LT"/>
        </w:rPr>
      </w:pPr>
      <w:r w:rsidRPr="00CC2E0E">
        <w:rPr>
          <w:color w:val="000000" w:themeColor="text1"/>
          <w:lang w:val="lt-LT"/>
        </w:rPr>
        <w:t>Parengė</w:t>
      </w:r>
    </w:p>
    <w:p w14:paraId="419CD583" w14:textId="77777777" w:rsidR="00CC2E0E" w:rsidRPr="00CC2E0E" w:rsidRDefault="00166447" w:rsidP="00F17A9D">
      <w:pPr>
        <w:jc w:val="both"/>
        <w:rPr>
          <w:color w:val="000000" w:themeColor="text1"/>
          <w:lang w:val="lt-LT"/>
        </w:rPr>
      </w:pPr>
      <w:r w:rsidRPr="00CC2E0E">
        <w:rPr>
          <w:color w:val="000000" w:themeColor="text1"/>
          <w:lang w:val="lt-LT"/>
        </w:rPr>
        <w:t>Jurgita Geidukien</w:t>
      </w:r>
      <w:r w:rsidR="00545378" w:rsidRPr="00CC2E0E">
        <w:rPr>
          <w:color w:val="000000" w:themeColor="text1"/>
          <w:lang w:val="lt-LT"/>
        </w:rPr>
        <w:t>ė</w:t>
      </w:r>
    </w:p>
    <w:p w14:paraId="2128B864" w14:textId="006169CF" w:rsidR="003820A6" w:rsidRDefault="00086645" w:rsidP="00F17A9D">
      <w:pPr>
        <w:jc w:val="both"/>
        <w:rPr>
          <w:color w:val="000000" w:themeColor="text1"/>
          <w:lang w:val="lt-LT"/>
        </w:rPr>
      </w:pPr>
      <w:r>
        <w:rPr>
          <w:color w:val="000000" w:themeColor="text1"/>
          <w:lang w:val="lt-LT"/>
        </w:rPr>
        <w:t>202</w:t>
      </w:r>
      <w:r w:rsidR="00234E92">
        <w:rPr>
          <w:color w:val="000000" w:themeColor="text1"/>
          <w:lang w:val="lt-LT"/>
        </w:rPr>
        <w:t>3-</w:t>
      </w:r>
      <w:r>
        <w:rPr>
          <w:color w:val="000000" w:themeColor="text1"/>
          <w:lang w:val="lt-LT"/>
        </w:rPr>
        <w:t>0</w:t>
      </w:r>
      <w:r w:rsidR="00234E92">
        <w:rPr>
          <w:color w:val="000000" w:themeColor="text1"/>
          <w:lang w:val="lt-LT"/>
        </w:rPr>
        <w:t>5</w:t>
      </w:r>
      <w:r w:rsidR="008702A7" w:rsidRPr="00CC2E0E">
        <w:rPr>
          <w:color w:val="000000" w:themeColor="text1"/>
          <w:lang w:val="lt-LT"/>
        </w:rPr>
        <w:t>-</w:t>
      </w:r>
      <w:r w:rsidR="008717E0">
        <w:rPr>
          <w:color w:val="000000" w:themeColor="text1"/>
          <w:lang w:val="lt-LT"/>
        </w:rPr>
        <w:t>12</w:t>
      </w:r>
    </w:p>
    <w:p w14:paraId="3E369A9C" w14:textId="77777777" w:rsidR="008567DD" w:rsidRDefault="008567DD" w:rsidP="00F17A9D">
      <w:pPr>
        <w:jc w:val="both"/>
        <w:rPr>
          <w:color w:val="000000" w:themeColor="text1"/>
          <w:lang w:val="lt-LT"/>
        </w:rPr>
      </w:pPr>
    </w:p>
    <w:p w14:paraId="2A19F256" w14:textId="77777777" w:rsidR="008567DD" w:rsidRPr="002C3368" w:rsidRDefault="008567DD" w:rsidP="008567DD">
      <w:pPr>
        <w:tabs>
          <w:tab w:val="left" w:pos="6804"/>
        </w:tabs>
      </w:pPr>
      <w:r>
        <w:lastRenderedPageBreak/>
        <w:t xml:space="preserve">                                                                                               P</w:t>
      </w:r>
      <w:r w:rsidRPr="002A5636">
        <w:t>ATVIRTINTA</w:t>
      </w:r>
    </w:p>
    <w:p w14:paraId="4072A31C" w14:textId="53341D6B" w:rsidR="008567DD" w:rsidRDefault="008567DD" w:rsidP="008567DD">
      <w:pPr>
        <w:ind w:left="5670" w:firstLine="13"/>
      </w:pPr>
      <w:r w:rsidRPr="002A5636">
        <w:t xml:space="preserve">Telšių rajono savivaldybės </w:t>
      </w:r>
    </w:p>
    <w:p w14:paraId="08E84929" w14:textId="04ED3109" w:rsidR="008567DD" w:rsidRPr="002A5636" w:rsidRDefault="008567DD" w:rsidP="008567DD">
      <w:pPr>
        <w:ind w:left="5670" w:firstLine="13"/>
      </w:pPr>
      <w:r>
        <w:t xml:space="preserve">Mero </w:t>
      </w:r>
      <w:r w:rsidRPr="002A5636">
        <w:t>2023 m.</w:t>
      </w:r>
      <w:r>
        <w:t xml:space="preserve"> gegužės </w:t>
      </w:r>
      <w:r w:rsidR="00AA5E44">
        <w:t xml:space="preserve">15 </w:t>
      </w:r>
      <w:r w:rsidRPr="002A5636">
        <w:t xml:space="preserve">d. </w:t>
      </w:r>
      <w:r>
        <w:t>potvarkiu</w:t>
      </w:r>
    </w:p>
    <w:p w14:paraId="524B5128" w14:textId="114E90B9" w:rsidR="008567DD" w:rsidRPr="002A5636" w:rsidRDefault="008567DD" w:rsidP="008567DD">
      <w:pPr>
        <w:ind w:left="5670" w:firstLine="13"/>
        <w:rPr>
          <w:b/>
        </w:rPr>
      </w:pPr>
      <w:r w:rsidRPr="002A5636">
        <w:t xml:space="preserve">Nr. </w:t>
      </w:r>
      <w:r>
        <w:t>M</w:t>
      </w:r>
      <w:r w:rsidRPr="002A5636">
        <w:t>1-</w:t>
      </w:r>
      <w:r w:rsidR="00AA5E44">
        <w:t>82</w:t>
      </w:r>
    </w:p>
    <w:p w14:paraId="2E754C44" w14:textId="77777777" w:rsidR="008567DD" w:rsidRPr="002A5636" w:rsidRDefault="008567DD" w:rsidP="008567DD">
      <w:pPr>
        <w:jc w:val="center"/>
        <w:rPr>
          <w:b/>
        </w:rPr>
      </w:pPr>
    </w:p>
    <w:p w14:paraId="64FB9349" w14:textId="77777777" w:rsidR="008567DD" w:rsidRPr="002A5636" w:rsidRDefault="008567DD" w:rsidP="008567DD">
      <w:pPr>
        <w:jc w:val="center"/>
        <w:rPr>
          <w:b/>
        </w:rPr>
      </w:pPr>
      <w:r w:rsidRPr="002A5636">
        <w:rPr>
          <w:b/>
        </w:rPr>
        <w:t>NEVYRIAUSYBINIŲ ORGANIZACIJŲ VEIKLOS STIPRINIMO 2023</w:t>
      </w:r>
      <w:r w:rsidRPr="002A5636">
        <w:t>–</w:t>
      </w:r>
      <w:r w:rsidRPr="002A5636">
        <w:rPr>
          <w:b/>
        </w:rPr>
        <w:t>2025 METŲ VEIKSMŲ PLANO 2.1.1.1. PRIEMONĖS „STIPRINTI BENDRUOMENINĘ VEIKLĄ SAVIVALDYBĖSE“ ĮGYVENDINIMO TELŠIŲ RAJONO SAVIVALDYBĖJE APRAŠAS</w:t>
      </w:r>
    </w:p>
    <w:p w14:paraId="224E3568" w14:textId="77777777" w:rsidR="008567DD" w:rsidRPr="002A5636" w:rsidRDefault="008567DD" w:rsidP="008567DD">
      <w:pPr>
        <w:ind w:firstLine="62"/>
        <w:jc w:val="center"/>
        <w:rPr>
          <w:b/>
        </w:rPr>
      </w:pPr>
    </w:p>
    <w:p w14:paraId="2D63A11D" w14:textId="77777777" w:rsidR="008567DD" w:rsidRPr="002A5636" w:rsidRDefault="008567DD" w:rsidP="008567DD">
      <w:pPr>
        <w:jc w:val="center"/>
        <w:rPr>
          <w:b/>
        </w:rPr>
      </w:pPr>
      <w:r w:rsidRPr="002A5636">
        <w:rPr>
          <w:b/>
        </w:rPr>
        <w:t>I SKYRIUS</w:t>
      </w:r>
    </w:p>
    <w:p w14:paraId="62289034" w14:textId="77777777" w:rsidR="008567DD" w:rsidRPr="002A5636" w:rsidRDefault="008567DD" w:rsidP="008567DD">
      <w:pPr>
        <w:jc w:val="center"/>
        <w:rPr>
          <w:b/>
        </w:rPr>
      </w:pPr>
      <w:r w:rsidRPr="002A5636">
        <w:rPr>
          <w:b/>
        </w:rPr>
        <w:t>BENDROSIOS NUOSTATOS</w:t>
      </w:r>
    </w:p>
    <w:p w14:paraId="4930FD59" w14:textId="77777777" w:rsidR="008567DD" w:rsidRPr="002A5636" w:rsidRDefault="008567DD" w:rsidP="008567DD">
      <w:pPr>
        <w:ind w:firstLine="62"/>
        <w:jc w:val="center"/>
        <w:rPr>
          <w:b/>
        </w:rPr>
      </w:pPr>
    </w:p>
    <w:p w14:paraId="77740CBB" w14:textId="77777777" w:rsidR="008567DD" w:rsidRPr="002A5636" w:rsidRDefault="008567DD" w:rsidP="008567DD">
      <w:pPr>
        <w:ind w:firstLine="860"/>
        <w:jc w:val="both"/>
      </w:pPr>
      <w:r w:rsidRPr="002A5636">
        <w:t>1. Nevyriausybinių organizacijų veiklos stiprinimo 2023–2025 metų veiksmų plano 2.1.1.1. priemonės „Stiprinti bendruomeninę veiklą savivaldybėse“ įgyvendinimo aprašas (toliau – Aprašas) nustato Nevyriausybinių organizacijų veiklos stiprinimo 2023–2025 metų veiksmų plano, patvirtinto Lietuvos Respublikos socialinės apsaugos ir darbo ministro 2022 m. rugsėjo 9 d. įsakymu Nr. A1-</w:t>
      </w:r>
      <w:r w:rsidRPr="002A5636">
        <w:rPr>
          <w:lang w:eastAsia="en-GB"/>
        </w:rPr>
        <w:t>596</w:t>
      </w:r>
      <w:r w:rsidRPr="002A5636">
        <w:t xml:space="preserve"> „Dėl Nevyriausybinių organizacijų veiklos stiprinimo 2023–2025 metų veiksmų plano patvirtinimo“, 1 priedo 2.1.1.1. papunktyje nurodytos priemonės „Stiprinti bendruomeninę veiklą savivaldybėse“ (toliau – Priemonė) finansavimo, jos įgyvendinimo ir kontrolės tvarką.</w:t>
      </w:r>
    </w:p>
    <w:p w14:paraId="3A195420" w14:textId="77777777" w:rsidR="008567DD" w:rsidRPr="002A5636" w:rsidRDefault="008567DD" w:rsidP="008567DD">
      <w:pPr>
        <w:ind w:firstLine="860"/>
        <w:jc w:val="both"/>
      </w:pPr>
      <w:r w:rsidRPr="002A5636">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78BD2291" w14:textId="77777777" w:rsidR="008567DD" w:rsidRPr="002A5636" w:rsidRDefault="008567DD" w:rsidP="008567DD">
      <w:pPr>
        <w:ind w:firstLine="860"/>
        <w:jc w:val="both"/>
      </w:pPr>
      <w:r w:rsidRPr="002A5636">
        <w:t>3. Priemonės įgyvendinimą 2023–2025 m. organizuoja Telšių rajono savivaldybės administracija, kasmet paskelbdama projektų atrankos konkursą (toliau – konkursas). Savivaldybėms rekomenduojama organizuoti paraiškų teikimą elektroniniu būdu.</w:t>
      </w:r>
    </w:p>
    <w:p w14:paraId="0AE417CE" w14:textId="77777777" w:rsidR="008567DD" w:rsidRPr="002A5636" w:rsidRDefault="008567DD" w:rsidP="008567DD">
      <w:pPr>
        <w:ind w:firstLine="860"/>
        <w:jc w:val="both"/>
      </w:pPr>
      <w:r w:rsidRPr="002A5636">
        <w:t>4. Galimi pareiškėjai:</w:t>
      </w:r>
    </w:p>
    <w:p w14:paraId="6B71E884" w14:textId="77777777" w:rsidR="008567DD" w:rsidRPr="002A5636" w:rsidRDefault="008567DD" w:rsidP="008567DD">
      <w:pPr>
        <w:ind w:firstLine="860"/>
        <w:jc w:val="both"/>
      </w:pPr>
      <w:r w:rsidRPr="002A5636">
        <w:t>4.1. Telšių rajono savivaldybėje registruotos ir veikiančios bendruomeninės organizacijos, kaip jos apibrėžtos Lietuvos Respublikos vietos savivaldos įstatyme ir Lietuvos Respublikos bendruomeninių organizacijų plėtros įstatyme;</w:t>
      </w:r>
    </w:p>
    <w:p w14:paraId="0BF1F004" w14:textId="77777777" w:rsidR="008567DD" w:rsidRPr="002A5636" w:rsidRDefault="008567DD" w:rsidP="008567DD">
      <w:pPr>
        <w:ind w:firstLine="860"/>
        <w:jc w:val="both"/>
      </w:pPr>
      <w:r w:rsidRPr="002A5636">
        <w:t>4.2. jei tam tikroje savivaldybės teritorijoje nėra registruotų bendruomeninių organizacijų arba tam tikroje savivaldybės teritorijoje veikiančios bendruomeninės organizacijos neteikia paraiškų konkursui, taip pat jei Aprašo 45</w:t>
      </w:r>
      <w:r w:rsidRPr="002A5636">
        <w:rPr>
          <w:sz w:val="20"/>
        </w:rPr>
        <w:t> </w:t>
      </w:r>
      <w:r w:rsidRPr="002A5636">
        <w:t xml:space="preserve">punkte nustatytais atvejais skelbiamas naujas konkursas, pareiškėjais gali būti nevyriausybinės organizacijos, kaip jos apibrėžtos Lietuvos Respublikos nevyriausybinių organizacijų plėtros įstatyme, arba tradicinės religinės bendruomenės ir bendrijos, kaip jos apibrėžtos Lietuvos Respublikos religinių bendruomenių ir bendrijų įstatyme. </w:t>
      </w:r>
    </w:p>
    <w:p w14:paraId="5B9177D5" w14:textId="77777777" w:rsidR="008567DD" w:rsidRPr="002A5636" w:rsidRDefault="008567DD" w:rsidP="008567DD">
      <w:pPr>
        <w:ind w:firstLine="860"/>
        <w:jc w:val="both"/>
      </w:pPr>
      <w:r w:rsidRPr="002A5636">
        <w:t>5. Konkursas skelbiamas viešai Telšių rajono savivaldybės interneto svetainėje, (esant galimybei – atitinkamos seniūnijos interneto svetainėje ir (ar) Telšių rajono savivaldybės socialinių tinklų paskyrose), skelbime nurodant:</w:t>
      </w:r>
    </w:p>
    <w:p w14:paraId="76AF10ED" w14:textId="77777777" w:rsidR="008567DD" w:rsidRPr="002A5636" w:rsidRDefault="008567DD" w:rsidP="008567DD">
      <w:pPr>
        <w:ind w:firstLine="860"/>
        <w:jc w:val="both"/>
      </w:pPr>
      <w:r w:rsidRPr="002A5636">
        <w:t xml:space="preserve">5.1. paraiškų priėmimo pradžią ir terminą, kuris turėtų būti ne trumpesnis kaip 20 (dvidešimt) kalendorinių dienų nuo kvietimo teikti paraiškas paskelbimo dienos (jei Aprašo 45 punkte nustatytais atvejais skelbiamas naujas konkursas, paraiškų teikimo terminas – ne ilgesnis nei </w:t>
      </w:r>
      <w:r w:rsidRPr="002A5636">
        <w:rPr>
          <w:lang w:val="en-US"/>
        </w:rPr>
        <w:t>14 (keturiolika) kalendorini</w:t>
      </w:r>
      <w:r w:rsidRPr="002A5636">
        <w:t>ų dienų), nurodant paskutinę paraiškų pateikimo dieną.</w:t>
      </w:r>
    </w:p>
    <w:p w14:paraId="3529392D" w14:textId="77777777" w:rsidR="008567DD" w:rsidRPr="002A5636" w:rsidRDefault="008567DD" w:rsidP="008567DD">
      <w:pPr>
        <w:ind w:firstLine="860"/>
        <w:jc w:val="both"/>
      </w:pPr>
      <w:r w:rsidRPr="002A5636">
        <w:t>5.2. adresą, kuriuo turi būti pateiktos paraiškos, ir paraiškų pateikimo būdą;</w:t>
      </w:r>
    </w:p>
    <w:p w14:paraId="09834E8A" w14:textId="77777777" w:rsidR="008567DD" w:rsidRPr="002A5636" w:rsidRDefault="008567DD" w:rsidP="008567DD">
      <w:pPr>
        <w:ind w:firstLine="860"/>
        <w:jc w:val="both"/>
      </w:pPr>
      <w:r w:rsidRPr="002A5636">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0D68B9C9" w14:textId="77777777" w:rsidR="008567DD" w:rsidRPr="002A5636" w:rsidRDefault="008567DD" w:rsidP="008567DD">
      <w:pPr>
        <w:ind w:firstLine="860"/>
        <w:jc w:val="both"/>
      </w:pPr>
      <w:r w:rsidRPr="002A5636">
        <w:t>5.4. paraiškos formą ir kitą su paraiškos pildymu susijusią informaciją;</w:t>
      </w:r>
    </w:p>
    <w:p w14:paraId="05AC0999" w14:textId="77777777" w:rsidR="008567DD" w:rsidRPr="002A5636" w:rsidRDefault="008567DD" w:rsidP="008567DD">
      <w:pPr>
        <w:ind w:firstLine="860"/>
        <w:jc w:val="both"/>
      </w:pPr>
      <w:r w:rsidRPr="002A5636">
        <w:t>5.5. galimus pareiškėjus;</w:t>
      </w:r>
    </w:p>
    <w:p w14:paraId="33F8E130" w14:textId="77777777" w:rsidR="008567DD" w:rsidRPr="002A5636" w:rsidRDefault="008567DD" w:rsidP="008567DD">
      <w:pPr>
        <w:ind w:firstLine="860"/>
        <w:jc w:val="both"/>
      </w:pPr>
      <w:r w:rsidRPr="002A5636">
        <w:t xml:space="preserve">5.6. finansuotinas veiklas, nurodytas Aprašo </w:t>
      </w:r>
      <w:r w:rsidRPr="002A5636">
        <w:rPr>
          <w:lang w:val="en-US"/>
        </w:rPr>
        <w:t>12 punkte</w:t>
      </w:r>
      <w:r w:rsidRPr="002A5636">
        <w:t>;</w:t>
      </w:r>
    </w:p>
    <w:p w14:paraId="6DE3C786" w14:textId="77777777" w:rsidR="008567DD" w:rsidRPr="002A5636" w:rsidRDefault="008567DD" w:rsidP="008567DD">
      <w:pPr>
        <w:ind w:firstLine="860"/>
        <w:jc w:val="both"/>
      </w:pPr>
      <w:r w:rsidRPr="002A5636">
        <w:lastRenderedPageBreak/>
        <w:t>5.7. dokumentus, kuriuos reikia pateikti (priedai);</w:t>
      </w:r>
    </w:p>
    <w:p w14:paraId="566A5EC2" w14:textId="77777777" w:rsidR="008567DD" w:rsidRPr="002A5636" w:rsidRDefault="008567DD" w:rsidP="008567DD">
      <w:pPr>
        <w:ind w:firstLine="860"/>
        <w:jc w:val="both"/>
      </w:pPr>
      <w:r w:rsidRPr="002A5636">
        <w:t>5.8. konkursui numatytą skirti Lietuvos Respublikos valstybės biudžeto (toliau – valstybės biudžetas) lėšų sumą;</w:t>
      </w:r>
    </w:p>
    <w:p w14:paraId="49C214B7" w14:textId="77777777" w:rsidR="008567DD" w:rsidRPr="002A5636" w:rsidRDefault="008567DD" w:rsidP="008567DD">
      <w:pPr>
        <w:ind w:firstLine="860"/>
        <w:jc w:val="both"/>
      </w:pPr>
      <w:r w:rsidRPr="002A5636">
        <w:t>5.9. didžiausią ir mažiausią vienam projektui galimą skirti valstybės biudžeto lėšų sumą;</w:t>
      </w:r>
    </w:p>
    <w:p w14:paraId="35A17AF6" w14:textId="77777777" w:rsidR="008567DD" w:rsidRPr="002A5636" w:rsidRDefault="008567DD" w:rsidP="008567DD">
      <w:pPr>
        <w:ind w:firstLine="860"/>
        <w:jc w:val="both"/>
      </w:pPr>
      <w:r w:rsidRPr="002A5636">
        <w:t>5.10. kitą reikalingą informaciją.</w:t>
      </w:r>
    </w:p>
    <w:p w14:paraId="0EF6F7FA" w14:textId="77777777" w:rsidR="008567DD" w:rsidRPr="002A5636" w:rsidRDefault="008567DD" w:rsidP="008567DD">
      <w:pPr>
        <w:ind w:firstLine="860"/>
        <w:jc w:val="both"/>
        <w:rPr>
          <w:color w:val="FF0000"/>
        </w:rPr>
      </w:pPr>
      <w:bookmarkStart w:id="7" w:name="_Hlk127797821"/>
      <w:r w:rsidRPr="002A5636">
        <w:rPr>
          <w:color w:val="000000"/>
        </w:rPr>
        <w:t>6.</w:t>
      </w:r>
      <w:r w:rsidRPr="002A5636">
        <w:rPr>
          <w:color w:val="FF0000"/>
        </w:rPr>
        <w:t xml:space="preserve"> </w:t>
      </w:r>
      <w:bookmarkEnd w:id="7"/>
      <w:r w:rsidRPr="002A5636">
        <w:rPr>
          <w:color w:val="00000A"/>
        </w:rPr>
        <w:t>Aprašo nustatyta tvarka, įgyvendinant Priemonę, finansavimą numatoma skirti Telšių rajono savivaldybės seniūnijų: Degaičių, Gadūnavo, Luokės, Nevarėnų, Ryškėnų, Tryškių, Upynos, Varnių, Viešvienų, Žarėnų ir Telšių miesto – aptarnaujamų teritorijų gyventojų bendruomeninei veiklai stiprinti.</w:t>
      </w:r>
    </w:p>
    <w:p w14:paraId="3393E5AC" w14:textId="77777777" w:rsidR="008567DD" w:rsidRPr="002A5636" w:rsidRDefault="008567DD" w:rsidP="008567DD">
      <w:pPr>
        <w:ind w:firstLine="860"/>
        <w:jc w:val="both"/>
      </w:pPr>
      <w:r w:rsidRPr="002A5636">
        <w:t>7. Savivaldybėse, kuriose seniūnijos neįsteigtos, arba tose savivaldybių teritorijose, kurios nepriskirtos seniūnijoms, esančią teritoriją, kurios gyventojų bendruomeninei veiklai stiprinti numatoma skirti finansavimą Aprašo nustatyta tvarka, nustato savivaldybės meras administracijos direktoriaus teikimu, tačiau šią teritoriją turi sudaryti ne mažiau kaip 2 seniūnaitijų teritorijos.</w:t>
      </w:r>
    </w:p>
    <w:p w14:paraId="4BDEC5A2" w14:textId="77777777" w:rsidR="008567DD" w:rsidRPr="002A5636" w:rsidRDefault="008567DD" w:rsidP="008567DD">
      <w:pPr>
        <w:ind w:firstLine="860"/>
        <w:jc w:val="both"/>
      </w:pPr>
      <w:r w:rsidRPr="002A5636">
        <w:t>8. Savivaldybėse, kuriose seniūnijų aptarnaujamos teritorijos yra didelės (jose įsteigta daugiau kaip 10 seniūnaitijų), savivaldybės meras administracijos direktoriaus teikimu savo sprendimu gali padalyti seniūnijų aptarnaujamą teritoriją į mažesnes teritorijas, sudarytas bent iš 2 seniūnaitijų teritorijų.</w:t>
      </w:r>
    </w:p>
    <w:p w14:paraId="3C50C300" w14:textId="77777777" w:rsidR="008567DD" w:rsidRPr="002A5636" w:rsidRDefault="008567DD" w:rsidP="008567DD">
      <w:pPr>
        <w:ind w:firstLine="860"/>
        <w:jc w:val="both"/>
      </w:pPr>
      <w:r w:rsidRPr="002A5636">
        <w:t xml:space="preserve">9. Savivaldybės administracijos projektų atrankos ir vertinimo komisija (-os) (toliau – Vertinimo komisija) vertina pareiškėjo ar jo įgalioto asmens, turinčio teisę veikti pareiškėjo vardu, pagal Aprašo 1 priede nustatytą formą užpildytą, pasirašytą ir pateiktą paraišką (toliau – paraiška), nusprendžia, kuriai seniūnijos teritorijoje (arba savivaldybės teritorijoje) veiklą vykdančiai bendruomeninei (-ėms) organizacijai (-oms) arba Aprašo 4.2 papunktyje nustatytais atvejais nevyriausybinei (-ėms) organizacijai (-oms) ir (arba) tradicinei (-ėms) religinei (-ėms) bendruomenei (-ėms) ir bendrijai (-oms) siūlyti skirti finansavimą. </w:t>
      </w:r>
    </w:p>
    <w:p w14:paraId="0155A71A" w14:textId="77777777" w:rsidR="008567DD" w:rsidRPr="002A5636" w:rsidRDefault="008567DD" w:rsidP="008567DD">
      <w:pPr>
        <w:ind w:firstLine="860"/>
        <w:jc w:val="both"/>
      </w:pPr>
      <w:r w:rsidRPr="002A5636">
        <w:t>10. Projektų įgyvendinimo trukmė – nuo valstybės biudžeto lėšų naudojimo projektui pagal Nevyriausybinių organizacijų veiklos stiprinimo 202</w:t>
      </w:r>
      <w:r w:rsidRPr="002A5636">
        <w:rPr>
          <w:lang w:val="en-US"/>
        </w:rPr>
        <w:t>3</w:t>
      </w:r>
      <w:r w:rsidRPr="002A5636">
        <w:t>–</w:t>
      </w:r>
      <w:r w:rsidRPr="002A5636">
        <w:rPr>
          <w:lang w:val="en-US"/>
        </w:rPr>
        <w:t>2025</w:t>
      </w:r>
      <w:r w:rsidRPr="002A5636">
        <w:t xml:space="preserve"> metų veiksmų plano 2.1.1.1.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24 d. </w:t>
      </w:r>
    </w:p>
    <w:p w14:paraId="4DF84A97" w14:textId="77777777" w:rsidR="008567DD" w:rsidRPr="002A5636" w:rsidRDefault="008567DD" w:rsidP="008567DD">
      <w:pPr>
        <w:ind w:firstLine="860"/>
        <w:jc w:val="both"/>
      </w:pPr>
      <w:r w:rsidRPr="002A5636">
        <w:t xml:space="preserve">11.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neįgaliųjų socialinės integracijos įstatyme, Lietuvos Respublikos socialinio draudimo pensijų įstatyme, Lietuvos Respublikos pridėtinės vertės mokesčio įstatyme, </w:t>
      </w:r>
      <w:r w:rsidRPr="002A5636">
        <w:rPr>
          <w:shd w:val="clear" w:color="auto" w:fill="FFFFFF"/>
        </w:rPr>
        <w:t>Lietuvos Respublikos mokesčių administravimo įstatyme,</w:t>
      </w:r>
      <w:r w:rsidRPr="002A5636">
        <w:t xml:space="preserve"> Lietuvos Respublikos viešojo administravimo įstatyme, Lietuvos Respublikos labdaros ir paramos įstatyme, Lietuvos Respublikos ūkio ministro 2015 m. balandžio 3 d. įsakyme Nr. 4-207 „Dėl Socialinio verslo koncepcijos patvirtinimo“ vartojamas sąvokas.</w:t>
      </w:r>
    </w:p>
    <w:p w14:paraId="49525AE6" w14:textId="77777777" w:rsidR="008567DD" w:rsidRPr="002A5636" w:rsidRDefault="008567DD" w:rsidP="008567DD">
      <w:pPr>
        <w:ind w:firstLine="922"/>
        <w:jc w:val="both"/>
      </w:pPr>
    </w:p>
    <w:p w14:paraId="7775F8E7" w14:textId="77777777" w:rsidR="008567DD" w:rsidRPr="002A5636" w:rsidRDefault="008567DD" w:rsidP="008567DD">
      <w:pPr>
        <w:ind w:firstLine="922"/>
        <w:jc w:val="both"/>
      </w:pPr>
    </w:p>
    <w:p w14:paraId="03DA9D79" w14:textId="77777777" w:rsidR="008567DD" w:rsidRPr="002A5636" w:rsidRDefault="008567DD" w:rsidP="008567DD">
      <w:pPr>
        <w:ind w:firstLine="860"/>
        <w:jc w:val="center"/>
        <w:rPr>
          <w:b/>
        </w:rPr>
      </w:pPr>
      <w:r w:rsidRPr="002A5636">
        <w:rPr>
          <w:b/>
        </w:rPr>
        <w:t>II SKYRIUS</w:t>
      </w:r>
    </w:p>
    <w:p w14:paraId="74D7DFA1" w14:textId="77777777" w:rsidR="008567DD" w:rsidRPr="002A5636" w:rsidRDefault="008567DD" w:rsidP="008567DD">
      <w:pPr>
        <w:ind w:firstLine="860"/>
        <w:jc w:val="center"/>
        <w:rPr>
          <w:b/>
        </w:rPr>
      </w:pPr>
      <w:r w:rsidRPr="002A5636">
        <w:rPr>
          <w:b/>
        </w:rPr>
        <w:t>TINKAMOS FINANSUOTI VEIKLOS IR FINANSAVIMO PRIORITETAI</w:t>
      </w:r>
    </w:p>
    <w:p w14:paraId="18AB17EE" w14:textId="77777777" w:rsidR="008567DD" w:rsidRPr="002A5636" w:rsidRDefault="008567DD" w:rsidP="008567DD">
      <w:pPr>
        <w:ind w:firstLine="922"/>
        <w:jc w:val="center"/>
      </w:pPr>
    </w:p>
    <w:p w14:paraId="76C1C36C" w14:textId="77777777" w:rsidR="008567DD" w:rsidRPr="002A5636" w:rsidRDefault="008567DD" w:rsidP="008567DD">
      <w:pPr>
        <w:ind w:firstLine="860"/>
        <w:jc w:val="both"/>
      </w:pPr>
      <w:r w:rsidRPr="002A5636">
        <w:t>12. Tinkamomis finansuoti laikomos veiklos, kurias vykdant tenkinami viešieji gyvenamųjų vietovių bendruomenių narių (gyventojų) interesai ir poreikiai:</w:t>
      </w:r>
    </w:p>
    <w:p w14:paraId="02730EC2" w14:textId="77777777" w:rsidR="008567DD" w:rsidRPr="002A5636" w:rsidRDefault="008567DD" w:rsidP="008567DD">
      <w:pPr>
        <w:ind w:firstLine="851"/>
        <w:jc w:val="both"/>
      </w:pPr>
      <w:r w:rsidRPr="002A5636">
        <w:t xml:space="preserve">12.1. socialinė veikla, skirta socialiai pažeidžiamiems bendruomenės nariams (gyventojams) ir (ar) jų grupėms (sukakusių senatvės pensijos amžių, vienišų asmenų neįgaliųjų, kuriems reikalinga pagalba, lankymas; pagalbos priklausomybių ar socialinių problemų turintiems </w:t>
      </w:r>
      <w:r w:rsidRPr="002A5636">
        <w:lastRenderedPageBreak/>
        <w:t>asmenims bei jų artimiesiems grupių organizavimas;  veiklų, skatinančių socialinę atskirtį patiriančių asmenų ir (ar)  grupių įsitraukimą į bendruomenės gyvenimą, organizavimas);</w:t>
      </w:r>
    </w:p>
    <w:p w14:paraId="1309DA28" w14:textId="77777777" w:rsidR="008567DD" w:rsidRPr="002A5636" w:rsidRDefault="008567DD" w:rsidP="008567DD">
      <w:pPr>
        <w:ind w:firstLine="720"/>
        <w:jc w:val="both"/>
      </w:pPr>
      <w:r w:rsidRPr="002A5636">
        <w:t xml:space="preserve">12.2. veikla,  skirta  atvykstantiems  ir  grįžtantiems  asmenims bei  </w:t>
      </w:r>
      <w:r w:rsidRPr="002A5636">
        <w:rPr>
          <w:color w:val="000000"/>
        </w:rPr>
        <w:t>asmenims, kuriems suteikta laikinoji apsauga pagal Lietuvos Respublikos Vyriausybės 2022 m. kovo 16 d. nutarimą Nr. 224 „Dėl laikinosios apsaugos Lietuvos Respublikoje užsieniečiams suteikimo“</w:t>
      </w:r>
      <w:r w:rsidRPr="002A5636">
        <w:t>, įtraukti į bendruomeninę veiklą (pagalbos jiems, jų artimiesiems teikimas, jų integracija į bendruomenę ir įtraukimas į bendruomenės gyvenimą per įvairias veiklas);</w:t>
      </w:r>
    </w:p>
    <w:p w14:paraId="7C02F46A" w14:textId="77777777" w:rsidR="008567DD" w:rsidRPr="002A5636" w:rsidRDefault="008567DD" w:rsidP="008567DD">
      <w:pPr>
        <w:ind w:firstLine="720"/>
        <w:jc w:val="both"/>
      </w:pPr>
      <w:r w:rsidRPr="002A5636">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2A5636">
        <w:rPr>
          <w:lang w:eastAsia="lt-LT"/>
        </w:rPr>
        <w:t>jaunimo medijų ir informacinio raštingumo stiprinimui kovai su dezinformacija ir propaganda</w:t>
      </w:r>
      <w:r w:rsidRPr="002A5636">
        <w:t>;</w:t>
      </w:r>
    </w:p>
    <w:p w14:paraId="18678D15" w14:textId="77777777" w:rsidR="008567DD" w:rsidRPr="002A5636" w:rsidRDefault="008567DD" w:rsidP="008567DD">
      <w:pPr>
        <w:ind w:firstLine="709"/>
        <w:jc w:val="both"/>
        <w:rPr>
          <w:lang w:val="en-US"/>
        </w:rPr>
      </w:pPr>
      <w:r w:rsidRPr="002A5636">
        <w:t>12.4.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14:paraId="579C1ACC" w14:textId="77777777" w:rsidR="008567DD" w:rsidRPr="002A5636" w:rsidRDefault="008567DD" w:rsidP="008567DD">
      <w:pPr>
        <w:ind w:firstLine="709"/>
        <w:jc w:val="both"/>
      </w:pPr>
      <w:r w:rsidRPr="002A5636">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2A5636">
        <w:rPr>
          <w:lang w:eastAsia="lt-LT"/>
        </w:rPr>
        <w:t>.</w:t>
      </w:r>
    </w:p>
    <w:p w14:paraId="1ABCD87B" w14:textId="77777777" w:rsidR="008567DD" w:rsidRPr="002A5636" w:rsidRDefault="008567DD" w:rsidP="008567DD">
      <w:pPr>
        <w:ind w:firstLine="851"/>
        <w:jc w:val="both"/>
      </w:pPr>
      <w:r w:rsidRPr="002A5636">
        <w:t xml:space="preserve">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14:paraId="59C9AE64" w14:textId="77777777" w:rsidR="008567DD" w:rsidRPr="002A5636" w:rsidRDefault="008567DD" w:rsidP="008567DD">
      <w:pPr>
        <w:ind w:firstLine="709"/>
        <w:jc w:val="both"/>
      </w:pPr>
      <w:r w:rsidRPr="002A5636">
        <w:rPr>
          <w:lang w:val="en-US"/>
        </w:rPr>
        <w:t>12.6.</w:t>
      </w:r>
      <w:r w:rsidRPr="002A5636">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valstybės biudžeto lėšų.</w:t>
      </w:r>
    </w:p>
    <w:p w14:paraId="293405A6" w14:textId="77777777" w:rsidR="008567DD" w:rsidRPr="002A5636" w:rsidRDefault="008567DD" w:rsidP="008567DD">
      <w:pPr>
        <w:ind w:firstLine="709"/>
        <w:jc w:val="both"/>
      </w:pPr>
      <w:r w:rsidRPr="002A5636">
        <w:t>13. Vertinant projektus, papildomi balai skiriami, jeigu:</w:t>
      </w:r>
    </w:p>
    <w:p w14:paraId="4BC98A8B" w14:textId="77777777" w:rsidR="008567DD" w:rsidRPr="002A5636" w:rsidRDefault="008567DD" w:rsidP="008567DD">
      <w:pPr>
        <w:ind w:firstLine="709"/>
        <w:jc w:val="both"/>
      </w:pPr>
      <w:r w:rsidRPr="002A5636">
        <w:t>13.1. į projektą įtraukta bent viena tinkama finansuoti veikla, nurodyta Aprašo 12.1, 12.2 ar 12.4 papunkčiuose;</w:t>
      </w:r>
    </w:p>
    <w:p w14:paraId="0DD4DD27" w14:textId="77777777" w:rsidR="008567DD" w:rsidRPr="002A5636" w:rsidRDefault="008567DD" w:rsidP="008567DD">
      <w:pPr>
        <w:ind w:firstLine="709"/>
        <w:jc w:val="both"/>
      </w:pPr>
      <w:r w:rsidRPr="002A5636">
        <w:t>13.2. daugiau nei pusė projekto veiklų skirta gyvenamosios vietovės bendruomenei (ne tik organizacijos, nurodytos Aprašo 4 punkte, nariams).</w:t>
      </w:r>
    </w:p>
    <w:p w14:paraId="3A34CECD" w14:textId="77777777" w:rsidR="008567DD" w:rsidRPr="002A5636" w:rsidRDefault="008567DD" w:rsidP="008567DD">
      <w:pPr>
        <w:ind w:firstLine="709"/>
        <w:jc w:val="both"/>
      </w:pPr>
    </w:p>
    <w:p w14:paraId="16EE59B4" w14:textId="77777777" w:rsidR="008567DD" w:rsidRPr="002A5636" w:rsidRDefault="008567DD" w:rsidP="008567DD">
      <w:pPr>
        <w:ind w:firstLine="860"/>
        <w:jc w:val="center"/>
        <w:rPr>
          <w:b/>
        </w:rPr>
      </w:pPr>
      <w:r w:rsidRPr="002A5636">
        <w:rPr>
          <w:b/>
        </w:rPr>
        <w:t>III SKYRIUS</w:t>
      </w:r>
    </w:p>
    <w:p w14:paraId="50F40FF4" w14:textId="77777777" w:rsidR="008567DD" w:rsidRPr="002A5636" w:rsidRDefault="008567DD" w:rsidP="008567DD">
      <w:pPr>
        <w:ind w:firstLine="860"/>
        <w:jc w:val="center"/>
        <w:rPr>
          <w:b/>
        </w:rPr>
      </w:pPr>
      <w:r w:rsidRPr="002A5636">
        <w:rPr>
          <w:b/>
        </w:rPr>
        <w:t>PARAIŠKŲ TURINIO REIKALAVIMAI IR PARAIŠKŲ TEIKIMAS</w:t>
      </w:r>
    </w:p>
    <w:p w14:paraId="3E14DB02" w14:textId="77777777" w:rsidR="008567DD" w:rsidRPr="002A5636" w:rsidRDefault="008567DD" w:rsidP="008567DD">
      <w:pPr>
        <w:rPr>
          <w:lang w:val="en-US"/>
        </w:rPr>
      </w:pPr>
    </w:p>
    <w:p w14:paraId="4122ADA0" w14:textId="77777777" w:rsidR="008567DD" w:rsidRPr="002A5636" w:rsidRDefault="008567DD" w:rsidP="008567DD">
      <w:pPr>
        <w:ind w:firstLine="860"/>
        <w:jc w:val="both"/>
      </w:pPr>
      <w:r w:rsidRPr="002A5636">
        <w:t xml:space="preserve">14. 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 ir </w:t>
      </w:r>
      <w:r w:rsidRPr="002A5636">
        <w:lastRenderedPageBreak/>
        <w:t>patvirtinta antspaudu, jei pareiškėjas privalo turėti antspaudą, arba elektroniniu parašu, jei pareiškėjas jį turi. Paraiška turi būti užpildyta kompiuteriu.</w:t>
      </w:r>
    </w:p>
    <w:p w14:paraId="6A6B9B0E" w14:textId="77777777" w:rsidR="008567DD" w:rsidRPr="002A5636" w:rsidRDefault="008567DD" w:rsidP="008567DD">
      <w:pPr>
        <w:ind w:firstLine="860"/>
        <w:jc w:val="both"/>
        <w:rPr>
          <w:highlight w:val="green"/>
        </w:rPr>
      </w:pPr>
      <w:r w:rsidRPr="002A5636">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14:paraId="3D285050" w14:textId="77777777" w:rsidR="008567DD" w:rsidRPr="002A5636" w:rsidRDefault="008567DD" w:rsidP="008567DD">
      <w:pPr>
        <w:ind w:firstLine="860"/>
        <w:jc w:val="both"/>
      </w:pPr>
      <w:r w:rsidRPr="002A5636">
        <w:t>Siekiant užtikrinti projektų vertinimo skaidrumą ir pareiškėjų lygiateisiškumą, savivaldybės administracijai pateiktą paraišką taisyti, tikslinti, pildyti ar teikti papildomus dokumentus pareiškėjo iniciatyva negalima.</w:t>
      </w:r>
    </w:p>
    <w:p w14:paraId="4E9DD9F0" w14:textId="77777777" w:rsidR="008567DD" w:rsidRPr="002A5636" w:rsidRDefault="008567DD" w:rsidP="008567DD">
      <w:pPr>
        <w:ind w:firstLine="860"/>
        <w:jc w:val="both"/>
      </w:pPr>
      <w:r w:rsidRPr="002A5636">
        <w:t>15. Paraiškoje paprastai nurodoma:</w:t>
      </w:r>
    </w:p>
    <w:p w14:paraId="18BEB3F7" w14:textId="77777777" w:rsidR="008567DD" w:rsidRPr="002A5636" w:rsidRDefault="008567DD" w:rsidP="008567DD">
      <w:pPr>
        <w:ind w:firstLine="860"/>
        <w:jc w:val="both"/>
      </w:pPr>
      <w:r w:rsidRPr="002A5636">
        <w:t xml:space="preserve">15.1. informacija apie pareiškėją (pareiškėjo pavadinimas, teisinė forma, juridinio asmens kodas, savivaldybė, kuriai teikiama paraiška, narių skaičius, pareiškėjo vadovas, kontaktinis asmuo / projekto vadovas, banko, kitos kredito ar mokėjimo įstaigos pavadinimas, sąskaitos numeris); </w:t>
      </w:r>
    </w:p>
    <w:p w14:paraId="670AD428" w14:textId="77777777" w:rsidR="008567DD" w:rsidRPr="002A5636" w:rsidRDefault="008567DD" w:rsidP="008567DD">
      <w:pPr>
        <w:ind w:firstLine="862"/>
        <w:jc w:val="both"/>
      </w:pPr>
      <w:r w:rsidRPr="002A5636">
        <w:t>15.2. deklaracija, kad:</w:t>
      </w:r>
    </w:p>
    <w:p w14:paraId="257A0309" w14:textId="77777777" w:rsidR="008567DD" w:rsidRPr="002A5636" w:rsidRDefault="008567DD" w:rsidP="008567DD">
      <w:pPr>
        <w:ind w:firstLine="862"/>
        <w:jc w:val="both"/>
        <w:rPr>
          <w:rFonts w:eastAsia="Calibri"/>
        </w:rPr>
      </w:pPr>
      <w:r w:rsidRPr="002A5636">
        <w:t xml:space="preserve">15.2.1 </w:t>
      </w:r>
      <w:r w:rsidRPr="002A5636">
        <w:rPr>
          <w:rFonts w:eastAsia="Calibri"/>
        </w:rPr>
        <w:t xml:space="preserve">pareiškėjas teisės aktų nustatyta tvarka yra pateikęs Juridinių asmenų registrui metinių finansinių ataskaitų rinkinį ir veiklos arba metinę </w:t>
      </w:r>
      <w:r w:rsidRPr="002A5636">
        <w:t>ataskaitą už paskutiniuosius ataskaitinius vienerius metus</w:t>
      </w:r>
      <w:r w:rsidRPr="002A5636">
        <w:rPr>
          <w:rFonts w:eastAsia="Calibri"/>
        </w:rPr>
        <w:t xml:space="preserve"> pagal įstatymų nustatytus reikalavimus (</w:t>
      </w:r>
      <w:r w:rsidRPr="002A5636">
        <w:t>netaikoma tradicinėms religinėms bendruomenėms ir bendrijoms bei pareiškėjui, kuris veikia trumpiau nei metus)</w:t>
      </w:r>
      <w:r w:rsidRPr="002A5636">
        <w:rPr>
          <w:rFonts w:eastAsia="Calibri"/>
        </w:rPr>
        <w:t xml:space="preserve">; </w:t>
      </w:r>
    </w:p>
    <w:p w14:paraId="54D33773" w14:textId="77777777" w:rsidR="008567DD" w:rsidRPr="002A5636" w:rsidRDefault="008567DD" w:rsidP="008567DD">
      <w:pPr>
        <w:ind w:firstLine="862"/>
        <w:jc w:val="both"/>
        <w:rPr>
          <w:rFonts w:eastAsia="Calibri"/>
          <w:bCs/>
        </w:rPr>
      </w:pPr>
      <w:r w:rsidRPr="002A5636">
        <w:rPr>
          <w:rFonts w:eastAsia="MS Gothic"/>
          <w:bCs/>
        </w:rPr>
        <w:t xml:space="preserve">15.2.2. </w:t>
      </w:r>
      <w:r w:rsidRPr="002A5636">
        <w:rPr>
          <w:rFonts w:eastAsia="Calibri"/>
          <w:bCs/>
        </w:rPr>
        <w:t>pareiškėjas yra atsiskaitęs už ankstesniais metais iš savivaldybės administracijos ar valstybės biudžeto gautų lėšų panaudojimą ir (arba) gautų lėšų nėra panaudojęs ne pagal tikslinę paskirtį;</w:t>
      </w:r>
    </w:p>
    <w:p w14:paraId="4603260C" w14:textId="77777777" w:rsidR="008567DD" w:rsidRPr="002A5636" w:rsidRDefault="008567DD" w:rsidP="008567DD">
      <w:pPr>
        <w:ind w:firstLine="862"/>
        <w:jc w:val="both"/>
      </w:pPr>
      <w:r w:rsidRPr="002A5636">
        <w:rPr>
          <w:rFonts w:eastAsia="Calibri"/>
          <w:bCs/>
        </w:rPr>
        <w:t>15.2.3. par</w:t>
      </w:r>
      <w:r w:rsidRPr="002A5636">
        <w:rPr>
          <w:rFonts w:eastAsia="Calibri"/>
        </w:rPr>
        <w:t>eiškėjui nėra panaikintas paramos gavėjo statusas;</w:t>
      </w:r>
    </w:p>
    <w:p w14:paraId="01D76A16" w14:textId="77777777" w:rsidR="008567DD" w:rsidRPr="002A5636" w:rsidRDefault="008567DD" w:rsidP="008567DD">
      <w:pPr>
        <w:ind w:firstLine="860"/>
        <w:jc w:val="both"/>
      </w:pPr>
      <w:r w:rsidRPr="002A5636">
        <w:t>15.3. informacija apie projektą (projekto pavadinimas, projektui įgyvendinti prašoma suma (eurais), projekto, projekto vykdymo vieta, projekto partneriai, jei pareiškėjas jų turi;</w:t>
      </w:r>
    </w:p>
    <w:p w14:paraId="400D8BA9" w14:textId="77777777" w:rsidR="008567DD" w:rsidRPr="002A5636" w:rsidRDefault="008567DD" w:rsidP="008567DD">
      <w:pPr>
        <w:ind w:firstLine="860"/>
        <w:jc w:val="both"/>
      </w:pPr>
      <w:r w:rsidRPr="002A5636">
        <w:t>15.4. projekto tikslai ir pagrindimas (projekto poreikio arba sprendžiamos problemos aprašymas ir pagrindimas, projekto tikslas, projekto tikslinė (-ės) grupė (-ės) ir jos (-ų) poreikiai, projekto veiklos ir įgyvendinimo planas);</w:t>
      </w:r>
    </w:p>
    <w:p w14:paraId="62B398AE" w14:textId="77777777" w:rsidR="008567DD" w:rsidRPr="002A5636" w:rsidRDefault="008567DD" w:rsidP="008567DD">
      <w:pPr>
        <w:ind w:firstLine="862"/>
        <w:jc w:val="both"/>
      </w:pPr>
      <w:r w:rsidRPr="002A5636">
        <w:t xml:space="preserve">15.5. </w:t>
      </w:r>
      <w:r w:rsidRPr="002A5636">
        <w:rPr>
          <w:rFonts w:eastAsia="Calibri"/>
          <w:bCs/>
        </w:rPr>
        <w:t>projekto veiklų bei rezultatų sklaida ir viešinimas</w:t>
      </w:r>
      <w:r w:rsidRPr="002A5636">
        <w:t>;</w:t>
      </w:r>
    </w:p>
    <w:p w14:paraId="1EF5243A" w14:textId="77777777" w:rsidR="008567DD" w:rsidRPr="002A5636" w:rsidRDefault="008567DD" w:rsidP="008567DD">
      <w:pPr>
        <w:ind w:firstLine="862"/>
        <w:jc w:val="both"/>
      </w:pPr>
      <w:r w:rsidRPr="002A5636">
        <w:t>15.6. laukiami projekto rezultatai ir nauda vietos bendruomenei įgyvendinus projektą;</w:t>
      </w:r>
    </w:p>
    <w:p w14:paraId="3D7B96D1" w14:textId="77777777" w:rsidR="008567DD" w:rsidRPr="002A5636" w:rsidRDefault="008567DD" w:rsidP="008567DD">
      <w:pPr>
        <w:ind w:firstLine="862"/>
        <w:jc w:val="both"/>
      </w:pPr>
      <w:r w:rsidRPr="002A5636">
        <w:t>15.7. papildomi prioritetiniai kriterijai;</w:t>
      </w:r>
    </w:p>
    <w:p w14:paraId="4955B049" w14:textId="77777777" w:rsidR="008567DD" w:rsidRPr="002A5636" w:rsidRDefault="008567DD" w:rsidP="008567DD">
      <w:pPr>
        <w:ind w:firstLine="862"/>
        <w:jc w:val="both"/>
      </w:pPr>
      <w:r w:rsidRPr="002A5636">
        <w:t xml:space="preserve">15.8. bendra projekto įgyvendinimo sąmata (toliau – sąmata), kurioje pagal kiekvieną planuojamą projekto veiklą nurodoma, kiek lėšų prašoma iš </w:t>
      </w:r>
      <w:r w:rsidRPr="002A5636">
        <w:rPr>
          <w:rFonts w:eastAsia="Calibri"/>
        </w:rPr>
        <w:t>Lietuvos Respublikos socialinės apsaugos ir darbo ministerijai</w:t>
      </w:r>
      <w:r w:rsidRPr="002A5636">
        <w:t xml:space="preserve"> (toliau – Ministerija) skirtų valstybės biudžeto asignavimų, ir išlaidų apskaičiavimo pagrindimas;</w:t>
      </w:r>
    </w:p>
    <w:p w14:paraId="7758AA9F" w14:textId="77777777" w:rsidR="008567DD" w:rsidRPr="002A5636" w:rsidRDefault="008567DD" w:rsidP="008567DD">
      <w:pPr>
        <w:ind w:firstLine="862"/>
        <w:jc w:val="both"/>
      </w:pPr>
      <w:r w:rsidRPr="002A5636">
        <w:t>15.9. pridedamų dokumentų sąrašas;</w:t>
      </w:r>
    </w:p>
    <w:p w14:paraId="1F968841" w14:textId="77777777" w:rsidR="008567DD" w:rsidRPr="002A5636" w:rsidRDefault="008567DD" w:rsidP="008567DD">
      <w:pPr>
        <w:ind w:firstLine="862"/>
        <w:jc w:val="both"/>
      </w:pPr>
      <w:r w:rsidRPr="002A5636">
        <w:t>15.10. sąžiningumo deklaracija.</w:t>
      </w:r>
    </w:p>
    <w:p w14:paraId="6CF5EE11" w14:textId="77777777" w:rsidR="008567DD" w:rsidRPr="002A5636" w:rsidRDefault="008567DD" w:rsidP="008567DD">
      <w:pPr>
        <w:ind w:firstLine="860"/>
        <w:jc w:val="both"/>
      </w:pPr>
      <w:r w:rsidRPr="002A5636">
        <w:t>16. Pareiškėjas kartu su paraiška pateikia šių valstybine kalba surašytų dokumentų (arba jų vertimų, kurių tvirtinimo tvarką savivaldybė nustato Nevyriausybinių organizacijų veiklos stiprinimo 2023–2025 metų veiksmų plano 2.1.1.1. priemonės „Stiprinti bendruomeninę veiklą savivaldybėse“ įgyvendinimo ir valstybės biudžeto lėšų skyrimo bei naudojimo tvarkos 2023–2025 m. apraše (toliau – Savivaldybės tvarkos aprašas) kopijas:</w:t>
      </w:r>
    </w:p>
    <w:p w14:paraId="31BAF4D1" w14:textId="77777777" w:rsidR="008567DD" w:rsidRPr="002A5636" w:rsidRDefault="008567DD" w:rsidP="008567DD">
      <w:pPr>
        <w:ind w:firstLine="860"/>
        <w:jc w:val="both"/>
        <w:rPr>
          <w:color w:val="000000"/>
          <w:lang w:eastAsia="lt-LT" w:bidi="lo-LA"/>
        </w:rPr>
      </w:pPr>
      <w:r w:rsidRPr="002A5636">
        <w:t xml:space="preserve">16.1. </w:t>
      </w:r>
      <w:r w:rsidRPr="002A5636">
        <w:rPr>
          <w:color w:val="000000"/>
          <w:lang w:eastAsia="lt-LT" w:bidi="lo-LA"/>
        </w:rPr>
        <w:t>pareiškėjo steigimo dokumento, jeigu šie dokumentai neprieinami Juridinių asmenų registre (tradicinės religinės bendruomenės ir bendrijos turi</w:t>
      </w:r>
      <w:r w:rsidRPr="002A5636">
        <w:t xml:space="preserve"> pateikti savo kompetentingos vadovybės raštą, patvirtinantį, kad jis pagal religinės bendrijos kanonus ar statutus turi teisę vykdyti atitinkamą veiklą</w:t>
      </w:r>
      <w:r w:rsidRPr="002A5636">
        <w:rPr>
          <w:color w:val="000000"/>
          <w:lang w:eastAsia="lt-LT" w:bidi="lo-LA"/>
        </w:rPr>
        <w:t>);</w:t>
      </w:r>
    </w:p>
    <w:p w14:paraId="6C4ECC77" w14:textId="77777777" w:rsidR="008567DD" w:rsidRPr="002A5636" w:rsidRDefault="008567DD" w:rsidP="008567DD">
      <w:pPr>
        <w:ind w:firstLine="860"/>
        <w:jc w:val="both"/>
      </w:pPr>
      <w:r w:rsidRPr="002A5636">
        <w:t>16.2. jei juridinis asmuo veikia trumpiau nei metus, – faktinės veiklos, vykdytos nuo įsteigimo datos, laisvos formos ataskaitos;</w:t>
      </w:r>
    </w:p>
    <w:p w14:paraId="2606E991" w14:textId="77777777" w:rsidR="008567DD" w:rsidRPr="002A5636" w:rsidRDefault="008567DD" w:rsidP="008567DD">
      <w:pPr>
        <w:ind w:firstLine="860"/>
        <w:jc w:val="both"/>
      </w:pPr>
      <w:r w:rsidRPr="002A5636">
        <w:t>16.3. jei pareiškėjui atstovauja ne jo vadovas, – dokumento, patvirtinančio asmens teisę veikti pareiškėjo vardu;</w:t>
      </w:r>
    </w:p>
    <w:p w14:paraId="723B2EB9" w14:textId="77777777" w:rsidR="008567DD" w:rsidRPr="002A5636" w:rsidRDefault="008567DD" w:rsidP="008567DD">
      <w:pPr>
        <w:ind w:firstLine="860"/>
        <w:jc w:val="both"/>
      </w:pPr>
      <w:r w:rsidRPr="002A5636">
        <w:t xml:space="preserve">16.4. jeigu projektas įgyvendinamas su partneriu (-iais), – </w:t>
      </w:r>
      <w:r w:rsidRPr="002A5636">
        <w:rPr>
          <w:rFonts w:eastAsia="Calibri"/>
        </w:rPr>
        <w:t xml:space="preserve">projekto partnerio (-ių) sutikimas (-ai) dalyvauti projekte (Aprašo 7 priedas); </w:t>
      </w:r>
    </w:p>
    <w:p w14:paraId="637C613F" w14:textId="77777777" w:rsidR="008567DD" w:rsidRPr="002A5636" w:rsidRDefault="008567DD" w:rsidP="008567DD">
      <w:pPr>
        <w:ind w:firstLine="860"/>
        <w:jc w:val="both"/>
      </w:pPr>
      <w:r w:rsidRPr="002A5636">
        <w:lastRenderedPageBreak/>
        <w:t>16.5.</w:t>
      </w:r>
      <w:r w:rsidRPr="002A5636">
        <w:rPr>
          <w:rFonts w:eastAsia="Calibri"/>
        </w:rPr>
        <w:t xml:space="preserve"> </w:t>
      </w:r>
      <w:r w:rsidRPr="002A5636">
        <w:t>kitų dokumentų, kuriuos, pareiškėjo nuomone, tikslinga pateikti.</w:t>
      </w:r>
    </w:p>
    <w:p w14:paraId="35AB9969" w14:textId="77777777" w:rsidR="008567DD" w:rsidRPr="002A5636" w:rsidRDefault="008567DD" w:rsidP="008567DD">
      <w:pPr>
        <w:ind w:firstLine="860"/>
        <w:jc w:val="both"/>
      </w:pPr>
      <w:r w:rsidRPr="002A5636">
        <w:t xml:space="preserve">17. Dokumentų, nurodytų Aprašo  16.1–16.4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14:paraId="13291DB9" w14:textId="77777777" w:rsidR="008567DD" w:rsidRPr="002A5636" w:rsidRDefault="008567DD" w:rsidP="008567DD">
      <w:pPr>
        <w:ind w:firstLine="860"/>
        <w:jc w:val="both"/>
        <w:rPr>
          <w:color w:val="000000"/>
        </w:rPr>
      </w:pPr>
      <w:r w:rsidRPr="002A5636">
        <w:rPr>
          <w:color w:val="000000"/>
        </w:rPr>
        <w:t>18. Savivaldybės administracijos direktorius, tvirtindamas Savivaldybės aprašą, turi teisę supaprastinti paraiškų turinio reikalavimus, jeigu, jo nuomone, tikslinga tai daryti, atsižvelgiant į savivaldybėje susiformavusią nevyriausybinių organizacijų finansavimo konkurso būdu praktiką. Savivaldybės administracijos direktorius, nustatydamas kitokius paraiškų turinio reikalavimus, nei nustatyti Apraše, šiuos keitimus raštu turi suderinti su Ministerija iki Savivaldybės tvarkos aprašo patvirtinimo savivaldybėje dienos.</w:t>
      </w:r>
    </w:p>
    <w:p w14:paraId="2B660E1C" w14:textId="77777777" w:rsidR="008567DD" w:rsidRPr="002A5636" w:rsidRDefault="008567DD" w:rsidP="008567DD">
      <w:pPr>
        <w:ind w:firstLine="860"/>
        <w:jc w:val="both"/>
      </w:pPr>
      <w:r w:rsidRPr="002A5636">
        <w:t xml:space="preserve">19. Pareiškėjai, rengdami projektus, turi teisę gauti informaciją ir konsultacijas su konkursu susijusiais klausimais. Jas pagal kompetenciją teikia atsakingi valstybės tarnautojai – Savivaldybės Strateginio planavimo ir investicijų skyriaus vyriausioji specialistė Jurgita Geidukienė, tel. (8 444) 56 186, el.p. </w:t>
      </w:r>
      <w:hyperlink r:id="rId14" w:history="1">
        <w:r w:rsidRPr="002A5636">
          <w:rPr>
            <w:color w:val="0563C1"/>
            <w:u w:val="single"/>
          </w:rPr>
          <w:t>jurgita.geidukiene@telsiai.lt</w:t>
        </w:r>
      </w:hyperlink>
      <w:r w:rsidRPr="002A5636">
        <w:rPr>
          <w:color w:val="0563C1"/>
          <w:u w:val="single"/>
        </w:rPr>
        <w:t>,</w:t>
      </w:r>
      <w:r w:rsidRPr="002A5636">
        <w:t xml:space="preserve"> ir Buhalterinės apskaitos skyriaus vyr. specialistė Liuda Trijonienė, tel. ((8 444) 56191, el.p. </w:t>
      </w:r>
      <w:hyperlink r:id="rId15" w:history="1">
        <w:r w:rsidRPr="002A5636">
          <w:rPr>
            <w:color w:val="0000FF"/>
            <w:u w:val="single"/>
          </w:rPr>
          <w:t>liuda.trijoniene@telsiai.lt</w:t>
        </w:r>
      </w:hyperlink>
      <w:r w:rsidRPr="002A5636">
        <w:t>. Informacija pareiškėjams teikiama iki paskutinės projektų pateikimo dienos.</w:t>
      </w:r>
    </w:p>
    <w:p w14:paraId="05382217" w14:textId="77777777" w:rsidR="008567DD" w:rsidRPr="002A5636" w:rsidRDefault="008567DD" w:rsidP="008567DD">
      <w:pPr>
        <w:ind w:firstLine="860"/>
        <w:jc w:val="both"/>
        <w:rPr>
          <w:color w:val="FF0000"/>
        </w:rPr>
      </w:pPr>
      <w:r w:rsidRPr="002A5636">
        <w:rPr>
          <w:color w:val="00000A"/>
        </w:rPr>
        <w:t xml:space="preserve">20. Pareiškėjai pagal rekomenduojamą paraiškos formą (Savivaldybės aprašo 1 priedas) užpildytą paraišką Savivaldybės tvarkos aprašo nustatyta tvarka pateikia su lydraščiu registruotu paštu arba įteikdami asmeniškai Savivaldybės administracijos Teisės ir administravimo skyriuje (101 kab.) adresu: Žemaitės g. 14, LT-87133, Telšiai, arba su lydraščiu siųsdami el. paštu </w:t>
      </w:r>
      <w:hyperlink r:id="rId16" w:history="1">
        <w:r w:rsidRPr="002A5636">
          <w:rPr>
            <w:color w:val="0563C1"/>
            <w:u w:val="single"/>
          </w:rPr>
          <w:t>info@telsiai.lt</w:t>
        </w:r>
      </w:hyperlink>
      <w:r w:rsidRPr="002A5636">
        <w:rPr>
          <w:color w:val="00000A"/>
        </w:rPr>
        <w:t xml:space="preserve"> . </w:t>
      </w:r>
    </w:p>
    <w:p w14:paraId="55807EA2" w14:textId="77777777" w:rsidR="008567DD" w:rsidRPr="002A5636" w:rsidRDefault="008567DD" w:rsidP="008567DD">
      <w:pPr>
        <w:jc w:val="center"/>
        <w:rPr>
          <w:b/>
        </w:rPr>
      </w:pPr>
    </w:p>
    <w:p w14:paraId="3D86E21F" w14:textId="77777777" w:rsidR="008567DD" w:rsidRPr="002A5636" w:rsidRDefault="008567DD" w:rsidP="008567DD">
      <w:pPr>
        <w:jc w:val="center"/>
        <w:rPr>
          <w:b/>
        </w:rPr>
      </w:pPr>
      <w:r w:rsidRPr="002A5636">
        <w:rPr>
          <w:b/>
        </w:rPr>
        <w:t>IV SKYRIUS</w:t>
      </w:r>
    </w:p>
    <w:p w14:paraId="7A9D8DDC" w14:textId="77777777" w:rsidR="008567DD" w:rsidRPr="002A5636" w:rsidRDefault="008567DD" w:rsidP="008567DD">
      <w:pPr>
        <w:jc w:val="center"/>
        <w:rPr>
          <w:b/>
        </w:rPr>
      </w:pPr>
      <w:r w:rsidRPr="002A5636">
        <w:rPr>
          <w:b/>
        </w:rPr>
        <w:t>VERTINIMO KOMISIJOS VEIKLA ĮGYVENDINANT PRIEMONĘ</w:t>
      </w:r>
    </w:p>
    <w:p w14:paraId="09581F85" w14:textId="77777777" w:rsidR="008567DD" w:rsidRPr="002A5636" w:rsidRDefault="008567DD" w:rsidP="008567DD">
      <w:pPr>
        <w:jc w:val="center"/>
        <w:rPr>
          <w:b/>
        </w:rPr>
      </w:pPr>
    </w:p>
    <w:p w14:paraId="14BDE8B1" w14:textId="77777777" w:rsidR="008567DD" w:rsidRPr="002A5636" w:rsidRDefault="008567DD" w:rsidP="008567DD">
      <w:pPr>
        <w:ind w:firstLine="851"/>
        <w:jc w:val="both"/>
      </w:pPr>
      <w:r w:rsidRPr="002A5636">
        <w:t xml:space="preserve">21. Vertinimo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ir savivaldybės administracijos ir (ar) savivaldybės įstaigų atstovų (ne daugiau kaip </w:t>
      </w:r>
      <w:r w:rsidRPr="002A5636">
        <w:rPr>
          <w:lang w:val="en-US"/>
        </w:rPr>
        <w:t>20 proc.)</w:t>
      </w:r>
      <w:r w:rsidRPr="002A5636">
        <w:t xml:space="preserve">. Vertinimo komisijos narių skaičius ir Vertinimo komisijų skaičius nustatomas pagal poreikį, nurodytą Savivaldybės tvarkos apraše. Jei kiekvienoje savivaldybės seniūnijoje gyvenamąją vietą deklaravusių gyventojų yra daugiau nei 30 000, Vertinimo komisija sudaroma kiekvienoje iš jų. Jei įgyvendinant Priemonę finansavimą planuojama skirti savivaldybės gyventojų bendruomeninei veiklai stiprinti, gali būti  sudaroma viena Vertinimo komisija. </w:t>
      </w:r>
    </w:p>
    <w:p w14:paraId="54948AB1" w14:textId="77777777" w:rsidR="008567DD" w:rsidRPr="002A5636" w:rsidRDefault="008567DD" w:rsidP="008567DD">
      <w:pPr>
        <w:ind w:firstLine="851"/>
        <w:jc w:val="both"/>
      </w:pPr>
      <w:r w:rsidRPr="002A5636">
        <w:t xml:space="preserve">22. Savivaldybės administracijos ir (ar) savivaldybės įstaigų atstovus į Vertinimo komisiją skiria savivaldybės administracijos direktorius. </w:t>
      </w:r>
      <w:r w:rsidRPr="002A5636">
        <w:rPr>
          <w:iCs/>
        </w:rPr>
        <w:t>Seniūnaičius į Vertinimo komisiją deleguoja išplėstinės seniūnaičių sueigos. Jeigu į Vertinimo komisiją pasiūloma daugiau seniūnaičių, organizuojamas pasiūlytų seniūnaičių susirinkimas, kuriame balsavimo būdu išrenkama tiek seniūnaičių, kiek reikia Vertinimo komisijai sudaryti.</w:t>
      </w:r>
      <w:r w:rsidRPr="002A5636">
        <w:t xml:space="preserve"> Bendruomeninių organizacijų</w:t>
      </w:r>
      <w:r w:rsidRPr="002A5636">
        <w:rPr>
          <w:iCs/>
        </w:rPr>
        <w:t xml:space="preserve"> atstovus į Vertinimo komisiją deleguoja </w:t>
      </w:r>
      <w:r w:rsidRPr="002A5636">
        <w:rPr>
          <w:iCs/>
          <w:lang w:eastAsia="lt-LT"/>
        </w:rPr>
        <w:t>tos savivaldybės teritorijoje veikianti (</w:t>
      </w:r>
      <w:r w:rsidRPr="002A5636">
        <w:rPr>
          <w:iCs/>
          <w:lang w:eastAsia="lt-LT"/>
        </w:rPr>
        <w:noBreakHyphen/>
        <w:t>čios) asociacija (-os), vienijanti (</w:t>
      </w:r>
      <w:r w:rsidRPr="002A5636">
        <w:rPr>
          <w:iCs/>
          <w:lang w:eastAsia="lt-LT"/>
        </w:rPr>
        <w:noBreakHyphen/>
        <w:t xml:space="preserve">čios) savivaldybės teritorijoje veikiančias bendruomenines organizacijas. </w:t>
      </w:r>
      <w:r w:rsidRPr="002A5636">
        <w:rPr>
          <w:iCs/>
        </w:rPr>
        <w:t xml:space="preserve">Savivaldybėje, kurioje nėra veikiančios </w:t>
      </w:r>
      <w:r w:rsidRPr="002A5636">
        <w:rPr>
          <w:iCs/>
          <w:lang w:eastAsia="lt-LT"/>
        </w:rPr>
        <w:t>asociacijos, vienijančios savivaldybės teritorijoje veikiančias bendruomenines organizacijas</w:t>
      </w:r>
      <w:r w:rsidRPr="002A5636">
        <w:rPr>
          <w:iCs/>
        </w:rPr>
        <w:t xml:space="preserve">, </w:t>
      </w:r>
      <w:r w:rsidRPr="002A5636">
        <w:t xml:space="preserve">atstovus į Vertinimo komisiją deleguoja savivaldybės bendruomeninių organizacijų taryba (arba </w:t>
      </w:r>
      <w:r w:rsidRPr="002A5636">
        <w:rPr>
          <w:color w:val="000000"/>
        </w:rPr>
        <w:t>nevyriausybinių organizacijų taryba,</w:t>
      </w:r>
      <w:r w:rsidRPr="002A5636">
        <w:t xml:space="preserve"> jei savivaldybėje nėra savivaldybės bendruomeninių </w:t>
      </w:r>
      <w:r w:rsidRPr="002A5636">
        <w:rPr>
          <w:color w:val="000000"/>
        </w:rPr>
        <w:t>organizacijų tarybos ar jei jos funkciją vykdo nevyriausybinių organizacijų taryba)</w:t>
      </w:r>
      <w:r w:rsidRPr="002A5636">
        <w:rPr>
          <w:iCs/>
        </w:rPr>
        <w:t xml:space="preserve"> arba rajono vietos veiklos grupė (-ės)</w:t>
      </w:r>
      <w:r w:rsidRPr="002A5636">
        <w:t xml:space="preserve">. </w:t>
      </w:r>
    </w:p>
    <w:p w14:paraId="61999193" w14:textId="77777777" w:rsidR="008567DD" w:rsidRPr="002A5636" w:rsidRDefault="008567DD" w:rsidP="008567DD">
      <w:pPr>
        <w:ind w:firstLine="851"/>
        <w:jc w:val="both"/>
      </w:pPr>
      <w:r w:rsidRPr="002A5636">
        <w:t>Į Vertinimo komisiją deleguojami atstovai turi turėti paraiškų vertinimo patirtį ir gebėti atlikti paraiškų vertinimą.</w:t>
      </w:r>
    </w:p>
    <w:p w14:paraId="5B72961C" w14:textId="77777777" w:rsidR="008567DD" w:rsidRPr="002A5636" w:rsidRDefault="008567DD" w:rsidP="008567DD">
      <w:pPr>
        <w:ind w:firstLine="851"/>
        <w:jc w:val="both"/>
      </w:pPr>
      <w:r w:rsidRPr="002A5636">
        <w:lastRenderedPageBreak/>
        <w:t xml:space="preserve">Jei per savivaldybės administracijos nustatytą terminą į Vertinimo komisiją nepasiūlomi atstovai, savivaldybės administracijos direktorius priima sprendimą, kuriuos asmenis deleguoti į Vertinimo komisiją. </w:t>
      </w:r>
    </w:p>
    <w:p w14:paraId="55F5849D" w14:textId="77777777" w:rsidR="008567DD" w:rsidRPr="002A5636" w:rsidRDefault="008567DD" w:rsidP="008567DD">
      <w:pPr>
        <w:ind w:firstLine="860"/>
        <w:jc w:val="both"/>
      </w:pPr>
      <w:r w:rsidRPr="002A5636">
        <w:t xml:space="preserve">23. personalinė Vertinimo komisijos sudėtis tvirtinama savivaldybės administracijos direktoriui patvirtinus Savivaldybės tvarkos aprašą, bet ne vėliau kaip iki paraiškų pateikimo termino pabaigos. Vertinimo komisijos darbo forma –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 </w:t>
      </w:r>
    </w:p>
    <w:p w14:paraId="46ED7013" w14:textId="77777777" w:rsidR="008567DD" w:rsidRPr="002A5636" w:rsidRDefault="008567DD" w:rsidP="008567DD">
      <w:pPr>
        <w:ind w:firstLine="860"/>
        <w:jc w:val="both"/>
      </w:pPr>
      <w:r w:rsidRPr="002A5636">
        <w:t>24. 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Aprašu.</w:t>
      </w:r>
    </w:p>
    <w:p w14:paraId="1DF1581B" w14:textId="77777777" w:rsidR="008567DD" w:rsidRPr="002A5636" w:rsidRDefault="008567DD" w:rsidP="008567DD">
      <w:pPr>
        <w:ind w:firstLine="860"/>
        <w:jc w:val="both"/>
      </w:pPr>
      <w:r w:rsidRPr="002A5636">
        <w:t xml:space="preserve">25. Jei įgyvendinant Priemonę finansavimą numatoma skirti seniūnijos aptarnaujamos teritorijos gyventojų bendruomeninei veiklai stiprinti, 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Vertinimo komisijos </w:t>
      </w:r>
      <w:r w:rsidRPr="002A5636">
        <w:rPr>
          <w:lang w:eastAsia="lt-LT"/>
        </w:rPr>
        <w:t>narys negali vertinti pareiškėjo, kurio atstovas jis yra, paraiškos (-ų)</w:t>
      </w:r>
      <w:r w:rsidRPr="002A5636">
        <w:t>.</w:t>
      </w:r>
    </w:p>
    <w:p w14:paraId="4ECDB70F" w14:textId="77777777" w:rsidR="008567DD" w:rsidRPr="002A5636" w:rsidRDefault="008567DD" w:rsidP="008567DD">
      <w:pPr>
        <w:ind w:firstLine="862"/>
        <w:jc w:val="both"/>
      </w:pPr>
      <w:r w:rsidRPr="002A5636">
        <w:t xml:space="preserve">Jei įgyvendinant Priemonę finansavimą numatoma skirti savivaldybės gyventojų bendruomeninei veiklai stiprinti, Vertinimo komisijos </w:t>
      </w:r>
      <w:r w:rsidRPr="002A5636">
        <w:rPr>
          <w:lang w:eastAsia="lt-LT"/>
        </w:rPr>
        <w:t>narys negali vertinti pareiškėjo, kurio atstovas jis yra, paraiškos (-ų), taip pat</w:t>
      </w:r>
      <w:r w:rsidRPr="002A5636">
        <w:t xml:space="preserve"> jo ar jam artimo asmens (sutuoktinio, sugyventinio, partnerio, taip pat šių asmenų tėvų (įtėvių), vaikų (įvaikių), brolių (įbrolių), seserų (įseserių), senelių, vaikaičių ir jų sutuoktinių, sugyventinių ar partnerių) atstovaujamos bendruomeninės organizacijos paraiškos (-ų</w:t>
      </w:r>
      <w:r w:rsidRPr="002A5636">
        <w:rPr>
          <w:lang w:eastAsia="lt-LT"/>
        </w:rPr>
        <w:t>)</w:t>
      </w:r>
      <w:r w:rsidRPr="002A5636">
        <w:t>.</w:t>
      </w:r>
    </w:p>
    <w:p w14:paraId="44F49D94" w14:textId="77777777" w:rsidR="008567DD" w:rsidRPr="002A5636" w:rsidRDefault="008567DD" w:rsidP="008567DD">
      <w:pPr>
        <w:ind w:firstLine="860"/>
        <w:jc w:val="both"/>
      </w:pPr>
      <w:r w:rsidRPr="002A5636">
        <w:t xml:space="preserve">26. Pirmojo posėdžio metu Vertinimo komisijos nariai pasirašo konfidencialumo pasižadėjimus viešai neskelbti ir neplatinti su paraiškų vertinimu susijusios informacijos (Aprašo 4 priedas), taip pat nešališkumo deklaracijas (Aprašo 5 priedas) dėl objektyvių sprendimų priėmimo bei viešųjų ir privačių interesų konflikto vengimo. Vertinimo komisijos narys privalo nusišalinti nuo paraiškos </w:t>
      </w:r>
      <w:r w:rsidRPr="002A5636">
        <w:rPr>
          <w:rFonts w:ascii="Varela Round" w:hAnsi="Varela Round"/>
          <w:lang w:eastAsia="lt-LT"/>
        </w:rPr>
        <w:t>(-ų)</w:t>
      </w:r>
      <w:r w:rsidRPr="002A5636">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 </w:t>
      </w:r>
    </w:p>
    <w:p w14:paraId="774E1C84" w14:textId="77777777" w:rsidR="008567DD" w:rsidRPr="002A5636" w:rsidRDefault="008567DD" w:rsidP="008567DD">
      <w:pPr>
        <w:ind w:firstLine="860"/>
        <w:jc w:val="both"/>
      </w:pPr>
      <w:r w:rsidRPr="002A5636">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14:paraId="0AA8E76C" w14:textId="77777777" w:rsidR="008567DD" w:rsidRPr="002A5636" w:rsidRDefault="008567DD" w:rsidP="008567DD">
      <w:pPr>
        <w:ind w:firstLine="860"/>
        <w:jc w:val="both"/>
      </w:pPr>
      <w:r w:rsidRPr="002A5636">
        <w:t xml:space="preserve">Komisija posėdžio pradžioje nustato, kuriuos klausimus svarstant gali dalyvauti pareiškėjų atstovai ir suinteresuoti asmenys. </w:t>
      </w:r>
    </w:p>
    <w:p w14:paraId="0CC2CA44" w14:textId="77777777" w:rsidR="008567DD" w:rsidRPr="002A5636" w:rsidRDefault="008567DD" w:rsidP="008567DD">
      <w:pPr>
        <w:ind w:firstLine="860"/>
        <w:jc w:val="both"/>
      </w:pPr>
      <w:r w:rsidRPr="002A5636">
        <w:t>27. Vertinimo komisija ne ilgiau kaip per  14 kalendorinių dienų įvertina – užpildo vertinimo anketas (Aprašo 2 priedas) ir jas pateikia Vertinimo komisijos sekretoriui (juo skiriamas savivaldybės administracijos ar savivaldybės įstaigos atstovas).</w:t>
      </w:r>
    </w:p>
    <w:p w14:paraId="27D656BD" w14:textId="77777777" w:rsidR="008567DD" w:rsidRPr="002A5636" w:rsidRDefault="008567DD" w:rsidP="008567DD">
      <w:pPr>
        <w:ind w:firstLine="860"/>
        <w:jc w:val="both"/>
        <w:rPr>
          <w:iCs/>
        </w:rPr>
      </w:pPr>
      <w:r w:rsidRPr="002A5636">
        <w:t xml:space="preserve">Vertinimo komisijos sekretorius per 2 darbo dienas parengia kiekvienos savivaldybės seniūnijos arba visos savivaldybės paraiškų vertinimo rezultatų suvestinę. Vertinimo komisijos </w:t>
      </w:r>
      <w:r w:rsidRPr="002A5636">
        <w:lastRenderedPageBreak/>
        <w:t xml:space="preserve">protokoliniu sprendimu savivaldybės administracijos direktoriui siūloma </w:t>
      </w:r>
      <w:r w:rsidRPr="002A5636">
        <w:rPr>
          <w:iCs/>
        </w:rPr>
        <w:t xml:space="preserve">skirti </w:t>
      </w:r>
      <w:r w:rsidRPr="002A5636">
        <w:t xml:space="preserve">valstybės biudžeto </w:t>
      </w:r>
      <w:r w:rsidRPr="002A5636">
        <w:rPr>
          <w:iCs/>
        </w:rPr>
        <w:t xml:space="preserve">lėšų tam (tiems) projektui (-ams), kuris (kurie) surinko daugiausia Vertinimo komisijos narių balų ir kuriam (kuriems) užtenka </w:t>
      </w:r>
      <w:r w:rsidRPr="002A5636">
        <w:t>savivaldybės Priemonei įgyvendinti skirtų valstybės biudžeto lėšų</w:t>
      </w:r>
      <w:r w:rsidRPr="002A5636">
        <w:rPr>
          <w:iCs/>
        </w:rPr>
        <w:t>.</w:t>
      </w:r>
    </w:p>
    <w:p w14:paraId="64CA67CD" w14:textId="77777777" w:rsidR="008567DD" w:rsidRPr="002A5636" w:rsidRDefault="008567DD" w:rsidP="008567DD">
      <w:pPr>
        <w:ind w:firstLine="860"/>
        <w:jc w:val="both"/>
      </w:pPr>
      <w:r w:rsidRPr="002A5636">
        <w:t>2</w:t>
      </w:r>
      <w:r w:rsidRPr="002A5636">
        <w:rPr>
          <w:lang w:val="en-US"/>
        </w:rPr>
        <w:t>8</w:t>
      </w:r>
      <w:r w:rsidRPr="002A5636">
        <w:t>. 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 atitinkančio (-čių) viešuosius bendruomenės narių (gyventojų) viešuosius poreikius ir interesus, finansavimo.</w:t>
      </w:r>
    </w:p>
    <w:p w14:paraId="43FD06D4" w14:textId="77777777" w:rsidR="008567DD" w:rsidRPr="002A5636" w:rsidRDefault="008567DD" w:rsidP="008567DD">
      <w:pPr>
        <w:ind w:firstLine="860"/>
        <w:jc w:val="both"/>
      </w:pPr>
      <w:r w:rsidRPr="002A5636">
        <w:t>29. Atsakingas valstybės tarnautojas ar darbuotojas per 3 darbo dienas nuo savivaldybės administracijos direktoriaus sprendimo dėl atrinkto (-ų) projekto (</w:t>
      </w:r>
      <w:r w:rsidRPr="002A5636">
        <w:noBreakHyphen/>
        <w:t>ų), labiausiai viešuosius bendruomenės narių (gyventojų) poreikius ir interesus, finansavimo priėmimo dienos paskelbia informaciją apie laimėtoją (-us) (nurodomas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(ar) socialinių tinklų paskyrose).</w:t>
      </w:r>
    </w:p>
    <w:p w14:paraId="5CFBC74F" w14:textId="77777777" w:rsidR="008567DD" w:rsidRPr="002A5636" w:rsidRDefault="008567DD" w:rsidP="008567DD">
      <w:pPr>
        <w:ind w:firstLine="860"/>
        <w:jc w:val="both"/>
        <w:rPr>
          <w:i/>
          <w:iCs/>
        </w:rPr>
      </w:pPr>
      <w:r w:rsidRPr="002A5636">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savivaldybės administracijos valstybės tarnautojas ne vėliau kaip per 10 darbo dienų nuo sprendimo priėmimo dienos pasirašo Projektų įgyvendinimo sutartis. </w:t>
      </w:r>
      <w:r w:rsidRPr="002A5636">
        <w:rPr>
          <w:iCs/>
        </w:rPr>
        <w:t>Rekomenduojama sutartis pasirašyti elektroniniu būdu.</w:t>
      </w:r>
    </w:p>
    <w:p w14:paraId="421A08CD" w14:textId="77777777" w:rsidR="008567DD" w:rsidRPr="002A5636" w:rsidRDefault="008567DD" w:rsidP="008567DD">
      <w:pPr>
        <w:jc w:val="both"/>
      </w:pPr>
    </w:p>
    <w:p w14:paraId="7BD077E9" w14:textId="77777777" w:rsidR="008567DD" w:rsidRPr="002A5636" w:rsidRDefault="008567DD" w:rsidP="008567DD">
      <w:pPr>
        <w:ind w:firstLine="860"/>
        <w:jc w:val="center"/>
        <w:rPr>
          <w:b/>
        </w:rPr>
      </w:pPr>
      <w:r w:rsidRPr="002A5636">
        <w:rPr>
          <w:b/>
        </w:rPr>
        <w:t>V SKYRIUS</w:t>
      </w:r>
    </w:p>
    <w:p w14:paraId="079524E0" w14:textId="77777777" w:rsidR="008567DD" w:rsidRPr="002A5636" w:rsidRDefault="008567DD" w:rsidP="008567DD">
      <w:pPr>
        <w:ind w:firstLine="860"/>
        <w:jc w:val="center"/>
        <w:rPr>
          <w:b/>
        </w:rPr>
      </w:pPr>
      <w:r w:rsidRPr="002A5636">
        <w:rPr>
          <w:b/>
          <w:bCs/>
        </w:rPr>
        <w:t>PARAIŠKŲ ATITIKTIES FORMALIESIEMS KRITERIJAMS VERTINIMAS, PARAIŠKŲ ATMETIMO TVARKA,</w:t>
      </w:r>
      <w:r w:rsidRPr="002A5636">
        <w:rPr>
          <w:b/>
        </w:rPr>
        <w:t xml:space="preserve"> PARAIŠKŲ VERTINIMAS</w:t>
      </w:r>
    </w:p>
    <w:p w14:paraId="7FB46955" w14:textId="77777777" w:rsidR="008567DD" w:rsidRPr="002A5636" w:rsidRDefault="008567DD" w:rsidP="008567DD">
      <w:pPr>
        <w:ind w:firstLine="922"/>
        <w:jc w:val="center"/>
      </w:pPr>
    </w:p>
    <w:p w14:paraId="4739D86A" w14:textId="77777777" w:rsidR="008567DD" w:rsidRPr="002A5636" w:rsidRDefault="008567DD" w:rsidP="008567DD">
      <w:pPr>
        <w:ind w:firstLine="860"/>
        <w:jc w:val="both"/>
      </w:pPr>
      <w:r w:rsidRPr="002A5636">
        <w:t>3</w:t>
      </w:r>
      <w:r w:rsidRPr="002A5636">
        <w:rPr>
          <w:lang w:val="en-US"/>
        </w:rPr>
        <w:t>1</w:t>
      </w:r>
      <w:r w:rsidRPr="002A5636">
        <w:t xml:space="preserve">. Savivaldybės administracijoje užregistruotos paraiškos arba savivaldybės administracijos nurodytomis elektroninėmis priemonėmis pateiktos paraiškos perduodamos atsakingam valstybės tarnautojui ar darbuotojui, kuris per 5 darbo dienas nuo konkurso skelbime </w:t>
      </w:r>
      <w:r w:rsidRPr="002A5636">
        <w:rPr>
          <w:strike/>
        </w:rPr>
        <w:t xml:space="preserve"> </w:t>
      </w:r>
      <w:r w:rsidRPr="002A5636">
        <w:t>nurodytos paskutinės paraiškų pateikimo dienos įvertina, ar:</w:t>
      </w:r>
    </w:p>
    <w:p w14:paraId="11304223" w14:textId="77777777" w:rsidR="008567DD" w:rsidRPr="002A5636" w:rsidRDefault="008567DD" w:rsidP="008567DD">
      <w:pPr>
        <w:ind w:firstLine="860"/>
        <w:jc w:val="both"/>
      </w:pPr>
      <w:r w:rsidRPr="002A5636">
        <w:t>31.1. paraiška pateikta iki konkurso skelbime nurodyto paskutinio paraiškų pateikimo termino;</w:t>
      </w:r>
    </w:p>
    <w:p w14:paraId="0365F436" w14:textId="77777777" w:rsidR="008567DD" w:rsidRPr="002A5636" w:rsidRDefault="008567DD" w:rsidP="008567DD">
      <w:pPr>
        <w:ind w:firstLine="860"/>
        <w:jc w:val="both"/>
      </w:pPr>
      <w:r w:rsidRPr="002A5636">
        <w:t xml:space="preserve">31.2. paraišką pateikė pareiškėjas, atitinkantis Aprašo 4 punkte nustatytus reikalavimus; </w:t>
      </w:r>
    </w:p>
    <w:p w14:paraId="795677A2" w14:textId="77777777" w:rsidR="008567DD" w:rsidRPr="002A5636" w:rsidRDefault="008567DD" w:rsidP="008567DD">
      <w:pPr>
        <w:ind w:firstLine="860"/>
        <w:jc w:val="both"/>
      </w:pPr>
      <w:r w:rsidRPr="002A5636">
        <w:t>31.3. prie paraiškos pateikti visi prašomi Aprašo 16 punkte nurodyti privalomi dokumentai;</w:t>
      </w:r>
    </w:p>
    <w:p w14:paraId="05386EA7" w14:textId="77777777" w:rsidR="008567DD" w:rsidRPr="002A5636" w:rsidRDefault="008567DD" w:rsidP="008567DD">
      <w:pPr>
        <w:ind w:firstLine="860"/>
        <w:jc w:val="both"/>
        <w:rPr>
          <w:lang w:val="en-US"/>
        </w:rPr>
      </w:pPr>
      <w:r w:rsidRPr="002A5636">
        <w:rPr>
          <w:lang w:val="en-US"/>
        </w:rPr>
        <w:t xml:space="preserve">31.4. </w:t>
      </w:r>
      <w:r w:rsidRPr="002A5636">
        <w:t>pareiškėjas nėra likviduojamas (pagal viešus Juridinių asmenų registro duomenis);</w:t>
      </w:r>
    </w:p>
    <w:p w14:paraId="60F9A640" w14:textId="77777777" w:rsidR="008567DD" w:rsidRPr="002A5636" w:rsidRDefault="008567DD" w:rsidP="008567DD">
      <w:pPr>
        <w:ind w:firstLine="860"/>
        <w:jc w:val="both"/>
      </w:pPr>
      <w:r w:rsidRPr="002A5636">
        <w:t>31.5. pareiškėjas yra atsiskaitęs už ankstesniais kalendoriniais metais iš savivaldybės administracijos ar valstybės biudžeto konkurso būdu gautas valstybės biudžeto lėšas ir (arba) gautas valstybės biudžeto lėšas panaudojo tikslingai;</w:t>
      </w:r>
    </w:p>
    <w:p w14:paraId="646BDE2F" w14:textId="77777777" w:rsidR="008567DD" w:rsidRPr="002A5636" w:rsidRDefault="008567DD" w:rsidP="008567DD">
      <w:pPr>
        <w:ind w:firstLine="860"/>
        <w:jc w:val="both"/>
      </w:pPr>
      <w:r w:rsidRPr="002A5636">
        <w:t xml:space="preserve">31.6. pareiškėjas teisės aktų nustatyta tvarka yra pateikęs Juridinių asmenų registrui  metinį finansinių ataskaitų rinkinį ir veiklos ataskaitą už paskutiniuosius ataskaitinius vienerius metus (netaikoma tradicinėms religinėms bendruomenėms ir bendrijoms bei pareiškėjui, kuris veikia trumpiau nei metus); </w:t>
      </w:r>
    </w:p>
    <w:p w14:paraId="1937915C" w14:textId="77777777" w:rsidR="008567DD" w:rsidRPr="002A5636" w:rsidRDefault="008567DD" w:rsidP="008567DD">
      <w:pPr>
        <w:ind w:firstLine="860"/>
        <w:jc w:val="both"/>
      </w:pPr>
      <w:r w:rsidRPr="002A5636">
        <w:t>3</w:t>
      </w:r>
      <w:r w:rsidRPr="002A5636">
        <w:rPr>
          <w:lang w:val="en-US"/>
        </w:rPr>
        <w:t>1</w:t>
      </w:r>
      <w:r w:rsidRPr="002A5636">
        <w:t>.7. paraiška atitinka Aprašo 14 punkto reikalavimus;</w:t>
      </w:r>
    </w:p>
    <w:p w14:paraId="03D03990" w14:textId="77777777" w:rsidR="008567DD" w:rsidRPr="002A5636" w:rsidRDefault="008567DD" w:rsidP="008567DD">
      <w:pPr>
        <w:ind w:firstLine="860"/>
        <w:jc w:val="both"/>
      </w:pPr>
      <w:r w:rsidRPr="002A5636">
        <w:rPr>
          <w:lang w:val="en-US"/>
        </w:rPr>
        <w:t>31.8. parei</w:t>
      </w:r>
      <w:r w:rsidRPr="002A5636">
        <w:t>škėjas yra registruotas savivaldybėje, kurioje teikia paraišką;</w:t>
      </w:r>
    </w:p>
    <w:p w14:paraId="663CF332" w14:textId="77777777" w:rsidR="008567DD" w:rsidRPr="002A5636" w:rsidRDefault="008567DD" w:rsidP="008567DD">
      <w:pPr>
        <w:ind w:firstLine="860"/>
        <w:jc w:val="both"/>
      </w:pPr>
      <w:r w:rsidRPr="002A5636">
        <w:t>31.9. pareiškėjas paskutiniais ataskaitiniais kalendoriniais metais nebuvo pripažintas iš esmės pažeidęs Projekto įgyvendinimo sutarties sąlygas;</w:t>
      </w:r>
    </w:p>
    <w:p w14:paraId="4B4AB39C" w14:textId="77777777" w:rsidR="008567DD" w:rsidRPr="002A5636" w:rsidRDefault="008567DD" w:rsidP="008567DD">
      <w:pPr>
        <w:ind w:firstLine="860"/>
        <w:jc w:val="both"/>
      </w:pPr>
      <w:r w:rsidRPr="002A5636">
        <w:t>31.10. pareiškėjas paraiškos formaliųjų kriterijų vertinimo dieną atitinka minimalius patikimo mokesčių mokėtojo kriterijus pagal Mokesčių administravimo įstatymo 40</w:t>
      </w:r>
      <w:r w:rsidRPr="002A5636">
        <w:rPr>
          <w:vertAlign w:val="superscript"/>
        </w:rPr>
        <w:t>1</w:t>
      </w:r>
      <w:r w:rsidRPr="002A5636">
        <w:t xml:space="preserve"> straipsnį.</w:t>
      </w:r>
    </w:p>
    <w:p w14:paraId="0BD93779" w14:textId="77777777" w:rsidR="008567DD" w:rsidRPr="002A5636" w:rsidRDefault="008567DD" w:rsidP="008567DD">
      <w:pPr>
        <w:ind w:firstLine="860"/>
        <w:jc w:val="both"/>
      </w:pPr>
      <w:r w:rsidRPr="002A5636">
        <w:t xml:space="preserve">32. Atsakingas valstybės tarnautojas ar darbuotojas, jeigu jis nėra Vertinimo komisijos sekretorius, vertindamas paraiškų atitiktį Aprašo 31 punkte nurodytiems formaliesiems kriterijams, turi teisę konsultuotis su Vertinimo komisija. Paraiškos atmetamos, nevertinamos ir valstybės </w:t>
      </w:r>
      <w:r w:rsidRPr="002A5636">
        <w:lastRenderedPageBreak/>
        <w:t>biudžeto lėšų projektams įgyvendinti neskiriama, jeigu paraiškos neatitinka 31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2731E198" w14:textId="77777777" w:rsidR="008567DD" w:rsidRPr="002A5636" w:rsidRDefault="008567DD" w:rsidP="008567DD">
      <w:pPr>
        <w:ind w:firstLine="720"/>
        <w:jc w:val="both"/>
        <w:rPr>
          <w:lang w:eastAsia="lt-LT"/>
        </w:rPr>
      </w:pPr>
      <w:r w:rsidRPr="002A5636">
        <w:rPr>
          <w:lang w:eastAsia="lt-LT"/>
        </w:rPr>
        <w:t>Atsakingas valstybės tarnautojas ar darbuotojas apie paraišką (-as), kuri (-ios) neatitinka formaliojo (</w:t>
      </w:r>
      <w:r w:rsidRPr="002A5636">
        <w:rPr>
          <w:lang w:eastAsia="lt-LT"/>
        </w:rPr>
        <w:noBreakHyphen/>
        <w:t xml:space="preserve">iųjų) kriterijaus (-ų), nurodyto (-ų) Aprašo </w:t>
      </w:r>
      <w:r w:rsidRPr="002A5636">
        <w:rPr>
          <w:shd w:val="clear" w:color="auto" w:fill="FFFFFF"/>
          <w:lang w:val="en-US" w:eastAsia="lt-LT"/>
        </w:rPr>
        <w:t>31</w:t>
      </w:r>
      <w:r w:rsidRPr="002A5636">
        <w:rPr>
          <w:shd w:val="clear" w:color="auto" w:fill="FFFFFF"/>
          <w:lang w:eastAsia="lt-LT"/>
        </w:rPr>
        <w:t xml:space="preserve"> </w:t>
      </w:r>
      <w:r w:rsidRPr="002A5636">
        <w:rPr>
          <w:lang w:eastAsia="lt-LT"/>
        </w:rPr>
        <w:t>punkte, informuoja pareiškėją elektroniniu laišku, kuriame nurodo paraiškos, neatitinkančios formaliojo (-iųjų) kriterijaus (</w:t>
      </w:r>
      <w:r w:rsidRPr="002A5636">
        <w:rPr>
          <w:lang w:eastAsia="lt-LT"/>
        </w:rPr>
        <w:noBreakHyphen/>
        <w:t>ų), atmetimo priežastis.</w:t>
      </w:r>
    </w:p>
    <w:p w14:paraId="3FA84661" w14:textId="77777777" w:rsidR="008567DD" w:rsidRPr="002A5636" w:rsidRDefault="008567DD" w:rsidP="008567DD">
      <w:pPr>
        <w:ind w:firstLine="860"/>
        <w:jc w:val="both"/>
      </w:pPr>
      <w:r w:rsidRPr="002A5636">
        <w:t xml:space="preserve">Atsakingas valstybės tarnautojas ar darbuotojas per 3 darbo dienas nuo paskutinės paraiškų atitikties formaliesiems kriterijams, nurodytiems Aprašo </w:t>
      </w:r>
      <w:r w:rsidRPr="002A5636">
        <w:rPr>
          <w:shd w:val="clear" w:color="auto" w:fill="FFFFFF"/>
          <w:lang w:val="en-US"/>
        </w:rPr>
        <w:t>31</w:t>
      </w:r>
      <w:r w:rsidRPr="002A5636">
        <w:rPr>
          <w:shd w:val="clear" w:color="auto" w:fill="FFFFFF"/>
        </w:rPr>
        <w:t xml:space="preserve"> </w:t>
      </w:r>
      <w:r w:rsidRPr="002A5636">
        <w:t>punkte, įvertinimo dienos perduoda paraiškas Vertinimo komisijai.</w:t>
      </w:r>
    </w:p>
    <w:p w14:paraId="35A0DFFD" w14:textId="77777777" w:rsidR="008567DD" w:rsidRPr="002A5636" w:rsidRDefault="008567DD" w:rsidP="008567DD">
      <w:pPr>
        <w:ind w:firstLine="860"/>
        <w:jc w:val="both"/>
      </w:pPr>
      <w:r w:rsidRPr="002A5636">
        <w:t>33.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77BDC433" w14:textId="77777777" w:rsidR="008567DD" w:rsidRPr="002A5636" w:rsidRDefault="008567DD" w:rsidP="008567DD">
      <w:pPr>
        <w:ind w:firstLine="860"/>
        <w:jc w:val="both"/>
      </w:pPr>
      <w:r w:rsidRPr="002A5636">
        <w:t>3</w:t>
      </w:r>
      <w:r w:rsidRPr="002A5636">
        <w:rPr>
          <w:lang w:val="en-US"/>
        </w:rPr>
        <w:t>4</w:t>
      </w:r>
      <w:r w:rsidRPr="002A5636">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461CC9D2" w14:textId="77777777" w:rsidR="008567DD" w:rsidRPr="002A5636" w:rsidRDefault="008567DD" w:rsidP="008567DD">
      <w:pPr>
        <w:pBdr>
          <w:top w:val="nil"/>
          <w:left w:val="nil"/>
          <w:bottom w:val="nil"/>
          <w:right w:val="nil"/>
          <w:between w:val="nil"/>
        </w:pBdr>
        <w:ind w:firstLine="851"/>
        <w:jc w:val="both"/>
      </w:pPr>
      <w:r w:rsidRPr="002A5636">
        <w:t>3</w:t>
      </w:r>
      <w:r w:rsidRPr="002A5636">
        <w:rPr>
          <w:lang w:val="en-US"/>
        </w:rPr>
        <w:t>5</w:t>
      </w:r>
      <w:r w:rsidRPr="002A5636">
        <w:t xml:space="preserve">. Jeigu Aprašo 34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59774957" w14:textId="77777777" w:rsidR="008567DD" w:rsidRPr="002A5636" w:rsidRDefault="008567DD" w:rsidP="008567DD">
      <w:pPr>
        <w:pBdr>
          <w:top w:val="nil"/>
          <w:left w:val="nil"/>
          <w:bottom w:val="nil"/>
          <w:right w:val="nil"/>
          <w:between w:val="nil"/>
        </w:pBdr>
        <w:ind w:firstLine="851"/>
        <w:jc w:val="both"/>
      </w:pPr>
      <w:r w:rsidRPr="002A5636">
        <w:t xml:space="preserve">36. Vertinimo komisija, įvertinusi dviejų vertintojų vertinimų suvestinę, parengtą trečiam vertintojui atlikus vertinimą, pritaria arba nepritaria skirtų balų ir siūlomų skirti valstybės biudžeto lėšų sumų vidurkiams.  </w:t>
      </w:r>
    </w:p>
    <w:p w14:paraId="50457675" w14:textId="77777777" w:rsidR="008567DD" w:rsidRPr="002A5636" w:rsidRDefault="008567DD" w:rsidP="008567DD">
      <w:pPr>
        <w:ind w:firstLine="860"/>
        <w:jc w:val="both"/>
      </w:pPr>
      <w:r w:rsidRPr="002A5636">
        <w:t>3</w:t>
      </w:r>
      <w:r w:rsidRPr="002A5636">
        <w:rPr>
          <w:lang w:val="en-US"/>
        </w:rPr>
        <w:t>7</w:t>
      </w:r>
      <w:r w:rsidRPr="002A5636">
        <w:t xml:space="preserve">.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13DE36E8" w14:textId="77777777" w:rsidR="008567DD" w:rsidRPr="002A5636" w:rsidRDefault="008567DD" w:rsidP="008567DD">
      <w:pPr>
        <w:ind w:firstLine="860"/>
        <w:jc w:val="both"/>
        <w:rPr>
          <w:b/>
          <w:bCs/>
          <w:color w:val="000000"/>
          <w:lang w:eastAsia="lt-LT"/>
        </w:rPr>
      </w:pPr>
      <w:r w:rsidRPr="002A5636">
        <w:rPr>
          <w:color w:val="000000"/>
        </w:rPr>
        <w:t>3</w:t>
      </w:r>
      <w:r w:rsidRPr="002A5636">
        <w:rPr>
          <w:color w:val="000000"/>
          <w:lang w:val="en-US"/>
        </w:rPr>
        <w:t>8</w:t>
      </w:r>
      <w:r w:rsidRPr="002A5636">
        <w:rPr>
          <w:color w:val="000000"/>
        </w:rPr>
        <w:t xml:space="preserve">. Vertinimo komisijos nariai, gavę vertinti paraiškas, jas vertina užpildydami vertinimo anketą (Aprašo 2 priedas) – pagal joje nurodytus vertinimo kriterijus pagrįsdami skiriamus balus ir </w:t>
      </w:r>
      <w:r w:rsidRPr="002A5636">
        <w:rPr>
          <w:bCs/>
          <w:color w:val="000000"/>
        </w:rPr>
        <w:t xml:space="preserve">projektui įgyvendinti </w:t>
      </w:r>
      <w:r w:rsidRPr="002A5636">
        <w:rPr>
          <w:color w:val="000000"/>
        </w:rPr>
        <w:t xml:space="preserve">siūlomą skirti valstybės biudžeto </w:t>
      </w:r>
      <w:r w:rsidRPr="002A5636">
        <w:rPr>
          <w:bCs/>
          <w:color w:val="000000"/>
        </w:rPr>
        <w:t>lėšų sumą (jei siūloma skirti suma yra mažesnė nei prašoma).</w:t>
      </w:r>
      <w:r w:rsidRPr="002A5636">
        <w:rPr>
          <w:color w:val="000000"/>
        </w:rPr>
        <w:t xml:space="preserve"> Minimalus balų, kuriuos turi surinkti pareiškėjas, skaičius yra 16. Maksimalus balų, kuriuos gali surinkti pareiškėjas, skaičius yra 45.</w:t>
      </w:r>
    </w:p>
    <w:p w14:paraId="4EED11EF" w14:textId="77777777" w:rsidR="008567DD" w:rsidRPr="002A5636" w:rsidRDefault="008567DD" w:rsidP="008567DD">
      <w:pPr>
        <w:ind w:firstLine="860"/>
        <w:jc w:val="both"/>
      </w:pPr>
      <w:r w:rsidRPr="002A5636">
        <w:t>39. Vertinimo komisija įvertina paraiškas, apskaičiuodama kiekvienai paraiškai Vertinimo komisijos narių skirtų balų vidurkį, siūlomų skirti valstybės biudžeto lėšų sumų vidurkį ir reitinguoja projektus balų mažėjimo tvarka (jei įgyvendinant Priemonę finansavimą numatoma skirti seniūnijos aptarnaujamos teritorijos gyventojų bendruomeninei veiklai, kiekvienos seniūnijos projektai reitinguojami atskirai). Lėšų skiriama tiems projektams, kurie surinko daugiausia balų ir kuriems įgyvendinti užtenka konkursui numatytų valstybės biudžeto lėšų.</w:t>
      </w:r>
    </w:p>
    <w:p w14:paraId="77D5EBBE" w14:textId="77777777" w:rsidR="008567DD" w:rsidRPr="002A5636" w:rsidRDefault="008567DD" w:rsidP="008567DD">
      <w:pPr>
        <w:ind w:firstLine="860"/>
        <w:jc w:val="both"/>
      </w:pPr>
      <w:r w:rsidRPr="002A5636">
        <w:t>40. Jeigu projektai įvertinami vienodai, pirmenybė teikiama tam projektui, kurio veiklų vykdytojo darbo užmokesčio, įskaitant socialinio draudimo įmokas, išlaidos mažesnės. Savivaldybės administracijos direktorius, tvirtindamas Savivaldybės tvarkos aprašą, numato kriterijus, kuriais remiantis nustatoma, kuriam projektui skiriamas finansavimas, jei numatytos vienodos projekto veiklų vykdytojų darbo užmokesčio, įskaitant socialinio draudimo įmokas, išlaidos.</w:t>
      </w:r>
    </w:p>
    <w:p w14:paraId="64C1C3C5" w14:textId="77777777" w:rsidR="008567DD" w:rsidRPr="002A5636" w:rsidRDefault="008567DD" w:rsidP="008567DD">
      <w:pPr>
        <w:ind w:firstLine="860"/>
        <w:jc w:val="both"/>
      </w:pPr>
      <w:r w:rsidRPr="002A5636">
        <w:lastRenderedPageBreak/>
        <w:t>41. 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78803E32" w14:textId="77777777" w:rsidR="008567DD" w:rsidRPr="002A5636" w:rsidRDefault="008567DD" w:rsidP="008567DD">
      <w:pPr>
        <w:ind w:firstLine="860"/>
        <w:jc w:val="both"/>
      </w:pPr>
      <w:r w:rsidRPr="002A5636">
        <w:t>42.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14:paraId="6ADEF800" w14:textId="77777777" w:rsidR="008567DD" w:rsidRPr="002A5636" w:rsidRDefault="008567DD" w:rsidP="008567DD">
      <w:pPr>
        <w:ind w:firstLine="860"/>
        <w:jc w:val="both"/>
      </w:pPr>
      <w:r w:rsidRPr="002A5636">
        <w:t>43.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06DD1150" w14:textId="77777777" w:rsidR="008567DD" w:rsidRPr="002A5636" w:rsidRDefault="008567DD" w:rsidP="008567DD">
      <w:pPr>
        <w:ind w:firstLine="860"/>
        <w:jc w:val="both"/>
      </w:pPr>
      <w:r w:rsidRPr="002A5636">
        <w:t>44. Pasiūlymus dėl valstybės biudžeto lėšų paskirstymo Vertinimo komisija pateikia atsakingam (-iems) valstybės tarnautojui (-ams) ar darbuotojui (-ams) nedelsdama, bet ne vėliau nei per 2 darbo dienas nuo posėdžio, kuriame buvo priimtas sprendimas dėl projektų finansavimo siūlymų pateikimo, protokolo pasirašymo dienos.</w:t>
      </w:r>
    </w:p>
    <w:p w14:paraId="69EDE088" w14:textId="77777777" w:rsidR="008567DD" w:rsidRPr="002A5636" w:rsidRDefault="008567DD" w:rsidP="008567DD">
      <w:pPr>
        <w:ind w:firstLine="860"/>
        <w:jc w:val="both"/>
      </w:pPr>
      <w:r w:rsidRPr="002A5636">
        <w:t>45. Savivaldybės administracija valstybės biudžeto lėšas gali paskirstyti, skelbdama naują konkursą Priemonei įgyvendinti jei, savivaldybės administracijos direktoriui priėmus sprendimą dėl valstybės biudžeto lėšų skyrimo, pareiškėjas nesudaro Projekto įgyvendinimo sutarties per Aprašo 52.16 papunktyje numatytą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konkrečioje savivaldybės seniūnijoje ar savivaldybėje nebuvo pateikta nė viena bendruomeninės organizacijos paraiška ir liko nepanaudotų konkrečiai savivaldybės seniūnijai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14:paraId="65CBC3A1" w14:textId="77777777" w:rsidR="008567DD" w:rsidRPr="002A5636" w:rsidRDefault="008567DD" w:rsidP="008567DD">
      <w:pPr>
        <w:ind w:firstLine="860"/>
        <w:jc w:val="both"/>
        <w:rPr>
          <w:rFonts w:eastAsia="Segoe UI Emoji"/>
        </w:rPr>
      </w:pPr>
      <w:r w:rsidRPr="002A5636">
        <w:t xml:space="preserve">46. Aprašo 45 punkte nustatytais atvejais likus konkrečiai savivaldybės seniūnijai Priemonei įgyvendinti skirtų nepanaudotų valstybės biudžeto lėšų, jos gali būti paskirstomos kitoms savivaldybės seniūnijoms, </w:t>
      </w:r>
      <w:r w:rsidRPr="002A5636">
        <w:rPr>
          <w:rFonts w:eastAsia="Segoe UI Emoji"/>
        </w:rPr>
        <w:t xml:space="preserve">savivaldybės administracijos direktoriui priėmus sprendimą dėl paskirstymo kriterijų, pasikonsultavus su savivaldybės bendruomeninių organizacijų taryba (jei jos nėra, – su savivaldybės nevyriausybinių organizacijų taryba). </w:t>
      </w:r>
    </w:p>
    <w:p w14:paraId="551CEBDA" w14:textId="77777777" w:rsidR="008567DD" w:rsidRPr="002A5636" w:rsidRDefault="008567DD" w:rsidP="008567DD">
      <w:pPr>
        <w:ind w:firstLine="860"/>
        <w:jc w:val="both"/>
      </w:pPr>
      <w:r w:rsidRPr="002A5636">
        <w:t>47. Ministerijai per einamuosius metus skyrus papildomų valstybės biudžeto lėšų Priemonei įgyvendinti, jos paskirstomos Savivaldybės tvarkos apraše nustatyta tvarka.</w:t>
      </w:r>
    </w:p>
    <w:p w14:paraId="5190E768" w14:textId="77777777" w:rsidR="008567DD" w:rsidRPr="002A5636" w:rsidRDefault="008567DD" w:rsidP="008567DD">
      <w:pPr>
        <w:ind w:firstLine="860"/>
        <w:jc w:val="both"/>
      </w:pPr>
      <w:r w:rsidRPr="002A5636">
        <w:lastRenderedPageBreak/>
        <w:t xml:space="preserve">48. Pareiškėjai turi teisę susipažinti su savo projekto vertinimu (nuasmenintomis vertinimo anketomis). Paraiškos ir vertinimo anketos saugomos savivaldybės administracijoje. </w:t>
      </w:r>
    </w:p>
    <w:p w14:paraId="3F0A591F" w14:textId="77777777" w:rsidR="008567DD" w:rsidRPr="002A5636" w:rsidRDefault="008567DD" w:rsidP="008567DD">
      <w:pPr>
        <w:ind w:firstLine="860"/>
        <w:jc w:val="both"/>
        <w:rPr>
          <w:shd w:val="clear" w:color="auto" w:fill="FFFFFF"/>
        </w:rPr>
      </w:pPr>
      <w:r w:rsidRPr="002A5636">
        <w:rPr>
          <w:shd w:val="clear" w:color="auto" w:fill="FFFFFF"/>
        </w:rPr>
        <w:t xml:space="preserve">49. Skundus dėl galimai pažeistos pateiktos (-ų) paraiškos (-ų) vertinimo ir atrankos procedūros nagrinėja savivaldybės administracija. </w:t>
      </w:r>
    </w:p>
    <w:p w14:paraId="0B09DA06" w14:textId="77777777" w:rsidR="008567DD" w:rsidRPr="002A5636" w:rsidRDefault="008567DD" w:rsidP="008567DD">
      <w:pPr>
        <w:ind w:firstLine="860"/>
        <w:jc w:val="both"/>
      </w:pPr>
      <w:r w:rsidRPr="002A5636">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13FDD0E7" w14:textId="77777777" w:rsidR="008567DD" w:rsidRPr="002A5636" w:rsidRDefault="008567DD" w:rsidP="008567DD">
      <w:pPr>
        <w:jc w:val="center"/>
        <w:rPr>
          <w:b/>
        </w:rPr>
      </w:pPr>
    </w:p>
    <w:p w14:paraId="0B43F4A7" w14:textId="77777777" w:rsidR="008567DD" w:rsidRPr="002A5636" w:rsidRDefault="008567DD" w:rsidP="008567DD">
      <w:pPr>
        <w:jc w:val="center"/>
        <w:rPr>
          <w:b/>
        </w:rPr>
      </w:pPr>
      <w:r w:rsidRPr="002A5636">
        <w:rPr>
          <w:b/>
        </w:rPr>
        <w:t>VI SKYRIUS</w:t>
      </w:r>
    </w:p>
    <w:p w14:paraId="490D7020" w14:textId="77777777" w:rsidR="008567DD" w:rsidRPr="002A5636" w:rsidRDefault="008567DD" w:rsidP="008567DD">
      <w:pPr>
        <w:jc w:val="center"/>
        <w:rPr>
          <w:b/>
        </w:rPr>
      </w:pPr>
      <w:r w:rsidRPr="002A5636">
        <w:rPr>
          <w:b/>
        </w:rPr>
        <w:t>PRIEMONĖS ĮGYVENDINIMAS</w:t>
      </w:r>
    </w:p>
    <w:p w14:paraId="23936414" w14:textId="77777777" w:rsidR="008567DD" w:rsidRPr="002A5636" w:rsidRDefault="008567DD" w:rsidP="008567DD">
      <w:pPr>
        <w:ind w:firstLine="62"/>
        <w:jc w:val="both"/>
      </w:pPr>
    </w:p>
    <w:p w14:paraId="68730EAE" w14:textId="77777777" w:rsidR="008567DD" w:rsidRPr="002A5636" w:rsidRDefault="008567DD" w:rsidP="008567DD">
      <w:pPr>
        <w:ind w:firstLine="860"/>
        <w:jc w:val="both"/>
      </w:pPr>
      <w:r w:rsidRPr="002A5636">
        <w:t xml:space="preserve">50.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 </w:t>
      </w:r>
    </w:p>
    <w:p w14:paraId="21072AFD" w14:textId="77777777" w:rsidR="008567DD" w:rsidRPr="002A5636" w:rsidRDefault="008567DD" w:rsidP="008567DD">
      <w:pPr>
        <w:ind w:firstLine="860"/>
        <w:jc w:val="both"/>
      </w:pPr>
      <w:r w:rsidRPr="002A5636">
        <w:t>Savivaldybių administracijos, atsižvelgdamos į Priemonei įgyvendinti skirtas valstybės biudžeto lėšas, iki 2 proc. šių lėšų gali skirti Priemonei administruoti, t. y. už Priemonę atsakingo (-ų) valstybės tarnautojo (-ų) ar darbuotojo (-ų), atliekančio (-ių) papildomas funkcijas, susijusias su Priemonės įgyvendinimu, darbo užmokesčiui, socialinio draudimo įmokoms mokėti.</w:t>
      </w:r>
    </w:p>
    <w:p w14:paraId="2B08F677" w14:textId="77777777" w:rsidR="008567DD" w:rsidRPr="002A5636" w:rsidRDefault="008567DD" w:rsidP="008567DD">
      <w:pPr>
        <w:ind w:firstLine="860"/>
        <w:jc w:val="both"/>
      </w:pPr>
      <w:r w:rsidRPr="002A5636">
        <w:t>5</w:t>
      </w:r>
      <w:r w:rsidRPr="002A5636">
        <w:rPr>
          <w:lang w:val="en-US"/>
        </w:rPr>
        <w:t>1</w:t>
      </w:r>
      <w:r w:rsidRPr="002A5636">
        <w:t xml:space="preserve">. Vadovaudamasis Aprašo nuostatomis, savivaldybės administracijos direktorius per </w:t>
      </w:r>
      <w:r w:rsidRPr="002A5636">
        <w:rPr>
          <w:lang w:val="en-US"/>
        </w:rPr>
        <w:t>30 kalendorinių dien</w:t>
      </w:r>
      <w:r w:rsidRPr="002A5636">
        <w:t>ų nuo Ministerijos 2023 m.  pranešimo apie Priemonei įgyvendinti skirtas valstybės biudžeto lėšas gavimo dienos patvirtina  Savivaldybės tvarkos aprašą ir apie tai elektroniniu paštu informuoja Ministeriją. Nepatvirtinus Savivaldybės tvarkos aprašo per nurodytą laikotarpį privaloma informuoti Ministeriją ir nurodyti priežastis, dėl kurių Savivaldybės tvarkos aprašas nebuvo patvirtintas laiku. Savivaldybės tvarkos apraše turi būti nurodyta:</w:t>
      </w:r>
    </w:p>
    <w:p w14:paraId="11E402CF" w14:textId="77777777" w:rsidR="008567DD" w:rsidRPr="002A5636" w:rsidRDefault="008567DD" w:rsidP="008567DD">
      <w:pPr>
        <w:ind w:firstLine="860"/>
        <w:jc w:val="both"/>
      </w:pPr>
      <w:r w:rsidRPr="002A5636">
        <w:t>51.1. teritorijos, kurių gyventojų bendruomeninei veiklai stiprinti pagal Priemonę skiriamas finansavimas;</w:t>
      </w:r>
    </w:p>
    <w:p w14:paraId="734C6EED" w14:textId="77777777" w:rsidR="008567DD" w:rsidRPr="002A5636" w:rsidRDefault="008567DD" w:rsidP="008567DD">
      <w:pPr>
        <w:ind w:firstLine="860"/>
        <w:jc w:val="both"/>
      </w:pPr>
      <w:r w:rsidRPr="002A5636">
        <w:t>51.2. valstybės biudžeto lėšų paskirstymo nustatytoms teritorijoms kriterijai;</w:t>
      </w:r>
    </w:p>
    <w:p w14:paraId="56486EFC" w14:textId="77777777" w:rsidR="008567DD" w:rsidRPr="002A5636" w:rsidRDefault="008567DD" w:rsidP="008567DD">
      <w:pPr>
        <w:ind w:firstLine="860"/>
        <w:jc w:val="both"/>
      </w:pPr>
      <w:r w:rsidRPr="002A5636">
        <w:t>51.3. Vertinimo komisijos veikla įgyvendinant Priemonę, projektų atrankos ir vertinimo tvarka;</w:t>
      </w:r>
    </w:p>
    <w:p w14:paraId="33D6A12C" w14:textId="77777777" w:rsidR="008567DD" w:rsidRPr="002A5636" w:rsidRDefault="008567DD" w:rsidP="008567DD">
      <w:pPr>
        <w:ind w:firstLine="860"/>
        <w:jc w:val="both"/>
      </w:pPr>
      <w:r w:rsidRPr="002A5636">
        <w:t>51.4. atsakingo valstybės tarnautojo ar darbuotojo, seniūnų ar kitų už Priemonės įgyvendinimą savivaldybėje atsakingų subjektų funkcijos įgyvendinant Priemonę;</w:t>
      </w:r>
    </w:p>
    <w:p w14:paraId="4BF1F6D7" w14:textId="77777777" w:rsidR="008567DD" w:rsidRPr="002A5636" w:rsidRDefault="008567DD" w:rsidP="008567DD">
      <w:pPr>
        <w:ind w:firstLine="860"/>
        <w:jc w:val="both"/>
      </w:pPr>
      <w:r w:rsidRPr="002A5636">
        <w:t>51.5. reikalavimai paraiškoms, jų pateikimo savivaldybės administracijai, Projekto įgyvendinimo sutarties (parengtos pagal Aprašo 3 priedo formą) su savivaldybės administracija sudarymo ir atsiskaitymo už projekto įgyvendinimą tvarka;</w:t>
      </w:r>
    </w:p>
    <w:p w14:paraId="1C97787D" w14:textId="77777777" w:rsidR="008567DD" w:rsidRPr="002A5636" w:rsidRDefault="008567DD" w:rsidP="008567DD">
      <w:pPr>
        <w:ind w:firstLine="860"/>
        <w:jc w:val="both"/>
      </w:pPr>
      <w:r w:rsidRPr="002A5636">
        <w:t>51.6. Vertinimo komisijos sprendimų, įgyvendintų projektų viešinimo tvarka;</w:t>
      </w:r>
    </w:p>
    <w:p w14:paraId="79F619D7" w14:textId="77777777" w:rsidR="008567DD" w:rsidRPr="002A5636" w:rsidRDefault="008567DD" w:rsidP="008567DD">
      <w:pPr>
        <w:ind w:firstLine="860"/>
        <w:jc w:val="both"/>
      </w:pPr>
      <w:r w:rsidRPr="002A5636">
        <w:t>51.7. kita svarbi informacija.</w:t>
      </w:r>
    </w:p>
    <w:p w14:paraId="714A436A" w14:textId="77777777" w:rsidR="008567DD" w:rsidRPr="002A5636" w:rsidRDefault="008567DD" w:rsidP="008567DD">
      <w:pPr>
        <w:ind w:firstLine="860"/>
        <w:jc w:val="both"/>
      </w:pPr>
      <w:r w:rsidRPr="002A5636">
        <w:t>52. Savivaldybės administracija:</w:t>
      </w:r>
    </w:p>
    <w:p w14:paraId="49093284" w14:textId="77777777" w:rsidR="008567DD" w:rsidRPr="002A5636" w:rsidRDefault="008567DD" w:rsidP="008567DD">
      <w:pPr>
        <w:ind w:firstLine="860"/>
        <w:jc w:val="both"/>
      </w:pPr>
      <w:r w:rsidRPr="002A5636">
        <w:t xml:space="preserve">52.1. savivaldybės administracijos direktoriaus įsakymu per 10 darbo dienų nuo Savivaldybės tvarkos aprašo patvirtinimo dienos paskirsto valstybės biudžeto lėšas seniūnijų aptarnaujamų teritorijų gyventojų bendruomeninei veiklai stiprinti pagal jose gyvenamąją vietą deklaravusių gyventojų skaičių, laikydamasi Aprašo 50 punkte nustatytos tvarkos. Rekomenduojama vienai seniūnijai skirti ne mažiau kaip </w:t>
      </w:r>
      <w:r w:rsidRPr="002A5636">
        <w:rPr>
          <w:lang w:val="en-US"/>
        </w:rPr>
        <w:t>75</w:t>
      </w:r>
      <w:r w:rsidRPr="002A5636">
        <w:t>0 Eur, o likusią dalį – proporcingai pagal joje gyvenamąją vietą deklaravusių gyventojų skaičių;</w:t>
      </w:r>
    </w:p>
    <w:p w14:paraId="00E3D949" w14:textId="77777777" w:rsidR="008567DD" w:rsidRPr="002A5636" w:rsidRDefault="008567DD" w:rsidP="008567DD">
      <w:pPr>
        <w:ind w:firstLine="860"/>
        <w:jc w:val="both"/>
      </w:pPr>
      <w:r w:rsidRPr="002A5636">
        <w:rPr>
          <w:lang w:val="en-US"/>
        </w:rPr>
        <w:t xml:space="preserve">52.2. </w:t>
      </w:r>
      <w:r w:rsidRPr="002A5636">
        <w:t>nustato kiekvienoje teritorijoje didžiausią ir mažiausią vienam projektui galimą skirti valstybės biudžeto lėšų sumą;</w:t>
      </w:r>
    </w:p>
    <w:p w14:paraId="40136524" w14:textId="77777777" w:rsidR="008567DD" w:rsidRPr="002A5636" w:rsidRDefault="008567DD" w:rsidP="008567DD">
      <w:pPr>
        <w:ind w:firstLine="860"/>
        <w:jc w:val="both"/>
      </w:pPr>
      <w:r w:rsidRPr="002A5636">
        <w:lastRenderedPageBreak/>
        <w:t>52.3. savivaldybės interneto svetainėje (esant galimybei – ir atitinkamos seniūnijos interneto svetainėje) viešina sprendimą dėl konkrečios teritorijos, kurios gyventojų bendruomeninei veiklai stiprinti skiriamas finansavimas;</w:t>
      </w:r>
    </w:p>
    <w:p w14:paraId="431BE295" w14:textId="77777777" w:rsidR="008567DD" w:rsidRPr="002A5636" w:rsidRDefault="008567DD" w:rsidP="008567DD">
      <w:pPr>
        <w:ind w:firstLine="860"/>
        <w:jc w:val="both"/>
      </w:pPr>
      <w:r w:rsidRPr="002A5636">
        <w:t>52.4. su Socialinių paslaugų priežiūros departamentu sudaro Valstybės lėšų naudojimo sutartis;</w:t>
      </w:r>
    </w:p>
    <w:p w14:paraId="1FD03E87" w14:textId="77777777" w:rsidR="008567DD" w:rsidRPr="002A5636" w:rsidRDefault="008567DD" w:rsidP="008567DD">
      <w:pPr>
        <w:ind w:firstLine="860"/>
        <w:jc w:val="both"/>
      </w:pPr>
      <w:r w:rsidRPr="002A5636">
        <w:t>52.5. Aprašo 51 punkte nustatytu laiku parengia Savivaldybės tvarkos aprašą ir per 5 darbo dienas nuo jo patvirtinimo dienos pateikia jį Socialinių paslaugų priežiūros departamentui;</w:t>
      </w:r>
    </w:p>
    <w:p w14:paraId="12FB9710" w14:textId="77777777" w:rsidR="008567DD" w:rsidRPr="002A5636" w:rsidRDefault="008567DD" w:rsidP="008567DD">
      <w:pPr>
        <w:ind w:firstLine="860"/>
        <w:jc w:val="both"/>
      </w:pPr>
      <w:r w:rsidRPr="002A5636">
        <w:t>52.6. parengia Projekto įgyvendinimo sutartį  ir jos priedus, projekto įgyvendinimo ataskaitų formas;</w:t>
      </w:r>
    </w:p>
    <w:p w14:paraId="58DF085E" w14:textId="77777777" w:rsidR="008567DD" w:rsidRPr="002A5636" w:rsidRDefault="008567DD" w:rsidP="008567DD">
      <w:pPr>
        <w:ind w:firstLine="860"/>
        <w:jc w:val="both"/>
      </w:pPr>
      <w:r w:rsidRPr="002A5636">
        <w:t>52.7. paskiria atsakingus valstybės tarnautojus ar darbuotojus;</w:t>
      </w:r>
    </w:p>
    <w:p w14:paraId="7F50E9E4" w14:textId="77777777" w:rsidR="008567DD" w:rsidRPr="002A5636" w:rsidRDefault="008567DD" w:rsidP="008567DD">
      <w:pPr>
        <w:ind w:firstLine="860"/>
        <w:jc w:val="both"/>
      </w:pPr>
      <w:r w:rsidRPr="002A5636">
        <w:t>52.8.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5E29D7AC" w14:textId="77777777" w:rsidR="008567DD" w:rsidRPr="002A5636" w:rsidRDefault="008567DD" w:rsidP="008567DD">
      <w:pPr>
        <w:ind w:firstLine="860"/>
        <w:jc w:val="both"/>
      </w:pPr>
      <w:r w:rsidRPr="002A5636">
        <w:t>52.9. 2023 m. per 10 darbo dienų nuo Valstybės lėšų naudojimo sutarties pasirašymo dienos paskelbia konkursą Aprašo 5 punkte numatyta tvarka. Vėlesniais metais konkursas skelbiamas ne vėliau kaip per 20 darbo dienų nuo einamųjų metų Aprašo 50 nurodyto socialinės apsaugos ir darbo ministro įsakymo, kuriuo skiriamos lėšos Priemonei įgyvendinti savivaldybės administracijai, patvirtinimo;</w:t>
      </w:r>
    </w:p>
    <w:p w14:paraId="0643C777" w14:textId="77777777" w:rsidR="008567DD" w:rsidRPr="002A5636" w:rsidRDefault="008567DD" w:rsidP="008567DD">
      <w:pPr>
        <w:ind w:firstLine="860"/>
        <w:jc w:val="both"/>
      </w:pPr>
      <w:r w:rsidRPr="002A5636">
        <w:t>52.10. paveda Vertinimo komisijai įgyvendinti Aprašo V skyriaus nuostatas;</w:t>
      </w:r>
    </w:p>
    <w:p w14:paraId="7147DBDF" w14:textId="77777777" w:rsidR="008567DD" w:rsidRPr="002A5636" w:rsidRDefault="008567DD" w:rsidP="008567DD">
      <w:pPr>
        <w:ind w:firstLine="860"/>
        <w:jc w:val="both"/>
      </w:pPr>
      <w:r w:rsidRPr="002A5636">
        <w:t>52.11. konsultuoja Vertinimo komisiją, pareiškėjus ir Projekto vykdytoją su Priemonės įgyvendinimu susijusiais klausimais, renka paraiškas;</w:t>
      </w:r>
    </w:p>
    <w:p w14:paraId="6CCAEA54" w14:textId="77777777" w:rsidR="008567DD" w:rsidRPr="002A5636" w:rsidRDefault="008567DD" w:rsidP="008567DD">
      <w:pPr>
        <w:ind w:firstLine="860"/>
        <w:jc w:val="both"/>
        <w:rPr>
          <w:sz w:val="20"/>
        </w:rPr>
      </w:pPr>
      <w:r w:rsidRPr="002A5636">
        <w:t>52.12. kiekvieną ketvirtį Projektų vykdytojui perveda valstybės biudžeto</w:t>
      </w:r>
      <w:r w:rsidRPr="002A5636">
        <w:rPr>
          <w:sz w:val="20"/>
        </w:rPr>
        <w:t xml:space="preserve"> </w:t>
      </w:r>
      <w:r w:rsidRPr="002A5636">
        <w:t>lėšas projektui (</w:t>
      </w:r>
      <w:r w:rsidRPr="002A5636">
        <w:noBreakHyphen/>
        <w:t>ams) įgyvendinti, turi teisę stabdyti valstybės biudžeto lėšų pervedimą Projekto vykdytojui už būsimą ketvirtį, jei, patikrinus praėjusio ketvirčio ataskaitas, randama pažeidimų ar neatitikimų;</w:t>
      </w:r>
    </w:p>
    <w:p w14:paraId="3F8C7D25" w14:textId="77777777" w:rsidR="008567DD" w:rsidRPr="002A5636" w:rsidRDefault="008567DD" w:rsidP="008567DD">
      <w:pPr>
        <w:ind w:firstLine="860"/>
        <w:jc w:val="both"/>
      </w:pPr>
      <w:r w:rsidRPr="002A5636">
        <w:t>52.13.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0BA9CC30" w14:textId="77777777" w:rsidR="008567DD" w:rsidRPr="002A5636" w:rsidRDefault="008567DD" w:rsidP="008567DD">
      <w:pPr>
        <w:ind w:firstLine="860"/>
        <w:jc w:val="both"/>
      </w:pPr>
      <w:r w:rsidRPr="002A5636">
        <w:t>52.14.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savivaldybės administruojamoje teritorijoje esančioms organizacijoms. Rekomenduojama viešinti informaciją apie Projekto vykdytojo planuojamas vykdyti ir vykdomas veiklas savivaldybės interneto svetainėje (esant galimybei – ir atitinkamos seniūnijos interneto svetainėje), taip pat jos administruojamose socialinių tinklų paskyrose;</w:t>
      </w:r>
    </w:p>
    <w:p w14:paraId="0C0AF574" w14:textId="77777777" w:rsidR="008567DD" w:rsidRPr="002A5636" w:rsidRDefault="008567DD" w:rsidP="008567DD">
      <w:pPr>
        <w:ind w:firstLine="860"/>
        <w:jc w:val="both"/>
      </w:pPr>
      <w:r w:rsidRPr="002A5636">
        <w:t>52.1</w:t>
      </w:r>
      <w:r w:rsidRPr="002A5636">
        <w:rPr>
          <w:lang w:val="en-US"/>
        </w:rPr>
        <w:t>5</w:t>
      </w:r>
      <w:r w:rsidRPr="002A5636">
        <w:t>.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1B771678" w14:textId="77777777" w:rsidR="008567DD" w:rsidRPr="002A5636" w:rsidRDefault="008567DD" w:rsidP="008567DD">
      <w:pPr>
        <w:ind w:firstLine="860"/>
        <w:jc w:val="both"/>
      </w:pPr>
      <w:r w:rsidRPr="002A5636">
        <w:t>52.16.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14:paraId="42A5BD54" w14:textId="77777777" w:rsidR="008567DD" w:rsidRPr="002A5636" w:rsidRDefault="008567DD" w:rsidP="008567DD">
      <w:pPr>
        <w:ind w:firstLine="860"/>
        <w:jc w:val="both"/>
      </w:pPr>
      <w:r w:rsidRPr="002A5636">
        <w:t>52.17. atsiskaito Socialinių paslaugų priežiūros departamentui dėl Priemonei įgyvendinti skirtų valstybės biudžeto lėšų Valstybės lėšų naudojimo sutartyje nustatyta tvarka;</w:t>
      </w:r>
    </w:p>
    <w:p w14:paraId="6B5D2125" w14:textId="77777777" w:rsidR="008567DD" w:rsidRPr="002A5636" w:rsidRDefault="008567DD" w:rsidP="008567DD">
      <w:pPr>
        <w:ind w:firstLine="860"/>
        <w:jc w:val="both"/>
      </w:pPr>
      <w:r w:rsidRPr="002A5636">
        <w:t>52.18. atsako už informacijos ir Socialinių paslaugų priežiūros departamentui pateiktų dokumentų teisingumą, tikslumą, jų pateikimą laiku, gautų valstybės biudžeto lėšų buhalterinės apskaitos tvarkymą;</w:t>
      </w:r>
    </w:p>
    <w:p w14:paraId="6ECD7C47" w14:textId="77777777" w:rsidR="008567DD" w:rsidRPr="002A5636" w:rsidRDefault="008567DD" w:rsidP="008567DD">
      <w:pPr>
        <w:ind w:firstLine="860"/>
        <w:jc w:val="both"/>
      </w:pPr>
      <w:r w:rsidRPr="002A5636">
        <w:t>52.19. užtikrina, kad projektams skirtomis lėšomis nebūtų finansuojamos išlaidos, finansuojamos iš kitų šaltinių;</w:t>
      </w:r>
    </w:p>
    <w:p w14:paraId="5C25A91A" w14:textId="77777777" w:rsidR="008567DD" w:rsidRPr="002A5636" w:rsidRDefault="008567DD" w:rsidP="008567DD">
      <w:pPr>
        <w:ind w:firstLine="860"/>
        <w:jc w:val="both"/>
      </w:pPr>
      <w:r w:rsidRPr="002A5636">
        <w:lastRenderedPageBreak/>
        <w:t>52.20. tikrina, ar projektui (-ams) įgyvendinti skirtos lėšos naudojamos vykdant Projekto įgyvendinimo sutartyje nustatytus įsipareigojimus;</w:t>
      </w:r>
    </w:p>
    <w:p w14:paraId="2BD52748" w14:textId="77777777" w:rsidR="008567DD" w:rsidRPr="002A5636" w:rsidRDefault="008567DD" w:rsidP="008567DD">
      <w:pPr>
        <w:ind w:firstLine="860"/>
        <w:jc w:val="both"/>
      </w:pPr>
      <w:r w:rsidRPr="002A5636">
        <w:t>52.21.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2B50D105" w14:textId="77777777" w:rsidR="008567DD" w:rsidRPr="002A5636" w:rsidRDefault="008567DD" w:rsidP="008567DD">
      <w:pPr>
        <w:ind w:firstLine="860"/>
        <w:jc w:val="both"/>
      </w:pPr>
      <w:r w:rsidRPr="002A5636">
        <w:t>52.22.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566F7AD1" w14:textId="77777777" w:rsidR="008567DD" w:rsidRPr="002A5636" w:rsidRDefault="008567DD" w:rsidP="008567DD">
      <w:pPr>
        <w:ind w:firstLine="860"/>
        <w:jc w:val="both"/>
      </w:pPr>
      <w:r w:rsidRPr="002A5636">
        <w:t>52.23.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0DC78124" w14:textId="77777777" w:rsidR="008567DD" w:rsidRPr="002A5636" w:rsidRDefault="008567DD" w:rsidP="008567DD">
      <w:pPr>
        <w:ind w:firstLine="860"/>
        <w:jc w:val="both"/>
      </w:pPr>
      <w:r w:rsidRPr="002A5636">
        <w:t>52.24.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39B1F40E" w14:textId="77777777" w:rsidR="008567DD" w:rsidRPr="002A5636" w:rsidRDefault="008567DD" w:rsidP="008567DD">
      <w:pPr>
        <w:ind w:firstLine="860"/>
        <w:jc w:val="both"/>
      </w:pPr>
      <w:r w:rsidRPr="002A5636">
        <w:t>52.25. skelbdama informaciją apie konkursą, naudoja Ministerijos logotipą;</w:t>
      </w:r>
    </w:p>
    <w:p w14:paraId="7AEC9CD7" w14:textId="77777777" w:rsidR="008567DD" w:rsidRPr="002A5636" w:rsidRDefault="008567DD" w:rsidP="008567DD">
      <w:pPr>
        <w:ind w:firstLine="860"/>
        <w:jc w:val="both"/>
      </w:pPr>
      <w:r w:rsidRPr="002A5636">
        <w:t>52.26. konsultuojasi su Ministerija dėl Savivaldybės tvarkos aprašo ir jo pakeitimo projektų rengimo;</w:t>
      </w:r>
    </w:p>
    <w:p w14:paraId="6249E98D" w14:textId="77777777" w:rsidR="008567DD" w:rsidRPr="002A5636" w:rsidRDefault="008567DD" w:rsidP="008567DD">
      <w:pPr>
        <w:ind w:firstLine="860"/>
        <w:jc w:val="both"/>
      </w:pPr>
      <w:r w:rsidRPr="002A5636">
        <w:t>52.27. informuoja visuomenę apie Priemonės įgyvendinimą, įgyvendinamus projektus, nagrinėja fizinių ir juridinių asmenų prašymus bei skundus, susijusius su Priemonės ar vykdomų projektų, finansuojamų Priemonės lėšomis, įgyvendinimu.</w:t>
      </w:r>
    </w:p>
    <w:p w14:paraId="4891B365" w14:textId="77777777" w:rsidR="008567DD" w:rsidRPr="002A5636" w:rsidRDefault="008567DD" w:rsidP="008567DD">
      <w:pPr>
        <w:ind w:firstLine="860"/>
        <w:jc w:val="both"/>
      </w:pPr>
      <w:r w:rsidRPr="002A5636">
        <w:t>53. Ministerija:</w:t>
      </w:r>
    </w:p>
    <w:p w14:paraId="189BF61F" w14:textId="77777777" w:rsidR="008567DD" w:rsidRPr="002A5636" w:rsidRDefault="008567DD" w:rsidP="008567DD">
      <w:pPr>
        <w:ind w:firstLine="860"/>
        <w:jc w:val="both"/>
      </w:pPr>
      <w:r w:rsidRPr="002A5636">
        <w:t>53.1.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323DC13B" w14:textId="77777777" w:rsidR="008567DD" w:rsidRPr="002A5636" w:rsidRDefault="008567DD" w:rsidP="008567DD">
      <w:pPr>
        <w:ind w:firstLine="860"/>
        <w:jc w:val="both"/>
      </w:pPr>
      <w:r w:rsidRPr="002A5636">
        <w:t>53.2. konsultuoja savivaldybių administracijas dėl Savivaldybės tvarkos aprašo pakeitimo projektų rengimo;</w:t>
      </w:r>
    </w:p>
    <w:p w14:paraId="062AB03B" w14:textId="77777777" w:rsidR="008567DD" w:rsidRPr="002A5636" w:rsidRDefault="008567DD" w:rsidP="008567DD">
      <w:pPr>
        <w:ind w:firstLine="860"/>
        <w:jc w:val="both"/>
      </w:pPr>
      <w:r w:rsidRPr="002A5636">
        <w:t>53.3. teikia metodinę pagalbą, susijusią su Priemonės įgyvendinimu, savivaldybių administracijoms, esant galimybei, dalyvauja savivaldybių administracijų organizuojamuose pasitarimuose, skirtuose Priemonės įgyvendinimui aptarti ir tobulinti;</w:t>
      </w:r>
    </w:p>
    <w:p w14:paraId="2EB778F6" w14:textId="77777777" w:rsidR="008567DD" w:rsidRPr="002A5636" w:rsidRDefault="008567DD" w:rsidP="008567DD">
      <w:pPr>
        <w:ind w:firstLine="860"/>
        <w:jc w:val="both"/>
      </w:pPr>
      <w:r w:rsidRPr="002A5636">
        <w:t>53.4. kasmet rengia konferenciją Priemonės įgyvendinimo rezultatams aptarti;</w:t>
      </w:r>
    </w:p>
    <w:p w14:paraId="4FA851AE" w14:textId="77777777" w:rsidR="008567DD" w:rsidRPr="002A5636" w:rsidRDefault="008567DD" w:rsidP="008567DD">
      <w:pPr>
        <w:ind w:firstLine="860"/>
        <w:jc w:val="both"/>
      </w:pPr>
      <w:r w:rsidRPr="002A5636">
        <w:t xml:space="preserve">53.5. esant poreikiui, atlieka Priemonės </w:t>
      </w:r>
      <w:r w:rsidRPr="002A5636">
        <w:rPr>
          <w:color w:val="000000"/>
        </w:rPr>
        <w:t>įgyvendinimo ir valstybės biudžeto lėšų panaudojimo teisingumo bei tikslingumo auditą.</w:t>
      </w:r>
    </w:p>
    <w:p w14:paraId="075251A9" w14:textId="77777777" w:rsidR="008567DD" w:rsidRPr="002A5636" w:rsidRDefault="008567DD" w:rsidP="008567DD">
      <w:pPr>
        <w:ind w:firstLine="860"/>
        <w:jc w:val="both"/>
      </w:pPr>
      <w:r w:rsidRPr="002A5636">
        <w:t>54. Socialinių paslaugų priežiūros departamentas:</w:t>
      </w:r>
    </w:p>
    <w:p w14:paraId="7C1384E0" w14:textId="77777777" w:rsidR="008567DD" w:rsidRPr="002A5636" w:rsidRDefault="008567DD" w:rsidP="008567DD">
      <w:pPr>
        <w:ind w:firstLine="860"/>
        <w:jc w:val="both"/>
      </w:pPr>
      <w:r w:rsidRPr="002A5636">
        <w:t>54.1. rengia Valstybės lėšų naudojimo sutarčių projektus ir sudaro Valstybės lėšų naudojimo sutartis su savivaldybių administracijomis;</w:t>
      </w:r>
    </w:p>
    <w:p w14:paraId="13DD8654" w14:textId="77777777" w:rsidR="008567DD" w:rsidRPr="002A5636" w:rsidRDefault="008567DD" w:rsidP="008567DD">
      <w:pPr>
        <w:ind w:firstLine="860"/>
        <w:jc w:val="both"/>
      </w:pPr>
      <w:r w:rsidRPr="002A5636">
        <w:t>54.2. turi teisę tikslinti savivaldybės administracijos pateiktą Priemonės išlaidų sąmatą, atsižvelgdamas į Aprašo 52.13 papunktyje nustatyta tvarka pateiktą savivaldybės administracijos motyvuotą prašymą ir išlaidų sąmatos pakeitimo projektą;</w:t>
      </w:r>
    </w:p>
    <w:p w14:paraId="34770F38" w14:textId="77777777" w:rsidR="008567DD" w:rsidRPr="002A5636" w:rsidRDefault="008567DD" w:rsidP="008567DD">
      <w:pPr>
        <w:ind w:firstLine="860"/>
        <w:jc w:val="both"/>
      </w:pPr>
      <w:r w:rsidRPr="002A5636">
        <w:t>54.3. Priemonei įgyvendinti skirtas valstybės biudžeto lėšas kiekvieną ketvirtį perveda savivaldybių administracijoms Valstybės lėšų naudojimo sutartyje nustatyta tvarka;</w:t>
      </w:r>
    </w:p>
    <w:p w14:paraId="568FB4DA" w14:textId="77777777" w:rsidR="008567DD" w:rsidRPr="002A5636" w:rsidRDefault="008567DD" w:rsidP="008567DD">
      <w:pPr>
        <w:ind w:firstLine="860"/>
        <w:jc w:val="both"/>
      </w:pPr>
      <w:r w:rsidRPr="002A5636">
        <w:lastRenderedPageBreak/>
        <w:t>54.4. renka, kaupia, sistemina ir analizuoja duomenis apie Priemonės įgyvendinimą, vertina valstybės biudžeto lėšų panaudojimo tikslingumą, teikia Ministerijai Priemonės įgyvendinimo ataskaitas, išvadas, pasiūlymus ir kitą reikalingą informaciją;</w:t>
      </w:r>
    </w:p>
    <w:p w14:paraId="621A0368" w14:textId="77777777" w:rsidR="008567DD" w:rsidRPr="002A5636" w:rsidRDefault="008567DD" w:rsidP="008567DD">
      <w:pPr>
        <w:ind w:firstLine="860"/>
        <w:jc w:val="both"/>
      </w:pPr>
      <w:r w:rsidRPr="002A5636">
        <w:t>54.5. turi teisę tikrinti, ar Priemonei įgyvendinti skirtos lėšos naudojamos vykdant Valstybės lėšų naudojimo sutartyje nustatytus įsipareigojimus.</w:t>
      </w:r>
    </w:p>
    <w:p w14:paraId="1B01A26C" w14:textId="77777777" w:rsidR="008567DD" w:rsidRPr="002A5636" w:rsidRDefault="008567DD" w:rsidP="008567DD">
      <w:pPr>
        <w:ind w:firstLine="860"/>
        <w:jc w:val="both"/>
        <w:rPr>
          <w:i/>
          <w:sz w:val="20"/>
        </w:rPr>
      </w:pPr>
      <w:r w:rsidRPr="002A5636">
        <w:t>55. Savivaldybės bendruomeninių organizacijų taryba ar savivaldybės nevyriausybinių organizacijų taryba:</w:t>
      </w:r>
    </w:p>
    <w:p w14:paraId="28C0C375" w14:textId="77777777" w:rsidR="008567DD" w:rsidRPr="002A5636" w:rsidRDefault="008567DD" w:rsidP="008567DD">
      <w:pPr>
        <w:ind w:firstLine="860"/>
        <w:jc w:val="both"/>
      </w:pPr>
      <w:r w:rsidRPr="002A5636">
        <w:t>55.1. teikia pasiūlymus savivaldybės administracijos direktoriui dėl Savivaldybės tvarkos aprašo projekto tobulinimo;</w:t>
      </w:r>
    </w:p>
    <w:p w14:paraId="06171827" w14:textId="77777777" w:rsidR="008567DD" w:rsidRPr="002A5636" w:rsidRDefault="008567DD" w:rsidP="008567DD">
      <w:pPr>
        <w:ind w:firstLine="860"/>
        <w:jc w:val="both"/>
      </w:pPr>
      <w:r w:rsidRPr="002A5636">
        <w:t>55.2. siūlo kandidatus į Vertinimo komisijos narius Aprašo 22 punkte nustatytais atvejais;</w:t>
      </w:r>
    </w:p>
    <w:p w14:paraId="3F064FEF" w14:textId="77777777" w:rsidR="008567DD" w:rsidRPr="002A5636" w:rsidRDefault="008567DD" w:rsidP="008567DD">
      <w:pPr>
        <w:ind w:firstLine="860"/>
        <w:jc w:val="both"/>
      </w:pPr>
      <w:r w:rsidRPr="002A5636">
        <w:t>55.</w:t>
      </w:r>
      <w:r w:rsidRPr="002A5636">
        <w:rPr>
          <w:lang w:val="en-US"/>
        </w:rPr>
        <w:t>3</w:t>
      </w:r>
      <w:r w:rsidRPr="002A5636">
        <w:t>. gali deleguoti dalyvauti jų atstovus Vertinimo komisijos posėdžiuose stebėtojų teisėmis;</w:t>
      </w:r>
    </w:p>
    <w:p w14:paraId="70354D67" w14:textId="77777777" w:rsidR="008567DD" w:rsidRPr="002A5636" w:rsidRDefault="008567DD" w:rsidP="008567DD">
      <w:pPr>
        <w:ind w:firstLine="860"/>
        <w:jc w:val="both"/>
      </w:pPr>
      <w:r w:rsidRPr="002A5636">
        <w:t>55.4. turi teisę susipažinti su įgyvendinto (-ų) projekto (-ų) rezultatais;</w:t>
      </w:r>
    </w:p>
    <w:p w14:paraId="47E7507E" w14:textId="77777777" w:rsidR="008567DD" w:rsidRPr="002A5636" w:rsidRDefault="008567DD" w:rsidP="008567DD">
      <w:pPr>
        <w:ind w:firstLine="860"/>
        <w:jc w:val="both"/>
      </w:pPr>
      <w:r w:rsidRPr="002A5636">
        <w:t xml:space="preserve">55.5. gali organizuoti projektų paraiškų vertinimą ir atranką, jeigu to raštu prašo Savivaldybės administracija Aprašo </w:t>
      </w:r>
      <w:r w:rsidRPr="002A5636">
        <w:rPr>
          <w:lang w:val="en-US"/>
        </w:rPr>
        <w:t>52.8 pa</w:t>
      </w:r>
      <w:r w:rsidRPr="002A5636">
        <w:t>punktyje nustatytais atvejais.</w:t>
      </w:r>
    </w:p>
    <w:p w14:paraId="1007D728" w14:textId="77777777" w:rsidR="008567DD" w:rsidRPr="002A5636" w:rsidRDefault="008567DD" w:rsidP="008567DD">
      <w:pPr>
        <w:ind w:firstLine="860"/>
        <w:jc w:val="both"/>
      </w:pPr>
      <w:r w:rsidRPr="002A5636">
        <w:t>56. Projekto vykdytojas:</w:t>
      </w:r>
    </w:p>
    <w:p w14:paraId="17D5C3CB" w14:textId="77777777" w:rsidR="008567DD" w:rsidRPr="002A5636" w:rsidRDefault="008567DD" w:rsidP="008567DD">
      <w:pPr>
        <w:ind w:firstLine="860"/>
        <w:jc w:val="both"/>
      </w:pPr>
      <w:r w:rsidRPr="002A5636">
        <w:t>56.1.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7EC5074D" w14:textId="77777777" w:rsidR="008567DD" w:rsidRPr="002A5636" w:rsidRDefault="008567DD" w:rsidP="008567DD">
      <w:pPr>
        <w:ind w:firstLine="720"/>
        <w:jc w:val="both"/>
      </w:pPr>
      <w:r w:rsidRPr="002A5636">
        <w:t>56.2. po ataskaitinio pusmečio (už projekto vykdymo laikotarpį iki einamųjų metų birželio  30 d.), o pasibaigus kalendoriniams metams – iki kitų kalendorinių metų sausio 5 d. teikia savivaldybės administracijai veiklos ataskaitas, kuriose nurodo vykdytas veiklas pagal Aprašo 12 punktą; projekto veiklose dalyvavusių asmenų skaičių; ar įsigijo ilgalaikį materialųjį turtą įgyvendinant Aprašo 12.4 papunktyje nurodytą veiklą; kiek kartų ir kokiu būdu buvo viešintos ir pristatytos visuomenei įgyvendintų projektų veiklos.</w:t>
      </w:r>
    </w:p>
    <w:p w14:paraId="67B61CE4" w14:textId="77777777" w:rsidR="008567DD" w:rsidRPr="002A5636" w:rsidRDefault="008567DD" w:rsidP="008567DD">
      <w:pPr>
        <w:ind w:firstLine="860"/>
        <w:jc w:val="both"/>
      </w:pPr>
      <w:r w:rsidRPr="002A5636">
        <w:t>56.3.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507F43D9" w14:textId="77777777" w:rsidR="008567DD" w:rsidRPr="002A5636" w:rsidRDefault="008567DD" w:rsidP="008567DD">
      <w:pPr>
        <w:ind w:firstLine="860"/>
        <w:jc w:val="both"/>
      </w:pPr>
      <w:r w:rsidRPr="002A5636">
        <w:t>56.4. atsako už gautų valstybės biudžeto lėšų buhalterinės apskaitos tvarkymą ir jų panaudojimą pagal tikslinę paskirtį;</w:t>
      </w:r>
    </w:p>
    <w:p w14:paraId="3D5AC0B0" w14:textId="77777777" w:rsidR="008567DD" w:rsidRPr="002A5636" w:rsidRDefault="008567DD" w:rsidP="008567DD">
      <w:pPr>
        <w:pBdr>
          <w:top w:val="nil"/>
          <w:left w:val="nil"/>
          <w:bottom w:val="nil"/>
          <w:right w:val="nil"/>
          <w:between w:val="nil"/>
        </w:pBdr>
        <w:ind w:firstLine="860"/>
        <w:jc w:val="both"/>
        <w:rPr>
          <w:color w:val="000000"/>
        </w:rPr>
      </w:pPr>
      <w:r w:rsidRPr="002A5636">
        <w:t xml:space="preserve">56.5. </w:t>
      </w:r>
      <w:r w:rsidRPr="002A5636">
        <w:rPr>
          <w:color w:val="000000"/>
        </w:rPr>
        <w:t xml:space="preserve">viešina projektą, kad projekto tikslinė (-ės) grupė (-ės) ir visuomenė daugiau sužinotų apie projekto tikslus, uždavinius, vykdymo eigą ir rezultatus </w:t>
      </w:r>
      <w:r w:rsidRPr="002A5636">
        <w:t>(pvz.: informuoja apie planuojamus renginius ar veiklas, dalijasi vaizdo medžiaga internete ir / ar viešose skelbimų lentose ir kt.)</w:t>
      </w:r>
      <w:r w:rsidRPr="002A5636">
        <w:rPr>
          <w:color w:val="000000"/>
        </w:rPr>
        <w:t>. Viešindamas projektą, Projekto vykdytojas turi nurodyti, kad projektui valstybės biudžeto lėšų skyrė Ministerija, ir naudoti Ministerijos logotipą;</w:t>
      </w:r>
    </w:p>
    <w:p w14:paraId="5D9EE625" w14:textId="77777777" w:rsidR="008567DD" w:rsidRPr="002A5636" w:rsidRDefault="008567DD" w:rsidP="008567DD">
      <w:pPr>
        <w:ind w:firstLine="860"/>
        <w:jc w:val="both"/>
      </w:pPr>
      <w:r w:rsidRPr="002A5636">
        <w:t>56.6.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33EFFAD9" w14:textId="77777777" w:rsidR="008567DD" w:rsidRPr="002A5636" w:rsidRDefault="008567DD" w:rsidP="008567DD">
      <w:pPr>
        <w:ind w:firstLine="860"/>
        <w:jc w:val="both"/>
      </w:pPr>
      <w:r w:rsidRPr="002A5636">
        <w:t>56.7.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187735C5" w14:textId="77777777" w:rsidR="008567DD" w:rsidRPr="002A5636" w:rsidRDefault="008567DD" w:rsidP="008567DD">
      <w:pPr>
        <w:ind w:firstLine="860"/>
        <w:jc w:val="both"/>
      </w:pPr>
      <w:r w:rsidRPr="002A5636">
        <w:t>56.8.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30567F5D" w14:textId="77777777" w:rsidR="008567DD" w:rsidRPr="002A5636" w:rsidRDefault="008567DD" w:rsidP="008567DD">
      <w:r w:rsidRPr="002A5636">
        <w:t>56.9. yra ilgalaikio materialiojo turto, įsigyto Priemonei skirtomis lėšomis, savininkai. Šis turtas naudojamas viešiesiems bendruomenės narių (gyventojų) poreikiams tenkinti.</w:t>
      </w:r>
    </w:p>
    <w:p w14:paraId="0160E07D" w14:textId="77777777" w:rsidR="008567DD" w:rsidRPr="002A5636" w:rsidRDefault="008567DD" w:rsidP="008567DD">
      <w:pPr>
        <w:rPr>
          <w:b/>
        </w:rPr>
      </w:pPr>
    </w:p>
    <w:p w14:paraId="7C90DCBF" w14:textId="77777777" w:rsidR="008567DD" w:rsidRPr="002A5636" w:rsidRDefault="008567DD" w:rsidP="008567DD">
      <w:pPr>
        <w:jc w:val="center"/>
        <w:rPr>
          <w:b/>
        </w:rPr>
      </w:pPr>
      <w:r w:rsidRPr="002A5636">
        <w:rPr>
          <w:b/>
        </w:rPr>
        <w:lastRenderedPageBreak/>
        <w:t>VII SKYRIUS</w:t>
      </w:r>
    </w:p>
    <w:p w14:paraId="5C717436" w14:textId="77777777" w:rsidR="008567DD" w:rsidRPr="002A5636" w:rsidRDefault="008567DD" w:rsidP="008567DD">
      <w:pPr>
        <w:jc w:val="center"/>
        <w:rPr>
          <w:b/>
          <w:lang w:val="en-US"/>
        </w:rPr>
      </w:pPr>
      <w:r w:rsidRPr="002A5636">
        <w:rPr>
          <w:b/>
        </w:rPr>
        <w:t>VEIKLŲ FINANSAVIMAS IR KONTROLĖ</w:t>
      </w:r>
    </w:p>
    <w:p w14:paraId="0784257F" w14:textId="77777777" w:rsidR="008567DD" w:rsidRPr="002A5636" w:rsidRDefault="008567DD" w:rsidP="008567DD">
      <w:pPr>
        <w:ind w:firstLine="62"/>
        <w:jc w:val="both"/>
      </w:pPr>
    </w:p>
    <w:p w14:paraId="739F1F7F" w14:textId="77777777" w:rsidR="008567DD" w:rsidRPr="002A5636" w:rsidRDefault="008567DD" w:rsidP="008567DD">
      <w:pPr>
        <w:ind w:firstLine="860"/>
        <w:jc w:val="both"/>
      </w:pPr>
      <w:r w:rsidRPr="002A5636">
        <w:t>5</w:t>
      </w:r>
      <w:r w:rsidRPr="002A5636">
        <w:rPr>
          <w:lang w:val="en-US"/>
        </w:rPr>
        <w:t>7</w:t>
      </w:r>
      <w:r w:rsidRPr="002A5636">
        <w:t>. Finansuojant projektus, tinkamomis finansuoti išlaidomis laikomos:</w:t>
      </w:r>
    </w:p>
    <w:p w14:paraId="3A884B57" w14:textId="77777777" w:rsidR="008567DD" w:rsidRPr="002A5636" w:rsidRDefault="008567DD" w:rsidP="008567DD">
      <w:pPr>
        <w:ind w:firstLine="860"/>
        <w:jc w:val="both"/>
      </w:pPr>
      <w:r w:rsidRPr="002A5636">
        <w:t>57.1. projekto administravimo išlaidos (ne daugiau kaip 25 procentai projektui skirtų valstybės biudžeto lėšų):</w:t>
      </w:r>
    </w:p>
    <w:p w14:paraId="19BF1A5B" w14:textId="77777777" w:rsidR="008567DD" w:rsidRPr="002A5636" w:rsidRDefault="008567DD" w:rsidP="008567DD">
      <w:pPr>
        <w:ind w:firstLine="860"/>
        <w:jc w:val="both"/>
      </w:pPr>
      <w:r w:rsidRPr="002A5636">
        <w:t>57.1.1. projekto vadovo darbo užmokestis, įskaitant valstybinio socialinio draudimo įmokas;</w:t>
      </w:r>
    </w:p>
    <w:p w14:paraId="5362CF0D" w14:textId="77777777" w:rsidR="008567DD" w:rsidRPr="002A5636" w:rsidRDefault="008567DD" w:rsidP="008567DD">
      <w:pPr>
        <w:ind w:firstLine="860"/>
        <w:jc w:val="both"/>
      </w:pPr>
      <w:r w:rsidRPr="002A5636">
        <w:t>57.1.2.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10AE1631" w14:textId="77777777" w:rsidR="008567DD" w:rsidRPr="002A5636" w:rsidRDefault="008567DD" w:rsidP="008567DD">
      <w:pPr>
        <w:ind w:firstLine="860"/>
        <w:jc w:val="both"/>
      </w:pPr>
      <w:r w:rsidRPr="002A5636">
        <w:t>57.1.3.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019621EF" w14:textId="77777777" w:rsidR="008567DD" w:rsidRPr="002A5636" w:rsidRDefault="008567DD" w:rsidP="008567DD">
      <w:pPr>
        <w:ind w:firstLine="860"/>
        <w:jc w:val="both"/>
      </w:pPr>
      <w:r w:rsidRPr="002A5636">
        <w:t>57.1.4. ryšio paslaugų (interneto, fiksuotojo ir (ar) mobiliojo ryšio (neviršijant 15 Eur vienam projekto vadovui, asmeniui (-enims), vykdančiam (-tiems) ir (ar) organizuojančiam (</w:t>
      </w:r>
      <w:r w:rsidRPr="002A5636">
        <w:noBreakHyphen/>
        <w:t>tiems) Aprašo 12 punkte nurodytas veiklas, ar už buhalterinę apskaitą atsakingam asmeniui per mėnesį), pašto išlaidos;</w:t>
      </w:r>
    </w:p>
    <w:p w14:paraId="77A06FEA" w14:textId="77777777" w:rsidR="008567DD" w:rsidRPr="002A5636" w:rsidRDefault="008567DD" w:rsidP="008567DD">
      <w:pPr>
        <w:ind w:firstLine="860"/>
        <w:jc w:val="both"/>
      </w:pPr>
      <w:r w:rsidRPr="002A5636">
        <w:t>57.2. projekto įgyvendinimo išlaidos:</w:t>
      </w:r>
    </w:p>
    <w:p w14:paraId="60F256A6" w14:textId="77777777" w:rsidR="008567DD" w:rsidRPr="002A5636" w:rsidRDefault="008567DD" w:rsidP="008567DD">
      <w:pPr>
        <w:ind w:firstLine="860"/>
        <w:jc w:val="both"/>
      </w:pPr>
      <w:r w:rsidRPr="002A5636">
        <w:t>57.2.1. asmenų, vykdančių ir (ar) organizuojančių Aprašo 12 punkte nurodytas veiklas, darbo užmokestis, įskaitant  socialinio draudimo įmokas;</w:t>
      </w:r>
    </w:p>
    <w:p w14:paraId="4BF3003C" w14:textId="77777777" w:rsidR="008567DD" w:rsidRPr="002A5636" w:rsidRDefault="008567DD" w:rsidP="008567DD">
      <w:pPr>
        <w:ind w:firstLine="860"/>
        <w:jc w:val="both"/>
      </w:pPr>
      <w:r w:rsidRPr="002A5636">
        <w:t>57.2.2. komandiruočių (išskyrus tarptautines) išlaidos (kelionių bilietai, apgyvendinimas, dienpinigiai ir kt.) projekto vadovui, asmeniui (-enims), vykdančiam (</w:t>
      </w:r>
      <w:r w:rsidRPr="002A5636">
        <w:noBreakHyphen/>
        <w:t>tiems) ir (ar) organizuojančiam (-tiems) Aprašo 12 punkte nurodytas veiklas;</w:t>
      </w:r>
    </w:p>
    <w:p w14:paraId="445CE725" w14:textId="77777777" w:rsidR="008567DD" w:rsidRPr="002A5636" w:rsidRDefault="008567DD" w:rsidP="008567DD">
      <w:pPr>
        <w:ind w:firstLine="860"/>
        <w:jc w:val="both"/>
      </w:pPr>
      <w:r w:rsidRPr="002A5636">
        <w:t xml:space="preserve">57.2.3.  </w:t>
      </w:r>
      <w:r w:rsidRPr="002A5636">
        <w:rPr>
          <w:lang w:eastAsia="lt-LT"/>
        </w:rPr>
        <w:t>paslaugų įsigijimo išlaidos, tiesiogiai susijusios su Projekto veiklomis ir būtinos Projektui įgyvendinti</w:t>
      </w:r>
      <w:r w:rsidRPr="002A5636">
        <w:t xml:space="preserve"> (vadovaujantis </w:t>
      </w:r>
      <w:r w:rsidRPr="002A5636">
        <w:rPr>
          <w:rFonts w:eastAsia="SimSun"/>
          <w:lang w:eastAsia="lt-LT"/>
        </w:rPr>
        <w:t xml:space="preserve">ne didesnėmis nei rinkos kainomis, laikantis racionalaus </w:t>
      </w:r>
      <w:r w:rsidRPr="002A5636">
        <w:rPr>
          <w:rFonts w:eastAsia="SimSun"/>
        </w:rPr>
        <w:t xml:space="preserve">valstybės biudžeto </w:t>
      </w:r>
      <w:r w:rsidRPr="002A5636">
        <w:rPr>
          <w:rFonts w:eastAsia="SimSun"/>
          <w:lang w:eastAsia="lt-LT"/>
        </w:rPr>
        <w:t>lėšų naudojimo principo</w:t>
      </w:r>
      <w:r w:rsidRPr="002A5636">
        <w:t>):</w:t>
      </w:r>
    </w:p>
    <w:p w14:paraId="3B1C5F1E" w14:textId="77777777" w:rsidR="008567DD" w:rsidRPr="002A5636" w:rsidRDefault="008567DD" w:rsidP="008567DD">
      <w:pPr>
        <w:ind w:firstLine="860"/>
        <w:jc w:val="both"/>
        <w:rPr>
          <w:color w:val="000000"/>
          <w:lang w:eastAsia="lt-LT" w:bidi="lo-LA"/>
        </w:rPr>
      </w:pPr>
      <w:r w:rsidRPr="002A5636">
        <w:t>57.2.3.1. Projektui įgyvendinti reikalingos ekspertų ir (ar) konsultantų (</w:t>
      </w:r>
      <w:r w:rsidRPr="002A5636">
        <w:rPr>
          <w:color w:val="000000"/>
          <w:lang w:eastAsia="lt-LT" w:bidi="lo-LA"/>
        </w:rPr>
        <w:t>tyrėjų, teisininkų, konsultantų)</w:t>
      </w:r>
      <w:r w:rsidRPr="002A5636">
        <w:t xml:space="preserve"> teikiamų paslaugų įsigijimo išlaidos, </w:t>
      </w:r>
      <w:r w:rsidRPr="002A5636">
        <w:rPr>
          <w:color w:val="000000"/>
          <w:lang w:eastAsia="lt-LT" w:bidi="lo-LA"/>
        </w:rPr>
        <w:t>tiesiogiai susijusių su veikla, vykdoma įgyvendinant projektą (pagal sudarytas atlygintinų paslaugų sutartis);</w:t>
      </w:r>
    </w:p>
    <w:p w14:paraId="4A79D239" w14:textId="77777777" w:rsidR="008567DD" w:rsidRPr="002A5636" w:rsidRDefault="008567DD" w:rsidP="008567DD">
      <w:pPr>
        <w:ind w:firstLine="860"/>
        <w:jc w:val="both"/>
      </w:pPr>
      <w:r w:rsidRPr="002A5636">
        <w:t xml:space="preserve">57.2.3.2. maitinimo paslaugų </w:t>
      </w:r>
      <w:r w:rsidRPr="002A5636">
        <w:rPr>
          <w:lang w:eastAsia="lt-LT"/>
        </w:rPr>
        <w:t xml:space="preserve">(renginių dalyviams skirti pietūs kavinėje, valgyklos maitinimo paslaugos; </w:t>
      </w:r>
      <w:r w:rsidRPr="002A5636">
        <w:t xml:space="preserve">ne daugiau kaip 15 Eur 1 asmeniui per dieną) įsigijimo išlaidos; </w:t>
      </w:r>
    </w:p>
    <w:p w14:paraId="3E82A3C2" w14:textId="77777777" w:rsidR="008567DD" w:rsidRPr="002A5636" w:rsidRDefault="008567DD" w:rsidP="008567DD">
      <w:pPr>
        <w:ind w:firstLine="860"/>
        <w:jc w:val="both"/>
      </w:pPr>
      <w:r w:rsidRPr="002A5636">
        <w:t>57.2.3.3. projekto sklaidos ir viešinimo paslaugų įsigijimo išlaidos;</w:t>
      </w:r>
    </w:p>
    <w:p w14:paraId="34D11528" w14:textId="77777777" w:rsidR="008567DD" w:rsidRPr="002A5636" w:rsidRDefault="008567DD" w:rsidP="008567DD">
      <w:pPr>
        <w:ind w:firstLine="860"/>
        <w:jc w:val="both"/>
      </w:pPr>
      <w:r w:rsidRPr="002A5636">
        <w:t xml:space="preserve">57.2.3.4. </w:t>
      </w:r>
      <w:r w:rsidRPr="002A5636">
        <w:rPr>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5425648A" w14:textId="77777777" w:rsidR="008567DD" w:rsidRPr="002A5636" w:rsidRDefault="008567DD" w:rsidP="008567DD">
      <w:pPr>
        <w:ind w:firstLine="860"/>
        <w:jc w:val="both"/>
      </w:pPr>
      <w:r w:rsidRPr="002A5636">
        <w:t>57.2.3.5. kitų paslaugų, kurios yra būtinos siekiant įgyvendinti numatytas veiklas, bet nepriskiriamos prie Aprašo 57.2.3.1–57.2.3.4 papunkčiuose išvardytų paslaugų, įsigijimo išlaidos;</w:t>
      </w:r>
    </w:p>
    <w:p w14:paraId="398EE723" w14:textId="77777777" w:rsidR="008567DD" w:rsidRPr="002A5636" w:rsidRDefault="008567DD" w:rsidP="008567DD">
      <w:pPr>
        <w:ind w:firstLine="860"/>
        <w:jc w:val="both"/>
      </w:pPr>
      <w:r w:rsidRPr="002A5636">
        <w:t xml:space="preserve">57.2.4. išlaidos reikalingoms prekėms, tiesiogiai susijusioms su projekto įgyvendinimo veikla ir būtinoms projektui įgyvendinti, įsigyti (vadovaujantis </w:t>
      </w:r>
      <w:r w:rsidRPr="002A5636">
        <w:rPr>
          <w:rFonts w:eastAsia="SimSun"/>
          <w:lang w:eastAsia="lt-LT"/>
        </w:rPr>
        <w:t xml:space="preserve">ne didesnėmis nei rinkos kainomis, laikantis racionalaus </w:t>
      </w:r>
      <w:r w:rsidRPr="002A5636">
        <w:rPr>
          <w:rFonts w:eastAsia="SimSun"/>
        </w:rPr>
        <w:t xml:space="preserve">valstybės biudžeto </w:t>
      </w:r>
      <w:r w:rsidRPr="002A5636">
        <w:rPr>
          <w:rFonts w:eastAsia="SimSun"/>
          <w:lang w:eastAsia="lt-LT"/>
        </w:rPr>
        <w:t>lėšų naudojimo principo</w:t>
      </w:r>
      <w:r w:rsidRPr="002A5636">
        <w:t>);</w:t>
      </w:r>
    </w:p>
    <w:p w14:paraId="3A45FDDC" w14:textId="77777777" w:rsidR="008567DD" w:rsidRPr="002A5636" w:rsidRDefault="008567DD" w:rsidP="008567DD">
      <w:pPr>
        <w:ind w:firstLine="860"/>
        <w:jc w:val="both"/>
      </w:pPr>
      <w:r w:rsidRPr="002A5636">
        <w:t>57.2.5. materialiojo turto (patalpų, reikalingų projektui vykdyti, nuomos ir (ar) komunalinių paslaugų išlaidos (šildymo, elektros energijos tiekimo, vandentiekio, kanalizacijos ir nuotekų valymo, šiukšlių išvežimo paslaugoms apmokėti);</w:t>
      </w:r>
    </w:p>
    <w:p w14:paraId="2A28BA17" w14:textId="77777777" w:rsidR="008567DD" w:rsidRPr="002A5636" w:rsidRDefault="008567DD" w:rsidP="008567DD">
      <w:pPr>
        <w:ind w:firstLine="860"/>
        <w:jc w:val="both"/>
      </w:pPr>
      <w:r w:rsidRPr="002A5636">
        <w:t>57.2.6. išlaidos savanoriškai veiklai organizuoti Lietuvos Respublikos savanoriškos veiklos įstatyme nustatyta tvarka;</w:t>
      </w:r>
    </w:p>
    <w:p w14:paraId="7777BDAC" w14:textId="77777777" w:rsidR="008567DD" w:rsidRPr="002A5636" w:rsidRDefault="008567DD" w:rsidP="008567DD">
      <w:pPr>
        <w:ind w:firstLine="860"/>
        <w:jc w:val="both"/>
      </w:pPr>
      <w:r w:rsidRPr="002A5636">
        <w:t>57.2.7. mokesčiai už bankų, kitų kredito ar mokėjimo įstaigų suteiktas valstybės biudžeto lėšų pervedimo paslaugas;</w:t>
      </w:r>
    </w:p>
    <w:p w14:paraId="47B46DF7" w14:textId="77777777" w:rsidR="008567DD" w:rsidRPr="002A5636" w:rsidRDefault="008567DD" w:rsidP="008567DD">
      <w:pPr>
        <w:ind w:firstLine="860"/>
        <w:jc w:val="both"/>
      </w:pPr>
      <w:r w:rsidRPr="002A5636">
        <w:t xml:space="preserve">57.2.8. išlaidos ilgalaikiam turtui (kaip jis apibrėžtas Lietuvos Respublikos pridėtinės vertės mokesčio įstatyme), kurio vertė – 500 Eur ir didesnė, įsigyti, jei įgyvendinant projektą numatyta vykdyti Aprašo 12.4 ir 12.6 papunkčiuose nurodytą veiklą. Išlaidos, skirtos ilgalaikiam </w:t>
      </w:r>
      <w:r w:rsidRPr="002A5636">
        <w:lastRenderedPageBreak/>
        <w:t>materialiajam turtui įsigyti, gali sudaryti ne daugiau kaip 30 proc. veikloms, nurodytoms Aprašo 12.4 papunktyje, ir ne daugiau kaip 20 proc. veikloms, nurodytoms Aprašo 12.6 papunktyje, projektui skirtų valstybės biudžeto lėšų;</w:t>
      </w:r>
    </w:p>
    <w:p w14:paraId="6FEB6795" w14:textId="77777777" w:rsidR="008567DD" w:rsidRPr="002A5636" w:rsidRDefault="008567DD" w:rsidP="008567DD">
      <w:pPr>
        <w:ind w:firstLine="860"/>
        <w:jc w:val="both"/>
        <w:rPr>
          <w:highlight w:val="green"/>
        </w:rPr>
      </w:pPr>
      <w:r w:rsidRPr="002A5636">
        <w:t>57.3. išlaidos pripažįstamos tinkamomis finansuoti, jei jos patirtos ir apmokėtos nuo Projekto įgyvendinimo sutarties pasirašymo dienos iki einamųjų metų gruodžio 24 d.</w:t>
      </w:r>
    </w:p>
    <w:p w14:paraId="34F1AA94" w14:textId="77777777" w:rsidR="008567DD" w:rsidRPr="002A5636" w:rsidRDefault="008567DD" w:rsidP="008567DD">
      <w:pPr>
        <w:ind w:firstLine="860"/>
        <w:jc w:val="both"/>
      </w:pPr>
      <w:r w:rsidRPr="002A5636">
        <w:t>58. Projekto vykdytojas valstybės biudžeto lėšų negali naudoti:</w:t>
      </w:r>
    </w:p>
    <w:p w14:paraId="3629B586" w14:textId="77777777" w:rsidR="008567DD" w:rsidRPr="002A5636" w:rsidRDefault="008567DD" w:rsidP="008567DD">
      <w:pPr>
        <w:ind w:firstLine="860"/>
        <w:jc w:val="both"/>
      </w:pPr>
      <w:r w:rsidRPr="002A5636">
        <w:t>58.1. projekto vykdytojo, taip pat projekto vykdytojo partnerio (-ių) ar kito (-ų) juridinio (-ių) asmens (-ų) įsiskolinimams padengti;</w:t>
      </w:r>
    </w:p>
    <w:p w14:paraId="7925B3A3" w14:textId="77777777" w:rsidR="008567DD" w:rsidRPr="002A5636" w:rsidRDefault="008567DD" w:rsidP="008567DD">
      <w:pPr>
        <w:ind w:firstLine="860"/>
        <w:jc w:val="both"/>
      </w:pPr>
      <w:r w:rsidRPr="002A5636">
        <w:t>58.2. investiciniams projektams rengti ir įgyvendinti;</w:t>
      </w:r>
    </w:p>
    <w:p w14:paraId="36696BE0" w14:textId="77777777" w:rsidR="008567DD" w:rsidRPr="002A5636" w:rsidRDefault="008567DD" w:rsidP="008567DD">
      <w:pPr>
        <w:ind w:firstLine="860"/>
        <w:jc w:val="both"/>
      </w:pPr>
      <w:r w:rsidRPr="002A5636">
        <w:t>58.3. Priemonės įgyvendinimo išlaidoms, finansuojamoms iš kitų finansavimo šaltinių, apmokėti;</w:t>
      </w:r>
    </w:p>
    <w:p w14:paraId="055C4D5D" w14:textId="77777777" w:rsidR="008567DD" w:rsidRPr="002A5636" w:rsidRDefault="008567DD" w:rsidP="008567DD">
      <w:pPr>
        <w:ind w:firstLine="860"/>
        <w:jc w:val="both"/>
      </w:pPr>
      <w:r w:rsidRPr="002A5636">
        <w:t>58.4. kelionėms į užsienį;</w:t>
      </w:r>
    </w:p>
    <w:p w14:paraId="4110AC39" w14:textId="77777777" w:rsidR="008567DD" w:rsidRPr="002A5636" w:rsidRDefault="008567DD" w:rsidP="008567DD">
      <w:pPr>
        <w:ind w:firstLine="860"/>
        <w:jc w:val="both"/>
      </w:pPr>
      <w:r w:rsidRPr="002A5636">
        <w:t>58.5. išperkamajai nuomai;</w:t>
      </w:r>
    </w:p>
    <w:p w14:paraId="37ABCC77" w14:textId="77777777" w:rsidR="008567DD" w:rsidRPr="002A5636" w:rsidRDefault="008567DD" w:rsidP="008567DD">
      <w:pPr>
        <w:ind w:firstLine="860"/>
        <w:jc w:val="both"/>
      </w:pPr>
      <w:r w:rsidRPr="002A5636">
        <w:t>58.6. transporto priemonių techninei apžiūrai, draudimui ir remontui;</w:t>
      </w:r>
    </w:p>
    <w:p w14:paraId="54CFCF31" w14:textId="77777777" w:rsidR="008567DD" w:rsidRPr="002A5636" w:rsidRDefault="008567DD" w:rsidP="008567DD">
      <w:pPr>
        <w:ind w:firstLine="860"/>
        <w:jc w:val="both"/>
      </w:pPr>
      <w:r w:rsidRPr="002A5636">
        <w:t>58.7. veikloms, kuriomis:</w:t>
      </w:r>
    </w:p>
    <w:p w14:paraId="434C5C19" w14:textId="77777777" w:rsidR="008567DD" w:rsidRPr="002A5636" w:rsidRDefault="008567DD" w:rsidP="008567DD">
      <w:pPr>
        <w:ind w:firstLine="860"/>
        <w:jc w:val="both"/>
      </w:pPr>
      <w:r w:rsidRPr="002A5636">
        <w:t>58.7.1. keliama grėsmė žmonių sveikatai, garbei ir orumui, viešajai tvarkai;</w:t>
      </w:r>
    </w:p>
    <w:p w14:paraId="637607FE" w14:textId="77777777" w:rsidR="008567DD" w:rsidRPr="002A5636" w:rsidRDefault="008567DD" w:rsidP="008567DD">
      <w:pPr>
        <w:ind w:firstLine="860"/>
        <w:jc w:val="both"/>
      </w:pPr>
      <w:r w:rsidRPr="002A5636">
        <w:t>58.7.2. bet kokiomis formomis, metodais ir būdais išreiškiama nepagarba tautiniams Lietuvos valstybės simboliams;</w:t>
      </w:r>
    </w:p>
    <w:p w14:paraId="421D7E1B" w14:textId="77777777" w:rsidR="008567DD" w:rsidRPr="002A5636" w:rsidRDefault="008567DD" w:rsidP="008567DD">
      <w:pPr>
        <w:ind w:firstLine="860"/>
        <w:jc w:val="both"/>
      </w:pPr>
      <w:r w:rsidRPr="002A5636">
        <w:t>58.7.3. bet kokiomis formomis, metodais ir būdais populiarinamas smurtas, prievarta, neapykanta;</w:t>
      </w:r>
    </w:p>
    <w:p w14:paraId="007B9BB1" w14:textId="77777777" w:rsidR="008567DD" w:rsidRPr="002A5636" w:rsidRDefault="008567DD" w:rsidP="008567DD">
      <w:pPr>
        <w:ind w:firstLine="860"/>
        <w:jc w:val="both"/>
      </w:pPr>
      <w:r w:rsidRPr="002A5636">
        <w:t>58.7.4. bet kokiomis formomis, metodais ir būdais pažeidžiama Lietuvos Respublikos Konstitucija, kiti įstatymai ir kiti teisės aktai.</w:t>
      </w:r>
    </w:p>
    <w:p w14:paraId="21108C86" w14:textId="77777777" w:rsidR="008567DD" w:rsidRPr="002A5636" w:rsidRDefault="008567DD" w:rsidP="008567DD">
      <w:pPr>
        <w:ind w:firstLine="860"/>
        <w:jc w:val="both"/>
      </w:pPr>
      <w:r w:rsidRPr="002A5636">
        <w:t xml:space="preserve">59. Visas veiklas Projekto vykdytojas turi įgyvendinti tik Lietuvos Respublikos teritorijoje. </w:t>
      </w:r>
    </w:p>
    <w:p w14:paraId="12EBC581" w14:textId="77777777" w:rsidR="008567DD" w:rsidRPr="002A5636" w:rsidRDefault="008567DD" w:rsidP="008567DD">
      <w:pPr>
        <w:ind w:firstLine="860"/>
        <w:jc w:val="both"/>
      </w:pPr>
      <w:r w:rsidRPr="002A5636">
        <w:t>60. Valstybės biudžeto lėšos, pervestos savivaldybių administracijoms  Priemonei įgyvendinti, laikomos banke ar kitoje kredito ar mokėjimo įstaigoje, užtikrinama atskira nuo kitų toje sąskaitoje esančių lėšų apskaita, racionalus jų naudojimas.</w:t>
      </w:r>
    </w:p>
    <w:p w14:paraId="7A049627" w14:textId="77777777" w:rsidR="008567DD" w:rsidRPr="002A5636" w:rsidRDefault="008567DD" w:rsidP="008567DD">
      <w:pPr>
        <w:ind w:firstLine="860"/>
        <w:jc w:val="both"/>
      </w:pPr>
      <w:r w:rsidRPr="002A5636">
        <w:t>61. Lėšos privalo būti naudojamos tik Projekto įgyvendinimo sutartyje nurodytai veiklai vykdyti,</w:t>
      </w:r>
      <w:r w:rsidRPr="002A5636">
        <w:rPr>
          <w:color w:val="000000"/>
        </w:rPr>
        <w:t xml:space="preserve">  Projekto vykdytojas paslaugas ar prekes turi įsigyti ne didesnėmis nei rinkos kainomis, laikydamasis racionalaus lėšų naudojimo principo.</w:t>
      </w:r>
      <w:r w:rsidRPr="002A5636">
        <w:rPr>
          <w:rFonts w:eastAsia="SimSun"/>
          <w:lang w:eastAsia="lt-LT"/>
        </w:rPr>
        <w:t>.</w:t>
      </w:r>
      <w:r w:rsidRPr="002A5636">
        <w:t xml:space="preserve"> </w:t>
      </w:r>
    </w:p>
    <w:p w14:paraId="1D0145C7" w14:textId="77777777" w:rsidR="008567DD" w:rsidRPr="002A5636" w:rsidRDefault="008567DD" w:rsidP="008567DD">
      <w:pPr>
        <w:ind w:firstLine="860"/>
        <w:jc w:val="both"/>
      </w:pPr>
      <w:r w:rsidRPr="002A5636">
        <w:t>Projekto vykdytojas turi teisę ne daugiau kaip vieną kartą per ketvirtį nuo Projekto įgyvendinimo sutarties pasirašymo iki einamųjų metų gruodžio 24 d. prašyti pakeisti patvirtintą išlaidų sąmatą, nekeisdamas numatytų vykdyti veiklų. Prašymas tikslinti išlaidų sąmatą gali būti teikiamas tik dėl nepatirtų išlaidų.</w:t>
      </w:r>
    </w:p>
    <w:p w14:paraId="54DE98DE" w14:textId="77777777" w:rsidR="008567DD" w:rsidRPr="002A5636" w:rsidRDefault="008567DD" w:rsidP="008567DD">
      <w:pPr>
        <w:ind w:firstLine="860"/>
        <w:jc w:val="both"/>
      </w:pPr>
      <w:r w:rsidRPr="002A5636">
        <w:rPr>
          <w:lang w:val="en-US"/>
        </w:rPr>
        <w:t>62</w:t>
      </w:r>
      <w:r w:rsidRPr="002A5636">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7A9B519D" w14:textId="77777777" w:rsidR="008567DD" w:rsidRPr="002A5636" w:rsidRDefault="008567DD" w:rsidP="008567DD">
      <w:pPr>
        <w:ind w:firstLine="860"/>
        <w:jc w:val="both"/>
      </w:pPr>
      <w:r w:rsidRPr="002A5636">
        <w:t>63.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3396F37D" w14:textId="77777777" w:rsidR="008567DD" w:rsidRPr="002A5636" w:rsidRDefault="008567DD" w:rsidP="008567DD">
      <w:pPr>
        <w:ind w:firstLine="860"/>
        <w:jc w:val="both"/>
      </w:pPr>
      <w:r w:rsidRPr="002A5636">
        <w:t>63.1. projektui skirtas valstybės biudžeto lėšas naudoja ne pagal tikslinę paskirtį;</w:t>
      </w:r>
    </w:p>
    <w:p w14:paraId="4107DB33" w14:textId="77777777" w:rsidR="008567DD" w:rsidRPr="002A5636" w:rsidRDefault="008567DD" w:rsidP="008567DD">
      <w:pPr>
        <w:ind w:firstLine="860"/>
        <w:jc w:val="both"/>
      </w:pPr>
      <w:r w:rsidRPr="002A5636">
        <w:t>63.2. nesuderinęs su savivaldybės administracija, projekto įgyvendinimą perduoda kitam fiziniam ar juridiniam asmeniui;</w:t>
      </w:r>
    </w:p>
    <w:p w14:paraId="657116BB" w14:textId="77777777" w:rsidR="008567DD" w:rsidRPr="002A5636" w:rsidRDefault="008567DD" w:rsidP="008567DD">
      <w:pPr>
        <w:ind w:firstLine="860"/>
        <w:jc w:val="both"/>
      </w:pPr>
      <w:r w:rsidRPr="002A5636">
        <w:t>63.3. nepateikia savivaldybės administracijai pagal Projekto įgyvendinimo sutartį reikiamų pateikti ataskaitų arba per savivaldybės administracijos nustatytą terminą nepašalina pateiktų ataskaitų trūkumų;</w:t>
      </w:r>
    </w:p>
    <w:p w14:paraId="3E81F0A8" w14:textId="77777777" w:rsidR="008567DD" w:rsidRPr="002A5636" w:rsidRDefault="008567DD" w:rsidP="008567DD">
      <w:pPr>
        <w:ind w:firstLine="860"/>
        <w:jc w:val="both"/>
      </w:pPr>
      <w:r w:rsidRPr="002A5636">
        <w:t>63.4. nesudaro sąlygų savivaldybės administracijos atstovams susipažinti su dokumentais, susijusiais su projekto įgyvendinimu ir Projekto įgyvendinimo sutarties vykdymu, kitaip trukdo atlikti projekto vykdymo stebėseną;</w:t>
      </w:r>
    </w:p>
    <w:p w14:paraId="19FA2604" w14:textId="77777777" w:rsidR="008567DD" w:rsidRPr="002A5636" w:rsidRDefault="008567DD" w:rsidP="008567DD">
      <w:pPr>
        <w:ind w:firstLine="860"/>
        <w:jc w:val="both"/>
      </w:pPr>
      <w:r w:rsidRPr="002A5636">
        <w:t xml:space="preserve">63.5. paaiškėja, kad paraiškos sąžiningumo deklaracijoje ir (arba) projekto partnerio (-ių) sutikimo dalyvauti projekte sąžiningumo deklaracijoje (jei projektas įgyvendinamas kartu su partneriu (-iais)) buvo pateikta klaidinga ar melaginga informacija, pareiškėjas, sudarius Projekto </w:t>
      </w:r>
      <w:r w:rsidRPr="002A5636">
        <w:lastRenderedPageBreak/>
        <w:t>įgyvendinimo sutartį, įgyja likviduojamo juridinio asmens statusą arba įsiteisėja teismo sprendimas, kuriuo konkursą organizavusiai savivaldybei iš pareiškėjo priteisiamos neteisėtai (ne pagal paskirtį) panaudotos lėšos;</w:t>
      </w:r>
    </w:p>
    <w:p w14:paraId="2C9117C9" w14:textId="77777777" w:rsidR="008567DD" w:rsidRPr="002A5636" w:rsidRDefault="008567DD" w:rsidP="008567DD">
      <w:pPr>
        <w:ind w:firstLine="860"/>
        <w:jc w:val="both"/>
      </w:pPr>
      <w:r w:rsidRPr="002A5636">
        <w:t>63.6. netinkamai įgyvendina projektą, sąmoningai nesiekia paraiškos (Aprašo 1 priedas) 3.2 papunktyje ir 5 punkte nurodytų tikslų ir rezultatų.</w:t>
      </w:r>
    </w:p>
    <w:p w14:paraId="554A3390" w14:textId="77777777" w:rsidR="008567DD" w:rsidRPr="002A5636" w:rsidRDefault="008567DD" w:rsidP="008567DD">
      <w:pPr>
        <w:ind w:firstLine="860"/>
        <w:jc w:val="both"/>
      </w:pPr>
      <w:r w:rsidRPr="002A5636">
        <w:t>64. Projekto vykdytojas turi teisę prašyti savivaldybės administracijos nutraukti Projekto įgyvendinimo sutartį, jeigu:</w:t>
      </w:r>
    </w:p>
    <w:p w14:paraId="1AA90856" w14:textId="77777777" w:rsidR="008567DD" w:rsidRPr="002A5636" w:rsidRDefault="008567DD" w:rsidP="008567DD">
      <w:pPr>
        <w:ind w:firstLine="860"/>
        <w:jc w:val="both"/>
      </w:pPr>
      <w:r w:rsidRPr="002A5636">
        <w:t>6</w:t>
      </w:r>
      <w:r w:rsidRPr="002A5636">
        <w:rPr>
          <w:lang w:val="en-US"/>
        </w:rPr>
        <w:t>4</w:t>
      </w:r>
      <w:r w:rsidRPr="002A5636">
        <w:t>.1. jam iškeliama bankroto byla arba jis likviduojamas, sustabdoma jo ūkinė veikla arba susiklosto kitokia situacija, kuri kelia pagrįstų abejonių, kad sutartiniai įsipareigojimai nebus įvykdyti tinkamai;</w:t>
      </w:r>
    </w:p>
    <w:p w14:paraId="61B189BB" w14:textId="77777777" w:rsidR="008567DD" w:rsidRPr="002A5636" w:rsidRDefault="008567DD" w:rsidP="008567DD">
      <w:pPr>
        <w:ind w:firstLine="860"/>
        <w:jc w:val="both"/>
      </w:pPr>
      <w:r w:rsidRPr="002A5636">
        <w:t>64.2. jis nevykdo ar negalės vykdyti Projekto įgyvendinimo sutarties įsipareigojimų dėl kitų svarbių priežasčių.</w:t>
      </w:r>
    </w:p>
    <w:p w14:paraId="72FDB780" w14:textId="77777777" w:rsidR="008567DD" w:rsidRPr="002A5636" w:rsidRDefault="008567DD" w:rsidP="008567DD">
      <w:pPr>
        <w:ind w:firstLine="860"/>
        <w:jc w:val="both"/>
      </w:pPr>
      <w:r w:rsidRPr="002A5636">
        <w:t>65.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0A75B146" w14:textId="77777777" w:rsidR="008567DD" w:rsidRPr="002A5636" w:rsidRDefault="008567DD" w:rsidP="008567DD">
      <w:pPr>
        <w:ind w:firstLine="860"/>
        <w:jc w:val="both"/>
      </w:pPr>
      <w:r w:rsidRPr="002A5636">
        <w:t>66.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601E8300" w14:textId="77777777" w:rsidR="008567DD" w:rsidRPr="002A5636" w:rsidRDefault="008567DD" w:rsidP="008567DD">
      <w:pPr>
        <w:tabs>
          <w:tab w:val="left" w:pos="851"/>
        </w:tabs>
        <w:ind w:firstLine="860"/>
        <w:jc w:val="both"/>
      </w:pPr>
      <w:r w:rsidRPr="002A5636">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0D94762A" w14:textId="77777777" w:rsidR="008567DD" w:rsidRPr="002A5636" w:rsidRDefault="008567DD" w:rsidP="008567DD">
      <w:pPr>
        <w:ind w:firstLine="860"/>
        <w:jc w:val="both"/>
      </w:pPr>
      <w:r w:rsidRPr="002A5636">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1385D099" w14:textId="77777777" w:rsidR="008567DD" w:rsidRPr="002A5636" w:rsidRDefault="008567DD" w:rsidP="008567DD">
      <w:pPr>
        <w:ind w:firstLine="860"/>
        <w:jc w:val="both"/>
      </w:pPr>
      <w:r w:rsidRPr="002A5636">
        <w:t>67. Socialinių paslaugų priežiūros departamentas nutraukia Valstybės lėšų naudojimo sutartį, sustabdo valstybės biudžeto lėšų pervedimą ir inicijuoja pervestų valstybės biudžeto lėšų susigrąžinimą (išieškojimą), jei:</w:t>
      </w:r>
    </w:p>
    <w:p w14:paraId="0FA03EEC" w14:textId="77777777" w:rsidR="008567DD" w:rsidRPr="002A5636" w:rsidRDefault="008567DD" w:rsidP="008567DD">
      <w:pPr>
        <w:ind w:firstLine="860"/>
        <w:jc w:val="both"/>
      </w:pPr>
      <w:r w:rsidRPr="002A5636">
        <w:t>67.1. nustato, kad skirtos valstybės biudžeto lėšos naudojamos ne pagal tikslinę paskirtį;</w:t>
      </w:r>
    </w:p>
    <w:p w14:paraId="119AA633" w14:textId="77777777" w:rsidR="008567DD" w:rsidRPr="002A5636" w:rsidRDefault="008567DD" w:rsidP="008567DD">
      <w:pPr>
        <w:ind w:firstLine="860"/>
        <w:jc w:val="both"/>
      </w:pPr>
      <w:r w:rsidRPr="002A5636">
        <w:t>67.2. nustato esminių Valstybės lėšų naudojimo sutarties pažeidimų.</w:t>
      </w:r>
    </w:p>
    <w:p w14:paraId="74E6AA6C" w14:textId="77777777" w:rsidR="008567DD" w:rsidRPr="002A5636" w:rsidRDefault="008567DD" w:rsidP="008567DD">
      <w:pPr>
        <w:ind w:firstLine="860"/>
        <w:jc w:val="both"/>
      </w:pPr>
      <w:r w:rsidRPr="002A5636">
        <w:t>68. Priemonės įgyvendinimo vertinimo kriterijus: įgyvendinta ne mažiau kaip 90 proc. veiklų, kurioms Vertinimo komisijos siūlymu finansavimas skirtas iš Priemonei įgyvendinti skirtų valstybės biudžeto lėšų.</w:t>
      </w:r>
    </w:p>
    <w:p w14:paraId="5024DE67" w14:textId="77777777" w:rsidR="008567DD" w:rsidRPr="002A5636" w:rsidRDefault="008567DD" w:rsidP="008567DD">
      <w:pPr>
        <w:ind w:firstLine="860"/>
        <w:jc w:val="both"/>
      </w:pPr>
      <w:r w:rsidRPr="002A5636">
        <w:t>69. Savivaldybių administracijos Valstybės lėšų naudojimo sutartyje numatytais terminais Socialinių paslaugų priežiūros departamentui teikia šiuos duomenis:</w:t>
      </w:r>
    </w:p>
    <w:p w14:paraId="31750849" w14:textId="77777777" w:rsidR="008567DD" w:rsidRPr="002A5636" w:rsidRDefault="008567DD" w:rsidP="008567DD">
      <w:pPr>
        <w:ind w:firstLine="860"/>
        <w:jc w:val="both"/>
      </w:pPr>
      <w:r w:rsidRPr="002A5636">
        <w:t xml:space="preserve">69.1. projektų vykdytojų įgyvendintas veiklas, nurodytas Aprašo 12 punkte; </w:t>
      </w:r>
    </w:p>
    <w:p w14:paraId="71CB9D73" w14:textId="77777777" w:rsidR="008567DD" w:rsidRPr="002A5636" w:rsidRDefault="008567DD" w:rsidP="008567DD">
      <w:pPr>
        <w:ind w:firstLine="844"/>
        <w:jc w:val="both"/>
      </w:pPr>
      <w:r w:rsidRPr="002A5636">
        <w:t>69.2. projektų veiklose dalyvavusių asmenų skaičių;</w:t>
      </w:r>
    </w:p>
    <w:p w14:paraId="2B64492D" w14:textId="77777777" w:rsidR="008567DD" w:rsidRPr="002A5636" w:rsidRDefault="008567DD" w:rsidP="008567DD">
      <w:pPr>
        <w:ind w:right="-1" w:firstLine="851"/>
        <w:jc w:val="both"/>
      </w:pPr>
      <w:r w:rsidRPr="002A5636">
        <w:t>69.3. organizacijų, įsigijusių ilgalaikį materialųjį turtą įgyvendinant Aprašo 12.4 papunktyje nurodytą veiklą, skaičių;</w:t>
      </w:r>
    </w:p>
    <w:p w14:paraId="41581BB0" w14:textId="77777777" w:rsidR="008567DD" w:rsidRPr="002A5636" w:rsidRDefault="008567DD" w:rsidP="008567DD">
      <w:pPr>
        <w:ind w:firstLine="851"/>
      </w:pPr>
      <w:r w:rsidRPr="002A5636">
        <w:t>69.4. organizacijų, gavusių papildomų balų už Aprašo 13.2 papunktyje nurodytą aplinkybę (daugiau nei pusė projekto veiklų skirta gyvenamosios vietovės bendruomenei), skaičių;</w:t>
      </w:r>
    </w:p>
    <w:p w14:paraId="6C2B0EB2" w14:textId="77777777" w:rsidR="008567DD" w:rsidRPr="002A5636" w:rsidRDefault="008567DD" w:rsidP="008567DD">
      <w:pPr>
        <w:ind w:left="851" w:firstLine="62"/>
      </w:pPr>
      <w:r w:rsidRPr="002A5636">
        <w:lastRenderedPageBreak/>
        <w:t xml:space="preserve">69.5. kiek kartų ir kokiu būdu buvo viešintos ir (ar) pristatytos visuomenei įgyvendintų </w:t>
      </w:r>
    </w:p>
    <w:p w14:paraId="4ADFA1BF" w14:textId="77777777" w:rsidR="008567DD" w:rsidRPr="002A5636" w:rsidRDefault="008567DD" w:rsidP="008567DD">
      <w:r w:rsidRPr="002A5636">
        <w:t>projektų veiklos.</w:t>
      </w:r>
    </w:p>
    <w:p w14:paraId="004D0990" w14:textId="77777777" w:rsidR="008567DD" w:rsidRPr="002A5636" w:rsidRDefault="008567DD" w:rsidP="008567DD">
      <w:pPr>
        <w:rPr>
          <w:b/>
        </w:rPr>
      </w:pPr>
    </w:p>
    <w:p w14:paraId="26747F61" w14:textId="77777777" w:rsidR="008567DD" w:rsidRPr="002A5636" w:rsidRDefault="008567DD" w:rsidP="008567DD">
      <w:pPr>
        <w:ind w:left="720"/>
        <w:jc w:val="center"/>
        <w:rPr>
          <w:b/>
        </w:rPr>
      </w:pPr>
      <w:r w:rsidRPr="002A5636">
        <w:rPr>
          <w:b/>
        </w:rPr>
        <w:t>VIII SKYRIUS</w:t>
      </w:r>
    </w:p>
    <w:p w14:paraId="5E476A34" w14:textId="77777777" w:rsidR="008567DD" w:rsidRPr="002A5636" w:rsidRDefault="008567DD" w:rsidP="008567DD">
      <w:pPr>
        <w:ind w:left="720"/>
        <w:jc w:val="center"/>
        <w:rPr>
          <w:b/>
        </w:rPr>
      </w:pPr>
      <w:r w:rsidRPr="002A5636">
        <w:rPr>
          <w:b/>
        </w:rPr>
        <w:t>BAIGIAMOSIOS NUOSTATOS</w:t>
      </w:r>
    </w:p>
    <w:p w14:paraId="74C23D6E" w14:textId="77777777" w:rsidR="008567DD" w:rsidRPr="002A5636" w:rsidRDefault="008567DD" w:rsidP="008567DD">
      <w:pPr>
        <w:ind w:left="720"/>
        <w:jc w:val="center"/>
        <w:rPr>
          <w:b/>
        </w:rPr>
      </w:pPr>
    </w:p>
    <w:p w14:paraId="5ABB9E6B" w14:textId="77777777" w:rsidR="008567DD" w:rsidRPr="002A5636" w:rsidRDefault="008567DD" w:rsidP="008567DD">
      <w:pPr>
        <w:ind w:firstLine="860"/>
        <w:jc w:val="both"/>
      </w:pPr>
      <w:r w:rsidRPr="002A5636">
        <w:t>70. Asmens duomenys tvarkomi vadovaujantis Reglamentu (ES) 2016/679 ir Lietuvos Respublikos asmens duomenų teisinės apsaugos įstatymu.</w:t>
      </w:r>
    </w:p>
    <w:p w14:paraId="6AB959A4" w14:textId="77777777" w:rsidR="008567DD" w:rsidRPr="002A5636" w:rsidRDefault="008567DD" w:rsidP="008567DD">
      <w:pPr>
        <w:ind w:firstLine="860"/>
        <w:jc w:val="both"/>
      </w:pPr>
      <w:r w:rsidRPr="002A5636">
        <w:t>71.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63B0E28F" w14:textId="77777777" w:rsidR="008567DD" w:rsidRPr="002A5636" w:rsidRDefault="008567DD" w:rsidP="008567DD">
      <w:pPr>
        <w:ind w:firstLine="851"/>
        <w:jc w:val="both"/>
      </w:pPr>
      <w:r w:rsidRPr="002A5636">
        <w:t>72. Per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13F07D11" w14:textId="77777777" w:rsidR="008567DD" w:rsidRPr="002A5636" w:rsidRDefault="008567DD" w:rsidP="008567DD">
      <w:pPr>
        <w:ind w:firstLine="851"/>
        <w:jc w:val="both"/>
      </w:pPr>
    </w:p>
    <w:p w14:paraId="0BFAA4FC" w14:textId="77777777" w:rsidR="008567DD" w:rsidRPr="002A5636" w:rsidRDefault="008567DD" w:rsidP="008567DD">
      <w:pPr>
        <w:ind w:firstLine="851"/>
        <w:jc w:val="both"/>
      </w:pPr>
    </w:p>
    <w:p w14:paraId="299806AE" w14:textId="77777777" w:rsidR="008567DD" w:rsidRPr="002A5636" w:rsidRDefault="008567DD" w:rsidP="008567DD">
      <w:pPr>
        <w:jc w:val="center"/>
        <w:rPr>
          <w:sz w:val="22"/>
          <w:szCs w:val="22"/>
          <w:lang w:eastAsia="lt-LT"/>
        </w:rPr>
      </w:pPr>
      <w:r w:rsidRPr="002A5636">
        <w:t>__________________</w:t>
      </w:r>
    </w:p>
    <w:p w14:paraId="4844FE5A" w14:textId="77777777" w:rsidR="008567DD" w:rsidRDefault="008567DD" w:rsidP="008567DD">
      <w:pPr>
        <w:tabs>
          <w:tab w:val="left" w:pos="6804"/>
        </w:tabs>
      </w:pPr>
    </w:p>
    <w:p w14:paraId="67C6C021" w14:textId="77777777" w:rsidR="008567DD" w:rsidRDefault="008567DD" w:rsidP="00F17A9D">
      <w:pPr>
        <w:jc w:val="both"/>
        <w:rPr>
          <w:color w:val="000000" w:themeColor="text1"/>
          <w:lang w:val="lt-LT"/>
        </w:rPr>
      </w:pPr>
    </w:p>
    <w:sectPr w:rsidR="008567DD">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8563" w14:textId="77777777" w:rsidR="00892F22" w:rsidRDefault="00892F22">
      <w:r>
        <w:separator/>
      </w:r>
    </w:p>
  </w:endnote>
  <w:endnote w:type="continuationSeparator" w:id="0">
    <w:p w14:paraId="35E9DA02" w14:textId="77777777" w:rsidR="00892F22" w:rsidRDefault="0089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arela Round">
    <w:charset w:val="B1"/>
    <w:family w:val="auto"/>
    <w:pitch w:val="variable"/>
    <w:sig w:usb0="20000807" w:usb1="00000003" w:usb2="00000000" w:usb3="00000000" w:csb0="000001B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AB35" w14:textId="77777777" w:rsidR="000123DF" w:rsidRDefault="000123DF" w:rsidP="00E251D0">
    <w:pPr>
      <w:pStyle w:val="Porat"/>
      <w:jc w:val="right"/>
      <w:rPr>
        <w:sz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9796" w14:textId="77777777" w:rsidR="00892F22" w:rsidRDefault="00892F22">
      <w:r>
        <w:separator/>
      </w:r>
    </w:p>
  </w:footnote>
  <w:footnote w:type="continuationSeparator" w:id="0">
    <w:p w14:paraId="1F647969" w14:textId="77777777" w:rsidR="00892F22" w:rsidRDefault="0089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F3DA"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1DD04D" w14:textId="77777777" w:rsidR="000123DF" w:rsidRDefault="000123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F8C9"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6D74">
      <w:rPr>
        <w:rStyle w:val="Puslapionumeris"/>
        <w:noProof/>
      </w:rPr>
      <w:t>4</w:t>
    </w:r>
    <w:r>
      <w:rPr>
        <w:rStyle w:val="Puslapionumeris"/>
      </w:rPr>
      <w:fldChar w:fldCharType="end"/>
    </w:r>
  </w:p>
  <w:p w14:paraId="3A94FB34" w14:textId="77777777" w:rsidR="000123DF" w:rsidRDefault="00012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E043AE"/>
    <w:multiLevelType w:val="hybridMultilevel"/>
    <w:tmpl w:val="37842F2C"/>
    <w:lvl w:ilvl="0" w:tplc="D3D62EC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2CC5C02"/>
    <w:multiLevelType w:val="hybridMultilevel"/>
    <w:tmpl w:val="1F30F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1026F6E"/>
    <w:multiLevelType w:val="hybridMultilevel"/>
    <w:tmpl w:val="632030B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1BD5ECC"/>
    <w:multiLevelType w:val="hybridMultilevel"/>
    <w:tmpl w:val="2DD83CD8"/>
    <w:lvl w:ilvl="0" w:tplc="220C95AA">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5" w15:restartNumberingAfterBreak="0">
    <w:nsid w:val="3FDF2138"/>
    <w:multiLevelType w:val="hybridMultilevel"/>
    <w:tmpl w:val="23BADEF2"/>
    <w:lvl w:ilvl="0" w:tplc="39CA719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EA115C"/>
    <w:multiLevelType w:val="multilevel"/>
    <w:tmpl w:val="1FF8D1BC"/>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9330F6E"/>
    <w:multiLevelType w:val="hybridMultilevel"/>
    <w:tmpl w:val="1F8E07EA"/>
    <w:lvl w:ilvl="0" w:tplc="DDD4A9C0">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2F731DD"/>
    <w:multiLevelType w:val="hybridMultilevel"/>
    <w:tmpl w:val="6C28B0D8"/>
    <w:lvl w:ilvl="0" w:tplc="EE2A4686">
      <w:start w:val="1"/>
      <w:numFmt w:val="decimal"/>
      <w:lvlText w:val="%1."/>
      <w:lvlJc w:val="left"/>
      <w:pPr>
        <w:tabs>
          <w:tab w:val="num" w:pos="1440"/>
        </w:tabs>
        <w:ind w:left="1440" w:hanging="360"/>
      </w:pPr>
      <w:rPr>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1352758079">
    <w:abstractNumId w:val="6"/>
  </w:num>
  <w:num w:numId="2" w16cid:durableId="419372092">
    <w:abstractNumId w:val="0"/>
  </w:num>
  <w:num w:numId="3" w16cid:durableId="118301298">
    <w:abstractNumId w:val="1"/>
  </w:num>
  <w:num w:numId="4" w16cid:durableId="11804414">
    <w:abstractNumId w:val="7"/>
  </w:num>
  <w:num w:numId="5" w16cid:durableId="71437981">
    <w:abstractNumId w:val="3"/>
  </w:num>
  <w:num w:numId="6" w16cid:durableId="722560642">
    <w:abstractNumId w:val="2"/>
  </w:num>
  <w:num w:numId="7" w16cid:durableId="1969433457">
    <w:abstractNumId w:val="4"/>
  </w:num>
  <w:num w:numId="8" w16cid:durableId="1933277309">
    <w:abstractNumId w:val="8"/>
  </w:num>
  <w:num w:numId="9" w16cid:durableId="1717850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2D"/>
    <w:rsid w:val="00000194"/>
    <w:rsid w:val="00000499"/>
    <w:rsid w:val="000025F1"/>
    <w:rsid w:val="00003F13"/>
    <w:rsid w:val="00004526"/>
    <w:rsid w:val="0000460A"/>
    <w:rsid w:val="000046CE"/>
    <w:rsid w:val="00007739"/>
    <w:rsid w:val="00010417"/>
    <w:rsid w:val="00010CBF"/>
    <w:rsid w:val="000123DF"/>
    <w:rsid w:val="000132C0"/>
    <w:rsid w:val="000172B7"/>
    <w:rsid w:val="0001765C"/>
    <w:rsid w:val="00021AA9"/>
    <w:rsid w:val="00025335"/>
    <w:rsid w:val="000261A6"/>
    <w:rsid w:val="00026AF3"/>
    <w:rsid w:val="000272FB"/>
    <w:rsid w:val="0003139D"/>
    <w:rsid w:val="00032970"/>
    <w:rsid w:val="00033AFF"/>
    <w:rsid w:val="00034172"/>
    <w:rsid w:val="00042474"/>
    <w:rsid w:val="00042537"/>
    <w:rsid w:val="00043469"/>
    <w:rsid w:val="000444FE"/>
    <w:rsid w:val="00045E39"/>
    <w:rsid w:val="00047C61"/>
    <w:rsid w:val="0005143D"/>
    <w:rsid w:val="000514BA"/>
    <w:rsid w:val="00052D53"/>
    <w:rsid w:val="00055C45"/>
    <w:rsid w:val="0006570A"/>
    <w:rsid w:val="00065781"/>
    <w:rsid w:val="00072CAF"/>
    <w:rsid w:val="000734F0"/>
    <w:rsid w:val="0007424C"/>
    <w:rsid w:val="00074FF6"/>
    <w:rsid w:val="00085CA7"/>
    <w:rsid w:val="00086645"/>
    <w:rsid w:val="00092296"/>
    <w:rsid w:val="00095155"/>
    <w:rsid w:val="00095843"/>
    <w:rsid w:val="00097305"/>
    <w:rsid w:val="00097FBE"/>
    <w:rsid w:val="000A0149"/>
    <w:rsid w:val="000A1BDD"/>
    <w:rsid w:val="000B1609"/>
    <w:rsid w:val="000B7319"/>
    <w:rsid w:val="000B7597"/>
    <w:rsid w:val="000B7CCB"/>
    <w:rsid w:val="000C2021"/>
    <w:rsid w:val="000C3CB5"/>
    <w:rsid w:val="000C4A22"/>
    <w:rsid w:val="000C6490"/>
    <w:rsid w:val="000D022B"/>
    <w:rsid w:val="000D041F"/>
    <w:rsid w:val="000D30D7"/>
    <w:rsid w:val="000D482C"/>
    <w:rsid w:val="000D4ED6"/>
    <w:rsid w:val="000E0E89"/>
    <w:rsid w:val="000E20DE"/>
    <w:rsid w:val="000E214D"/>
    <w:rsid w:val="000F1865"/>
    <w:rsid w:val="000F190B"/>
    <w:rsid w:val="000F22A9"/>
    <w:rsid w:val="000F7DAF"/>
    <w:rsid w:val="0010683A"/>
    <w:rsid w:val="001103C4"/>
    <w:rsid w:val="00110C04"/>
    <w:rsid w:val="00112B5A"/>
    <w:rsid w:val="001202A1"/>
    <w:rsid w:val="001236CD"/>
    <w:rsid w:val="00127E49"/>
    <w:rsid w:val="00133715"/>
    <w:rsid w:val="001342B7"/>
    <w:rsid w:val="00134EAC"/>
    <w:rsid w:val="0013559C"/>
    <w:rsid w:val="00140559"/>
    <w:rsid w:val="001421A5"/>
    <w:rsid w:val="001460F0"/>
    <w:rsid w:val="00152B0A"/>
    <w:rsid w:val="001536D7"/>
    <w:rsid w:val="00155197"/>
    <w:rsid w:val="001552BB"/>
    <w:rsid w:val="001559C7"/>
    <w:rsid w:val="00166447"/>
    <w:rsid w:val="00166985"/>
    <w:rsid w:val="0017155D"/>
    <w:rsid w:val="001745CD"/>
    <w:rsid w:val="0018455C"/>
    <w:rsid w:val="00186842"/>
    <w:rsid w:val="00190039"/>
    <w:rsid w:val="001917D8"/>
    <w:rsid w:val="00191D9E"/>
    <w:rsid w:val="00192124"/>
    <w:rsid w:val="00195850"/>
    <w:rsid w:val="001A19F1"/>
    <w:rsid w:val="001A242F"/>
    <w:rsid w:val="001A4BDE"/>
    <w:rsid w:val="001A726D"/>
    <w:rsid w:val="001B086C"/>
    <w:rsid w:val="001B79DB"/>
    <w:rsid w:val="001C122A"/>
    <w:rsid w:val="001C1BDC"/>
    <w:rsid w:val="001C4509"/>
    <w:rsid w:val="001C4B27"/>
    <w:rsid w:val="001D0776"/>
    <w:rsid w:val="001D1685"/>
    <w:rsid w:val="001D17EA"/>
    <w:rsid w:val="001D788D"/>
    <w:rsid w:val="001E1A2B"/>
    <w:rsid w:val="001E2558"/>
    <w:rsid w:val="001E4892"/>
    <w:rsid w:val="001E51CA"/>
    <w:rsid w:val="001F419C"/>
    <w:rsid w:val="001F5CA6"/>
    <w:rsid w:val="001F5DF2"/>
    <w:rsid w:val="00202315"/>
    <w:rsid w:val="00202E45"/>
    <w:rsid w:val="00204829"/>
    <w:rsid w:val="00204ED0"/>
    <w:rsid w:val="0020729B"/>
    <w:rsid w:val="00210314"/>
    <w:rsid w:val="00212EC1"/>
    <w:rsid w:val="002131E0"/>
    <w:rsid w:val="00216CC9"/>
    <w:rsid w:val="002171F1"/>
    <w:rsid w:val="00217775"/>
    <w:rsid w:val="00225F24"/>
    <w:rsid w:val="002277DA"/>
    <w:rsid w:val="002311DD"/>
    <w:rsid w:val="00231729"/>
    <w:rsid w:val="00232BFD"/>
    <w:rsid w:val="00234CDB"/>
    <w:rsid w:val="00234E92"/>
    <w:rsid w:val="00236099"/>
    <w:rsid w:val="00236914"/>
    <w:rsid w:val="002441BD"/>
    <w:rsid w:val="00244E6F"/>
    <w:rsid w:val="002453E0"/>
    <w:rsid w:val="002457A5"/>
    <w:rsid w:val="00245990"/>
    <w:rsid w:val="00250121"/>
    <w:rsid w:val="002576CB"/>
    <w:rsid w:val="00261195"/>
    <w:rsid w:val="00262168"/>
    <w:rsid w:val="00263034"/>
    <w:rsid w:val="0026369D"/>
    <w:rsid w:val="00263C2D"/>
    <w:rsid w:val="0026420E"/>
    <w:rsid w:val="0026522D"/>
    <w:rsid w:val="002662D5"/>
    <w:rsid w:val="002663DA"/>
    <w:rsid w:val="00270FF9"/>
    <w:rsid w:val="002721A3"/>
    <w:rsid w:val="00273339"/>
    <w:rsid w:val="00277411"/>
    <w:rsid w:val="00282C38"/>
    <w:rsid w:val="0028550F"/>
    <w:rsid w:val="00285CE3"/>
    <w:rsid w:val="00287BA1"/>
    <w:rsid w:val="00290569"/>
    <w:rsid w:val="00291E33"/>
    <w:rsid w:val="00294622"/>
    <w:rsid w:val="0029539C"/>
    <w:rsid w:val="00295567"/>
    <w:rsid w:val="002A1087"/>
    <w:rsid w:val="002A6170"/>
    <w:rsid w:val="002A6957"/>
    <w:rsid w:val="002A7DB4"/>
    <w:rsid w:val="002B0B56"/>
    <w:rsid w:val="002B184F"/>
    <w:rsid w:val="002B73BA"/>
    <w:rsid w:val="002C58D2"/>
    <w:rsid w:val="002D0743"/>
    <w:rsid w:val="002D3189"/>
    <w:rsid w:val="002D71FD"/>
    <w:rsid w:val="002E1F01"/>
    <w:rsid w:val="002E4B42"/>
    <w:rsid w:val="002E77B3"/>
    <w:rsid w:val="002F1626"/>
    <w:rsid w:val="002F22D1"/>
    <w:rsid w:val="002F238F"/>
    <w:rsid w:val="002F271F"/>
    <w:rsid w:val="002F5C37"/>
    <w:rsid w:val="002F5EBA"/>
    <w:rsid w:val="002F65AD"/>
    <w:rsid w:val="002F6A50"/>
    <w:rsid w:val="002F79D5"/>
    <w:rsid w:val="002F7E41"/>
    <w:rsid w:val="00300949"/>
    <w:rsid w:val="003021A1"/>
    <w:rsid w:val="00302DD4"/>
    <w:rsid w:val="00303C9B"/>
    <w:rsid w:val="00304E9F"/>
    <w:rsid w:val="003136E5"/>
    <w:rsid w:val="003140E1"/>
    <w:rsid w:val="00315290"/>
    <w:rsid w:val="003234B8"/>
    <w:rsid w:val="00324352"/>
    <w:rsid w:val="003247F6"/>
    <w:rsid w:val="00325AEA"/>
    <w:rsid w:val="00331CE4"/>
    <w:rsid w:val="00331FC4"/>
    <w:rsid w:val="0033253E"/>
    <w:rsid w:val="00334E89"/>
    <w:rsid w:val="0033634B"/>
    <w:rsid w:val="003365D4"/>
    <w:rsid w:val="00337CDA"/>
    <w:rsid w:val="003444EA"/>
    <w:rsid w:val="003521E3"/>
    <w:rsid w:val="00352B87"/>
    <w:rsid w:val="00353D65"/>
    <w:rsid w:val="00355D43"/>
    <w:rsid w:val="00360111"/>
    <w:rsid w:val="00362F08"/>
    <w:rsid w:val="00366AC3"/>
    <w:rsid w:val="003700B4"/>
    <w:rsid w:val="00371B9F"/>
    <w:rsid w:val="00372B89"/>
    <w:rsid w:val="00372E2F"/>
    <w:rsid w:val="0037415E"/>
    <w:rsid w:val="00375C98"/>
    <w:rsid w:val="003803E2"/>
    <w:rsid w:val="003820A6"/>
    <w:rsid w:val="003904E8"/>
    <w:rsid w:val="0039100D"/>
    <w:rsid w:val="00391554"/>
    <w:rsid w:val="00393550"/>
    <w:rsid w:val="00393A6A"/>
    <w:rsid w:val="00393ADD"/>
    <w:rsid w:val="00394B1C"/>
    <w:rsid w:val="0039537C"/>
    <w:rsid w:val="003A2C5E"/>
    <w:rsid w:val="003A2DB0"/>
    <w:rsid w:val="003A2F67"/>
    <w:rsid w:val="003A68A6"/>
    <w:rsid w:val="003A70FD"/>
    <w:rsid w:val="003A714B"/>
    <w:rsid w:val="003B0BAF"/>
    <w:rsid w:val="003B1024"/>
    <w:rsid w:val="003B1999"/>
    <w:rsid w:val="003B2256"/>
    <w:rsid w:val="003B2B64"/>
    <w:rsid w:val="003B5895"/>
    <w:rsid w:val="003B76E6"/>
    <w:rsid w:val="003C11B0"/>
    <w:rsid w:val="003C1C2B"/>
    <w:rsid w:val="003C1E02"/>
    <w:rsid w:val="003C229B"/>
    <w:rsid w:val="003C312D"/>
    <w:rsid w:val="003C3747"/>
    <w:rsid w:val="003C71A9"/>
    <w:rsid w:val="003C75FA"/>
    <w:rsid w:val="003D4FB2"/>
    <w:rsid w:val="003D5FD9"/>
    <w:rsid w:val="003D7CD1"/>
    <w:rsid w:val="003E0B95"/>
    <w:rsid w:val="003E5C17"/>
    <w:rsid w:val="003E5CB8"/>
    <w:rsid w:val="003F03C0"/>
    <w:rsid w:val="003F049C"/>
    <w:rsid w:val="003F245C"/>
    <w:rsid w:val="003F38A2"/>
    <w:rsid w:val="003F472A"/>
    <w:rsid w:val="003F7B0A"/>
    <w:rsid w:val="004006C3"/>
    <w:rsid w:val="00400B7F"/>
    <w:rsid w:val="00400E6E"/>
    <w:rsid w:val="004061DA"/>
    <w:rsid w:val="00410BA4"/>
    <w:rsid w:val="004110D7"/>
    <w:rsid w:val="00420355"/>
    <w:rsid w:val="00420B0E"/>
    <w:rsid w:val="00423CD9"/>
    <w:rsid w:val="00423F48"/>
    <w:rsid w:val="0042585C"/>
    <w:rsid w:val="004261E9"/>
    <w:rsid w:val="0042668C"/>
    <w:rsid w:val="004276B9"/>
    <w:rsid w:val="0043288C"/>
    <w:rsid w:val="0044107F"/>
    <w:rsid w:val="0044309E"/>
    <w:rsid w:val="004528BF"/>
    <w:rsid w:val="00456EB3"/>
    <w:rsid w:val="004576C1"/>
    <w:rsid w:val="004659E2"/>
    <w:rsid w:val="00466E33"/>
    <w:rsid w:val="004674AE"/>
    <w:rsid w:val="00471D39"/>
    <w:rsid w:val="004762CC"/>
    <w:rsid w:val="00477868"/>
    <w:rsid w:val="00477F28"/>
    <w:rsid w:val="00477F9A"/>
    <w:rsid w:val="004802F1"/>
    <w:rsid w:val="004835E2"/>
    <w:rsid w:val="004837DE"/>
    <w:rsid w:val="0048440B"/>
    <w:rsid w:val="004845BB"/>
    <w:rsid w:val="004857C7"/>
    <w:rsid w:val="00486087"/>
    <w:rsid w:val="00490293"/>
    <w:rsid w:val="004914AE"/>
    <w:rsid w:val="004959C5"/>
    <w:rsid w:val="004A023A"/>
    <w:rsid w:val="004A27B0"/>
    <w:rsid w:val="004A7A63"/>
    <w:rsid w:val="004B0C88"/>
    <w:rsid w:val="004B11D1"/>
    <w:rsid w:val="004C2B75"/>
    <w:rsid w:val="004C4931"/>
    <w:rsid w:val="004C66DF"/>
    <w:rsid w:val="004C6BEE"/>
    <w:rsid w:val="004C7CEE"/>
    <w:rsid w:val="004D3AE7"/>
    <w:rsid w:val="004D508A"/>
    <w:rsid w:val="004D7771"/>
    <w:rsid w:val="004E2789"/>
    <w:rsid w:val="004E329A"/>
    <w:rsid w:val="004E4F1C"/>
    <w:rsid w:val="004E6329"/>
    <w:rsid w:val="004E6385"/>
    <w:rsid w:val="004E6DCC"/>
    <w:rsid w:val="004E6F7B"/>
    <w:rsid w:val="004F1024"/>
    <w:rsid w:val="004F1493"/>
    <w:rsid w:val="004F5975"/>
    <w:rsid w:val="004F6188"/>
    <w:rsid w:val="004F6AB2"/>
    <w:rsid w:val="004F73BE"/>
    <w:rsid w:val="00500D26"/>
    <w:rsid w:val="00502031"/>
    <w:rsid w:val="00502F60"/>
    <w:rsid w:val="005046A9"/>
    <w:rsid w:val="00507B88"/>
    <w:rsid w:val="00507BFC"/>
    <w:rsid w:val="00522786"/>
    <w:rsid w:val="00523097"/>
    <w:rsid w:val="00525369"/>
    <w:rsid w:val="0052591D"/>
    <w:rsid w:val="00525CB9"/>
    <w:rsid w:val="005260EA"/>
    <w:rsid w:val="00527B43"/>
    <w:rsid w:val="00532AE8"/>
    <w:rsid w:val="00537179"/>
    <w:rsid w:val="00537AD3"/>
    <w:rsid w:val="005414A5"/>
    <w:rsid w:val="00545378"/>
    <w:rsid w:val="005502FB"/>
    <w:rsid w:val="00551422"/>
    <w:rsid w:val="00552A73"/>
    <w:rsid w:val="005562B2"/>
    <w:rsid w:val="005564C5"/>
    <w:rsid w:val="00556C84"/>
    <w:rsid w:val="00556E0D"/>
    <w:rsid w:val="00560C79"/>
    <w:rsid w:val="00560EC8"/>
    <w:rsid w:val="00563773"/>
    <w:rsid w:val="00566567"/>
    <w:rsid w:val="005703FA"/>
    <w:rsid w:val="00571537"/>
    <w:rsid w:val="00576DDE"/>
    <w:rsid w:val="0057723F"/>
    <w:rsid w:val="00582D81"/>
    <w:rsid w:val="005872B7"/>
    <w:rsid w:val="005905CD"/>
    <w:rsid w:val="0059159E"/>
    <w:rsid w:val="005932EF"/>
    <w:rsid w:val="00594B84"/>
    <w:rsid w:val="00595479"/>
    <w:rsid w:val="005954FF"/>
    <w:rsid w:val="005A1D07"/>
    <w:rsid w:val="005A3A85"/>
    <w:rsid w:val="005A43F0"/>
    <w:rsid w:val="005A4B2A"/>
    <w:rsid w:val="005A53B0"/>
    <w:rsid w:val="005A5668"/>
    <w:rsid w:val="005B24D9"/>
    <w:rsid w:val="005B3842"/>
    <w:rsid w:val="005B3EA6"/>
    <w:rsid w:val="005B4D54"/>
    <w:rsid w:val="005B585D"/>
    <w:rsid w:val="005B6378"/>
    <w:rsid w:val="005B6910"/>
    <w:rsid w:val="005B6C6F"/>
    <w:rsid w:val="005C0FB9"/>
    <w:rsid w:val="005C37BB"/>
    <w:rsid w:val="005C4F04"/>
    <w:rsid w:val="005C5369"/>
    <w:rsid w:val="005D0841"/>
    <w:rsid w:val="005D3F5A"/>
    <w:rsid w:val="005E04CB"/>
    <w:rsid w:val="005E17AE"/>
    <w:rsid w:val="005E3EC8"/>
    <w:rsid w:val="005E3ECF"/>
    <w:rsid w:val="005E3FED"/>
    <w:rsid w:val="005E7418"/>
    <w:rsid w:val="005F3A44"/>
    <w:rsid w:val="005F5D20"/>
    <w:rsid w:val="005F6051"/>
    <w:rsid w:val="005F69B9"/>
    <w:rsid w:val="005F6CFC"/>
    <w:rsid w:val="00600F62"/>
    <w:rsid w:val="006055D7"/>
    <w:rsid w:val="00606994"/>
    <w:rsid w:val="00611849"/>
    <w:rsid w:val="00611AC7"/>
    <w:rsid w:val="00615B5E"/>
    <w:rsid w:val="00616F26"/>
    <w:rsid w:val="00622763"/>
    <w:rsid w:val="006246CE"/>
    <w:rsid w:val="006322AD"/>
    <w:rsid w:val="006333B5"/>
    <w:rsid w:val="00635382"/>
    <w:rsid w:val="00635405"/>
    <w:rsid w:val="00636811"/>
    <w:rsid w:val="00640333"/>
    <w:rsid w:val="00641A52"/>
    <w:rsid w:val="0064227C"/>
    <w:rsid w:val="00642594"/>
    <w:rsid w:val="00643B97"/>
    <w:rsid w:val="00651814"/>
    <w:rsid w:val="00652246"/>
    <w:rsid w:val="006522ED"/>
    <w:rsid w:val="006553B8"/>
    <w:rsid w:val="00661655"/>
    <w:rsid w:val="00663D6F"/>
    <w:rsid w:val="0066415B"/>
    <w:rsid w:val="00665A15"/>
    <w:rsid w:val="00666663"/>
    <w:rsid w:val="00667919"/>
    <w:rsid w:val="00672BFD"/>
    <w:rsid w:val="0067366D"/>
    <w:rsid w:val="00675F47"/>
    <w:rsid w:val="00677732"/>
    <w:rsid w:val="0068069C"/>
    <w:rsid w:val="006834D7"/>
    <w:rsid w:val="00684162"/>
    <w:rsid w:val="0069435D"/>
    <w:rsid w:val="00696EE8"/>
    <w:rsid w:val="006A34C9"/>
    <w:rsid w:val="006A37B6"/>
    <w:rsid w:val="006A4AA5"/>
    <w:rsid w:val="006A7372"/>
    <w:rsid w:val="006B1DB3"/>
    <w:rsid w:val="006B54B8"/>
    <w:rsid w:val="006B6474"/>
    <w:rsid w:val="006B6B97"/>
    <w:rsid w:val="006C266A"/>
    <w:rsid w:val="006D05E8"/>
    <w:rsid w:val="006D0EB0"/>
    <w:rsid w:val="006D4CA4"/>
    <w:rsid w:val="006D7411"/>
    <w:rsid w:val="006D7907"/>
    <w:rsid w:val="006E0655"/>
    <w:rsid w:val="006E06D9"/>
    <w:rsid w:val="006E0DB9"/>
    <w:rsid w:val="006E2295"/>
    <w:rsid w:val="006E508D"/>
    <w:rsid w:val="006F1EC9"/>
    <w:rsid w:val="006F3A4C"/>
    <w:rsid w:val="00701964"/>
    <w:rsid w:val="007028C7"/>
    <w:rsid w:val="00705314"/>
    <w:rsid w:val="00705F33"/>
    <w:rsid w:val="007075B1"/>
    <w:rsid w:val="00707CFE"/>
    <w:rsid w:val="00710093"/>
    <w:rsid w:val="00710A4D"/>
    <w:rsid w:val="007142E2"/>
    <w:rsid w:val="00714556"/>
    <w:rsid w:val="00716F87"/>
    <w:rsid w:val="00720A50"/>
    <w:rsid w:val="007248FE"/>
    <w:rsid w:val="00724C19"/>
    <w:rsid w:val="007367EE"/>
    <w:rsid w:val="00740408"/>
    <w:rsid w:val="007425C6"/>
    <w:rsid w:val="007457CD"/>
    <w:rsid w:val="007508E1"/>
    <w:rsid w:val="007512A8"/>
    <w:rsid w:val="00751B39"/>
    <w:rsid w:val="00752020"/>
    <w:rsid w:val="007531A5"/>
    <w:rsid w:val="00755B54"/>
    <w:rsid w:val="0075737F"/>
    <w:rsid w:val="0075791E"/>
    <w:rsid w:val="0076015D"/>
    <w:rsid w:val="007632E1"/>
    <w:rsid w:val="00774A00"/>
    <w:rsid w:val="00774D69"/>
    <w:rsid w:val="00776779"/>
    <w:rsid w:val="00776CC5"/>
    <w:rsid w:val="00777107"/>
    <w:rsid w:val="007776C1"/>
    <w:rsid w:val="007809B1"/>
    <w:rsid w:val="00780AD8"/>
    <w:rsid w:val="00780B60"/>
    <w:rsid w:val="00781AE1"/>
    <w:rsid w:val="00783C24"/>
    <w:rsid w:val="00784645"/>
    <w:rsid w:val="007848C9"/>
    <w:rsid w:val="0078721F"/>
    <w:rsid w:val="00791212"/>
    <w:rsid w:val="0079242D"/>
    <w:rsid w:val="0079252C"/>
    <w:rsid w:val="0079258B"/>
    <w:rsid w:val="00795EC9"/>
    <w:rsid w:val="007978A5"/>
    <w:rsid w:val="007A025A"/>
    <w:rsid w:val="007A0BBF"/>
    <w:rsid w:val="007A3C57"/>
    <w:rsid w:val="007A6061"/>
    <w:rsid w:val="007A6D7A"/>
    <w:rsid w:val="007A76AF"/>
    <w:rsid w:val="007B2879"/>
    <w:rsid w:val="007B7DDA"/>
    <w:rsid w:val="007C2BF4"/>
    <w:rsid w:val="007C44C5"/>
    <w:rsid w:val="007C6DBF"/>
    <w:rsid w:val="007C79EC"/>
    <w:rsid w:val="007D002B"/>
    <w:rsid w:val="007D152C"/>
    <w:rsid w:val="007D154D"/>
    <w:rsid w:val="007D2589"/>
    <w:rsid w:val="007D278D"/>
    <w:rsid w:val="007D2CBD"/>
    <w:rsid w:val="007D635B"/>
    <w:rsid w:val="007D7C5D"/>
    <w:rsid w:val="007E1D73"/>
    <w:rsid w:val="007E2521"/>
    <w:rsid w:val="007E28B7"/>
    <w:rsid w:val="007E4156"/>
    <w:rsid w:val="007F0AEA"/>
    <w:rsid w:val="007F2A41"/>
    <w:rsid w:val="007F347A"/>
    <w:rsid w:val="007F60E9"/>
    <w:rsid w:val="00800EFB"/>
    <w:rsid w:val="0080231F"/>
    <w:rsid w:val="00806D0D"/>
    <w:rsid w:val="0081060B"/>
    <w:rsid w:val="00810685"/>
    <w:rsid w:val="008110D2"/>
    <w:rsid w:val="008111B9"/>
    <w:rsid w:val="00811EE3"/>
    <w:rsid w:val="00812A40"/>
    <w:rsid w:val="008161C4"/>
    <w:rsid w:val="00820B39"/>
    <w:rsid w:val="00820F31"/>
    <w:rsid w:val="008227E0"/>
    <w:rsid w:val="00824950"/>
    <w:rsid w:val="00827128"/>
    <w:rsid w:val="0083036C"/>
    <w:rsid w:val="00830CFE"/>
    <w:rsid w:val="0083111B"/>
    <w:rsid w:val="00831249"/>
    <w:rsid w:val="00833F8F"/>
    <w:rsid w:val="00844BBC"/>
    <w:rsid w:val="00845E18"/>
    <w:rsid w:val="00855427"/>
    <w:rsid w:val="00855CDE"/>
    <w:rsid w:val="008567DD"/>
    <w:rsid w:val="00860C21"/>
    <w:rsid w:val="00861EDF"/>
    <w:rsid w:val="00862842"/>
    <w:rsid w:val="008634F9"/>
    <w:rsid w:val="008702A7"/>
    <w:rsid w:val="008717E0"/>
    <w:rsid w:val="00873F1D"/>
    <w:rsid w:val="008813A5"/>
    <w:rsid w:val="008870F2"/>
    <w:rsid w:val="008920C7"/>
    <w:rsid w:val="00892478"/>
    <w:rsid w:val="00892F22"/>
    <w:rsid w:val="0089448F"/>
    <w:rsid w:val="00895874"/>
    <w:rsid w:val="008961A8"/>
    <w:rsid w:val="00896D38"/>
    <w:rsid w:val="00896F30"/>
    <w:rsid w:val="008A071E"/>
    <w:rsid w:val="008A258E"/>
    <w:rsid w:val="008A3383"/>
    <w:rsid w:val="008A3F47"/>
    <w:rsid w:val="008A5504"/>
    <w:rsid w:val="008A5E1B"/>
    <w:rsid w:val="008A72FD"/>
    <w:rsid w:val="008B1C81"/>
    <w:rsid w:val="008B51A1"/>
    <w:rsid w:val="008C65F9"/>
    <w:rsid w:val="008C6C09"/>
    <w:rsid w:val="008D76A6"/>
    <w:rsid w:val="008D7B8F"/>
    <w:rsid w:val="008E061E"/>
    <w:rsid w:val="008E392C"/>
    <w:rsid w:val="008E4A29"/>
    <w:rsid w:val="008E6784"/>
    <w:rsid w:val="008E7133"/>
    <w:rsid w:val="008F521D"/>
    <w:rsid w:val="008F77A4"/>
    <w:rsid w:val="009048D2"/>
    <w:rsid w:val="0090693C"/>
    <w:rsid w:val="00907D10"/>
    <w:rsid w:val="00910B18"/>
    <w:rsid w:val="0091159C"/>
    <w:rsid w:val="00912C2F"/>
    <w:rsid w:val="00914950"/>
    <w:rsid w:val="00914B32"/>
    <w:rsid w:val="00916C16"/>
    <w:rsid w:val="0092171F"/>
    <w:rsid w:val="0092217C"/>
    <w:rsid w:val="009227E8"/>
    <w:rsid w:val="00922983"/>
    <w:rsid w:val="00922FBF"/>
    <w:rsid w:val="0092370F"/>
    <w:rsid w:val="00924D1F"/>
    <w:rsid w:val="00930810"/>
    <w:rsid w:val="00930E0E"/>
    <w:rsid w:val="00933049"/>
    <w:rsid w:val="0093489D"/>
    <w:rsid w:val="009348DE"/>
    <w:rsid w:val="00940D24"/>
    <w:rsid w:val="00944597"/>
    <w:rsid w:val="00953094"/>
    <w:rsid w:val="00953B39"/>
    <w:rsid w:val="009562D6"/>
    <w:rsid w:val="00956E48"/>
    <w:rsid w:val="00956F06"/>
    <w:rsid w:val="009575CA"/>
    <w:rsid w:val="00961171"/>
    <w:rsid w:val="009626A3"/>
    <w:rsid w:val="00967021"/>
    <w:rsid w:val="00972AAB"/>
    <w:rsid w:val="009733A9"/>
    <w:rsid w:val="00974857"/>
    <w:rsid w:val="009802CB"/>
    <w:rsid w:val="0098075F"/>
    <w:rsid w:val="0098152C"/>
    <w:rsid w:val="00981C97"/>
    <w:rsid w:val="009822A5"/>
    <w:rsid w:val="009827FD"/>
    <w:rsid w:val="00982C27"/>
    <w:rsid w:val="00983232"/>
    <w:rsid w:val="009840D5"/>
    <w:rsid w:val="0098566D"/>
    <w:rsid w:val="0098587C"/>
    <w:rsid w:val="00993471"/>
    <w:rsid w:val="00994484"/>
    <w:rsid w:val="00996EE0"/>
    <w:rsid w:val="00997F8E"/>
    <w:rsid w:val="009A378D"/>
    <w:rsid w:val="009B0E89"/>
    <w:rsid w:val="009B4B89"/>
    <w:rsid w:val="009B6798"/>
    <w:rsid w:val="009C688F"/>
    <w:rsid w:val="009C6DA8"/>
    <w:rsid w:val="009D3B88"/>
    <w:rsid w:val="009D5C03"/>
    <w:rsid w:val="009D6272"/>
    <w:rsid w:val="009E2B82"/>
    <w:rsid w:val="009F11F6"/>
    <w:rsid w:val="009F18C3"/>
    <w:rsid w:val="009F19EA"/>
    <w:rsid w:val="009F29AE"/>
    <w:rsid w:val="009F2C60"/>
    <w:rsid w:val="009F7481"/>
    <w:rsid w:val="009F7F1F"/>
    <w:rsid w:val="00A02865"/>
    <w:rsid w:val="00A0363B"/>
    <w:rsid w:val="00A10C2F"/>
    <w:rsid w:val="00A10DCF"/>
    <w:rsid w:val="00A10FCF"/>
    <w:rsid w:val="00A1183D"/>
    <w:rsid w:val="00A11CC8"/>
    <w:rsid w:val="00A1545E"/>
    <w:rsid w:val="00A20062"/>
    <w:rsid w:val="00A20C8F"/>
    <w:rsid w:val="00A230D7"/>
    <w:rsid w:val="00A245C9"/>
    <w:rsid w:val="00A26903"/>
    <w:rsid w:val="00A27E94"/>
    <w:rsid w:val="00A372FB"/>
    <w:rsid w:val="00A3734E"/>
    <w:rsid w:val="00A40399"/>
    <w:rsid w:val="00A4373C"/>
    <w:rsid w:val="00A44331"/>
    <w:rsid w:val="00A46300"/>
    <w:rsid w:val="00A46775"/>
    <w:rsid w:val="00A47014"/>
    <w:rsid w:val="00A53A4D"/>
    <w:rsid w:val="00A548D4"/>
    <w:rsid w:val="00A54B92"/>
    <w:rsid w:val="00A551F7"/>
    <w:rsid w:val="00A608D6"/>
    <w:rsid w:val="00A6343D"/>
    <w:rsid w:val="00A63825"/>
    <w:rsid w:val="00A71F11"/>
    <w:rsid w:val="00A72714"/>
    <w:rsid w:val="00A76D74"/>
    <w:rsid w:val="00A8288C"/>
    <w:rsid w:val="00A8388F"/>
    <w:rsid w:val="00A84BBF"/>
    <w:rsid w:val="00A872FD"/>
    <w:rsid w:val="00A87F9A"/>
    <w:rsid w:val="00A90ABE"/>
    <w:rsid w:val="00A930F2"/>
    <w:rsid w:val="00A97F55"/>
    <w:rsid w:val="00AA1145"/>
    <w:rsid w:val="00AA2A1A"/>
    <w:rsid w:val="00AA5E44"/>
    <w:rsid w:val="00AA7B9E"/>
    <w:rsid w:val="00AB79D6"/>
    <w:rsid w:val="00AC1D96"/>
    <w:rsid w:val="00AC2D29"/>
    <w:rsid w:val="00AC35D9"/>
    <w:rsid w:val="00AD23B1"/>
    <w:rsid w:val="00AD41D3"/>
    <w:rsid w:val="00AD65C2"/>
    <w:rsid w:val="00AD759E"/>
    <w:rsid w:val="00AD7E4F"/>
    <w:rsid w:val="00AE250D"/>
    <w:rsid w:val="00AE3986"/>
    <w:rsid w:val="00AF056A"/>
    <w:rsid w:val="00AF0A7D"/>
    <w:rsid w:val="00AF30F8"/>
    <w:rsid w:val="00AF3C24"/>
    <w:rsid w:val="00AF4B6E"/>
    <w:rsid w:val="00AF61C8"/>
    <w:rsid w:val="00AF6292"/>
    <w:rsid w:val="00AF6770"/>
    <w:rsid w:val="00AF7738"/>
    <w:rsid w:val="00B00AB7"/>
    <w:rsid w:val="00B014D7"/>
    <w:rsid w:val="00B031B7"/>
    <w:rsid w:val="00B039FE"/>
    <w:rsid w:val="00B03E1F"/>
    <w:rsid w:val="00B03F2A"/>
    <w:rsid w:val="00B04388"/>
    <w:rsid w:val="00B04DDE"/>
    <w:rsid w:val="00B04ECD"/>
    <w:rsid w:val="00B04F26"/>
    <w:rsid w:val="00B07A43"/>
    <w:rsid w:val="00B135BB"/>
    <w:rsid w:val="00B166E4"/>
    <w:rsid w:val="00B17817"/>
    <w:rsid w:val="00B215EF"/>
    <w:rsid w:val="00B22D63"/>
    <w:rsid w:val="00B23559"/>
    <w:rsid w:val="00B32CBC"/>
    <w:rsid w:val="00B344A0"/>
    <w:rsid w:val="00B35C59"/>
    <w:rsid w:val="00B37F6E"/>
    <w:rsid w:val="00B43623"/>
    <w:rsid w:val="00B459AF"/>
    <w:rsid w:val="00B46920"/>
    <w:rsid w:val="00B46ECB"/>
    <w:rsid w:val="00B5033C"/>
    <w:rsid w:val="00B50C0E"/>
    <w:rsid w:val="00B513B1"/>
    <w:rsid w:val="00B61FD2"/>
    <w:rsid w:val="00B6217E"/>
    <w:rsid w:val="00B7432C"/>
    <w:rsid w:val="00B74768"/>
    <w:rsid w:val="00B765F5"/>
    <w:rsid w:val="00B8089A"/>
    <w:rsid w:val="00B91119"/>
    <w:rsid w:val="00B912FE"/>
    <w:rsid w:val="00B93CCE"/>
    <w:rsid w:val="00B94647"/>
    <w:rsid w:val="00B94C62"/>
    <w:rsid w:val="00B966E6"/>
    <w:rsid w:val="00B96CFB"/>
    <w:rsid w:val="00BA16B4"/>
    <w:rsid w:val="00BA239A"/>
    <w:rsid w:val="00BA3372"/>
    <w:rsid w:val="00BA3A1E"/>
    <w:rsid w:val="00BA5B1E"/>
    <w:rsid w:val="00BA61AD"/>
    <w:rsid w:val="00BA6AE1"/>
    <w:rsid w:val="00BA6FCE"/>
    <w:rsid w:val="00BB01B5"/>
    <w:rsid w:val="00BB271F"/>
    <w:rsid w:val="00BB5CB9"/>
    <w:rsid w:val="00BB6491"/>
    <w:rsid w:val="00BB655C"/>
    <w:rsid w:val="00BB768F"/>
    <w:rsid w:val="00BC32AB"/>
    <w:rsid w:val="00BC4D14"/>
    <w:rsid w:val="00BC627F"/>
    <w:rsid w:val="00BC74F1"/>
    <w:rsid w:val="00BD0887"/>
    <w:rsid w:val="00BD12F3"/>
    <w:rsid w:val="00BD72AE"/>
    <w:rsid w:val="00BD7EA1"/>
    <w:rsid w:val="00BE0500"/>
    <w:rsid w:val="00BE3B95"/>
    <w:rsid w:val="00BE4C52"/>
    <w:rsid w:val="00BE65F4"/>
    <w:rsid w:val="00BE736B"/>
    <w:rsid w:val="00BE7524"/>
    <w:rsid w:val="00BF205E"/>
    <w:rsid w:val="00BF2661"/>
    <w:rsid w:val="00BF31D4"/>
    <w:rsid w:val="00BF5D7E"/>
    <w:rsid w:val="00BF6FA6"/>
    <w:rsid w:val="00BF7A60"/>
    <w:rsid w:val="00BF7B8E"/>
    <w:rsid w:val="00C03118"/>
    <w:rsid w:val="00C04D5B"/>
    <w:rsid w:val="00C11CE6"/>
    <w:rsid w:val="00C12B50"/>
    <w:rsid w:val="00C13B93"/>
    <w:rsid w:val="00C20478"/>
    <w:rsid w:val="00C237A4"/>
    <w:rsid w:val="00C27E0C"/>
    <w:rsid w:val="00C301D5"/>
    <w:rsid w:val="00C317E4"/>
    <w:rsid w:val="00C34F95"/>
    <w:rsid w:val="00C354D2"/>
    <w:rsid w:val="00C35D55"/>
    <w:rsid w:val="00C374A6"/>
    <w:rsid w:val="00C37FC7"/>
    <w:rsid w:val="00C40F1C"/>
    <w:rsid w:val="00C439AC"/>
    <w:rsid w:val="00C44726"/>
    <w:rsid w:val="00C45CBF"/>
    <w:rsid w:val="00C45DD1"/>
    <w:rsid w:val="00C501FD"/>
    <w:rsid w:val="00C516FB"/>
    <w:rsid w:val="00C51804"/>
    <w:rsid w:val="00C533B6"/>
    <w:rsid w:val="00C54E91"/>
    <w:rsid w:val="00C57AB1"/>
    <w:rsid w:val="00C61B63"/>
    <w:rsid w:val="00C64102"/>
    <w:rsid w:val="00C6495E"/>
    <w:rsid w:val="00C64F14"/>
    <w:rsid w:val="00C73079"/>
    <w:rsid w:val="00C81354"/>
    <w:rsid w:val="00C83A5D"/>
    <w:rsid w:val="00C83FF5"/>
    <w:rsid w:val="00C85A71"/>
    <w:rsid w:val="00C90968"/>
    <w:rsid w:val="00C95A5A"/>
    <w:rsid w:val="00C976DA"/>
    <w:rsid w:val="00CA371B"/>
    <w:rsid w:val="00CA6801"/>
    <w:rsid w:val="00CB30F1"/>
    <w:rsid w:val="00CB3E8C"/>
    <w:rsid w:val="00CB42CC"/>
    <w:rsid w:val="00CB44F5"/>
    <w:rsid w:val="00CC2B45"/>
    <w:rsid w:val="00CC2BDA"/>
    <w:rsid w:val="00CC2E0E"/>
    <w:rsid w:val="00CC7D27"/>
    <w:rsid w:val="00CD166E"/>
    <w:rsid w:val="00CD5E7E"/>
    <w:rsid w:val="00CD7471"/>
    <w:rsid w:val="00CD78EA"/>
    <w:rsid w:val="00CF0E30"/>
    <w:rsid w:val="00CF43D4"/>
    <w:rsid w:val="00CF6904"/>
    <w:rsid w:val="00CF7D65"/>
    <w:rsid w:val="00D01590"/>
    <w:rsid w:val="00D04D5F"/>
    <w:rsid w:val="00D06C93"/>
    <w:rsid w:val="00D12866"/>
    <w:rsid w:val="00D1793F"/>
    <w:rsid w:val="00D22811"/>
    <w:rsid w:val="00D2355D"/>
    <w:rsid w:val="00D27208"/>
    <w:rsid w:val="00D332EA"/>
    <w:rsid w:val="00D37664"/>
    <w:rsid w:val="00D378FF"/>
    <w:rsid w:val="00D40218"/>
    <w:rsid w:val="00D4172B"/>
    <w:rsid w:val="00D43565"/>
    <w:rsid w:val="00D43C5A"/>
    <w:rsid w:val="00D52912"/>
    <w:rsid w:val="00D55699"/>
    <w:rsid w:val="00D557E6"/>
    <w:rsid w:val="00D57271"/>
    <w:rsid w:val="00D57D05"/>
    <w:rsid w:val="00D65B67"/>
    <w:rsid w:val="00D70AB5"/>
    <w:rsid w:val="00D73EB4"/>
    <w:rsid w:val="00D74261"/>
    <w:rsid w:val="00D75B63"/>
    <w:rsid w:val="00D767B3"/>
    <w:rsid w:val="00D83B17"/>
    <w:rsid w:val="00D84F24"/>
    <w:rsid w:val="00D87A02"/>
    <w:rsid w:val="00D91A75"/>
    <w:rsid w:val="00D9634B"/>
    <w:rsid w:val="00D964A2"/>
    <w:rsid w:val="00DA545E"/>
    <w:rsid w:val="00DA6739"/>
    <w:rsid w:val="00DA6B7E"/>
    <w:rsid w:val="00DB1207"/>
    <w:rsid w:val="00DB4B96"/>
    <w:rsid w:val="00DB4D30"/>
    <w:rsid w:val="00DC21B0"/>
    <w:rsid w:val="00DC27E7"/>
    <w:rsid w:val="00DC47C2"/>
    <w:rsid w:val="00DC4BA1"/>
    <w:rsid w:val="00DC6C74"/>
    <w:rsid w:val="00DD3A71"/>
    <w:rsid w:val="00DD5B4F"/>
    <w:rsid w:val="00DD6C60"/>
    <w:rsid w:val="00DE1DC1"/>
    <w:rsid w:val="00DE57FA"/>
    <w:rsid w:val="00DF3E60"/>
    <w:rsid w:val="00DF7E86"/>
    <w:rsid w:val="00E01CC2"/>
    <w:rsid w:val="00E06C3A"/>
    <w:rsid w:val="00E072ED"/>
    <w:rsid w:val="00E117AA"/>
    <w:rsid w:val="00E12A63"/>
    <w:rsid w:val="00E1379C"/>
    <w:rsid w:val="00E159F0"/>
    <w:rsid w:val="00E16E31"/>
    <w:rsid w:val="00E227D0"/>
    <w:rsid w:val="00E22E9D"/>
    <w:rsid w:val="00E246D3"/>
    <w:rsid w:val="00E251D0"/>
    <w:rsid w:val="00E257A1"/>
    <w:rsid w:val="00E266EE"/>
    <w:rsid w:val="00E27C3B"/>
    <w:rsid w:val="00E27CAE"/>
    <w:rsid w:val="00E34584"/>
    <w:rsid w:val="00E354AC"/>
    <w:rsid w:val="00E356B2"/>
    <w:rsid w:val="00E3662B"/>
    <w:rsid w:val="00E42F32"/>
    <w:rsid w:val="00E43292"/>
    <w:rsid w:val="00E471CB"/>
    <w:rsid w:val="00E50812"/>
    <w:rsid w:val="00E510CC"/>
    <w:rsid w:val="00E54229"/>
    <w:rsid w:val="00E66367"/>
    <w:rsid w:val="00E66ECF"/>
    <w:rsid w:val="00E70751"/>
    <w:rsid w:val="00E70C13"/>
    <w:rsid w:val="00E72733"/>
    <w:rsid w:val="00E73717"/>
    <w:rsid w:val="00E74FC6"/>
    <w:rsid w:val="00E82C59"/>
    <w:rsid w:val="00E82CD3"/>
    <w:rsid w:val="00E83762"/>
    <w:rsid w:val="00E84674"/>
    <w:rsid w:val="00E94528"/>
    <w:rsid w:val="00E97922"/>
    <w:rsid w:val="00E97C5E"/>
    <w:rsid w:val="00EA27C7"/>
    <w:rsid w:val="00EA532E"/>
    <w:rsid w:val="00EA6FE5"/>
    <w:rsid w:val="00EA7E24"/>
    <w:rsid w:val="00EB2307"/>
    <w:rsid w:val="00EB341A"/>
    <w:rsid w:val="00EB6821"/>
    <w:rsid w:val="00EC31EA"/>
    <w:rsid w:val="00EC3C58"/>
    <w:rsid w:val="00ED479F"/>
    <w:rsid w:val="00ED6D5F"/>
    <w:rsid w:val="00ED7471"/>
    <w:rsid w:val="00ED7D72"/>
    <w:rsid w:val="00EE3A01"/>
    <w:rsid w:val="00EE6D77"/>
    <w:rsid w:val="00EF04CE"/>
    <w:rsid w:val="00EF3BC6"/>
    <w:rsid w:val="00EF775F"/>
    <w:rsid w:val="00EF7F6E"/>
    <w:rsid w:val="00F006B0"/>
    <w:rsid w:val="00F01500"/>
    <w:rsid w:val="00F03B46"/>
    <w:rsid w:val="00F05C55"/>
    <w:rsid w:val="00F07EA3"/>
    <w:rsid w:val="00F1244C"/>
    <w:rsid w:val="00F16E71"/>
    <w:rsid w:val="00F17A9D"/>
    <w:rsid w:val="00F20B81"/>
    <w:rsid w:val="00F21471"/>
    <w:rsid w:val="00F21AAA"/>
    <w:rsid w:val="00F22475"/>
    <w:rsid w:val="00F22A81"/>
    <w:rsid w:val="00F25C02"/>
    <w:rsid w:val="00F302FE"/>
    <w:rsid w:val="00F307CB"/>
    <w:rsid w:val="00F31785"/>
    <w:rsid w:val="00F3265B"/>
    <w:rsid w:val="00F36839"/>
    <w:rsid w:val="00F378F5"/>
    <w:rsid w:val="00F41FD8"/>
    <w:rsid w:val="00F42E64"/>
    <w:rsid w:val="00F44928"/>
    <w:rsid w:val="00F4528D"/>
    <w:rsid w:val="00F54A17"/>
    <w:rsid w:val="00F60573"/>
    <w:rsid w:val="00F61AB1"/>
    <w:rsid w:val="00F66F92"/>
    <w:rsid w:val="00F70340"/>
    <w:rsid w:val="00F70A92"/>
    <w:rsid w:val="00F713D9"/>
    <w:rsid w:val="00F742D5"/>
    <w:rsid w:val="00F7512E"/>
    <w:rsid w:val="00F7525D"/>
    <w:rsid w:val="00F825AB"/>
    <w:rsid w:val="00F834D1"/>
    <w:rsid w:val="00F83AFA"/>
    <w:rsid w:val="00F9050A"/>
    <w:rsid w:val="00F92DAF"/>
    <w:rsid w:val="00FA1067"/>
    <w:rsid w:val="00FA502B"/>
    <w:rsid w:val="00FA7E88"/>
    <w:rsid w:val="00FB0A94"/>
    <w:rsid w:val="00FB25F1"/>
    <w:rsid w:val="00FB5B91"/>
    <w:rsid w:val="00FC27F1"/>
    <w:rsid w:val="00FC4797"/>
    <w:rsid w:val="00FC70BE"/>
    <w:rsid w:val="00FD1E95"/>
    <w:rsid w:val="00FD26D7"/>
    <w:rsid w:val="00FD27DE"/>
    <w:rsid w:val="00FE01C1"/>
    <w:rsid w:val="00FE395F"/>
    <w:rsid w:val="00FF0551"/>
    <w:rsid w:val="00FF5152"/>
    <w:rsid w:val="00FF6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BAA3D"/>
  <w15:docId w15:val="{2D248D4C-C95F-4FD0-9A1B-B113BA47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opastraipa">
    <w:name w:val="List Paragraph"/>
    <w:basedOn w:val="prastasis"/>
    <w:uiPriority w:val="34"/>
    <w:qFormat/>
    <w:rsid w:val="00AD759E"/>
    <w:pPr>
      <w:ind w:left="720"/>
      <w:contextualSpacing/>
    </w:pPr>
  </w:style>
  <w:style w:type="character" w:customStyle="1" w:styleId="unicode">
    <w:name w:val="unicode"/>
    <w:basedOn w:val="Numatytasispastraiposriftas"/>
    <w:rsid w:val="00560EC8"/>
  </w:style>
  <w:style w:type="paragraph" w:styleId="Betarp">
    <w:name w:val="No Spacing"/>
    <w:uiPriority w:val="1"/>
    <w:qFormat/>
    <w:rsid w:val="00A551F7"/>
    <w:rPr>
      <w:rFonts w:eastAsiaTheme="minorHAnsi" w:cstheme="minorBidi"/>
      <w:sz w:val="24"/>
      <w:szCs w:val="22"/>
      <w:lang w:eastAsia="en-US"/>
    </w:rPr>
  </w:style>
  <w:style w:type="character" w:styleId="Grietas">
    <w:name w:val="Strong"/>
    <w:uiPriority w:val="22"/>
    <w:qFormat/>
    <w:rsid w:val="00231729"/>
    <w:rPr>
      <w:b/>
      <w:bCs/>
    </w:rPr>
  </w:style>
  <w:style w:type="character" w:styleId="Neapdorotaspaminjimas">
    <w:name w:val="Unresolved Mention"/>
    <w:basedOn w:val="Numatytasispastraiposriftas"/>
    <w:uiPriority w:val="99"/>
    <w:semiHidden/>
    <w:unhideWhenUsed/>
    <w:rsid w:val="00234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411">
      <w:bodyDiv w:val="1"/>
      <w:marLeft w:val="0"/>
      <w:marRight w:val="0"/>
      <w:marTop w:val="0"/>
      <w:marBottom w:val="0"/>
      <w:divBdr>
        <w:top w:val="none" w:sz="0" w:space="0" w:color="auto"/>
        <w:left w:val="none" w:sz="0" w:space="0" w:color="auto"/>
        <w:bottom w:val="none" w:sz="0" w:space="0" w:color="auto"/>
        <w:right w:val="none" w:sz="0" w:space="0" w:color="auto"/>
      </w:divBdr>
      <w:divsChild>
        <w:div w:id="1833329645">
          <w:marLeft w:val="0"/>
          <w:marRight w:val="0"/>
          <w:marTop w:val="0"/>
          <w:marBottom w:val="0"/>
          <w:divBdr>
            <w:top w:val="none" w:sz="0" w:space="0" w:color="auto"/>
            <w:left w:val="none" w:sz="0" w:space="0" w:color="auto"/>
            <w:bottom w:val="none" w:sz="0" w:space="0" w:color="auto"/>
            <w:right w:val="none" w:sz="0" w:space="0" w:color="auto"/>
          </w:divBdr>
          <w:divsChild>
            <w:div w:id="592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160">
      <w:bodyDiv w:val="1"/>
      <w:marLeft w:val="0"/>
      <w:marRight w:val="0"/>
      <w:marTop w:val="0"/>
      <w:marBottom w:val="0"/>
      <w:divBdr>
        <w:top w:val="none" w:sz="0" w:space="0" w:color="auto"/>
        <w:left w:val="none" w:sz="0" w:space="0" w:color="auto"/>
        <w:bottom w:val="none" w:sz="0" w:space="0" w:color="auto"/>
        <w:right w:val="none" w:sz="0" w:space="0" w:color="auto"/>
      </w:divBdr>
      <w:divsChild>
        <w:div w:id="674766190">
          <w:marLeft w:val="0"/>
          <w:marRight w:val="0"/>
          <w:marTop w:val="0"/>
          <w:marBottom w:val="0"/>
          <w:divBdr>
            <w:top w:val="none" w:sz="0" w:space="0" w:color="auto"/>
            <w:left w:val="none" w:sz="0" w:space="0" w:color="auto"/>
            <w:bottom w:val="none" w:sz="0" w:space="0" w:color="auto"/>
            <w:right w:val="none" w:sz="0" w:space="0" w:color="auto"/>
          </w:divBdr>
          <w:divsChild>
            <w:div w:id="11715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775">
      <w:bodyDiv w:val="1"/>
      <w:marLeft w:val="0"/>
      <w:marRight w:val="0"/>
      <w:marTop w:val="0"/>
      <w:marBottom w:val="0"/>
      <w:divBdr>
        <w:top w:val="none" w:sz="0" w:space="0" w:color="auto"/>
        <w:left w:val="none" w:sz="0" w:space="0" w:color="auto"/>
        <w:bottom w:val="none" w:sz="0" w:space="0" w:color="auto"/>
        <w:right w:val="none" w:sz="0" w:space="0" w:color="auto"/>
      </w:divBdr>
    </w:div>
    <w:div w:id="822939123">
      <w:bodyDiv w:val="1"/>
      <w:marLeft w:val="0"/>
      <w:marRight w:val="0"/>
      <w:marTop w:val="0"/>
      <w:marBottom w:val="0"/>
      <w:divBdr>
        <w:top w:val="none" w:sz="0" w:space="0" w:color="auto"/>
        <w:left w:val="none" w:sz="0" w:space="0" w:color="auto"/>
        <w:bottom w:val="none" w:sz="0" w:space="0" w:color="auto"/>
        <w:right w:val="none" w:sz="0" w:space="0" w:color="auto"/>
      </w:divBdr>
      <w:divsChild>
        <w:div w:id="2142067022">
          <w:marLeft w:val="0"/>
          <w:marRight w:val="0"/>
          <w:marTop w:val="0"/>
          <w:marBottom w:val="0"/>
          <w:divBdr>
            <w:top w:val="none" w:sz="0" w:space="0" w:color="auto"/>
            <w:left w:val="none" w:sz="0" w:space="0" w:color="auto"/>
            <w:bottom w:val="none" w:sz="0" w:space="0" w:color="auto"/>
            <w:right w:val="none" w:sz="0" w:space="0" w:color="auto"/>
          </w:divBdr>
          <w:divsChild>
            <w:div w:id="15604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919">
      <w:bodyDiv w:val="1"/>
      <w:marLeft w:val="0"/>
      <w:marRight w:val="0"/>
      <w:marTop w:val="0"/>
      <w:marBottom w:val="0"/>
      <w:divBdr>
        <w:top w:val="none" w:sz="0" w:space="0" w:color="auto"/>
        <w:left w:val="none" w:sz="0" w:space="0" w:color="auto"/>
        <w:bottom w:val="none" w:sz="0" w:space="0" w:color="auto"/>
        <w:right w:val="none" w:sz="0" w:space="0" w:color="auto"/>
      </w:divBdr>
      <w:divsChild>
        <w:div w:id="836187154">
          <w:marLeft w:val="0"/>
          <w:marRight w:val="0"/>
          <w:marTop w:val="0"/>
          <w:marBottom w:val="0"/>
          <w:divBdr>
            <w:top w:val="none" w:sz="0" w:space="0" w:color="auto"/>
            <w:left w:val="none" w:sz="0" w:space="0" w:color="auto"/>
            <w:bottom w:val="none" w:sz="0" w:space="0" w:color="auto"/>
            <w:right w:val="none" w:sz="0" w:space="0" w:color="auto"/>
          </w:divBdr>
          <w:divsChild>
            <w:div w:id="637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7425">
      <w:bodyDiv w:val="1"/>
      <w:marLeft w:val="0"/>
      <w:marRight w:val="0"/>
      <w:marTop w:val="0"/>
      <w:marBottom w:val="0"/>
      <w:divBdr>
        <w:top w:val="none" w:sz="0" w:space="0" w:color="auto"/>
        <w:left w:val="none" w:sz="0" w:space="0" w:color="auto"/>
        <w:bottom w:val="none" w:sz="0" w:space="0" w:color="auto"/>
        <w:right w:val="none" w:sz="0" w:space="0" w:color="auto"/>
      </w:divBdr>
      <w:divsChild>
        <w:div w:id="667484555">
          <w:marLeft w:val="0"/>
          <w:marRight w:val="0"/>
          <w:marTop w:val="0"/>
          <w:marBottom w:val="0"/>
          <w:divBdr>
            <w:top w:val="none" w:sz="0" w:space="0" w:color="auto"/>
            <w:left w:val="none" w:sz="0" w:space="0" w:color="auto"/>
            <w:bottom w:val="none" w:sz="0" w:space="0" w:color="auto"/>
            <w:right w:val="none" w:sz="0" w:space="0" w:color="auto"/>
          </w:divBdr>
          <w:divsChild>
            <w:div w:id="467631384">
              <w:marLeft w:val="0"/>
              <w:marRight w:val="0"/>
              <w:marTop w:val="0"/>
              <w:marBottom w:val="0"/>
              <w:divBdr>
                <w:top w:val="none" w:sz="0" w:space="0" w:color="auto"/>
                <w:left w:val="none" w:sz="0" w:space="0" w:color="auto"/>
                <w:bottom w:val="none" w:sz="0" w:space="0" w:color="auto"/>
                <w:right w:val="none" w:sz="0" w:space="0" w:color="auto"/>
              </w:divBdr>
              <w:divsChild>
                <w:div w:id="1799957147">
                  <w:marLeft w:val="0"/>
                  <w:marRight w:val="0"/>
                  <w:marTop w:val="0"/>
                  <w:marBottom w:val="0"/>
                  <w:divBdr>
                    <w:top w:val="none" w:sz="0" w:space="0" w:color="auto"/>
                    <w:left w:val="none" w:sz="0" w:space="0" w:color="auto"/>
                    <w:bottom w:val="none" w:sz="0" w:space="0" w:color="auto"/>
                    <w:right w:val="none" w:sz="0" w:space="0" w:color="auto"/>
                  </w:divBdr>
                  <w:divsChild>
                    <w:div w:id="2050177838">
                      <w:marLeft w:val="0"/>
                      <w:marRight w:val="0"/>
                      <w:marTop w:val="0"/>
                      <w:marBottom w:val="0"/>
                      <w:divBdr>
                        <w:top w:val="none" w:sz="0" w:space="0" w:color="auto"/>
                        <w:left w:val="none" w:sz="0" w:space="0" w:color="auto"/>
                        <w:bottom w:val="none" w:sz="0" w:space="0" w:color="auto"/>
                        <w:right w:val="none" w:sz="0" w:space="0" w:color="auto"/>
                      </w:divBdr>
                      <w:divsChild>
                        <w:div w:id="63652431">
                          <w:marLeft w:val="0"/>
                          <w:marRight w:val="0"/>
                          <w:marTop w:val="0"/>
                          <w:marBottom w:val="0"/>
                          <w:divBdr>
                            <w:top w:val="none" w:sz="0" w:space="0" w:color="auto"/>
                            <w:left w:val="none" w:sz="0" w:space="0" w:color="auto"/>
                            <w:bottom w:val="none" w:sz="0" w:space="0" w:color="auto"/>
                            <w:right w:val="none" w:sz="0" w:space="0" w:color="auto"/>
                          </w:divBdr>
                          <w:divsChild>
                            <w:div w:id="431437147">
                              <w:marLeft w:val="0"/>
                              <w:marRight w:val="0"/>
                              <w:marTop w:val="0"/>
                              <w:marBottom w:val="0"/>
                              <w:divBdr>
                                <w:top w:val="none" w:sz="0" w:space="0" w:color="auto"/>
                                <w:left w:val="none" w:sz="0" w:space="0" w:color="auto"/>
                                <w:bottom w:val="none" w:sz="0" w:space="0" w:color="auto"/>
                                <w:right w:val="none" w:sz="0" w:space="0" w:color="auto"/>
                              </w:divBdr>
                              <w:divsChild>
                                <w:div w:id="1313950242">
                                  <w:marLeft w:val="0"/>
                                  <w:marRight w:val="0"/>
                                  <w:marTop w:val="0"/>
                                  <w:marBottom w:val="0"/>
                                  <w:divBdr>
                                    <w:top w:val="none" w:sz="0" w:space="0" w:color="auto"/>
                                    <w:left w:val="none" w:sz="0" w:space="0" w:color="auto"/>
                                    <w:bottom w:val="none" w:sz="0" w:space="0" w:color="auto"/>
                                    <w:right w:val="none" w:sz="0" w:space="0" w:color="auto"/>
                                  </w:divBdr>
                                  <w:divsChild>
                                    <w:div w:id="1283881067">
                                      <w:marLeft w:val="0"/>
                                      <w:marRight w:val="0"/>
                                      <w:marTop w:val="0"/>
                                      <w:marBottom w:val="0"/>
                                      <w:divBdr>
                                        <w:top w:val="none" w:sz="0" w:space="0" w:color="auto"/>
                                        <w:left w:val="none" w:sz="0" w:space="0" w:color="auto"/>
                                        <w:bottom w:val="none" w:sz="0" w:space="0" w:color="auto"/>
                                        <w:right w:val="none" w:sz="0" w:space="0" w:color="auto"/>
                                      </w:divBdr>
                                      <w:divsChild>
                                        <w:div w:id="1984658329">
                                          <w:marLeft w:val="0"/>
                                          <w:marRight w:val="0"/>
                                          <w:marTop w:val="0"/>
                                          <w:marBottom w:val="0"/>
                                          <w:divBdr>
                                            <w:top w:val="none" w:sz="0" w:space="0" w:color="auto"/>
                                            <w:left w:val="none" w:sz="0" w:space="0" w:color="auto"/>
                                            <w:bottom w:val="none" w:sz="0" w:space="0" w:color="auto"/>
                                            <w:right w:val="none" w:sz="0" w:space="0" w:color="auto"/>
                                          </w:divBdr>
                                          <w:divsChild>
                                            <w:div w:id="486019276">
                                              <w:marLeft w:val="0"/>
                                              <w:marRight w:val="0"/>
                                              <w:marTop w:val="0"/>
                                              <w:marBottom w:val="0"/>
                                              <w:divBdr>
                                                <w:top w:val="none" w:sz="0" w:space="0" w:color="auto"/>
                                                <w:left w:val="none" w:sz="0" w:space="0" w:color="auto"/>
                                                <w:bottom w:val="none" w:sz="0" w:space="0" w:color="auto"/>
                                                <w:right w:val="none" w:sz="0" w:space="0" w:color="auto"/>
                                              </w:divBdr>
                                              <w:divsChild>
                                                <w:div w:id="1204905672">
                                                  <w:marLeft w:val="0"/>
                                                  <w:marRight w:val="0"/>
                                                  <w:marTop w:val="0"/>
                                                  <w:marBottom w:val="0"/>
                                                  <w:divBdr>
                                                    <w:top w:val="none" w:sz="0" w:space="0" w:color="auto"/>
                                                    <w:left w:val="none" w:sz="0" w:space="0" w:color="auto"/>
                                                    <w:bottom w:val="none" w:sz="0" w:space="0" w:color="auto"/>
                                                    <w:right w:val="none" w:sz="0" w:space="0" w:color="auto"/>
                                                  </w:divBdr>
                                                  <w:divsChild>
                                                    <w:div w:id="701980357">
                                                      <w:marLeft w:val="0"/>
                                                      <w:marRight w:val="0"/>
                                                      <w:marTop w:val="0"/>
                                                      <w:marBottom w:val="0"/>
                                                      <w:divBdr>
                                                        <w:top w:val="none" w:sz="0" w:space="0" w:color="auto"/>
                                                        <w:left w:val="none" w:sz="0" w:space="0" w:color="auto"/>
                                                        <w:bottom w:val="none" w:sz="0" w:space="0" w:color="auto"/>
                                                        <w:right w:val="none" w:sz="0" w:space="0" w:color="auto"/>
                                                      </w:divBdr>
                                                      <w:divsChild>
                                                        <w:div w:id="971520078">
                                                          <w:marLeft w:val="0"/>
                                                          <w:marRight w:val="0"/>
                                                          <w:marTop w:val="0"/>
                                                          <w:marBottom w:val="0"/>
                                                          <w:divBdr>
                                                            <w:top w:val="none" w:sz="0" w:space="0" w:color="auto"/>
                                                            <w:left w:val="none" w:sz="0" w:space="0" w:color="auto"/>
                                                            <w:bottom w:val="none" w:sz="0" w:space="0" w:color="auto"/>
                                                            <w:right w:val="none" w:sz="0" w:space="0" w:color="auto"/>
                                                          </w:divBdr>
                                                          <w:divsChild>
                                                            <w:div w:id="1899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0481666">
      <w:bodyDiv w:val="1"/>
      <w:marLeft w:val="0"/>
      <w:marRight w:val="0"/>
      <w:marTop w:val="0"/>
      <w:marBottom w:val="0"/>
      <w:divBdr>
        <w:top w:val="none" w:sz="0" w:space="0" w:color="auto"/>
        <w:left w:val="none" w:sz="0" w:space="0" w:color="auto"/>
        <w:bottom w:val="none" w:sz="0" w:space="0" w:color="auto"/>
        <w:right w:val="none" w:sz="0" w:space="0" w:color="auto"/>
      </w:divBdr>
      <w:divsChild>
        <w:div w:id="1977445216">
          <w:marLeft w:val="0"/>
          <w:marRight w:val="0"/>
          <w:marTop w:val="0"/>
          <w:marBottom w:val="0"/>
          <w:divBdr>
            <w:top w:val="none" w:sz="0" w:space="0" w:color="auto"/>
            <w:left w:val="none" w:sz="0" w:space="0" w:color="auto"/>
            <w:bottom w:val="none" w:sz="0" w:space="0" w:color="auto"/>
            <w:right w:val="none" w:sz="0" w:space="0" w:color="auto"/>
          </w:divBdr>
          <w:divsChild>
            <w:div w:id="1401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9789">
      <w:bodyDiv w:val="1"/>
      <w:marLeft w:val="0"/>
      <w:marRight w:val="0"/>
      <w:marTop w:val="0"/>
      <w:marBottom w:val="0"/>
      <w:divBdr>
        <w:top w:val="none" w:sz="0" w:space="0" w:color="auto"/>
        <w:left w:val="none" w:sz="0" w:space="0" w:color="auto"/>
        <w:bottom w:val="none" w:sz="0" w:space="0" w:color="auto"/>
        <w:right w:val="none" w:sz="0" w:space="0" w:color="auto"/>
      </w:divBdr>
      <w:divsChild>
        <w:div w:id="1032534703">
          <w:marLeft w:val="0"/>
          <w:marRight w:val="0"/>
          <w:marTop w:val="0"/>
          <w:marBottom w:val="0"/>
          <w:divBdr>
            <w:top w:val="none" w:sz="0" w:space="0" w:color="auto"/>
            <w:left w:val="none" w:sz="0" w:space="0" w:color="auto"/>
            <w:bottom w:val="none" w:sz="0" w:space="0" w:color="auto"/>
            <w:right w:val="none" w:sz="0" w:space="0" w:color="auto"/>
          </w:divBdr>
          <w:divsChild>
            <w:div w:id="510265783">
              <w:marLeft w:val="0"/>
              <w:marRight w:val="0"/>
              <w:marTop w:val="0"/>
              <w:marBottom w:val="0"/>
              <w:divBdr>
                <w:top w:val="none" w:sz="0" w:space="0" w:color="auto"/>
                <w:left w:val="none" w:sz="0" w:space="0" w:color="auto"/>
                <w:bottom w:val="none" w:sz="0" w:space="0" w:color="auto"/>
                <w:right w:val="none" w:sz="0" w:space="0" w:color="auto"/>
              </w:divBdr>
              <w:divsChild>
                <w:div w:id="1812599033">
                  <w:marLeft w:val="0"/>
                  <w:marRight w:val="0"/>
                  <w:marTop w:val="0"/>
                  <w:marBottom w:val="0"/>
                  <w:divBdr>
                    <w:top w:val="none" w:sz="0" w:space="0" w:color="auto"/>
                    <w:left w:val="none" w:sz="0" w:space="0" w:color="auto"/>
                    <w:bottom w:val="none" w:sz="0" w:space="0" w:color="auto"/>
                    <w:right w:val="none" w:sz="0" w:space="0" w:color="auto"/>
                  </w:divBdr>
                  <w:divsChild>
                    <w:div w:id="1037197702">
                      <w:marLeft w:val="0"/>
                      <w:marRight w:val="0"/>
                      <w:marTop w:val="0"/>
                      <w:marBottom w:val="0"/>
                      <w:divBdr>
                        <w:top w:val="none" w:sz="0" w:space="0" w:color="auto"/>
                        <w:left w:val="none" w:sz="0" w:space="0" w:color="auto"/>
                        <w:bottom w:val="none" w:sz="0" w:space="0" w:color="auto"/>
                        <w:right w:val="none" w:sz="0" w:space="0" w:color="auto"/>
                      </w:divBdr>
                      <w:divsChild>
                        <w:div w:id="1686055490">
                          <w:marLeft w:val="0"/>
                          <w:marRight w:val="0"/>
                          <w:marTop w:val="0"/>
                          <w:marBottom w:val="0"/>
                          <w:divBdr>
                            <w:top w:val="none" w:sz="0" w:space="0" w:color="auto"/>
                            <w:left w:val="none" w:sz="0" w:space="0" w:color="auto"/>
                            <w:bottom w:val="none" w:sz="0" w:space="0" w:color="auto"/>
                            <w:right w:val="none" w:sz="0" w:space="0" w:color="auto"/>
                          </w:divBdr>
                          <w:divsChild>
                            <w:div w:id="237057337">
                              <w:marLeft w:val="0"/>
                              <w:marRight w:val="0"/>
                              <w:marTop w:val="0"/>
                              <w:marBottom w:val="0"/>
                              <w:divBdr>
                                <w:top w:val="none" w:sz="0" w:space="0" w:color="auto"/>
                                <w:left w:val="none" w:sz="0" w:space="0" w:color="auto"/>
                                <w:bottom w:val="none" w:sz="0" w:space="0" w:color="auto"/>
                                <w:right w:val="none" w:sz="0" w:space="0" w:color="auto"/>
                              </w:divBdr>
                              <w:divsChild>
                                <w:div w:id="1994261341">
                                  <w:marLeft w:val="0"/>
                                  <w:marRight w:val="0"/>
                                  <w:marTop w:val="0"/>
                                  <w:marBottom w:val="0"/>
                                  <w:divBdr>
                                    <w:top w:val="none" w:sz="0" w:space="0" w:color="auto"/>
                                    <w:left w:val="none" w:sz="0" w:space="0" w:color="auto"/>
                                    <w:bottom w:val="none" w:sz="0" w:space="0" w:color="auto"/>
                                    <w:right w:val="none" w:sz="0" w:space="0" w:color="auto"/>
                                  </w:divBdr>
                                  <w:divsChild>
                                    <w:div w:id="1887911139">
                                      <w:marLeft w:val="0"/>
                                      <w:marRight w:val="0"/>
                                      <w:marTop w:val="0"/>
                                      <w:marBottom w:val="0"/>
                                      <w:divBdr>
                                        <w:top w:val="none" w:sz="0" w:space="0" w:color="auto"/>
                                        <w:left w:val="none" w:sz="0" w:space="0" w:color="auto"/>
                                        <w:bottom w:val="none" w:sz="0" w:space="0" w:color="auto"/>
                                        <w:right w:val="none" w:sz="0" w:space="0" w:color="auto"/>
                                      </w:divBdr>
                                      <w:divsChild>
                                        <w:div w:id="511837851">
                                          <w:marLeft w:val="0"/>
                                          <w:marRight w:val="0"/>
                                          <w:marTop w:val="0"/>
                                          <w:marBottom w:val="0"/>
                                          <w:divBdr>
                                            <w:top w:val="none" w:sz="0" w:space="0" w:color="auto"/>
                                            <w:left w:val="none" w:sz="0" w:space="0" w:color="auto"/>
                                            <w:bottom w:val="none" w:sz="0" w:space="0" w:color="auto"/>
                                            <w:right w:val="none" w:sz="0" w:space="0" w:color="auto"/>
                                          </w:divBdr>
                                          <w:divsChild>
                                            <w:div w:id="122239004">
                                              <w:marLeft w:val="0"/>
                                              <w:marRight w:val="0"/>
                                              <w:marTop w:val="0"/>
                                              <w:marBottom w:val="0"/>
                                              <w:divBdr>
                                                <w:top w:val="none" w:sz="0" w:space="0" w:color="auto"/>
                                                <w:left w:val="none" w:sz="0" w:space="0" w:color="auto"/>
                                                <w:bottom w:val="none" w:sz="0" w:space="0" w:color="auto"/>
                                                <w:right w:val="none" w:sz="0" w:space="0" w:color="auto"/>
                                              </w:divBdr>
                                              <w:divsChild>
                                                <w:div w:id="628437489">
                                                  <w:marLeft w:val="0"/>
                                                  <w:marRight w:val="0"/>
                                                  <w:marTop w:val="0"/>
                                                  <w:marBottom w:val="0"/>
                                                  <w:divBdr>
                                                    <w:top w:val="none" w:sz="0" w:space="0" w:color="auto"/>
                                                    <w:left w:val="none" w:sz="0" w:space="0" w:color="auto"/>
                                                    <w:bottom w:val="none" w:sz="0" w:space="0" w:color="auto"/>
                                                    <w:right w:val="none" w:sz="0" w:space="0" w:color="auto"/>
                                                  </w:divBdr>
                                                  <w:divsChild>
                                                    <w:div w:id="884413392">
                                                      <w:marLeft w:val="0"/>
                                                      <w:marRight w:val="0"/>
                                                      <w:marTop w:val="0"/>
                                                      <w:marBottom w:val="0"/>
                                                      <w:divBdr>
                                                        <w:top w:val="none" w:sz="0" w:space="0" w:color="auto"/>
                                                        <w:left w:val="none" w:sz="0" w:space="0" w:color="auto"/>
                                                        <w:bottom w:val="none" w:sz="0" w:space="0" w:color="auto"/>
                                                        <w:right w:val="none" w:sz="0" w:space="0" w:color="auto"/>
                                                      </w:divBdr>
                                                      <w:divsChild>
                                                        <w:div w:id="1239248758">
                                                          <w:marLeft w:val="0"/>
                                                          <w:marRight w:val="0"/>
                                                          <w:marTop w:val="0"/>
                                                          <w:marBottom w:val="0"/>
                                                          <w:divBdr>
                                                            <w:top w:val="none" w:sz="0" w:space="0" w:color="auto"/>
                                                            <w:left w:val="none" w:sz="0" w:space="0" w:color="auto"/>
                                                            <w:bottom w:val="none" w:sz="0" w:space="0" w:color="auto"/>
                                                            <w:right w:val="none" w:sz="0" w:space="0" w:color="auto"/>
                                                          </w:divBdr>
                                                          <w:divsChild>
                                                            <w:div w:id="418407022">
                                                              <w:marLeft w:val="0"/>
                                                              <w:marRight w:val="0"/>
                                                              <w:marTop w:val="0"/>
                                                              <w:marBottom w:val="0"/>
                                                              <w:divBdr>
                                                                <w:top w:val="none" w:sz="0" w:space="0" w:color="auto"/>
                                                                <w:left w:val="none" w:sz="0" w:space="0" w:color="auto"/>
                                                                <w:bottom w:val="none" w:sz="0" w:space="0" w:color="auto"/>
                                                                <w:right w:val="none" w:sz="0" w:space="0" w:color="auto"/>
                                                              </w:divBdr>
                                                              <w:divsChild>
                                                                <w:div w:id="1904832353">
                                                                  <w:marLeft w:val="0"/>
                                                                  <w:marRight w:val="0"/>
                                                                  <w:marTop w:val="0"/>
                                                                  <w:marBottom w:val="0"/>
                                                                  <w:divBdr>
                                                                    <w:top w:val="none" w:sz="0" w:space="0" w:color="auto"/>
                                                                    <w:left w:val="none" w:sz="0" w:space="0" w:color="auto"/>
                                                                    <w:bottom w:val="none" w:sz="0" w:space="0" w:color="auto"/>
                                                                    <w:right w:val="none" w:sz="0" w:space="0" w:color="auto"/>
                                                                  </w:divBdr>
                                                                  <w:divsChild>
                                                                    <w:div w:id="990790130">
                                                                      <w:marLeft w:val="0"/>
                                                                      <w:marRight w:val="0"/>
                                                                      <w:marTop w:val="0"/>
                                                                      <w:marBottom w:val="0"/>
                                                                      <w:divBdr>
                                                                        <w:top w:val="none" w:sz="0" w:space="0" w:color="auto"/>
                                                                        <w:left w:val="none" w:sz="0" w:space="0" w:color="auto"/>
                                                                        <w:bottom w:val="none" w:sz="0" w:space="0" w:color="auto"/>
                                                                        <w:right w:val="none" w:sz="0" w:space="0" w:color="auto"/>
                                                                      </w:divBdr>
                                                                    </w:div>
                                                                  </w:divsChild>
                                                                </w:div>
                                                                <w:div w:id="1264993684">
                                                                  <w:marLeft w:val="0"/>
                                                                  <w:marRight w:val="0"/>
                                                                  <w:marTop w:val="0"/>
                                                                  <w:marBottom w:val="0"/>
                                                                  <w:divBdr>
                                                                    <w:top w:val="none" w:sz="0" w:space="0" w:color="auto"/>
                                                                    <w:left w:val="none" w:sz="0" w:space="0" w:color="auto"/>
                                                                    <w:bottom w:val="none" w:sz="0" w:space="0" w:color="auto"/>
                                                                    <w:right w:val="none" w:sz="0" w:space="0" w:color="auto"/>
                                                                  </w:divBdr>
                                                                  <w:divsChild>
                                                                    <w:div w:id="37750569">
                                                                      <w:marLeft w:val="0"/>
                                                                      <w:marRight w:val="0"/>
                                                                      <w:marTop w:val="0"/>
                                                                      <w:marBottom w:val="0"/>
                                                                      <w:divBdr>
                                                                        <w:top w:val="none" w:sz="0" w:space="0" w:color="auto"/>
                                                                        <w:left w:val="none" w:sz="0" w:space="0" w:color="auto"/>
                                                                        <w:bottom w:val="none" w:sz="0" w:space="0" w:color="auto"/>
                                                                        <w:right w:val="none" w:sz="0" w:space="0" w:color="auto"/>
                                                                      </w:divBdr>
                                                                    </w:div>
                                                                  </w:divsChild>
                                                                </w:div>
                                                                <w:div w:id="1385373222">
                                                                  <w:marLeft w:val="0"/>
                                                                  <w:marRight w:val="0"/>
                                                                  <w:marTop w:val="0"/>
                                                                  <w:marBottom w:val="0"/>
                                                                  <w:divBdr>
                                                                    <w:top w:val="none" w:sz="0" w:space="0" w:color="auto"/>
                                                                    <w:left w:val="none" w:sz="0" w:space="0" w:color="auto"/>
                                                                    <w:bottom w:val="none" w:sz="0" w:space="0" w:color="auto"/>
                                                                    <w:right w:val="none" w:sz="0" w:space="0" w:color="auto"/>
                                                                  </w:divBdr>
                                                                </w:div>
                                                                <w:div w:id="929196130">
                                                                  <w:marLeft w:val="0"/>
                                                                  <w:marRight w:val="0"/>
                                                                  <w:marTop w:val="0"/>
                                                                  <w:marBottom w:val="0"/>
                                                                  <w:divBdr>
                                                                    <w:top w:val="none" w:sz="0" w:space="0" w:color="auto"/>
                                                                    <w:left w:val="none" w:sz="0" w:space="0" w:color="auto"/>
                                                                    <w:bottom w:val="none" w:sz="0" w:space="0" w:color="auto"/>
                                                                    <w:right w:val="none" w:sz="0" w:space="0" w:color="auto"/>
                                                                  </w:divBdr>
                                                                  <w:divsChild>
                                                                    <w:div w:id="1997492091">
                                                                      <w:marLeft w:val="0"/>
                                                                      <w:marRight w:val="0"/>
                                                                      <w:marTop w:val="0"/>
                                                                      <w:marBottom w:val="0"/>
                                                                      <w:divBdr>
                                                                        <w:top w:val="none" w:sz="0" w:space="0" w:color="auto"/>
                                                                        <w:left w:val="none" w:sz="0" w:space="0" w:color="auto"/>
                                                                        <w:bottom w:val="none" w:sz="0" w:space="0" w:color="auto"/>
                                                                        <w:right w:val="none" w:sz="0" w:space="0" w:color="auto"/>
                                                                      </w:divBdr>
                                                                      <w:divsChild>
                                                                        <w:div w:id="610167962">
                                                                          <w:marLeft w:val="0"/>
                                                                          <w:marRight w:val="0"/>
                                                                          <w:marTop w:val="0"/>
                                                                          <w:marBottom w:val="0"/>
                                                                          <w:divBdr>
                                                                            <w:top w:val="none" w:sz="0" w:space="0" w:color="auto"/>
                                                                            <w:left w:val="none" w:sz="0" w:space="0" w:color="auto"/>
                                                                            <w:bottom w:val="none" w:sz="0" w:space="0" w:color="auto"/>
                                                                            <w:right w:val="none" w:sz="0" w:space="0" w:color="auto"/>
                                                                          </w:divBdr>
                                                                        </w:div>
                                                                        <w:div w:id="59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telsi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liuda.trijoniene@telsiai.lt" TargetMode="Externa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jurgita.geidukiene@tels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M_POTVARKIS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file>

<file path=customXml/itemProps1.xml><?xml version="1.0" encoding="utf-8"?>
<ds:datastoreItem xmlns:ds="http://schemas.openxmlformats.org/officeDocument/2006/customXml" ds:itemID="{6E84185C-0213-4FB6-BEA8-CFCC109DA4D1}">
  <ds:schemaRefs>
    <ds:schemaRef ds:uri="http://schemas.openxmlformats.org/officeDocument/2006/bibliography"/>
  </ds:schemaRefs>
</ds:datastoreItem>
</file>

<file path=customXml/itemProps2.xml><?xml version="1.0" encoding="utf-8"?>
<ds:datastoreItem xmlns:ds="http://schemas.openxmlformats.org/officeDocument/2006/customXml" ds:itemID="{930583FE-57F3-48A2-BE6F-DA34F0CCCA61}">
  <ds:schemaRefs/>
</ds:datastoreItem>
</file>

<file path=docProps/app.xml><?xml version="1.0" encoding="utf-8"?>
<Properties xmlns="http://schemas.openxmlformats.org/officeDocument/2006/extended-properties" xmlns:vt="http://schemas.openxmlformats.org/officeDocument/2006/docPropsVTypes">
  <Template>_M_POTVARKIS2</Template>
  <TotalTime>13</TotalTime>
  <Pages>18</Pages>
  <Words>10013</Words>
  <Characters>57075</Characters>
  <Application>Microsoft Office Word</Application>
  <DocSecurity>0</DocSecurity>
  <Lines>475</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6</cp:revision>
  <cp:lastPrinted>2020-06-04T12:23:00Z</cp:lastPrinted>
  <dcterms:created xsi:type="dcterms:W3CDTF">2023-05-11T13:21:00Z</dcterms:created>
  <dcterms:modified xsi:type="dcterms:W3CDTF">2023-05-17T06:10:00Z</dcterms:modified>
</cp:coreProperties>
</file>