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498F6266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807342736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0CA085A3" w14:textId="25A4A769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>DĖL VALSTYBĖS NEKILNOJAMOJO TURTO (VIETINĖS REIKŠMĖS KELI</w:t>
            </w:r>
            <w:r w:rsidR="00D20E44">
              <w:rPr>
                <w:b/>
                <w:lang w:val="lt-LT"/>
              </w:rPr>
              <w:t>O (GATVĖS)</w:t>
            </w:r>
            <w:r w:rsidR="001E6321" w:rsidRPr="001E6321">
              <w:rPr>
                <w:b/>
                <w:lang w:val="lt-LT"/>
              </w:rPr>
              <w:t xml:space="preserve">)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C495C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0798324E" w:rsidR="00983232" w:rsidRPr="00CC495C" w:rsidRDefault="001F5DF2" w:rsidP="00024F55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987B20">
              <w:rPr>
                <w:bCs/>
                <w:noProof/>
                <w:lang w:val="lt-LT"/>
              </w:rPr>
              <w:t>5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D20E44">
              <w:rPr>
                <w:bCs/>
                <w:noProof/>
                <w:lang w:val="lt-LT"/>
              </w:rPr>
              <w:t xml:space="preserve">gegužės      </w:t>
            </w:r>
            <w:r w:rsidR="00024F55">
              <w:rPr>
                <w:bCs/>
                <w:noProof/>
                <w:lang w:val="lt-LT"/>
              </w:rPr>
              <w:t xml:space="preserve">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="007950B3">
              <w:rPr>
                <w:bCs/>
                <w:noProof/>
                <w:lang w:val="lt-LT"/>
              </w:rPr>
              <w:t>T1-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1409B8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69711440" w14:textId="6AB5B26F" w:rsidR="00B0452B" w:rsidRDefault="001E6321" w:rsidP="00B0452B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>Vadovaudamasi Lietuvos Respublikos vietos savivaldos įstatymo 6 straipsnio 32 punktu, 1</w:t>
      </w:r>
      <w:r w:rsidR="003B306F" w:rsidRPr="006F36B9">
        <w:rPr>
          <w:rFonts w:ascii="Times New Roman" w:hAnsi="Times New Roman"/>
          <w:spacing w:val="0"/>
          <w:szCs w:val="24"/>
        </w:rPr>
        <w:t>5</w:t>
      </w:r>
      <w:r w:rsidRPr="006F36B9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6F36B9">
        <w:rPr>
          <w:rFonts w:ascii="Times New Roman" w:hAnsi="Times New Roman"/>
          <w:spacing w:val="0"/>
          <w:szCs w:val="24"/>
        </w:rPr>
        <w:t>19</w:t>
      </w:r>
      <w:r w:rsidRPr="006F36B9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6F36B9">
        <w:rPr>
          <w:rFonts w:ascii="Times New Roman" w:hAnsi="Times New Roman"/>
          <w:spacing w:val="0"/>
          <w:szCs w:val="24"/>
        </w:rPr>
        <w:t xml:space="preserve">ėmimo </w:t>
      </w:r>
      <w:r w:rsidRPr="006F36B9">
        <w:rPr>
          <w:rFonts w:ascii="Times New Roman" w:hAnsi="Times New Roman"/>
          <w:spacing w:val="0"/>
          <w:szCs w:val="24"/>
        </w:rPr>
        <w:t xml:space="preserve">savivaldybių nuosavybėn įstatymo 3 straipsnio 1 dalies 2 punktu, 2 dalimi, 4 straipsnio 1 dalimi, Lietuvos Respublikos valstybės ir savivaldybių turto valdymo, naudojimo ir disponavimo juo įstatymo </w:t>
      </w:r>
      <w:r w:rsidR="002D01A9">
        <w:rPr>
          <w:rFonts w:ascii="Times New Roman" w:hAnsi="Times New Roman"/>
          <w:spacing w:val="0"/>
          <w:szCs w:val="24"/>
        </w:rPr>
        <w:t>6</w:t>
      </w:r>
      <w:r w:rsidRPr="006F36B9">
        <w:rPr>
          <w:rFonts w:ascii="Times New Roman" w:hAnsi="Times New Roman"/>
          <w:spacing w:val="0"/>
          <w:szCs w:val="24"/>
        </w:rPr>
        <w:t xml:space="preserve"> straipsnio 1 </w:t>
      </w:r>
      <w:r w:rsidR="002D01A9">
        <w:rPr>
          <w:rFonts w:ascii="Times New Roman" w:hAnsi="Times New Roman"/>
          <w:spacing w:val="0"/>
          <w:szCs w:val="24"/>
        </w:rPr>
        <w:t>punktu</w:t>
      </w:r>
      <w:r w:rsidRPr="006F36B9">
        <w:rPr>
          <w:rFonts w:ascii="Times New Roman" w:hAnsi="Times New Roman"/>
          <w:spacing w:val="0"/>
          <w:szCs w:val="24"/>
        </w:rPr>
        <w:t xml:space="preserve">, </w:t>
      </w:r>
      <w:r w:rsidR="00564350" w:rsidRPr="006F36B9">
        <w:rPr>
          <w:rFonts w:ascii="Times New Roman" w:hAnsi="Times New Roman"/>
          <w:spacing w:val="0"/>
          <w:szCs w:val="24"/>
        </w:rPr>
        <w:t xml:space="preserve"> Telšių </w:t>
      </w:r>
      <w:r w:rsidRPr="006F36B9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5B9E1A96" w14:textId="75D81D92" w:rsidR="00D20E44" w:rsidRPr="006F36B9" w:rsidRDefault="001E6321" w:rsidP="00B0452B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 xml:space="preserve">Perimti </w:t>
      </w:r>
      <w:r w:rsidR="003B306F" w:rsidRPr="006F36B9">
        <w:rPr>
          <w:rFonts w:ascii="Times New Roman" w:hAnsi="Times New Roman"/>
          <w:spacing w:val="0"/>
          <w:szCs w:val="24"/>
        </w:rPr>
        <w:t xml:space="preserve">Telšių rajono </w:t>
      </w:r>
      <w:r w:rsidRPr="006F36B9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(vietinės reikšmės keli</w:t>
      </w:r>
      <w:r w:rsidR="006045E8">
        <w:rPr>
          <w:rFonts w:ascii="Times New Roman" w:hAnsi="Times New Roman"/>
          <w:spacing w:val="0"/>
          <w:szCs w:val="24"/>
        </w:rPr>
        <w:t>ą (gatvę)</w:t>
      </w:r>
      <w:r w:rsidRPr="006F36B9">
        <w:rPr>
          <w:rFonts w:ascii="Times New Roman" w:hAnsi="Times New Roman"/>
          <w:spacing w:val="0"/>
          <w:szCs w:val="24"/>
        </w:rPr>
        <w:t xml:space="preserve"> savarankiškajai savivaldybių funkcijai (savivaldybių vietinės reikšmės kelių ir gatvių priežiūra, taisymas, tiesimas ir saugaus eismo organizavimas) įgyvendinti</w:t>
      </w:r>
      <w:r w:rsidR="00C45C6A" w:rsidRPr="006F36B9">
        <w:rPr>
          <w:rFonts w:ascii="Times New Roman" w:hAnsi="Times New Roman"/>
          <w:spacing w:val="0"/>
          <w:szCs w:val="24"/>
        </w:rPr>
        <w:t>)</w:t>
      </w:r>
      <w:r w:rsidR="00E034BA" w:rsidRPr="006F36B9">
        <w:rPr>
          <w:rFonts w:ascii="Times New Roman" w:hAnsi="Times New Roman"/>
          <w:spacing w:val="0"/>
          <w:szCs w:val="24"/>
        </w:rPr>
        <w:t xml:space="preserve"> </w:t>
      </w:r>
      <w:r w:rsidR="00D20E44">
        <w:rPr>
          <w:rFonts w:ascii="Times New Roman" w:hAnsi="Times New Roman"/>
          <w:spacing w:val="0"/>
          <w:szCs w:val="24"/>
        </w:rPr>
        <w:t xml:space="preserve">– inžinerinį statinį – </w:t>
      </w:r>
      <w:r w:rsidR="005F32B6">
        <w:rPr>
          <w:rFonts w:ascii="Times New Roman" w:hAnsi="Times New Roman"/>
          <w:spacing w:val="0"/>
          <w:szCs w:val="24"/>
        </w:rPr>
        <w:t>g</w:t>
      </w:r>
      <w:r w:rsidR="00D20E44">
        <w:rPr>
          <w:rFonts w:ascii="Times New Roman" w:hAnsi="Times New Roman"/>
          <w:spacing w:val="0"/>
          <w:szCs w:val="24"/>
        </w:rPr>
        <w:t>atvę – Naująją gatvę, unikalus Nr. 4400-6626-5956</w:t>
      </w:r>
      <w:r w:rsidR="004325E5">
        <w:rPr>
          <w:rFonts w:ascii="Times New Roman" w:hAnsi="Times New Roman"/>
          <w:spacing w:val="0"/>
          <w:szCs w:val="24"/>
        </w:rPr>
        <w:t>, esančią Telšių m.</w:t>
      </w:r>
      <w:r w:rsidR="00553FD0">
        <w:rPr>
          <w:rFonts w:ascii="Times New Roman" w:hAnsi="Times New Roman"/>
          <w:spacing w:val="0"/>
          <w:szCs w:val="24"/>
        </w:rPr>
        <w:t xml:space="preserve">, Telšių r. sav. </w:t>
      </w:r>
    </w:p>
    <w:p w14:paraId="63A504FA" w14:textId="77777777" w:rsidR="00BD3CEE" w:rsidRPr="00386A94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09EE9C" w14:textId="77777777" w:rsidR="001F492E" w:rsidRDefault="001F492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CC3D6" w14:textId="17EA995B" w:rsidR="00BD3CEE" w:rsidRPr="006F36B9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F36B9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  <w:t xml:space="preserve">Tomas Katkus </w:t>
      </w:r>
    </w:p>
    <w:p w14:paraId="00B1BA7E" w14:textId="77777777" w:rsidR="00BD3CEE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6D16C" w14:textId="77777777" w:rsidR="004535B4" w:rsidRPr="006F36B9" w:rsidRDefault="004535B4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6F36B9" w:rsidRDefault="00BD3CEE" w:rsidP="00BD3CEE">
      <w:pPr>
        <w:jc w:val="both"/>
        <w:rPr>
          <w:lang w:val="lt-LT"/>
        </w:rPr>
      </w:pPr>
    </w:p>
    <w:p w14:paraId="2E84A8AC" w14:textId="77777777" w:rsidR="00BD3CEE" w:rsidRPr="006F36B9" w:rsidRDefault="00BD3CEE" w:rsidP="00BD3CEE">
      <w:pPr>
        <w:jc w:val="both"/>
        <w:rPr>
          <w:lang w:val="lt-LT"/>
        </w:rPr>
      </w:pPr>
    </w:p>
    <w:p w14:paraId="6116BD83" w14:textId="77777777" w:rsidR="00BD3CEE" w:rsidRPr="006F36B9" w:rsidRDefault="00BD3CEE" w:rsidP="00BD3CEE">
      <w:pPr>
        <w:jc w:val="both"/>
        <w:rPr>
          <w:lang w:val="lt-LT"/>
        </w:rPr>
      </w:pPr>
    </w:p>
    <w:p w14:paraId="538EB398" w14:textId="77777777" w:rsidR="00BD3CEE" w:rsidRPr="006F36B9" w:rsidRDefault="00BD3CEE" w:rsidP="00BD3CEE">
      <w:pPr>
        <w:jc w:val="both"/>
        <w:rPr>
          <w:lang w:val="lt-LT"/>
        </w:rPr>
      </w:pPr>
    </w:p>
    <w:p w14:paraId="00273187" w14:textId="77777777" w:rsidR="00BD3CEE" w:rsidRPr="006F36B9" w:rsidRDefault="00BD3CEE" w:rsidP="00BD3CEE">
      <w:pPr>
        <w:jc w:val="both"/>
        <w:rPr>
          <w:lang w:val="lt-LT"/>
        </w:rPr>
      </w:pPr>
    </w:p>
    <w:p w14:paraId="767D4D90" w14:textId="77777777" w:rsidR="00BD3CEE" w:rsidRPr="006F36B9" w:rsidRDefault="00BD3CEE" w:rsidP="00BD3CEE">
      <w:pPr>
        <w:jc w:val="both"/>
        <w:rPr>
          <w:lang w:val="lt-LT"/>
        </w:rPr>
      </w:pPr>
    </w:p>
    <w:p w14:paraId="653FFC21" w14:textId="77777777" w:rsidR="00BD3CEE" w:rsidRPr="006F36B9" w:rsidRDefault="00BD3CEE" w:rsidP="00BD3CEE">
      <w:pPr>
        <w:jc w:val="both"/>
        <w:rPr>
          <w:lang w:val="lt-LT"/>
        </w:rPr>
      </w:pPr>
    </w:p>
    <w:p w14:paraId="552250C8" w14:textId="77777777" w:rsidR="00BD3CEE" w:rsidRPr="006F36B9" w:rsidRDefault="00BD3CEE" w:rsidP="00BD3CEE">
      <w:pPr>
        <w:jc w:val="both"/>
        <w:rPr>
          <w:lang w:val="lt-LT"/>
        </w:rPr>
      </w:pPr>
    </w:p>
    <w:p w14:paraId="3336C429" w14:textId="77777777" w:rsidR="00BD3CEE" w:rsidRPr="006F36B9" w:rsidRDefault="00BD3CEE" w:rsidP="00BD3CEE">
      <w:pPr>
        <w:jc w:val="both"/>
        <w:rPr>
          <w:lang w:val="lt-LT"/>
        </w:rPr>
      </w:pPr>
    </w:p>
    <w:p w14:paraId="2368C89E" w14:textId="77777777" w:rsidR="00BD3CEE" w:rsidRPr="006F36B9" w:rsidRDefault="00BD3CEE" w:rsidP="00BD3CEE">
      <w:pPr>
        <w:jc w:val="both"/>
        <w:rPr>
          <w:lang w:val="lt-LT"/>
        </w:rPr>
      </w:pPr>
    </w:p>
    <w:p w14:paraId="2A65AE85" w14:textId="77777777" w:rsidR="00BD3CEE" w:rsidRPr="006F36B9" w:rsidRDefault="00BD3CEE" w:rsidP="00BD3CEE">
      <w:pPr>
        <w:jc w:val="both"/>
        <w:rPr>
          <w:lang w:val="lt-LT"/>
        </w:rPr>
      </w:pPr>
    </w:p>
    <w:p w14:paraId="00A0DA16" w14:textId="77777777" w:rsidR="00BD3CEE" w:rsidRPr="006F36B9" w:rsidRDefault="00BD3CEE" w:rsidP="00BD3CEE">
      <w:pPr>
        <w:jc w:val="both"/>
        <w:rPr>
          <w:lang w:val="lt-LT"/>
        </w:rPr>
      </w:pPr>
    </w:p>
    <w:p w14:paraId="6DEC950E" w14:textId="77777777" w:rsidR="00BD3CEE" w:rsidRPr="006F36B9" w:rsidRDefault="00BD3CEE" w:rsidP="00BD3CEE">
      <w:pPr>
        <w:jc w:val="both"/>
        <w:rPr>
          <w:lang w:val="lt-LT"/>
        </w:rPr>
      </w:pPr>
    </w:p>
    <w:p w14:paraId="4CED0A04" w14:textId="77777777" w:rsidR="00BD3CEE" w:rsidRDefault="00BD3CEE" w:rsidP="00BD3CEE">
      <w:pPr>
        <w:jc w:val="both"/>
        <w:rPr>
          <w:lang w:val="lt-LT"/>
        </w:rPr>
      </w:pPr>
    </w:p>
    <w:p w14:paraId="291671A4" w14:textId="77777777" w:rsidR="004E68F0" w:rsidRDefault="004E68F0" w:rsidP="00BD3CEE">
      <w:pPr>
        <w:jc w:val="both"/>
        <w:rPr>
          <w:lang w:val="lt-LT"/>
        </w:rPr>
      </w:pPr>
    </w:p>
    <w:p w14:paraId="28CF8DF8" w14:textId="77777777" w:rsidR="004E68F0" w:rsidRDefault="004E68F0" w:rsidP="00BD3CEE">
      <w:pPr>
        <w:jc w:val="both"/>
        <w:rPr>
          <w:lang w:val="lt-LT"/>
        </w:rPr>
      </w:pPr>
    </w:p>
    <w:p w14:paraId="5D16C575" w14:textId="77777777" w:rsidR="004E68F0" w:rsidRPr="006F36B9" w:rsidRDefault="004E68F0" w:rsidP="00BD3CEE">
      <w:pPr>
        <w:jc w:val="both"/>
        <w:rPr>
          <w:lang w:val="lt-LT"/>
        </w:rPr>
      </w:pPr>
    </w:p>
    <w:p w14:paraId="4CEA34A1" w14:textId="77777777" w:rsidR="00BD3CEE" w:rsidRPr="006F36B9" w:rsidRDefault="00BD3CEE" w:rsidP="00BD3CEE">
      <w:pPr>
        <w:jc w:val="both"/>
        <w:rPr>
          <w:lang w:val="lt-LT"/>
        </w:rPr>
      </w:pPr>
    </w:p>
    <w:p w14:paraId="0EC558DA" w14:textId="77777777" w:rsidR="00BD3CEE" w:rsidRPr="006F36B9" w:rsidRDefault="00BD3CEE" w:rsidP="00BD3CEE">
      <w:pPr>
        <w:jc w:val="both"/>
        <w:rPr>
          <w:lang w:val="lt-LT"/>
        </w:rPr>
      </w:pPr>
    </w:p>
    <w:p w14:paraId="2B03E4B3" w14:textId="77777777" w:rsidR="00BD3CEE" w:rsidRPr="006F36B9" w:rsidRDefault="00BD3CEE" w:rsidP="00BD3CEE">
      <w:pPr>
        <w:jc w:val="both"/>
        <w:rPr>
          <w:lang w:val="lt-LT"/>
        </w:rPr>
      </w:pPr>
    </w:p>
    <w:p w14:paraId="3247A614" w14:textId="77777777" w:rsidR="00BD3CEE" w:rsidRPr="006F36B9" w:rsidRDefault="00BD3CEE" w:rsidP="00BD3CEE">
      <w:pPr>
        <w:jc w:val="both"/>
        <w:rPr>
          <w:lang w:val="lt-LT"/>
        </w:rPr>
      </w:pPr>
    </w:p>
    <w:p w14:paraId="01BB0DB5" w14:textId="708FB6D0" w:rsidR="00BD3CEE" w:rsidRPr="006F36B9" w:rsidRDefault="00BD3CEE" w:rsidP="00BD3CEE">
      <w:pPr>
        <w:jc w:val="both"/>
        <w:rPr>
          <w:lang w:val="lt-LT"/>
        </w:rPr>
      </w:pPr>
      <w:r w:rsidRPr="006F36B9">
        <w:rPr>
          <w:lang w:val="lt-LT"/>
        </w:rPr>
        <w:t>Lilijana Smilgevičienė, tel. (</w:t>
      </w:r>
      <w:r w:rsidR="00D20E44">
        <w:rPr>
          <w:lang w:val="lt-LT"/>
        </w:rPr>
        <w:t>0</w:t>
      </w:r>
      <w:r w:rsidRPr="006F36B9">
        <w:rPr>
          <w:lang w:val="lt-LT"/>
        </w:rPr>
        <w:t xml:space="preserve"> 444) 22 357, +370 664 34370, el. p. lilijana.smilgeviciene@telsiai.lt</w:t>
      </w:r>
    </w:p>
    <w:sectPr w:rsidR="00BD3CEE" w:rsidRPr="006F36B9" w:rsidSect="001409B8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4AE9" w14:textId="77777777" w:rsidR="0014035B" w:rsidRDefault="0014035B">
      <w:r>
        <w:separator/>
      </w:r>
    </w:p>
  </w:endnote>
  <w:endnote w:type="continuationSeparator" w:id="0">
    <w:p w14:paraId="621447CD" w14:textId="77777777" w:rsidR="0014035B" w:rsidRDefault="0014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0008" w14:textId="77777777" w:rsidR="0014035B" w:rsidRDefault="0014035B">
      <w:r>
        <w:separator/>
      </w:r>
    </w:p>
  </w:footnote>
  <w:footnote w:type="continuationSeparator" w:id="0">
    <w:p w14:paraId="61A87F68" w14:textId="77777777" w:rsidR="0014035B" w:rsidRDefault="0014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69460E2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2E720893"/>
    <w:multiLevelType w:val="hybridMultilevel"/>
    <w:tmpl w:val="3FF8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28F3"/>
    <w:multiLevelType w:val="hybridMultilevel"/>
    <w:tmpl w:val="6B7E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01648"/>
    <w:multiLevelType w:val="hybridMultilevel"/>
    <w:tmpl w:val="1C6E0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9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7ACC47C1"/>
    <w:multiLevelType w:val="hybridMultilevel"/>
    <w:tmpl w:val="C4A22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C2E08"/>
    <w:multiLevelType w:val="hybridMultilevel"/>
    <w:tmpl w:val="55089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2542">
    <w:abstractNumId w:val="10"/>
  </w:num>
  <w:num w:numId="2" w16cid:durableId="2009793785">
    <w:abstractNumId w:val="1"/>
  </w:num>
  <w:num w:numId="3" w16cid:durableId="305821910">
    <w:abstractNumId w:val="11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8"/>
  </w:num>
  <w:num w:numId="7" w16cid:durableId="1979217891">
    <w:abstractNumId w:val="12"/>
  </w:num>
  <w:num w:numId="8" w16cid:durableId="453712480">
    <w:abstractNumId w:val="9"/>
  </w:num>
  <w:num w:numId="9" w16cid:durableId="2015643792">
    <w:abstractNumId w:val="6"/>
  </w:num>
  <w:num w:numId="10" w16cid:durableId="367679739">
    <w:abstractNumId w:val="2"/>
  </w:num>
  <w:num w:numId="11" w16cid:durableId="1697846784">
    <w:abstractNumId w:val="2"/>
  </w:num>
  <w:num w:numId="12" w16cid:durableId="1782258190">
    <w:abstractNumId w:val="5"/>
  </w:num>
  <w:num w:numId="13" w16cid:durableId="1998798806">
    <w:abstractNumId w:val="14"/>
  </w:num>
  <w:num w:numId="14" w16cid:durableId="358357724">
    <w:abstractNumId w:val="4"/>
  </w:num>
  <w:num w:numId="15" w16cid:durableId="873032799">
    <w:abstractNumId w:val="7"/>
  </w:num>
  <w:num w:numId="16" w16cid:durableId="831873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8A2"/>
    <w:rsid w:val="00004625"/>
    <w:rsid w:val="00010543"/>
    <w:rsid w:val="00010CBF"/>
    <w:rsid w:val="000123DF"/>
    <w:rsid w:val="000132C0"/>
    <w:rsid w:val="000228AA"/>
    <w:rsid w:val="00024057"/>
    <w:rsid w:val="00024F55"/>
    <w:rsid w:val="0002531F"/>
    <w:rsid w:val="0003196E"/>
    <w:rsid w:val="00035BB1"/>
    <w:rsid w:val="0003666D"/>
    <w:rsid w:val="00037662"/>
    <w:rsid w:val="0004492A"/>
    <w:rsid w:val="00050C48"/>
    <w:rsid w:val="00051FF4"/>
    <w:rsid w:val="00052C49"/>
    <w:rsid w:val="000571FF"/>
    <w:rsid w:val="000614AB"/>
    <w:rsid w:val="00071754"/>
    <w:rsid w:val="000934D5"/>
    <w:rsid w:val="00097328"/>
    <w:rsid w:val="000A46C8"/>
    <w:rsid w:val="000B2B10"/>
    <w:rsid w:val="000B6763"/>
    <w:rsid w:val="000C0A0A"/>
    <w:rsid w:val="000C6A8C"/>
    <w:rsid w:val="000D15A0"/>
    <w:rsid w:val="000D550D"/>
    <w:rsid w:val="000D5BA3"/>
    <w:rsid w:val="000D6953"/>
    <w:rsid w:val="000D7367"/>
    <w:rsid w:val="000E2C73"/>
    <w:rsid w:val="000E2EDB"/>
    <w:rsid w:val="000E4DE0"/>
    <w:rsid w:val="000E574E"/>
    <w:rsid w:val="000F3FC5"/>
    <w:rsid w:val="000F4FAD"/>
    <w:rsid w:val="001040E0"/>
    <w:rsid w:val="00110C04"/>
    <w:rsid w:val="00111AF3"/>
    <w:rsid w:val="00113D41"/>
    <w:rsid w:val="00114794"/>
    <w:rsid w:val="0011654F"/>
    <w:rsid w:val="00121447"/>
    <w:rsid w:val="00127BF8"/>
    <w:rsid w:val="001307FB"/>
    <w:rsid w:val="00130C37"/>
    <w:rsid w:val="0013100C"/>
    <w:rsid w:val="00137CD6"/>
    <w:rsid w:val="0014035B"/>
    <w:rsid w:val="001409B8"/>
    <w:rsid w:val="001458A3"/>
    <w:rsid w:val="00147635"/>
    <w:rsid w:val="0015587C"/>
    <w:rsid w:val="001577C5"/>
    <w:rsid w:val="00161AA1"/>
    <w:rsid w:val="00163C82"/>
    <w:rsid w:val="0016436C"/>
    <w:rsid w:val="00166A78"/>
    <w:rsid w:val="00173F3B"/>
    <w:rsid w:val="001813F8"/>
    <w:rsid w:val="001A4E08"/>
    <w:rsid w:val="001B1C2F"/>
    <w:rsid w:val="001B3F50"/>
    <w:rsid w:val="001B4584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4815"/>
    <w:rsid w:val="001F492E"/>
    <w:rsid w:val="001F54A6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35E79"/>
    <w:rsid w:val="002360CA"/>
    <w:rsid w:val="00237721"/>
    <w:rsid w:val="00241D62"/>
    <w:rsid w:val="00250E6C"/>
    <w:rsid w:val="002511B8"/>
    <w:rsid w:val="00252197"/>
    <w:rsid w:val="002529E6"/>
    <w:rsid w:val="00255402"/>
    <w:rsid w:val="002603B7"/>
    <w:rsid w:val="00264863"/>
    <w:rsid w:val="00265D8D"/>
    <w:rsid w:val="00276604"/>
    <w:rsid w:val="00276A85"/>
    <w:rsid w:val="00277D13"/>
    <w:rsid w:val="00284258"/>
    <w:rsid w:val="00285661"/>
    <w:rsid w:val="00287A2E"/>
    <w:rsid w:val="002A0D69"/>
    <w:rsid w:val="002A102E"/>
    <w:rsid w:val="002A4513"/>
    <w:rsid w:val="002B076B"/>
    <w:rsid w:val="002B18CF"/>
    <w:rsid w:val="002B312A"/>
    <w:rsid w:val="002B7B55"/>
    <w:rsid w:val="002C1FCC"/>
    <w:rsid w:val="002D01A9"/>
    <w:rsid w:val="002D0BAB"/>
    <w:rsid w:val="002F6E7C"/>
    <w:rsid w:val="00303C9B"/>
    <w:rsid w:val="00306B0F"/>
    <w:rsid w:val="00306BA4"/>
    <w:rsid w:val="003114A7"/>
    <w:rsid w:val="00316082"/>
    <w:rsid w:val="00326AAC"/>
    <w:rsid w:val="00332FC2"/>
    <w:rsid w:val="0033336F"/>
    <w:rsid w:val="00333D08"/>
    <w:rsid w:val="00336016"/>
    <w:rsid w:val="0033679B"/>
    <w:rsid w:val="00345D40"/>
    <w:rsid w:val="00352B87"/>
    <w:rsid w:val="00355004"/>
    <w:rsid w:val="00356EE4"/>
    <w:rsid w:val="00366958"/>
    <w:rsid w:val="003706AE"/>
    <w:rsid w:val="00373AB1"/>
    <w:rsid w:val="00373DC7"/>
    <w:rsid w:val="00384104"/>
    <w:rsid w:val="00386A94"/>
    <w:rsid w:val="003878C6"/>
    <w:rsid w:val="00387A2E"/>
    <w:rsid w:val="00391042"/>
    <w:rsid w:val="00393C16"/>
    <w:rsid w:val="00395845"/>
    <w:rsid w:val="00397109"/>
    <w:rsid w:val="003A0E00"/>
    <w:rsid w:val="003A170E"/>
    <w:rsid w:val="003A37EF"/>
    <w:rsid w:val="003B27D9"/>
    <w:rsid w:val="003B306F"/>
    <w:rsid w:val="003B4A1C"/>
    <w:rsid w:val="003C095C"/>
    <w:rsid w:val="003D1D26"/>
    <w:rsid w:val="003D4FD2"/>
    <w:rsid w:val="003D5B95"/>
    <w:rsid w:val="003D6289"/>
    <w:rsid w:val="003D7D18"/>
    <w:rsid w:val="003E52A2"/>
    <w:rsid w:val="003F6149"/>
    <w:rsid w:val="00400CFB"/>
    <w:rsid w:val="00403D44"/>
    <w:rsid w:val="0040461E"/>
    <w:rsid w:val="00410BA4"/>
    <w:rsid w:val="00410FE5"/>
    <w:rsid w:val="00412725"/>
    <w:rsid w:val="0043024C"/>
    <w:rsid w:val="004312C1"/>
    <w:rsid w:val="004325E5"/>
    <w:rsid w:val="00442E64"/>
    <w:rsid w:val="00443463"/>
    <w:rsid w:val="00443BAC"/>
    <w:rsid w:val="004533FA"/>
    <w:rsid w:val="004535B4"/>
    <w:rsid w:val="00461793"/>
    <w:rsid w:val="00461BD6"/>
    <w:rsid w:val="00462FF8"/>
    <w:rsid w:val="004705B6"/>
    <w:rsid w:val="00471AA3"/>
    <w:rsid w:val="0047321C"/>
    <w:rsid w:val="0047422E"/>
    <w:rsid w:val="004747C0"/>
    <w:rsid w:val="00475CD3"/>
    <w:rsid w:val="00483B8A"/>
    <w:rsid w:val="00484097"/>
    <w:rsid w:val="00486985"/>
    <w:rsid w:val="00487C19"/>
    <w:rsid w:val="00494799"/>
    <w:rsid w:val="00496991"/>
    <w:rsid w:val="00497A59"/>
    <w:rsid w:val="004A0F18"/>
    <w:rsid w:val="004A3568"/>
    <w:rsid w:val="004A5349"/>
    <w:rsid w:val="004A5F33"/>
    <w:rsid w:val="004B1E69"/>
    <w:rsid w:val="004C2403"/>
    <w:rsid w:val="004C2998"/>
    <w:rsid w:val="004C2B75"/>
    <w:rsid w:val="004C30A6"/>
    <w:rsid w:val="004C3F72"/>
    <w:rsid w:val="004C5DDF"/>
    <w:rsid w:val="004C6554"/>
    <w:rsid w:val="004D5857"/>
    <w:rsid w:val="004E285D"/>
    <w:rsid w:val="004E6178"/>
    <w:rsid w:val="004E68F0"/>
    <w:rsid w:val="004F464A"/>
    <w:rsid w:val="004F73BE"/>
    <w:rsid w:val="005000A3"/>
    <w:rsid w:val="00506334"/>
    <w:rsid w:val="005153AC"/>
    <w:rsid w:val="005164D7"/>
    <w:rsid w:val="00517A53"/>
    <w:rsid w:val="005200D4"/>
    <w:rsid w:val="005207CB"/>
    <w:rsid w:val="0052345F"/>
    <w:rsid w:val="00525CB9"/>
    <w:rsid w:val="00526F4A"/>
    <w:rsid w:val="00532D3C"/>
    <w:rsid w:val="00536245"/>
    <w:rsid w:val="00540B6A"/>
    <w:rsid w:val="0054543E"/>
    <w:rsid w:val="00551999"/>
    <w:rsid w:val="00552B4C"/>
    <w:rsid w:val="00553FD0"/>
    <w:rsid w:val="00553FD5"/>
    <w:rsid w:val="005564C5"/>
    <w:rsid w:val="00556E0D"/>
    <w:rsid w:val="00561A16"/>
    <w:rsid w:val="00564350"/>
    <w:rsid w:val="00567CB8"/>
    <w:rsid w:val="005836E7"/>
    <w:rsid w:val="00583BB3"/>
    <w:rsid w:val="00584C95"/>
    <w:rsid w:val="00585291"/>
    <w:rsid w:val="00585E0A"/>
    <w:rsid w:val="00586E1F"/>
    <w:rsid w:val="00591D51"/>
    <w:rsid w:val="005934FE"/>
    <w:rsid w:val="00596D4F"/>
    <w:rsid w:val="005972CA"/>
    <w:rsid w:val="005A5921"/>
    <w:rsid w:val="005A66E1"/>
    <w:rsid w:val="005B73EB"/>
    <w:rsid w:val="005C296B"/>
    <w:rsid w:val="005C4F04"/>
    <w:rsid w:val="005D70E5"/>
    <w:rsid w:val="005E1B03"/>
    <w:rsid w:val="005E1FDB"/>
    <w:rsid w:val="005F32B6"/>
    <w:rsid w:val="006045E8"/>
    <w:rsid w:val="00611E61"/>
    <w:rsid w:val="00621008"/>
    <w:rsid w:val="006277F6"/>
    <w:rsid w:val="00634316"/>
    <w:rsid w:val="00641B94"/>
    <w:rsid w:val="00641E2C"/>
    <w:rsid w:val="006459D4"/>
    <w:rsid w:val="0064618A"/>
    <w:rsid w:val="0065519C"/>
    <w:rsid w:val="00663B84"/>
    <w:rsid w:val="0066415B"/>
    <w:rsid w:val="00672B85"/>
    <w:rsid w:val="00672D3E"/>
    <w:rsid w:val="006737F1"/>
    <w:rsid w:val="00685415"/>
    <w:rsid w:val="00685D53"/>
    <w:rsid w:val="006868A2"/>
    <w:rsid w:val="006B3FDE"/>
    <w:rsid w:val="006C6B89"/>
    <w:rsid w:val="006D0E07"/>
    <w:rsid w:val="006D14FE"/>
    <w:rsid w:val="006D1EFF"/>
    <w:rsid w:val="006F272A"/>
    <w:rsid w:val="006F36B9"/>
    <w:rsid w:val="006F7073"/>
    <w:rsid w:val="00701B6A"/>
    <w:rsid w:val="0070786A"/>
    <w:rsid w:val="00713790"/>
    <w:rsid w:val="0071537A"/>
    <w:rsid w:val="00715571"/>
    <w:rsid w:val="00717D9E"/>
    <w:rsid w:val="0072215F"/>
    <w:rsid w:val="00722F22"/>
    <w:rsid w:val="00723DBB"/>
    <w:rsid w:val="00724A9B"/>
    <w:rsid w:val="00726DF6"/>
    <w:rsid w:val="00727E61"/>
    <w:rsid w:val="00732CBB"/>
    <w:rsid w:val="00737A76"/>
    <w:rsid w:val="00740D06"/>
    <w:rsid w:val="00764ACA"/>
    <w:rsid w:val="00765D3B"/>
    <w:rsid w:val="00766F06"/>
    <w:rsid w:val="00767830"/>
    <w:rsid w:val="0077068C"/>
    <w:rsid w:val="00777CDE"/>
    <w:rsid w:val="007809B1"/>
    <w:rsid w:val="00784645"/>
    <w:rsid w:val="007950B3"/>
    <w:rsid w:val="00797C48"/>
    <w:rsid w:val="007A1618"/>
    <w:rsid w:val="007A33C9"/>
    <w:rsid w:val="007A6C90"/>
    <w:rsid w:val="007A7011"/>
    <w:rsid w:val="007B13C9"/>
    <w:rsid w:val="007B1EE3"/>
    <w:rsid w:val="007D002B"/>
    <w:rsid w:val="007D18D1"/>
    <w:rsid w:val="007D335C"/>
    <w:rsid w:val="007D7582"/>
    <w:rsid w:val="007E17D6"/>
    <w:rsid w:val="007E221C"/>
    <w:rsid w:val="007E2FA0"/>
    <w:rsid w:val="007E43E9"/>
    <w:rsid w:val="007E5C32"/>
    <w:rsid w:val="007F1CA0"/>
    <w:rsid w:val="00800516"/>
    <w:rsid w:val="008016BE"/>
    <w:rsid w:val="0080484C"/>
    <w:rsid w:val="00804D56"/>
    <w:rsid w:val="00806BEE"/>
    <w:rsid w:val="008176EB"/>
    <w:rsid w:val="00826ED4"/>
    <w:rsid w:val="0083036C"/>
    <w:rsid w:val="008316F0"/>
    <w:rsid w:val="00834052"/>
    <w:rsid w:val="00836240"/>
    <w:rsid w:val="00840AB1"/>
    <w:rsid w:val="008412D1"/>
    <w:rsid w:val="00842A65"/>
    <w:rsid w:val="00850269"/>
    <w:rsid w:val="00850C67"/>
    <w:rsid w:val="008746B8"/>
    <w:rsid w:val="008779A9"/>
    <w:rsid w:val="00882532"/>
    <w:rsid w:val="0088304D"/>
    <w:rsid w:val="0088447E"/>
    <w:rsid w:val="008A3BCB"/>
    <w:rsid w:val="008A4B0B"/>
    <w:rsid w:val="008A64D4"/>
    <w:rsid w:val="008A6887"/>
    <w:rsid w:val="008A76EE"/>
    <w:rsid w:val="008B29BF"/>
    <w:rsid w:val="008B3470"/>
    <w:rsid w:val="008B4DAA"/>
    <w:rsid w:val="008B71F0"/>
    <w:rsid w:val="008C3804"/>
    <w:rsid w:val="008C3FEF"/>
    <w:rsid w:val="008D26B7"/>
    <w:rsid w:val="008D2B84"/>
    <w:rsid w:val="008D343A"/>
    <w:rsid w:val="008E0CDA"/>
    <w:rsid w:val="008E1FB1"/>
    <w:rsid w:val="008E293A"/>
    <w:rsid w:val="008E5331"/>
    <w:rsid w:val="008E5FCD"/>
    <w:rsid w:val="008F2DFD"/>
    <w:rsid w:val="008F4BC4"/>
    <w:rsid w:val="008F5510"/>
    <w:rsid w:val="009019FB"/>
    <w:rsid w:val="009043D9"/>
    <w:rsid w:val="0090711B"/>
    <w:rsid w:val="009164B7"/>
    <w:rsid w:val="009233EF"/>
    <w:rsid w:val="00933049"/>
    <w:rsid w:val="00941EF1"/>
    <w:rsid w:val="00944690"/>
    <w:rsid w:val="00947BFD"/>
    <w:rsid w:val="00952126"/>
    <w:rsid w:val="00953094"/>
    <w:rsid w:val="009544A0"/>
    <w:rsid w:val="00960A36"/>
    <w:rsid w:val="009649DE"/>
    <w:rsid w:val="00967E59"/>
    <w:rsid w:val="00975379"/>
    <w:rsid w:val="00982338"/>
    <w:rsid w:val="00983232"/>
    <w:rsid w:val="00985CB5"/>
    <w:rsid w:val="00986274"/>
    <w:rsid w:val="00987B20"/>
    <w:rsid w:val="009A574C"/>
    <w:rsid w:val="009A6CA3"/>
    <w:rsid w:val="009B01A9"/>
    <w:rsid w:val="009B0B97"/>
    <w:rsid w:val="009B0BA1"/>
    <w:rsid w:val="009B1F13"/>
    <w:rsid w:val="009B30BD"/>
    <w:rsid w:val="009C1E86"/>
    <w:rsid w:val="009C43BF"/>
    <w:rsid w:val="009C4C25"/>
    <w:rsid w:val="009C703F"/>
    <w:rsid w:val="009D3312"/>
    <w:rsid w:val="009D6A18"/>
    <w:rsid w:val="009E12C4"/>
    <w:rsid w:val="009E4C74"/>
    <w:rsid w:val="009F36F2"/>
    <w:rsid w:val="009F5630"/>
    <w:rsid w:val="00A01D13"/>
    <w:rsid w:val="00A10749"/>
    <w:rsid w:val="00A14828"/>
    <w:rsid w:val="00A14ED8"/>
    <w:rsid w:val="00A27E94"/>
    <w:rsid w:val="00A3088A"/>
    <w:rsid w:val="00A322F6"/>
    <w:rsid w:val="00A40E3C"/>
    <w:rsid w:val="00A413E4"/>
    <w:rsid w:val="00A43EA7"/>
    <w:rsid w:val="00A50736"/>
    <w:rsid w:val="00A758E4"/>
    <w:rsid w:val="00A765BE"/>
    <w:rsid w:val="00A82CAC"/>
    <w:rsid w:val="00A87FBE"/>
    <w:rsid w:val="00A9065E"/>
    <w:rsid w:val="00AA0921"/>
    <w:rsid w:val="00AA4E1E"/>
    <w:rsid w:val="00AB4158"/>
    <w:rsid w:val="00AC2D29"/>
    <w:rsid w:val="00AC4EE2"/>
    <w:rsid w:val="00AC50DD"/>
    <w:rsid w:val="00AC642C"/>
    <w:rsid w:val="00AD4159"/>
    <w:rsid w:val="00AD7C03"/>
    <w:rsid w:val="00AF4172"/>
    <w:rsid w:val="00AF7946"/>
    <w:rsid w:val="00B00202"/>
    <w:rsid w:val="00B0452B"/>
    <w:rsid w:val="00B107C6"/>
    <w:rsid w:val="00B1192B"/>
    <w:rsid w:val="00B122B6"/>
    <w:rsid w:val="00B14AC4"/>
    <w:rsid w:val="00B223A5"/>
    <w:rsid w:val="00B3090F"/>
    <w:rsid w:val="00B31815"/>
    <w:rsid w:val="00B342D4"/>
    <w:rsid w:val="00B435B7"/>
    <w:rsid w:val="00B51557"/>
    <w:rsid w:val="00B65297"/>
    <w:rsid w:val="00B837A5"/>
    <w:rsid w:val="00B83AB3"/>
    <w:rsid w:val="00B863D6"/>
    <w:rsid w:val="00B940C6"/>
    <w:rsid w:val="00B97BD3"/>
    <w:rsid w:val="00BA233E"/>
    <w:rsid w:val="00BA682F"/>
    <w:rsid w:val="00BB4F64"/>
    <w:rsid w:val="00BB6FFB"/>
    <w:rsid w:val="00BB768F"/>
    <w:rsid w:val="00BC32DD"/>
    <w:rsid w:val="00BC5076"/>
    <w:rsid w:val="00BD0D00"/>
    <w:rsid w:val="00BD0DA5"/>
    <w:rsid w:val="00BD2EBC"/>
    <w:rsid w:val="00BD34C7"/>
    <w:rsid w:val="00BD3CEE"/>
    <w:rsid w:val="00BE056E"/>
    <w:rsid w:val="00BE27BD"/>
    <w:rsid w:val="00BE3202"/>
    <w:rsid w:val="00BE3A0A"/>
    <w:rsid w:val="00BF6138"/>
    <w:rsid w:val="00BF794A"/>
    <w:rsid w:val="00C010C3"/>
    <w:rsid w:val="00C018D4"/>
    <w:rsid w:val="00C031DB"/>
    <w:rsid w:val="00C06C3E"/>
    <w:rsid w:val="00C12E17"/>
    <w:rsid w:val="00C14DB0"/>
    <w:rsid w:val="00C16BC0"/>
    <w:rsid w:val="00C26C0D"/>
    <w:rsid w:val="00C30BA3"/>
    <w:rsid w:val="00C31EBC"/>
    <w:rsid w:val="00C32259"/>
    <w:rsid w:val="00C455EF"/>
    <w:rsid w:val="00C45C6A"/>
    <w:rsid w:val="00C529DF"/>
    <w:rsid w:val="00C54946"/>
    <w:rsid w:val="00C57B4B"/>
    <w:rsid w:val="00C6030E"/>
    <w:rsid w:val="00C62A43"/>
    <w:rsid w:val="00C63641"/>
    <w:rsid w:val="00C750BE"/>
    <w:rsid w:val="00C7529A"/>
    <w:rsid w:val="00C7534A"/>
    <w:rsid w:val="00C874B4"/>
    <w:rsid w:val="00C90297"/>
    <w:rsid w:val="00C9543E"/>
    <w:rsid w:val="00C96697"/>
    <w:rsid w:val="00C97D17"/>
    <w:rsid w:val="00CA1572"/>
    <w:rsid w:val="00CA15FB"/>
    <w:rsid w:val="00CA37C8"/>
    <w:rsid w:val="00CA3B3F"/>
    <w:rsid w:val="00CA4865"/>
    <w:rsid w:val="00CA7980"/>
    <w:rsid w:val="00CA7A8E"/>
    <w:rsid w:val="00CB0186"/>
    <w:rsid w:val="00CB3E8C"/>
    <w:rsid w:val="00CB6D19"/>
    <w:rsid w:val="00CC11D1"/>
    <w:rsid w:val="00CC139E"/>
    <w:rsid w:val="00CC1AE6"/>
    <w:rsid w:val="00CC45CE"/>
    <w:rsid w:val="00CC495C"/>
    <w:rsid w:val="00CC6B21"/>
    <w:rsid w:val="00CF0017"/>
    <w:rsid w:val="00CF13EF"/>
    <w:rsid w:val="00CF26CB"/>
    <w:rsid w:val="00CF43D4"/>
    <w:rsid w:val="00CF7CBF"/>
    <w:rsid w:val="00D0229D"/>
    <w:rsid w:val="00D11DFA"/>
    <w:rsid w:val="00D12B59"/>
    <w:rsid w:val="00D17E00"/>
    <w:rsid w:val="00D20E44"/>
    <w:rsid w:val="00D23FA0"/>
    <w:rsid w:val="00D26A39"/>
    <w:rsid w:val="00D276BF"/>
    <w:rsid w:val="00D37664"/>
    <w:rsid w:val="00D37892"/>
    <w:rsid w:val="00D443F7"/>
    <w:rsid w:val="00D465F0"/>
    <w:rsid w:val="00D5359D"/>
    <w:rsid w:val="00D613C3"/>
    <w:rsid w:val="00D622EC"/>
    <w:rsid w:val="00D623D9"/>
    <w:rsid w:val="00D636A9"/>
    <w:rsid w:val="00D67514"/>
    <w:rsid w:val="00D913E3"/>
    <w:rsid w:val="00D97385"/>
    <w:rsid w:val="00D978AC"/>
    <w:rsid w:val="00DB1207"/>
    <w:rsid w:val="00DB4003"/>
    <w:rsid w:val="00DB7ADA"/>
    <w:rsid w:val="00DC429E"/>
    <w:rsid w:val="00DD0428"/>
    <w:rsid w:val="00DD490D"/>
    <w:rsid w:val="00DE4B0E"/>
    <w:rsid w:val="00DE7DF1"/>
    <w:rsid w:val="00DF14BE"/>
    <w:rsid w:val="00DF3A57"/>
    <w:rsid w:val="00E034BA"/>
    <w:rsid w:val="00E03964"/>
    <w:rsid w:val="00E04EA9"/>
    <w:rsid w:val="00E11269"/>
    <w:rsid w:val="00E117C9"/>
    <w:rsid w:val="00E13E73"/>
    <w:rsid w:val="00E14EA9"/>
    <w:rsid w:val="00E15D4C"/>
    <w:rsid w:val="00E25821"/>
    <w:rsid w:val="00E27A6B"/>
    <w:rsid w:val="00E3282A"/>
    <w:rsid w:val="00E459DD"/>
    <w:rsid w:val="00E5324F"/>
    <w:rsid w:val="00E5631B"/>
    <w:rsid w:val="00E62DD4"/>
    <w:rsid w:val="00E64B4F"/>
    <w:rsid w:val="00E73CB7"/>
    <w:rsid w:val="00E80AD8"/>
    <w:rsid w:val="00E833B4"/>
    <w:rsid w:val="00E83BBF"/>
    <w:rsid w:val="00E94D26"/>
    <w:rsid w:val="00EA72E1"/>
    <w:rsid w:val="00EB2C00"/>
    <w:rsid w:val="00EB46EE"/>
    <w:rsid w:val="00EB739F"/>
    <w:rsid w:val="00EC5970"/>
    <w:rsid w:val="00EC670F"/>
    <w:rsid w:val="00ED0833"/>
    <w:rsid w:val="00ED113F"/>
    <w:rsid w:val="00ED1DA4"/>
    <w:rsid w:val="00ED370E"/>
    <w:rsid w:val="00ED3747"/>
    <w:rsid w:val="00ED450B"/>
    <w:rsid w:val="00ED5CEE"/>
    <w:rsid w:val="00EE005D"/>
    <w:rsid w:val="00EE2134"/>
    <w:rsid w:val="00EE3A01"/>
    <w:rsid w:val="00EE6A61"/>
    <w:rsid w:val="00EF0E16"/>
    <w:rsid w:val="00EF55B1"/>
    <w:rsid w:val="00F0008F"/>
    <w:rsid w:val="00F01725"/>
    <w:rsid w:val="00F02938"/>
    <w:rsid w:val="00F1270E"/>
    <w:rsid w:val="00F21471"/>
    <w:rsid w:val="00F227BE"/>
    <w:rsid w:val="00F2467E"/>
    <w:rsid w:val="00F42AAF"/>
    <w:rsid w:val="00F56ECE"/>
    <w:rsid w:val="00F70340"/>
    <w:rsid w:val="00F755FF"/>
    <w:rsid w:val="00F8041A"/>
    <w:rsid w:val="00F832C1"/>
    <w:rsid w:val="00F839C1"/>
    <w:rsid w:val="00F9230D"/>
    <w:rsid w:val="00FA2291"/>
    <w:rsid w:val="00FB4383"/>
    <w:rsid w:val="00FC439C"/>
    <w:rsid w:val="00FD54FA"/>
    <w:rsid w:val="00FE0F06"/>
    <w:rsid w:val="00FE2ED0"/>
    <w:rsid w:val="00FE4894"/>
    <w:rsid w:val="00FF0551"/>
    <w:rsid w:val="00FF622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44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1333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pirmas</cp:lastModifiedBy>
  <cp:revision>9</cp:revision>
  <cp:lastPrinted>2024-08-26T08:29:00Z</cp:lastPrinted>
  <dcterms:created xsi:type="dcterms:W3CDTF">2025-04-28T07:09:00Z</dcterms:created>
  <dcterms:modified xsi:type="dcterms:W3CDTF">2025-04-28T07:52:00Z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