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983232" w:rsidRPr="00CC495C" w14:paraId="03290635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49354CC" w14:textId="498F6266" w:rsidR="00983232" w:rsidRPr="00CC495C" w:rsidRDefault="00953094" w:rsidP="000E4DE0">
            <w:pPr>
              <w:jc w:val="right"/>
              <w:rPr>
                <w:b/>
                <w:sz w:val="20"/>
                <w:szCs w:val="20"/>
                <w:lang w:val="lt-LT"/>
              </w:rPr>
            </w:pPr>
            <w:r w:rsidRPr="00CC495C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 w:rsidRPr="00CC495C">
              <w:rPr>
                <w:b/>
                <w:sz w:val="20"/>
                <w:szCs w:val="20"/>
                <w:lang w:val="lt-LT"/>
              </w:rPr>
              <w:instrText xml:space="preserve"> FORMTEXT </w:instrText>
            </w:r>
            <w:r w:rsidRPr="00CC495C">
              <w:rPr>
                <w:b/>
                <w:sz w:val="20"/>
                <w:szCs w:val="20"/>
                <w:lang w:val="lt-LT"/>
              </w:rPr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separate"/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="004C30A6">
              <w:rPr>
                <w:b/>
                <w:sz w:val="20"/>
                <w:szCs w:val="20"/>
                <w:lang w:val="lt-LT"/>
              </w:rPr>
              <w:t> </w:t>
            </w:r>
            <w:r w:rsidRPr="00CC495C">
              <w:rPr>
                <w:b/>
                <w:sz w:val="20"/>
                <w:szCs w:val="20"/>
                <w:lang w:val="lt-LT"/>
              </w:rPr>
              <w:fldChar w:fldCharType="end"/>
            </w:r>
            <w:bookmarkEnd w:id="0"/>
          </w:p>
        </w:tc>
      </w:tr>
      <w:tr w:rsidR="00953094" w:rsidRPr="00CC495C" w14:paraId="64228A7B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57DFC88A" w14:textId="77777777" w:rsidR="00953094" w:rsidRPr="00D5359D" w:rsidRDefault="00953094" w:rsidP="004C2B7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  <w:bookmarkStart w:id="1" w:name="_MON_1051513585"/>
          <w:bookmarkEnd w:id="1"/>
          <w:p w14:paraId="5E41E692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spacing w:val="20"/>
                <w:sz w:val="16"/>
                <w:lang w:val="lt-LT"/>
              </w:rPr>
              <w:object w:dxaOrig="931" w:dyaOrig="1036" w14:anchorId="338E3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2.5pt" o:ole="" fillcolor="window">
                  <v:imagedata r:id="rId8" o:title=""/>
                </v:shape>
                <o:OLEObject Type="Embed" ProgID="Word.Picture.8" ShapeID="_x0000_i1025" DrawAspect="Content" ObjectID="_1807340737" r:id="rId9"/>
              </w:object>
            </w:r>
          </w:p>
          <w:p w14:paraId="21374DFA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 xml:space="preserve">TELŠIŲ RAJONO SAVIVALDYBĖS </w:t>
            </w:r>
          </w:p>
          <w:p w14:paraId="61B7289D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CC495C">
              <w:rPr>
                <w:b/>
                <w:caps/>
                <w:lang w:val="lt-LT"/>
              </w:rPr>
              <w:t>TARYBA</w:t>
            </w:r>
          </w:p>
          <w:p w14:paraId="4A9E031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2AE9BDC9" w14:textId="77777777" w:rsidR="00953094" w:rsidRPr="00CC495C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</w:tc>
      </w:tr>
      <w:tr w:rsidR="001F5DF2" w:rsidRPr="00CC495C" w14:paraId="2FD800B9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C276EF2" w14:textId="77777777" w:rsidR="001F5DF2" w:rsidRPr="00CC495C" w:rsidRDefault="007D002B" w:rsidP="004C2B75">
            <w:pPr>
              <w:jc w:val="center"/>
              <w:rPr>
                <w:b/>
                <w:caps/>
                <w:lang w:val="lt-LT"/>
              </w:rPr>
            </w:pPr>
            <w:bookmarkStart w:id="2" w:name="Data" w:colFirst="0" w:colLast="1"/>
            <w:r w:rsidRPr="00CC495C">
              <w:rPr>
                <w:b/>
                <w:caps/>
                <w:lang w:val="lt-LT"/>
              </w:rPr>
              <w:t>SPRENDIMAS</w:t>
            </w:r>
          </w:p>
        </w:tc>
      </w:tr>
      <w:tr w:rsidR="001F5DF2" w:rsidRPr="00CC495C" w14:paraId="05337C2F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0CA085A3" w14:textId="472EB9D6" w:rsidR="001F5DF2" w:rsidRPr="00CC495C" w:rsidRDefault="001F5DF2" w:rsidP="00C010C3">
            <w:pPr>
              <w:jc w:val="center"/>
              <w:rPr>
                <w:b/>
                <w:lang w:val="lt-LT"/>
              </w:rPr>
            </w:pPr>
            <w:r w:rsidRPr="00CC495C">
              <w:rPr>
                <w:b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3" w:name="Tekstas6"/>
            <w:r w:rsidRPr="00CC495C">
              <w:rPr>
                <w:b/>
                <w:lang w:val="lt-LT"/>
              </w:rPr>
              <w:instrText xml:space="preserve"> FORMTEXT </w:instrText>
            </w:r>
            <w:r w:rsidRPr="00CC495C">
              <w:rPr>
                <w:b/>
                <w:lang w:val="lt-LT"/>
              </w:rPr>
            </w:r>
            <w:r w:rsidRPr="00CC495C">
              <w:rPr>
                <w:b/>
                <w:lang w:val="lt-LT"/>
              </w:rPr>
              <w:fldChar w:fldCharType="separate"/>
            </w:r>
            <w:r w:rsidR="001E6321" w:rsidRPr="001E6321">
              <w:rPr>
                <w:b/>
                <w:lang w:val="lt-LT"/>
              </w:rPr>
              <w:t>DĖL VALSTYBĖS NEKILNOJAMOJO TURTO (</w:t>
            </w:r>
            <w:r w:rsidR="00F56DEF">
              <w:rPr>
                <w:b/>
                <w:lang w:val="lt-LT"/>
              </w:rPr>
              <w:t>STADIONO</w:t>
            </w:r>
            <w:r w:rsidR="001E6321" w:rsidRPr="001E6321">
              <w:rPr>
                <w:b/>
                <w:lang w:val="lt-LT"/>
              </w:rPr>
              <w:t xml:space="preserve">) PERĖMIMO </w:t>
            </w:r>
            <w:r w:rsidR="001E6321">
              <w:rPr>
                <w:b/>
                <w:lang w:val="lt-LT"/>
              </w:rPr>
              <w:t>TELŠIŲ</w:t>
            </w:r>
            <w:r w:rsidR="001E6321" w:rsidRPr="001E6321">
              <w:rPr>
                <w:b/>
                <w:lang w:val="lt-LT"/>
              </w:rPr>
              <w:t xml:space="preserve"> RAJONO SAVIVALDYBĖS NUOSAVYBĖN </w:t>
            </w:r>
            <w:r w:rsidRPr="00CC495C">
              <w:rPr>
                <w:b/>
                <w:lang w:val="lt-LT"/>
              </w:rPr>
              <w:fldChar w:fldCharType="end"/>
            </w:r>
            <w:bookmarkEnd w:id="3"/>
          </w:p>
        </w:tc>
      </w:tr>
      <w:tr w:rsidR="00303C9B" w:rsidRPr="00CC495C" w14:paraId="7CB9668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32FD2DE" w14:textId="77777777" w:rsidR="00303C9B" w:rsidRPr="00CC495C" w:rsidRDefault="00303C9B" w:rsidP="001F5DF2">
            <w:pPr>
              <w:jc w:val="center"/>
              <w:rPr>
                <w:bCs/>
                <w:lang w:val="lt-LT"/>
              </w:rPr>
            </w:pPr>
          </w:p>
        </w:tc>
      </w:tr>
      <w:tr w:rsidR="00983232" w:rsidRPr="00CC495C" w14:paraId="58A81ED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F9F9871" w14:textId="21DFC8C1" w:rsidR="00983232" w:rsidRPr="00CC495C" w:rsidRDefault="001F5DF2" w:rsidP="00024F55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4" w:name="Tekstas7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>20</w:t>
            </w:r>
            <w:r w:rsidR="00373AB1">
              <w:rPr>
                <w:bCs/>
                <w:noProof/>
                <w:lang w:val="lt-LT"/>
              </w:rPr>
              <w:t>2</w:t>
            </w:r>
            <w:r w:rsidR="00987B20">
              <w:rPr>
                <w:bCs/>
                <w:noProof/>
                <w:lang w:val="lt-LT"/>
              </w:rPr>
              <w:t>5</w:t>
            </w:r>
            <w:r w:rsidRPr="00CC495C">
              <w:rPr>
                <w:bCs/>
                <w:noProof/>
                <w:lang w:val="lt-LT"/>
              </w:rPr>
              <w:t xml:space="preserve"> m.</w:t>
            </w:r>
            <w:r w:rsidR="00D5359D">
              <w:rPr>
                <w:bCs/>
                <w:noProof/>
                <w:lang w:val="lt-LT"/>
              </w:rPr>
              <w:t xml:space="preserve"> </w:t>
            </w:r>
            <w:r w:rsidR="006658B0">
              <w:rPr>
                <w:bCs/>
                <w:noProof/>
                <w:lang w:val="lt-LT"/>
              </w:rPr>
              <w:t xml:space="preserve">gegužės     </w:t>
            </w:r>
            <w:r w:rsidR="008B4DAA" w:rsidRPr="00CC495C">
              <w:rPr>
                <w:bCs/>
                <w:noProof/>
                <w:lang w:val="lt-LT"/>
              </w:rPr>
              <w:t>d. Nr.</w:t>
            </w:r>
            <w:r w:rsidR="009164B7">
              <w:rPr>
                <w:bCs/>
                <w:noProof/>
                <w:lang w:val="lt-LT"/>
              </w:rPr>
              <w:t xml:space="preserve"> </w:t>
            </w:r>
            <w:r w:rsidR="007950B3">
              <w:rPr>
                <w:bCs/>
                <w:noProof/>
                <w:lang w:val="lt-LT"/>
              </w:rPr>
              <w:t>T1-</w:t>
            </w:r>
            <w:r w:rsidRPr="00CC495C">
              <w:rPr>
                <w:bCs/>
                <w:lang w:val="lt-LT"/>
              </w:rPr>
              <w:fldChar w:fldCharType="end"/>
            </w:r>
            <w:bookmarkEnd w:id="4"/>
          </w:p>
        </w:tc>
      </w:tr>
      <w:tr w:rsidR="001F5DF2" w:rsidRPr="00CC495C" w14:paraId="6689E80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B4C8D8" w14:textId="77777777" w:rsidR="001F5DF2" w:rsidRPr="00CC495C" w:rsidRDefault="001F5DF2" w:rsidP="001F5DF2">
            <w:pPr>
              <w:jc w:val="center"/>
              <w:rPr>
                <w:bCs/>
                <w:lang w:val="lt-LT"/>
              </w:rPr>
            </w:pPr>
            <w:r w:rsidRPr="00CC495C">
              <w:rPr>
                <w:bCs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5" w:name="Tekstas8"/>
            <w:r w:rsidRPr="00CC495C">
              <w:rPr>
                <w:bCs/>
                <w:lang w:val="lt-LT"/>
              </w:rPr>
              <w:instrText xml:space="preserve"> FORMTEXT </w:instrText>
            </w:r>
            <w:r w:rsidRPr="00CC495C">
              <w:rPr>
                <w:bCs/>
                <w:lang w:val="lt-LT"/>
              </w:rPr>
            </w:r>
            <w:r w:rsidRPr="00CC495C">
              <w:rPr>
                <w:bCs/>
                <w:lang w:val="lt-LT"/>
              </w:rPr>
              <w:fldChar w:fldCharType="separate"/>
            </w:r>
            <w:r w:rsidRPr="00CC495C">
              <w:rPr>
                <w:bCs/>
                <w:noProof/>
                <w:lang w:val="lt-LT"/>
              </w:rPr>
              <w:t xml:space="preserve"> Telšiai</w:t>
            </w:r>
            <w:r w:rsidRPr="00CC495C">
              <w:rPr>
                <w:bCs/>
                <w:noProof/>
                <w:lang w:val="lt-LT"/>
              </w:rPr>
              <w:t> </w:t>
            </w:r>
            <w:r w:rsidRPr="00CC495C">
              <w:rPr>
                <w:bCs/>
                <w:lang w:val="lt-LT"/>
              </w:rPr>
              <w:fldChar w:fldCharType="end"/>
            </w:r>
            <w:bookmarkEnd w:id="5"/>
          </w:p>
        </w:tc>
      </w:tr>
      <w:bookmarkEnd w:id="2"/>
    </w:tbl>
    <w:p w14:paraId="53971B0D" w14:textId="77777777" w:rsidR="00983232" w:rsidRPr="00CC495C" w:rsidRDefault="00983232">
      <w:pPr>
        <w:rPr>
          <w:lang w:val="lt-LT"/>
        </w:rPr>
        <w:sectPr w:rsidR="00983232" w:rsidRPr="00CC495C" w:rsidSect="001409B8">
          <w:headerReference w:type="even" r:id="rId10"/>
          <w:footerReference w:type="default" r:id="rId11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164FAA40" w14:textId="77777777" w:rsidR="001E6321" w:rsidRDefault="001E6321" w:rsidP="001E6321">
      <w:pPr>
        <w:jc w:val="center"/>
        <w:rPr>
          <w:lang w:val="lt-LT"/>
        </w:rPr>
      </w:pPr>
    </w:p>
    <w:p w14:paraId="69711440" w14:textId="6DCA00C5" w:rsidR="00B0452B" w:rsidRDefault="001E6321" w:rsidP="00B0452B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 xml:space="preserve">Vadovaudamasi Lietuvos Respublikos vietos savivaldos įstatymo 6 straipsnio </w:t>
      </w:r>
      <w:r w:rsidR="00F56DEF">
        <w:rPr>
          <w:rFonts w:ascii="Times New Roman" w:hAnsi="Times New Roman"/>
          <w:spacing w:val="0"/>
          <w:szCs w:val="24"/>
        </w:rPr>
        <w:t>29</w:t>
      </w:r>
      <w:r w:rsidRPr="006F36B9">
        <w:rPr>
          <w:rFonts w:ascii="Times New Roman" w:hAnsi="Times New Roman"/>
          <w:spacing w:val="0"/>
          <w:szCs w:val="24"/>
        </w:rPr>
        <w:t xml:space="preserve"> punktu, 1</w:t>
      </w:r>
      <w:r w:rsidR="003B306F" w:rsidRPr="006F36B9">
        <w:rPr>
          <w:rFonts w:ascii="Times New Roman" w:hAnsi="Times New Roman"/>
          <w:spacing w:val="0"/>
          <w:szCs w:val="24"/>
        </w:rPr>
        <w:t>5</w:t>
      </w:r>
      <w:r w:rsidRPr="006F36B9">
        <w:rPr>
          <w:rFonts w:ascii="Times New Roman" w:hAnsi="Times New Roman"/>
          <w:spacing w:val="0"/>
          <w:szCs w:val="24"/>
        </w:rPr>
        <w:t xml:space="preserve"> straipsnio 2 dalies </w:t>
      </w:r>
      <w:r w:rsidR="003B306F" w:rsidRPr="006F36B9">
        <w:rPr>
          <w:rFonts w:ascii="Times New Roman" w:hAnsi="Times New Roman"/>
          <w:spacing w:val="0"/>
          <w:szCs w:val="24"/>
        </w:rPr>
        <w:t>19</w:t>
      </w:r>
      <w:r w:rsidRPr="006F36B9">
        <w:rPr>
          <w:rFonts w:ascii="Times New Roman" w:hAnsi="Times New Roman"/>
          <w:spacing w:val="0"/>
          <w:szCs w:val="24"/>
        </w:rPr>
        <w:t xml:space="preserve"> punktu, Lietuvos Respublikos valstybės turto per</w:t>
      </w:r>
      <w:r w:rsidR="00985CB5" w:rsidRPr="006F36B9">
        <w:rPr>
          <w:rFonts w:ascii="Times New Roman" w:hAnsi="Times New Roman"/>
          <w:spacing w:val="0"/>
          <w:szCs w:val="24"/>
        </w:rPr>
        <w:t xml:space="preserve">ėmimo </w:t>
      </w:r>
      <w:r w:rsidRPr="006F36B9">
        <w:rPr>
          <w:rFonts w:ascii="Times New Roman" w:hAnsi="Times New Roman"/>
          <w:spacing w:val="0"/>
          <w:szCs w:val="24"/>
        </w:rPr>
        <w:t xml:space="preserve">savivaldybių nuosavybėn įstatymo 3 straipsnio 1 dalies </w:t>
      </w:r>
      <w:r w:rsidR="00F56DEF">
        <w:rPr>
          <w:rFonts w:ascii="Times New Roman" w:hAnsi="Times New Roman"/>
          <w:spacing w:val="0"/>
          <w:szCs w:val="24"/>
        </w:rPr>
        <w:t>11</w:t>
      </w:r>
      <w:r w:rsidRPr="006F36B9">
        <w:rPr>
          <w:rFonts w:ascii="Times New Roman" w:hAnsi="Times New Roman"/>
          <w:spacing w:val="0"/>
          <w:szCs w:val="24"/>
        </w:rPr>
        <w:t xml:space="preserve"> punktu, 2 dalimi, 4 straipsnio 1 dalimi, Lietuvos Respublikos valstybės ir savivaldybių turto valdymo, naudojimo ir disponavimo juo įstatymo </w:t>
      </w:r>
      <w:r w:rsidR="002D01A9">
        <w:rPr>
          <w:rFonts w:ascii="Times New Roman" w:hAnsi="Times New Roman"/>
          <w:spacing w:val="0"/>
          <w:szCs w:val="24"/>
        </w:rPr>
        <w:t>6</w:t>
      </w:r>
      <w:r w:rsidRPr="006F36B9">
        <w:rPr>
          <w:rFonts w:ascii="Times New Roman" w:hAnsi="Times New Roman"/>
          <w:spacing w:val="0"/>
          <w:szCs w:val="24"/>
        </w:rPr>
        <w:t xml:space="preserve"> straipsnio 1 </w:t>
      </w:r>
      <w:r w:rsidR="002D01A9">
        <w:rPr>
          <w:rFonts w:ascii="Times New Roman" w:hAnsi="Times New Roman"/>
          <w:spacing w:val="0"/>
          <w:szCs w:val="24"/>
        </w:rPr>
        <w:t>punktu</w:t>
      </w:r>
      <w:r w:rsidRPr="006F36B9">
        <w:rPr>
          <w:rFonts w:ascii="Times New Roman" w:hAnsi="Times New Roman"/>
          <w:spacing w:val="0"/>
          <w:szCs w:val="24"/>
        </w:rPr>
        <w:t xml:space="preserve">, </w:t>
      </w:r>
      <w:r w:rsidR="00564350" w:rsidRPr="006F36B9">
        <w:rPr>
          <w:rFonts w:ascii="Times New Roman" w:hAnsi="Times New Roman"/>
          <w:spacing w:val="0"/>
          <w:szCs w:val="24"/>
        </w:rPr>
        <w:t xml:space="preserve"> Telšių </w:t>
      </w:r>
      <w:r w:rsidRPr="006F36B9">
        <w:rPr>
          <w:rFonts w:ascii="Times New Roman" w:hAnsi="Times New Roman"/>
          <w:spacing w:val="0"/>
          <w:szCs w:val="24"/>
        </w:rPr>
        <w:t>rajono savivaldybės taryba n u s p r e n d ž i a:</w:t>
      </w:r>
    </w:p>
    <w:p w14:paraId="372446A1" w14:textId="32B063FF" w:rsidR="00BC7E6E" w:rsidRPr="006F36B9" w:rsidRDefault="001E6321" w:rsidP="00BC7E6E">
      <w:pPr>
        <w:pStyle w:val="Komentarotekstas"/>
        <w:rPr>
          <w:rFonts w:ascii="Times New Roman" w:hAnsi="Times New Roman"/>
          <w:spacing w:val="0"/>
          <w:szCs w:val="24"/>
        </w:rPr>
      </w:pPr>
      <w:r w:rsidRPr="006F36B9">
        <w:rPr>
          <w:rFonts w:ascii="Times New Roman" w:hAnsi="Times New Roman"/>
          <w:spacing w:val="0"/>
          <w:szCs w:val="24"/>
        </w:rPr>
        <w:t xml:space="preserve">Perimti </w:t>
      </w:r>
      <w:r w:rsidR="003B306F" w:rsidRPr="006F36B9">
        <w:rPr>
          <w:rFonts w:ascii="Times New Roman" w:hAnsi="Times New Roman"/>
          <w:spacing w:val="0"/>
          <w:szCs w:val="24"/>
        </w:rPr>
        <w:t xml:space="preserve">Telšių rajono </w:t>
      </w:r>
      <w:r w:rsidRPr="006F36B9">
        <w:rPr>
          <w:rFonts w:ascii="Times New Roman" w:hAnsi="Times New Roman"/>
          <w:spacing w:val="0"/>
          <w:szCs w:val="24"/>
        </w:rPr>
        <w:t xml:space="preserve"> savivaldybės nuosavybėn savivaldybės faktiškai valdomą valstybės nekilnojamąjį turtą savarankiškajai savivaldybių funkcijai</w:t>
      </w:r>
      <w:r w:rsidR="006658B0" w:rsidRPr="006658B0">
        <w:t xml:space="preserve"> </w:t>
      </w:r>
      <w:r w:rsidR="00BC7E6E">
        <w:t>(</w:t>
      </w:r>
      <w:r w:rsidR="006658B0" w:rsidRPr="006658B0">
        <w:rPr>
          <w:rFonts w:ascii="Times New Roman" w:hAnsi="Times New Roman"/>
          <w:spacing w:val="0"/>
          <w:szCs w:val="24"/>
        </w:rPr>
        <w:t>kūno kultūros ir sporto plėtojimas, gyventojų poilsio organizavimas</w:t>
      </w:r>
      <w:r w:rsidR="00BC7E6E">
        <w:rPr>
          <w:rFonts w:ascii="Times New Roman" w:hAnsi="Times New Roman"/>
          <w:spacing w:val="0"/>
          <w:szCs w:val="24"/>
        </w:rPr>
        <w:t xml:space="preserve">) įgyvendinti – kitus inžinerinius statinius – stadioną, unikalus Nr. </w:t>
      </w:r>
      <w:r w:rsidR="00BC7E6E" w:rsidRPr="00BC7E6E">
        <w:rPr>
          <w:rFonts w:ascii="Times New Roman" w:hAnsi="Times New Roman"/>
          <w:spacing w:val="0"/>
          <w:szCs w:val="24"/>
        </w:rPr>
        <w:t>4400-6617-0663</w:t>
      </w:r>
      <w:r w:rsidR="00BC7E6E">
        <w:rPr>
          <w:rFonts w:ascii="Times New Roman" w:hAnsi="Times New Roman"/>
          <w:spacing w:val="0"/>
          <w:szCs w:val="24"/>
        </w:rPr>
        <w:t xml:space="preserve">, esantį </w:t>
      </w:r>
      <w:r w:rsidR="00A6124F">
        <w:rPr>
          <w:rFonts w:ascii="Times New Roman" w:hAnsi="Times New Roman"/>
          <w:spacing w:val="0"/>
          <w:szCs w:val="24"/>
        </w:rPr>
        <w:t xml:space="preserve">Džiugo g. 31, </w:t>
      </w:r>
      <w:r w:rsidR="00BC7E6E">
        <w:rPr>
          <w:rFonts w:ascii="Times New Roman" w:hAnsi="Times New Roman"/>
          <w:spacing w:val="0"/>
          <w:szCs w:val="24"/>
        </w:rPr>
        <w:t xml:space="preserve">Telšių m., Telšių r. sav. </w:t>
      </w:r>
    </w:p>
    <w:p w14:paraId="63A504FA" w14:textId="77777777" w:rsidR="00BD3CEE" w:rsidRPr="00386A94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E09EE9C" w14:textId="77777777" w:rsidR="001F492E" w:rsidRDefault="001F492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CBCC3D6" w14:textId="17EA995B" w:rsidR="00BD3CEE" w:rsidRPr="006F36B9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6F36B9">
        <w:rPr>
          <w:rFonts w:ascii="Times New Roman" w:hAnsi="Times New Roman"/>
          <w:sz w:val="24"/>
          <w:szCs w:val="24"/>
          <w:lang w:val="lt-LT"/>
        </w:rPr>
        <w:t xml:space="preserve">Savivaldybės meras </w:t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</w:r>
      <w:r w:rsidRPr="006F36B9">
        <w:rPr>
          <w:rFonts w:ascii="Times New Roman" w:hAnsi="Times New Roman"/>
          <w:sz w:val="24"/>
          <w:szCs w:val="24"/>
          <w:lang w:val="lt-LT"/>
        </w:rPr>
        <w:tab/>
        <w:t xml:space="preserve">Tomas Katkus </w:t>
      </w:r>
    </w:p>
    <w:p w14:paraId="00B1BA7E" w14:textId="77777777" w:rsidR="00BD3CEE" w:rsidRDefault="00BD3CEE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86D16C" w14:textId="77777777" w:rsidR="004535B4" w:rsidRPr="006F36B9" w:rsidRDefault="004535B4" w:rsidP="00BD3CE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D4C2DC5" w14:textId="77777777" w:rsidR="00BD3CEE" w:rsidRPr="006F36B9" w:rsidRDefault="00BD3CEE" w:rsidP="00BD3CEE">
      <w:pPr>
        <w:jc w:val="both"/>
        <w:rPr>
          <w:lang w:val="lt-LT"/>
        </w:rPr>
      </w:pPr>
    </w:p>
    <w:p w14:paraId="2E84A8AC" w14:textId="77777777" w:rsidR="00BD3CEE" w:rsidRPr="006F36B9" w:rsidRDefault="00BD3CEE" w:rsidP="00BD3CEE">
      <w:pPr>
        <w:jc w:val="both"/>
        <w:rPr>
          <w:lang w:val="lt-LT"/>
        </w:rPr>
      </w:pPr>
    </w:p>
    <w:p w14:paraId="6116BD83" w14:textId="77777777" w:rsidR="00BD3CEE" w:rsidRPr="006F36B9" w:rsidRDefault="00BD3CEE" w:rsidP="00BD3CEE">
      <w:pPr>
        <w:jc w:val="both"/>
        <w:rPr>
          <w:lang w:val="lt-LT"/>
        </w:rPr>
      </w:pPr>
    </w:p>
    <w:p w14:paraId="538EB398" w14:textId="77777777" w:rsidR="00BD3CEE" w:rsidRPr="006F36B9" w:rsidRDefault="00BD3CEE" w:rsidP="00BD3CEE">
      <w:pPr>
        <w:jc w:val="both"/>
        <w:rPr>
          <w:lang w:val="lt-LT"/>
        </w:rPr>
      </w:pPr>
    </w:p>
    <w:p w14:paraId="00273187" w14:textId="77777777" w:rsidR="00BD3CEE" w:rsidRPr="006F36B9" w:rsidRDefault="00BD3CEE" w:rsidP="00BD3CEE">
      <w:pPr>
        <w:jc w:val="both"/>
        <w:rPr>
          <w:lang w:val="lt-LT"/>
        </w:rPr>
      </w:pPr>
    </w:p>
    <w:p w14:paraId="767D4D90" w14:textId="77777777" w:rsidR="00BD3CEE" w:rsidRPr="006F36B9" w:rsidRDefault="00BD3CEE" w:rsidP="00BD3CEE">
      <w:pPr>
        <w:jc w:val="both"/>
        <w:rPr>
          <w:lang w:val="lt-LT"/>
        </w:rPr>
      </w:pPr>
    </w:p>
    <w:p w14:paraId="16F1068C" w14:textId="77777777" w:rsidR="00BD3CEE" w:rsidRPr="006F36B9" w:rsidRDefault="00BD3CEE" w:rsidP="00BD3CEE">
      <w:pPr>
        <w:jc w:val="both"/>
        <w:rPr>
          <w:lang w:val="lt-LT"/>
        </w:rPr>
      </w:pPr>
    </w:p>
    <w:p w14:paraId="653FFC21" w14:textId="77777777" w:rsidR="00BD3CEE" w:rsidRPr="006F36B9" w:rsidRDefault="00BD3CEE" w:rsidP="00BD3CEE">
      <w:pPr>
        <w:jc w:val="both"/>
        <w:rPr>
          <w:lang w:val="lt-LT"/>
        </w:rPr>
      </w:pPr>
    </w:p>
    <w:p w14:paraId="552250C8" w14:textId="77777777" w:rsidR="00BD3CEE" w:rsidRPr="006F36B9" w:rsidRDefault="00BD3CEE" w:rsidP="00BD3CEE">
      <w:pPr>
        <w:jc w:val="both"/>
        <w:rPr>
          <w:lang w:val="lt-LT"/>
        </w:rPr>
      </w:pPr>
    </w:p>
    <w:p w14:paraId="3336C429" w14:textId="77777777" w:rsidR="00BD3CEE" w:rsidRPr="006F36B9" w:rsidRDefault="00BD3CEE" w:rsidP="00BD3CEE">
      <w:pPr>
        <w:jc w:val="both"/>
        <w:rPr>
          <w:lang w:val="lt-LT"/>
        </w:rPr>
      </w:pPr>
    </w:p>
    <w:p w14:paraId="2368C89E" w14:textId="77777777" w:rsidR="00BD3CEE" w:rsidRPr="006F36B9" w:rsidRDefault="00BD3CEE" w:rsidP="00BD3CEE">
      <w:pPr>
        <w:jc w:val="both"/>
        <w:rPr>
          <w:lang w:val="lt-LT"/>
        </w:rPr>
      </w:pPr>
    </w:p>
    <w:p w14:paraId="2A65AE85" w14:textId="77777777" w:rsidR="00BD3CEE" w:rsidRPr="006F36B9" w:rsidRDefault="00BD3CEE" w:rsidP="00BD3CEE">
      <w:pPr>
        <w:jc w:val="both"/>
        <w:rPr>
          <w:lang w:val="lt-LT"/>
        </w:rPr>
      </w:pPr>
    </w:p>
    <w:p w14:paraId="00A0DA16" w14:textId="77777777" w:rsidR="00BD3CEE" w:rsidRPr="006F36B9" w:rsidRDefault="00BD3CEE" w:rsidP="00BD3CEE">
      <w:pPr>
        <w:jc w:val="both"/>
        <w:rPr>
          <w:lang w:val="lt-LT"/>
        </w:rPr>
      </w:pPr>
    </w:p>
    <w:p w14:paraId="6DEC950E" w14:textId="77777777" w:rsidR="00BD3CEE" w:rsidRPr="006F36B9" w:rsidRDefault="00BD3CEE" w:rsidP="00BD3CEE">
      <w:pPr>
        <w:jc w:val="both"/>
        <w:rPr>
          <w:lang w:val="lt-LT"/>
        </w:rPr>
      </w:pPr>
    </w:p>
    <w:p w14:paraId="4CED0A04" w14:textId="77777777" w:rsidR="00BD3CEE" w:rsidRDefault="00BD3CEE" w:rsidP="00BD3CEE">
      <w:pPr>
        <w:jc w:val="both"/>
        <w:rPr>
          <w:lang w:val="lt-LT"/>
        </w:rPr>
      </w:pPr>
    </w:p>
    <w:p w14:paraId="291671A4" w14:textId="77777777" w:rsidR="004E68F0" w:rsidRDefault="004E68F0" w:rsidP="00BD3CEE">
      <w:pPr>
        <w:jc w:val="both"/>
        <w:rPr>
          <w:lang w:val="lt-LT"/>
        </w:rPr>
      </w:pPr>
    </w:p>
    <w:p w14:paraId="28CF8DF8" w14:textId="77777777" w:rsidR="004E68F0" w:rsidRDefault="004E68F0" w:rsidP="00BD3CEE">
      <w:pPr>
        <w:jc w:val="both"/>
        <w:rPr>
          <w:lang w:val="lt-LT"/>
        </w:rPr>
      </w:pPr>
    </w:p>
    <w:p w14:paraId="5D16C575" w14:textId="77777777" w:rsidR="004E68F0" w:rsidRPr="006F36B9" w:rsidRDefault="004E68F0" w:rsidP="00BD3CEE">
      <w:pPr>
        <w:jc w:val="both"/>
        <w:rPr>
          <w:lang w:val="lt-LT"/>
        </w:rPr>
      </w:pPr>
    </w:p>
    <w:p w14:paraId="4CEA34A1" w14:textId="77777777" w:rsidR="00BD3CEE" w:rsidRPr="006F36B9" w:rsidRDefault="00BD3CEE" w:rsidP="00BD3CEE">
      <w:pPr>
        <w:jc w:val="both"/>
        <w:rPr>
          <w:lang w:val="lt-LT"/>
        </w:rPr>
      </w:pPr>
    </w:p>
    <w:p w14:paraId="0EC558DA" w14:textId="77777777" w:rsidR="00BD3CEE" w:rsidRPr="006F36B9" w:rsidRDefault="00BD3CEE" w:rsidP="00BD3CEE">
      <w:pPr>
        <w:jc w:val="both"/>
        <w:rPr>
          <w:lang w:val="lt-LT"/>
        </w:rPr>
      </w:pPr>
    </w:p>
    <w:p w14:paraId="2B03E4B3" w14:textId="77777777" w:rsidR="00BD3CEE" w:rsidRPr="006F36B9" w:rsidRDefault="00BD3CEE" w:rsidP="00BD3CEE">
      <w:pPr>
        <w:jc w:val="both"/>
        <w:rPr>
          <w:lang w:val="lt-LT"/>
        </w:rPr>
      </w:pPr>
    </w:p>
    <w:p w14:paraId="3247A614" w14:textId="77777777" w:rsidR="00BD3CEE" w:rsidRPr="006F36B9" w:rsidRDefault="00BD3CEE" w:rsidP="00BD3CEE">
      <w:pPr>
        <w:jc w:val="both"/>
        <w:rPr>
          <w:lang w:val="lt-LT"/>
        </w:rPr>
      </w:pPr>
    </w:p>
    <w:p w14:paraId="01BB0DB5" w14:textId="417124A6" w:rsidR="00BD3CEE" w:rsidRPr="006F36B9" w:rsidRDefault="00BD3CEE" w:rsidP="00BD3CEE">
      <w:pPr>
        <w:jc w:val="both"/>
        <w:rPr>
          <w:lang w:val="lt-LT"/>
        </w:rPr>
      </w:pPr>
      <w:r w:rsidRPr="006F36B9">
        <w:rPr>
          <w:lang w:val="lt-LT"/>
        </w:rPr>
        <w:t>Lilijana Smilgevičienė, tel. (</w:t>
      </w:r>
      <w:r w:rsidR="001949F7">
        <w:rPr>
          <w:lang w:val="lt-LT"/>
        </w:rPr>
        <w:t>0</w:t>
      </w:r>
      <w:r w:rsidRPr="006F36B9">
        <w:rPr>
          <w:lang w:val="lt-LT"/>
        </w:rPr>
        <w:t xml:space="preserve"> 444) 22 357, +370 664 34370, el. p. lilijana.smilgeviciene@telsiai.lt</w:t>
      </w:r>
    </w:p>
    <w:p w14:paraId="0C915424" w14:textId="77777777" w:rsidR="00F0008F" w:rsidRDefault="00F0008F" w:rsidP="00685415">
      <w:pPr>
        <w:tabs>
          <w:tab w:val="left" w:pos="6315"/>
        </w:tabs>
        <w:ind w:firstLine="6237"/>
        <w:rPr>
          <w:lang w:val="lt-LT" w:eastAsia="lt-LT"/>
        </w:rPr>
      </w:pPr>
    </w:p>
    <w:sectPr w:rsidR="00F0008F" w:rsidSect="001409B8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A08FA" w14:textId="77777777" w:rsidR="001F0781" w:rsidRDefault="001F0781">
      <w:r>
        <w:separator/>
      </w:r>
    </w:p>
  </w:endnote>
  <w:endnote w:type="continuationSeparator" w:id="0">
    <w:p w14:paraId="7C25518E" w14:textId="77777777" w:rsidR="001F0781" w:rsidRDefault="001F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088351"/>
      <w:docPartObj>
        <w:docPartGallery w:val="Page Numbers (Bottom of Page)"/>
        <w:docPartUnique/>
      </w:docPartObj>
    </w:sdtPr>
    <w:sdtContent>
      <w:p w14:paraId="5188E9E7" w14:textId="79D1EAE6" w:rsidR="00611E61" w:rsidRDefault="00611E6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8F467E" w14:textId="77777777" w:rsidR="00611E61" w:rsidRDefault="00611E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E50B" w14:textId="77777777" w:rsidR="001F0781" w:rsidRDefault="001F0781">
      <w:r>
        <w:separator/>
      </w:r>
    </w:p>
  </w:footnote>
  <w:footnote w:type="continuationSeparator" w:id="0">
    <w:p w14:paraId="534674FB" w14:textId="77777777" w:rsidR="001F0781" w:rsidRDefault="001F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5C03" w14:textId="77777777" w:rsidR="00CC11D1" w:rsidRDefault="00CC11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94B661" w14:textId="77777777" w:rsidR="00CC11D1" w:rsidRDefault="00CC1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0A4E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CA5998"/>
    <w:multiLevelType w:val="hybridMultilevel"/>
    <w:tmpl w:val="69460E2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52F7A"/>
    <w:multiLevelType w:val="multilevel"/>
    <w:tmpl w:val="FA5076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4" w15:restartNumberingAfterBreak="0">
    <w:nsid w:val="2E720893"/>
    <w:multiLevelType w:val="hybridMultilevel"/>
    <w:tmpl w:val="3FF85B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470D1"/>
    <w:multiLevelType w:val="hybridMultilevel"/>
    <w:tmpl w:val="F550BB8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28F3"/>
    <w:multiLevelType w:val="hybridMultilevel"/>
    <w:tmpl w:val="6B7E4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B6945"/>
    <w:multiLevelType w:val="hybridMultilevel"/>
    <w:tmpl w:val="2B3AAD22"/>
    <w:lvl w:ilvl="0" w:tplc="E8FEE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01648"/>
    <w:multiLevelType w:val="hybridMultilevel"/>
    <w:tmpl w:val="1C6E0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4242F"/>
    <w:multiLevelType w:val="multilevel"/>
    <w:tmpl w:val="BCDA9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4DD64D3C"/>
    <w:multiLevelType w:val="hybridMultilevel"/>
    <w:tmpl w:val="CC50AF9A"/>
    <w:lvl w:ilvl="0" w:tplc="2D7C775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5AEA115C"/>
    <w:multiLevelType w:val="multilevel"/>
    <w:tmpl w:val="DCAA2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65B64F0A"/>
    <w:multiLevelType w:val="multilevel"/>
    <w:tmpl w:val="DC6C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3" w15:restartNumberingAfterBreak="0">
    <w:nsid w:val="76881967"/>
    <w:multiLevelType w:val="hybridMultilevel"/>
    <w:tmpl w:val="55503F7E"/>
    <w:lvl w:ilvl="0" w:tplc="2AA8DC4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 w15:restartNumberingAfterBreak="0">
    <w:nsid w:val="7ACC47C1"/>
    <w:multiLevelType w:val="hybridMultilevel"/>
    <w:tmpl w:val="C4A22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C2E08"/>
    <w:multiLevelType w:val="hybridMultilevel"/>
    <w:tmpl w:val="55089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2542">
    <w:abstractNumId w:val="11"/>
  </w:num>
  <w:num w:numId="2" w16cid:durableId="2009793785">
    <w:abstractNumId w:val="1"/>
  </w:num>
  <w:num w:numId="3" w16cid:durableId="305821910">
    <w:abstractNumId w:val="12"/>
  </w:num>
  <w:num w:numId="4" w16cid:durableId="316034594">
    <w:abstractNumId w:val="0"/>
  </w:num>
  <w:num w:numId="5" w16cid:durableId="1396201406">
    <w:abstractNumId w:val="3"/>
  </w:num>
  <w:num w:numId="6" w16cid:durableId="880047091">
    <w:abstractNumId w:val="9"/>
  </w:num>
  <w:num w:numId="7" w16cid:durableId="1979217891">
    <w:abstractNumId w:val="13"/>
  </w:num>
  <w:num w:numId="8" w16cid:durableId="453712480">
    <w:abstractNumId w:val="10"/>
  </w:num>
  <w:num w:numId="9" w16cid:durableId="2015643792">
    <w:abstractNumId w:val="7"/>
  </w:num>
  <w:num w:numId="10" w16cid:durableId="367679739">
    <w:abstractNumId w:val="2"/>
  </w:num>
  <w:num w:numId="11" w16cid:durableId="1697846784">
    <w:abstractNumId w:val="2"/>
  </w:num>
  <w:num w:numId="12" w16cid:durableId="1782258190">
    <w:abstractNumId w:val="6"/>
  </w:num>
  <w:num w:numId="13" w16cid:durableId="1998798806">
    <w:abstractNumId w:val="15"/>
  </w:num>
  <w:num w:numId="14" w16cid:durableId="358357724">
    <w:abstractNumId w:val="4"/>
  </w:num>
  <w:num w:numId="15" w16cid:durableId="873032799">
    <w:abstractNumId w:val="8"/>
  </w:num>
  <w:num w:numId="16" w16cid:durableId="831873449">
    <w:abstractNumId w:val="14"/>
  </w:num>
  <w:num w:numId="17" w16cid:durableId="1509176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/Jxp/yQzzZsOOwywXqGqK4mcU0xfWBV2BIIy/wLgS/B2JCIAZk145hkVvPG4ChjB2koOOVNG1Do/XcP0GwPw==" w:salt="wb9Jr918lBzN04LFSnOaAw==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6B"/>
    <w:rsid w:val="0000309F"/>
    <w:rsid w:val="000038A2"/>
    <w:rsid w:val="00004625"/>
    <w:rsid w:val="00006BB3"/>
    <w:rsid w:val="00010543"/>
    <w:rsid w:val="00010CBF"/>
    <w:rsid w:val="000123DF"/>
    <w:rsid w:val="000132C0"/>
    <w:rsid w:val="000228AA"/>
    <w:rsid w:val="00024057"/>
    <w:rsid w:val="00024F55"/>
    <w:rsid w:val="0002531F"/>
    <w:rsid w:val="0003196E"/>
    <w:rsid w:val="00035BB1"/>
    <w:rsid w:val="0003666D"/>
    <w:rsid w:val="00037662"/>
    <w:rsid w:val="0004492A"/>
    <w:rsid w:val="00045469"/>
    <w:rsid w:val="00050C48"/>
    <w:rsid w:val="00051FF4"/>
    <w:rsid w:val="00052C49"/>
    <w:rsid w:val="000571FF"/>
    <w:rsid w:val="000614AB"/>
    <w:rsid w:val="000712FB"/>
    <w:rsid w:val="00071754"/>
    <w:rsid w:val="000934D5"/>
    <w:rsid w:val="00097328"/>
    <w:rsid w:val="000A46C8"/>
    <w:rsid w:val="000B2B10"/>
    <w:rsid w:val="000B6763"/>
    <w:rsid w:val="000C0A0A"/>
    <w:rsid w:val="000C6A8C"/>
    <w:rsid w:val="000D15A0"/>
    <w:rsid w:val="000D1AE9"/>
    <w:rsid w:val="000D2A8D"/>
    <w:rsid w:val="000D550D"/>
    <w:rsid w:val="000D5BA3"/>
    <w:rsid w:val="000D6953"/>
    <w:rsid w:val="000D7367"/>
    <w:rsid w:val="000E2C73"/>
    <w:rsid w:val="000E2EDB"/>
    <w:rsid w:val="000E4DE0"/>
    <w:rsid w:val="000E574E"/>
    <w:rsid w:val="000F3FC5"/>
    <w:rsid w:val="000F4FAD"/>
    <w:rsid w:val="001040E0"/>
    <w:rsid w:val="00110C04"/>
    <w:rsid w:val="00111AF3"/>
    <w:rsid w:val="00113D41"/>
    <w:rsid w:val="00114794"/>
    <w:rsid w:val="00114F6C"/>
    <w:rsid w:val="0011654F"/>
    <w:rsid w:val="00117ABF"/>
    <w:rsid w:val="00121447"/>
    <w:rsid w:val="00127BF8"/>
    <w:rsid w:val="001307FB"/>
    <w:rsid w:val="00130C37"/>
    <w:rsid w:val="0013100C"/>
    <w:rsid w:val="00137CD6"/>
    <w:rsid w:val="001409B8"/>
    <w:rsid w:val="001458A3"/>
    <w:rsid w:val="00147635"/>
    <w:rsid w:val="0015587C"/>
    <w:rsid w:val="001577C5"/>
    <w:rsid w:val="00161AA1"/>
    <w:rsid w:val="00163C82"/>
    <w:rsid w:val="0016436C"/>
    <w:rsid w:val="00166A78"/>
    <w:rsid w:val="00173F3B"/>
    <w:rsid w:val="001813F8"/>
    <w:rsid w:val="001949F7"/>
    <w:rsid w:val="0019602A"/>
    <w:rsid w:val="001A4E08"/>
    <w:rsid w:val="001B1C2F"/>
    <w:rsid w:val="001B3F50"/>
    <w:rsid w:val="001B4584"/>
    <w:rsid w:val="001B464B"/>
    <w:rsid w:val="001C4735"/>
    <w:rsid w:val="001C5034"/>
    <w:rsid w:val="001D2A49"/>
    <w:rsid w:val="001D2C8B"/>
    <w:rsid w:val="001D48D5"/>
    <w:rsid w:val="001D564F"/>
    <w:rsid w:val="001E2F20"/>
    <w:rsid w:val="001E5F36"/>
    <w:rsid w:val="001E6321"/>
    <w:rsid w:val="001F0781"/>
    <w:rsid w:val="001F378D"/>
    <w:rsid w:val="001F3EC4"/>
    <w:rsid w:val="001F4815"/>
    <w:rsid w:val="001F492E"/>
    <w:rsid w:val="001F54A6"/>
    <w:rsid w:val="001F56D4"/>
    <w:rsid w:val="001F5CA6"/>
    <w:rsid w:val="001F5DF2"/>
    <w:rsid w:val="001F7328"/>
    <w:rsid w:val="00200AC0"/>
    <w:rsid w:val="002031D9"/>
    <w:rsid w:val="00204ED0"/>
    <w:rsid w:val="00214319"/>
    <w:rsid w:val="0021624C"/>
    <w:rsid w:val="0022246B"/>
    <w:rsid w:val="0023417F"/>
    <w:rsid w:val="00235E79"/>
    <w:rsid w:val="002360CA"/>
    <w:rsid w:val="00237721"/>
    <w:rsid w:val="00237AEA"/>
    <w:rsid w:val="00241D62"/>
    <w:rsid w:val="00250E6C"/>
    <w:rsid w:val="002511B8"/>
    <w:rsid w:val="00252197"/>
    <w:rsid w:val="002529E6"/>
    <w:rsid w:val="00255402"/>
    <w:rsid w:val="0025773C"/>
    <w:rsid w:val="002603B7"/>
    <w:rsid w:val="00264863"/>
    <w:rsid w:val="00264B9B"/>
    <w:rsid w:val="00265D8D"/>
    <w:rsid w:val="00276604"/>
    <w:rsid w:val="00276A85"/>
    <w:rsid w:val="00277D13"/>
    <w:rsid w:val="00284258"/>
    <w:rsid w:val="0028521E"/>
    <w:rsid w:val="00285661"/>
    <w:rsid w:val="00287A2E"/>
    <w:rsid w:val="002A0D69"/>
    <w:rsid w:val="002A102E"/>
    <w:rsid w:val="002A4513"/>
    <w:rsid w:val="002A5F8E"/>
    <w:rsid w:val="002B076B"/>
    <w:rsid w:val="002B18CF"/>
    <w:rsid w:val="002B312A"/>
    <w:rsid w:val="002B7B55"/>
    <w:rsid w:val="002C1FCC"/>
    <w:rsid w:val="002D01A9"/>
    <w:rsid w:val="002D0BAB"/>
    <w:rsid w:val="002D7BCC"/>
    <w:rsid w:val="002F6E7C"/>
    <w:rsid w:val="00300639"/>
    <w:rsid w:val="00303C9B"/>
    <w:rsid w:val="003069D5"/>
    <w:rsid w:val="00306B0F"/>
    <w:rsid w:val="00306BA4"/>
    <w:rsid w:val="003114A7"/>
    <w:rsid w:val="00316082"/>
    <w:rsid w:val="00326962"/>
    <w:rsid w:val="00326AAC"/>
    <w:rsid w:val="00332FC2"/>
    <w:rsid w:val="0033336F"/>
    <w:rsid w:val="00333D08"/>
    <w:rsid w:val="00336016"/>
    <w:rsid w:val="0033679B"/>
    <w:rsid w:val="00345D40"/>
    <w:rsid w:val="00352B87"/>
    <w:rsid w:val="00355004"/>
    <w:rsid w:val="00356EE4"/>
    <w:rsid w:val="00366958"/>
    <w:rsid w:val="003706AE"/>
    <w:rsid w:val="00373AB1"/>
    <w:rsid w:val="00373DC7"/>
    <w:rsid w:val="00384104"/>
    <w:rsid w:val="00386A94"/>
    <w:rsid w:val="003878C6"/>
    <w:rsid w:val="00387A2E"/>
    <w:rsid w:val="00391042"/>
    <w:rsid w:val="00393C16"/>
    <w:rsid w:val="00395845"/>
    <w:rsid w:val="00397109"/>
    <w:rsid w:val="003A0E00"/>
    <w:rsid w:val="003A170E"/>
    <w:rsid w:val="003A37EF"/>
    <w:rsid w:val="003B27D9"/>
    <w:rsid w:val="003B306F"/>
    <w:rsid w:val="003B4A1C"/>
    <w:rsid w:val="003C095C"/>
    <w:rsid w:val="003D1D26"/>
    <w:rsid w:val="003D4FD2"/>
    <w:rsid w:val="003D5B95"/>
    <w:rsid w:val="003D6289"/>
    <w:rsid w:val="003D7D18"/>
    <w:rsid w:val="003E52A2"/>
    <w:rsid w:val="003F6149"/>
    <w:rsid w:val="00400CFB"/>
    <w:rsid w:val="00403D44"/>
    <w:rsid w:val="0040461E"/>
    <w:rsid w:val="00410BA4"/>
    <w:rsid w:val="00410FE5"/>
    <w:rsid w:val="00412725"/>
    <w:rsid w:val="0043024C"/>
    <w:rsid w:val="00437151"/>
    <w:rsid w:val="00442E64"/>
    <w:rsid w:val="00443463"/>
    <w:rsid w:val="00443BAC"/>
    <w:rsid w:val="004533FA"/>
    <w:rsid w:val="004535B4"/>
    <w:rsid w:val="00456668"/>
    <w:rsid w:val="00461793"/>
    <w:rsid w:val="00461BD6"/>
    <w:rsid w:val="00462FF8"/>
    <w:rsid w:val="00463EDF"/>
    <w:rsid w:val="004705B6"/>
    <w:rsid w:val="00471AA3"/>
    <w:rsid w:val="0047321C"/>
    <w:rsid w:val="0047422E"/>
    <w:rsid w:val="004747C0"/>
    <w:rsid w:val="00475CD3"/>
    <w:rsid w:val="00483B8A"/>
    <w:rsid w:val="00484097"/>
    <w:rsid w:val="0048558A"/>
    <w:rsid w:val="00486985"/>
    <w:rsid w:val="00487C19"/>
    <w:rsid w:val="00494799"/>
    <w:rsid w:val="00496991"/>
    <w:rsid w:val="00497A59"/>
    <w:rsid w:val="004A0F18"/>
    <w:rsid w:val="004A3568"/>
    <w:rsid w:val="004A5349"/>
    <w:rsid w:val="004A5F33"/>
    <w:rsid w:val="004B1E69"/>
    <w:rsid w:val="004C2403"/>
    <w:rsid w:val="004C2998"/>
    <w:rsid w:val="004C2B75"/>
    <w:rsid w:val="004C30A6"/>
    <w:rsid w:val="004C3F72"/>
    <w:rsid w:val="004C5DDF"/>
    <w:rsid w:val="004C6554"/>
    <w:rsid w:val="004D5857"/>
    <w:rsid w:val="004E285D"/>
    <w:rsid w:val="004E6178"/>
    <w:rsid w:val="004E68F0"/>
    <w:rsid w:val="004F464A"/>
    <w:rsid w:val="004F485A"/>
    <w:rsid w:val="004F73BE"/>
    <w:rsid w:val="005000A3"/>
    <w:rsid w:val="00506334"/>
    <w:rsid w:val="005164D7"/>
    <w:rsid w:val="00517A53"/>
    <w:rsid w:val="005200D4"/>
    <w:rsid w:val="005207CB"/>
    <w:rsid w:val="0052345F"/>
    <w:rsid w:val="00525CB9"/>
    <w:rsid w:val="00526F4A"/>
    <w:rsid w:val="00532D3C"/>
    <w:rsid w:val="00536245"/>
    <w:rsid w:val="00540B6A"/>
    <w:rsid w:val="0054543E"/>
    <w:rsid w:val="00551999"/>
    <w:rsid w:val="00552B4C"/>
    <w:rsid w:val="00553FD5"/>
    <w:rsid w:val="005564C5"/>
    <w:rsid w:val="00556E0D"/>
    <w:rsid w:val="00561A16"/>
    <w:rsid w:val="00564350"/>
    <w:rsid w:val="00567CB8"/>
    <w:rsid w:val="005836E7"/>
    <w:rsid w:val="00583BB3"/>
    <w:rsid w:val="00584C95"/>
    <w:rsid w:val="00585291"/>
    <w:rsid w:val="00585E0A"/>
    <w:rsid w:val="00586E1F"/>
    <w:rsid w:val="00591D51"/>
    <w:rsid w:val="005934FE"/>
    <w:rsid w:val="00593F04"/>
    <w:rsid w:val="00596D4F"/>
    <w:rsid w:val="005972CA"/>
    <w:rsid w:val="005A5921"/>
    <w:rsid w:val="005A66E1"/>
    <w:rsid w:val="005B73EB"/>
    <w:rsid w:val="005C296B"/>
    <w:rsid w:val="005C4F04"/>
    <w:rsid w:val="005D661D"/>
    <w:rsid w:val="005D70E5"/>
    <w:rsid w:val="005E017E"/>
    <w:rsid w:val="005E1B03"/>
    <w:rsid w:val="005E1FDB"/>
    <w:rsid w:val="005F0767"/>
    <w:rsid w:val="005F7124"/>
    <w:rsid w:val="00602D9C"/>
    <w:rsid w:val="00611E61"/>
    <w:rsid w:val="00620BF7"/>
    <w:rsid w:val="00620F68"/>
    <w:rsid w:val="00621008"/>
    <w:rsid w:val="006277F6"/>
    <w:rsid w:val="0063045D"/>
    <w:rsid w:val="00632D0B"/>
    <w:rsid w:val="00634316"/>
    <w:rsid w:val="00640187"/>
    <w:rsid w:val="00641B94"/>
    <w:rsid w:val="00641E2C"/>
    <w:rsid w:val="006459D4"/>
    <w:rsid w:val="0064618A"/>
    <w:rsid w:val="0065519C"/>
    <w:rsid w:val="0066159B"/>
    <w:rsid w:val="00663B84"/>
    <w:rsid w:val="0066415B"/>
    <w:rsid w:val="006658B0"/>
    <w:rsid w:val="00672B85"/>
    <w:rsid w:val="00672D3E"/>
    <w:rsid w:val="006737F1"/>
    <w:rsid w:val="00685415"/>
    <w:rsid w:val="00685D53"/>
    <w:rsid w:val="006868A2"/>
    <w:rsid w:val="00695540"/>
    <w:rsid w:val="006A08EC"/>
    <w:rsid w:val="006B3FDE"/>
    <w:rsid w:val="006C6B89"/>
    <w:rsid w:val="006D0E07"/>
    <w:rsid w:val="006D14FE"/>
    <w:rsid w:val="006D1EFF"/>
    <w:rsid w:val="006F272A"/>
    <w:rsid w:val="006F36B9"/>
    <w:rsid w:val="006F7073"/>
    <w:rsid w:val="00701B6A"/>
    <w:rsid w:val="0070786A"/>
    <w:rsid w:val="0071181C"/>
    <w:rsid w:val="00713790"/>
    <w:rsid w:val="0071537A"/>
    <w:rsid w:val="00715571"/>
    <w:rsid w:val="00717D9E"/>
    <w:rsid w:val="0072215F"/>
    <w:rsid w:val="00722F22"/>
    <w:rsid w:val="00723DBB"/>
    <w:rsid w:val="00724A9B"/>
    <w:rsid w:val="00726DF6"/>
    <w:rsid w:val="00727E61"/>
    <w:rsid w:val="007314AA"/>
    <w:rsid w:val="00732CBB"/>
    <w:rsid w:val="0073501A"/>
    <w:rsid w:val="00737A76"/>
    <w:rsid w:val="00740D06"/>
    <w:rsid w:val="00751308"/>
    <w:rsid w:val="00764ACA"/>
    <w:rsid w:val="00765D3B"/>
    <w:rsid w:val="00766F06"/>
    <w:rsid w:val="00767830"/>
    <w:rsid w:val="0077068C"/>
    <w:rsid w:val="00777CDE"/>
    <w:rsid w:val="007809B1"/>
    <w:rsid w:val="00784645"/>
    <w:rsid w:val="007950B3"/>
    <w:rsid w:val="00797C48"/>
    <w:rsid w:val="007A1618"/>
    <w:rsid w:val="007A33C9"/>
    <w:rsid w:val="007A6C90"/>
    <w:rsid w:val="007A7011"/>
    <w:rsid w:val="007B13C9"/>
    <w:rsid w:val="007B1EE3"/>
    <w:rsid w:val="007B47E4"/>
    <w:rsid w:val="007D002B"/>
    <w:rsid w:val="007D18D1"/>
    <w:rsid w:val="007D335C"/>
    <w:rsid w:val="007D7582"/>
    <w:rsid w:val="007E17D6"/>
    <w:rsid w:val="007E221C"/>
    <w:rsid w:val="007E2FA0"/>
    <w:rsid w:val="007E43E9"/>
    <w:rsid w:val="007E5C32"/>
    <w:rsid w:val="007F1CA0"/>
    <w:rsid w:val="00800516"/>
    <w:rsid w:val="008016BE"/>
    <w:rsid w:val="0080484C"/>
    <w:rsid w:val="00804D56"/>
    <w:rsid w:val="00806BEE"/>
    <w:rsid w:val="008176EB"/>
    <w:rsid w:val="00820346"/>
    <w:rsid w:val="00820ED7"/>
    <w:rsid w:val="00826ED4"/>
    <w:rsid w:val="0083036C"/>
    <w:rsid w:val="008316F0"/>
    <w:rsid w:val="00834052"/>
    <w:rsid w:val="00836240"/>
    <w:rsid w:val="00840AB1"/>
    <w:rsid w:val="0084102B"/>
    <w:rsid w:val="008412D1"/>
    <w:rsid w:val="00842A65"/>
    <w:rsid w:val="00850269"/>
    <w:rsid w:val="00850C67"/>
    <w:rsid w:val="008746B8"/>
    <w:rsid w:val="008779A9"/>
    <w:rsid w:val="00882532"/>
    <w:rsid w:val="0088304D"/>
    <w:rsid w:val="0088447E"/>
    <w:rsid w:val="008A3BCB"/>
    <w:rsid w:val="008A4B0B"/>
    <w:rsid w:val="008A64D4"/>
    <w:rsid w:val="008A6887"/>
    <w:rsid w:val="008A76EE"/>
    <w:rsid w:val="008B29BF"/>
    <w:rsid w:val="008B3470"/>
    <w:rsid w:val="008B4DAA"/>
    <w:rsid w:val="008B71F0"/>
    <w:rsid w:val="008C3804"/>
    <w:rsid w:val="008C3FEF"/>
    <w:rsid w:val="008C74E5"/>
    <w:rsid w:val="008D26B7"/>
    <w:rsid w:val="008D2B84"/>
    <w:rsid w:val="008D343A"/>
    <w:rsid w:val="008E0CDA"/>
    <w:rsid w:val="008E1FB1"/>
    <w:rsid w:val="008E293A"/>
    <w:rsid w:val="008E5331"/>
    <w:rsid w:val="008E5FCD"/>
    <w:rsid w:val="008F2DFD"/>
    <w:rsid w:val="008F4BC4"/>
    <w:rsid w:val="008F5510"/>
    <w:rsid w:val="009019FB"/>
    <w:rsid w:val="009043D9"/>
    <w:rsid w:val="0090711B"/>
    <w:rsid w:val="009164B7"/>
    <w:rsid w:val="00922962"/>
    <w:rsid w:val="009233EF"/>
    <w:rsid w:val="009248D0"/>
    <w:rsid w:val="00926F9B"/>
    <w:rsid w:val="0093197E"/>
    <w:rsid w:val="00933049"/>
    <w:rsid w:val="009346FA"/>
    <w:rsid w:val="009354B1"/>
    <w:rsid w:val="00935E50"/>
    <w:rsid w:val="00941EF1"/>
    <w:rsid w:val="00944690"/>
    <w:rsid w:val="00947BFD"/>
    <w:rsid w:val="00953094"/>
    <w:rsid w:val="009544A0"/>
    <w:rsid w:val="00960A36"/>
    <w:rsid w:val="009649DE"/>
    <w:rsid w:val="00967E59"/>
    <w:rsid w:val="00975379"/>
    <w:rsid w:val="00982338"/>
    <w:rsid w:val="00983232"/>
    <w:rsid w:val="00985CB5"/>
    <w:rsid w:val="00986274"/>
    <w:rsid w:val="00987B20"/>
    <w:rsid w:val="0099355A"/>
    <w:rsid w:val="009A3DF4"/>
    <w:rsid w:val="009A574C"/>
    <w:rsid w:val="009A6CA3"/>
    <w:rsid w:val="009B01A9"/>
    <w:rsid w:val="009B0B97"/>
    <w:rsid w:val="009B0BA1"/>
    <w:rsid w:val="009B1F13"/>
    <w:rsid w:val="009B30BD"/>
    <w:rsid w:val="009C1E86"/>
    <w:rsid w:val="009C43BF"/>
    <w:rsid w:val="009C4C25"/>
    <w:rsid w:val="009C703F"/>
    <w:rsid w:val="009D3312"/>
    <w:rsid w:val="009D6A18"/>
    <w:rsid w:val="009E12C4"/>
    <w:rsid w:val="009E4C74"/>
    <w:rsid w:val="009F36F2"/>
    <w:rsid w:val="009F5630"/>
    <w:rsid w:val="00A01D13"/>
    <w:rsid w:val="00A03923"/>
    <w:rsid w:val="00A10749"/>
    <w:rsid w:val="00A14828"/>
    <w:rsid w:val="00A14ED8"/>
    <w:rsid w:val="00A23901"/>
    <w:rsid w:val="00A27E94"/>
    <w:rsid w:val="00A3088A"/>
    <w:rsid w:val="00A322F6"/>
    <w:rsid w:val="00A37C2E"/>
    <w:rsid w:val="00A40E3C"/>
    <w:rsid w:val="00A413E4"/>
    <w:rsid w:val="00A43EA7"/>
    <w:rsid w:val="00A50736"/>
    <w:rsid w:val="00A6124F"/>
    <w:rsid w:val="00A6442F"/>
    <w:rsid w:val="00A758E4"/>
    <w:rsid w:val="00A765BE"/>
    <w:rsid w:val="00A82CAC"/>
    <w:rsid w:val="00A87FBE"/>
    <w:rsid w:val="00A9065E"/>
    <w:rsid w:val="00AA0921"/>
    <w:rsid w:val="00AA4E1E"/>
    <w:rsid w:val="00AB32E2"/>
    <w:rsid w:val="00AB4158"/>
    <w:rsid w:val="00AC2D29"/>
    <w:rsid w:val="00AC4EE2"/>
    <w:rsid w:val="00AC50DD"/>
    <w:rsid w:val="00AC642C"/>
    <w:rsid w:val="00AD4159"/>
    <w:rsid w:val="00AD7C03"/>
    <w:rsid w:val="00AF4172"/>
    <w:rsid w:val="00AF7946"/>
    <w:rsid w:val="00B00202"/>
    <w:rsid w:val="00B0452B"/>
    <w:rsid w:val="00B107C6"/>
    <w:rsid w:val="00B1192B"/>
    <w:rsid w:val="00B122B6"/>
    <w:rsid w:val="00B14AC4"/>
    <w:rsid w:val="00B20FA2"/>
    <w:rsid w:val="00B21448"/>
    <w:rsid w:val="00B223A5"/>
    <w:rsid w:val="00B3090F"/>
    <w:rsid w:val="00B31815"/>
    <w:rsid w:val="00B342D4"/>
    <w:rsid w:val="00B435B7"/>
    <w:rsid w:val="00B51557"/>
    <w:rsid w:val="00B6095C"/>
    <w:rsid w:val="00B65297"/>
    <w:rsid w:val="00B73C4C"/>
    <w:rsid w:val="00B74DB4"/>
    <w:rsid w:val="00B837A5"/>
    <w:rsid w:val="00B83AB3"/>
    <w:rsid w:val="00B863D6"/>
    <w:rsid w:val="00B90B63"/>
    <w:rsid w:val="00B913DC"/>
    <w:rsid w:val="00B97BD3"/>
    <w:rsid w:val="00BA233E"/>
    <w:rsid w:val="00BA682F"/>
    <w:rsid w:val="00BB4F64"/>
    <w:rsid w:val="00BB6FFB"/>
    <w:rsid w:val="00BB768F"/>
    <w:rsid w:val="00BC32DD"/>
    <w:rsid w:val="00BC5076"/>
    <w:rsid w:val="00BC7E6E"/>
    <w:rsid w:val="00BD0D00"/>
    <w:rsid w:val="00BD0DA5"/>
    <w:rsid w:val="00BD1FC7"/>
    <w:rsid w:val="00BD2EBC"/>
    <w:rsid w:val="00BD34C7"/>
    <w:rsid w:val="00BD3CEE"/>
    <w:rsid w:val="00BE056E"/>
    <w:rsid w:val="00BE05E4"/>
    <w:rsid w:val="00BE27BD"/>
    <w:rsid w:val="00BE3202"/>
    <w:rsid w:val="00BE3A0A"/>
    <w:rsid w:val="00BF6138"/>
    <w:rsid w:val="00BF794A"/>
    <w:rsid w:val="00C010C3"/>
    <w:rsid w:val="00C018D4"/>
    <w:rsid w:val="00C031DB"/>
    <w:rsid w:val="00C06C3E"/>
    <w:rsid w:val="00C12E17"/>
    <w:rsid w:val="00C14DB0"/>
    <w:rsid w:val="00C16BC0"/>
    <w:rsid w:val="00C24F8B"/>
    <w:rsid w:val="00C26990"/>
    <w:rsid w:val="00C26C0D"/>
    <w:rsid w:val="00C30BA3"/>
    <w:rsid w:val="00C31EBC"/>
    <w:rsid w:val="00C32259"/>
    <w:rsid w:val="00C33FBB"/>
    <w:rsid w:val="00C455EF"/>
    <w:rsid w:val="00C45C6A"/>
    <w:rsid w:val="00C529DF"/>
    <w:rsid w:val="00C54946"/>
    <w:rsid w:val="00C57B4B"/>
    <w:rsid w:val="00C6030E"/>
    <w:rsid w:val="00C62A43"/>
    <w:rsid w:val="00C63641"/>
    <w:rsid w:val="00C750BE"/>
    <w:rsid w:val="00C7529A"/>
    <w:rsid w:val="00C7534A"/>
    <w:rsid w:val="00C874B4"/>
    <w:rsid w:val="00C90297"/>
    <w:rsid w:val="00C9543E"/>
    <w:rsid w:val="00C96697"/>
    <w:rsid w:val="00C97D17"/>
    <w:rsid w:val="00CA1572"/>
    <w:rsid w:val="00CA15FB"/>
    <w:rsid w:val="00CA37C8"/>
    <w:rsid w:val="00CA3B3F"/>
    <w:rsid w:val="00CA4865"/>
    <w:rsid w:val="00CA7980"/>
    <w:rsid w:val="00CA7A8E"/>
    <w:rsid w:val="00CB0186"/>
    <w:rsid w:val="00CB3E8C"/>
    <w:rsid w:val="00CB6D19"/>
    <w:rsid w:val="00CC11D1"/>
    <w:rsid w:val="00CC139E"/>
    <w:rsid w:val="00CC1AE6"/>
    <w:rsid w:val="00CC45CE"/>
    <w:rsid w:val="00CC495C"/>
    <w:rsid w:val="00CC6B21"/>
    <w:rsid w:val="00CE23C4"/>
    <w:rsid w:val="00CF0017"/>
    <w:rsid w:val="00CF13EF"/>
    <w:rsid w:val="00CF26CB"/>
    <w:rsid w:val="00CF43D4"/>
    <w:rsid w:val="00CF7CBF"/>
    <w:rsid w:val="00D0229D"/>
    <w:rsid w:val="00D11DFA"/>
    <w:rsid w:val="00D12B59"/>
    <w:rsid w:val="00D17E00"/>
    <w:rsid w:val="00D23FA0"/>
    <w:rsid w:val="00D26A39"/>
    <w:rsid w:val="00D276BF"/>
    <w:rsid w:val="00D37664"/>
    <w:rsid w:val="00D37892"/>
    <w:rsid w:val="00D443F7"/>
    <w:rsid w:val="00D465F0"/>
    <w:rsid w:val="00D5359D"/>
    <w:rsid w:val="00D613C3"/>
    <w:rsid w:val="00D622EC"/>
    <w:rsid w:val="00D623D9"/>
    <w:rsid w:val="00D636A9"/>
    <w:rsid w:val="00D67514"/>
    <w:rsid w:val="00D7455E"/>
    <w:rsid w:val="00D913E3"/>
    <w:rsid w:val="00D97385"/>
    <w:rsid w:val="00D978AC"/>
    <w:rsid w:val="00D97C61"/>
    <w:rsid w:val="00DB1207"/>
    <w:rsid w:val="00DB4003"/>
    <w:rsid w:val="00DB7ADA"/>
    <w:rsid w:val="00DC429E"/>
    <w:rsid w:val="00DD0428"/>
    <w:rsid w:val="00DD490D"/>
    <w:rsid w:val="00DE4B0E"/>
    <w:rsid w:val="00DE7DF1"/>
    <w:rsid w:val="00DF14BE"/>
    <w:rsid w:val="00DF3840"/>
    <w:rsid w:val="00DF3A57"/>
    <w:rsid w:val="00E034BA"/>
    <w:rsid w:val="00E03964"/>
    <w:rsid w:val="00E04EA9"/>
    <w:rsid w:val="00E11269"/>
    <w:rsid w:val="00E117C9"/>
    <w:rsid w:val="00E13E73"/>
    <w:rsid w:val="00E14EA9"/>
    <w:rsid w:val="00E15D4C"/>
    <w:rsid w:val="00E25821"/>
    <w:rsid w:val="00E27A6B"/>
    <w:rsid w:val="00E3282A"/>
    <w:rsid w:val="00E459DD"/>
    <w:rsid w:val="00E52E5B"/>
    <w:rsid w:val="00E5324F"/>
    <w:rsid w:val="00E5631B"/>
    <w:rsid w:val="00E62DD4"/>
    <w:rsid w:val="00E64B4F"/>
    <w:rsid w:val="00E70D4B"/>
    <w:rsid w:val="00E73CB7"/>
    <w:rsid w:val="00E80AD8"/>
    <w:rsid w:val="00E833B4"/>
    <w:rsid w:val="00E83BBF"/>
    <w:rsid w:val="00E9048E"/>
    <w:rsid w:val="00E94D26"/>
    <w:rsid w:val="00E971CA"/>
    <w:rsid w:val="00EA12E8"/>
    <w:rsid w:val="00EA57AF"/>
    <w:rsid w:val="00EA72E1"/>
    <w:rsid w:val="00EB2C00"/>
    <w:rsid w:val="00EB46EE"/>
    <w:rsid w:val="00EB739F"/>
    <w:rsid w:val="00EC5970"/>
    <w:rsid w:val="00EC670F"/>
    <w:rsid w:val="00EC6AF8"/>
    <w:rsid w:val="00ED0833"/>
    <w:rsid w:val="00ED113F"/>
    <w:rsid w:val="00ED1DA4"/>
    <w:rsid w:val="00ED27D8"/>
    <w:rsid w:val="00ED370E"/>
    <w:rsid w:val="00ED3747"/>
    <w:rsid w:val="00ED450B"/>
    <w:rsid w:val="00ED5CEE"/>
    <w:rsid w:val="00EE005D"/>
    <w:rsid w:val="00EE2134"/>
    <w:rsid w:val="00EE3A01"/>
    <w:rsid w:val="00EE6A61"/>
    <w:rsid w:val="00EF0E16"/>
    <w:rsid w:val="00EF55B1"/>
    <w:rsid w:val="00F0008F"/>
    <w:rsid w:val="00F01725"/>
    <w:rsid w:val="00F02938"/>
    <w:rsid w:val="00F03BE0"/>
    <w:rsid w:val="00F1270E"/>
    <w:rsid w:val="00F20B36"/>
    <w:rsid w:val="00F21471"/>
    <w:rsid w:val="00F227BE"/>
    <w:rsid w:val="00F261D3"/>
    <w:rsid w:val="00F314F9"/>
    <w:rsid w:val="00F3735B"/>
    <w:rsid w:val="00F42AAF"/>
    <w:rsid w:val="00F56DEF"/>
    <w:rsid w:val="00F56ECE"/>
    <w:rsid w:val="00F70340"/>
    <w:rsid w:val="00F755FF"/>
    <w:rsid w:val="00F8041A"/>
    <w:rsid w:val="00F828D1"/>
    <w:rsid w:val="00F832C1"/>
    <w:rsid w:val="00F839C1"/>
    <w:rsid w:val="00F9230D"/>
    <w:rsid w:val="00FA2291"/>
    <w:rsid w:val="00FB4383"/>
    <w:rsid w:val="00FC439C"/>
    <w:rsid w:val="00FD54FA"/>
    <w:rsid w:val="00FE0F06"/>
    <w:rsid w:val="00FE2ED0"/>
    <w:rsid w:val="00FE4894"/>
    <w:rsid w:val="00FF0551"/>
    <w:rsid w:val="00FF622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BC08A"/>
  <w15:chartTrackingRefBased/>
  <w15:docId w15:val="{44AF3907-3BB8-423F-8FC8-E972FAB8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3CEE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paragraph" w:styleId="Sraassuenkleliais">
    <w:name w:val="List Bullet"/>
    <w:basedOn w:val="prastasis"/>
    <w:rsid w:val="00777CDE"/>
    <w:pPr>
      <w:numPr>
        <w:numId w:val="4"/>
      </w:numPr>
    </w:pPr>
    <w:rPr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3AB1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rsid w:val="003B4A1C"/>
    <w:rPr>
      <w:rFonts w:ascii="Arial" w:hAnsi="Arial"/>
      <w:sz w:val="22"/>
    </w:rPr>
  </w:style>
  <w:style w:type="paragraph" w:styleId="Betarp">
    <w:name w:val="No Spacing"/>
    <w:uiPriority w:val="1"/>
    <w:qFormat/>
    <w:rsid w:val="003B4A1C"/>
    <w:rPr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11E61"/>
    <w:rPr>
      <w:rFonts w:ascii="Arial" w:hAnsi="Arial"/>
      <w:sz w:val="22"/>
    </w:rPr>
  </w:style>
  <w:style w:type="paragraph" w:styleId="Sraopastraipa">
    <w:name w:val="List Paragraph"/>
    <w:basedOn w:val="prastasis"/>
    <w:uiPriority w:val="34"/>
    <w:qFormat/>
    <w:rsid w:val="0072215F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1E6321"/>
    <w:pPr>
      <w:ind w:firstLine="720"/>
      <w:jc w:val="both"/>
    </w:pPr>
    <w:rPr>
      <w:rFonts w:ascii="Arial" w:hAnsi="Arial"/>
      <w:spacing w:val="-5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E6321"/>
    <w:rPr>
      <w:rFonts w:ascii="Arial" w:hAnsi="Arial"/>
      <w:spacing w:val="-5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T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CD23-B5ED-4CB8-950C-141CA475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_T_SPRENDIMAS</Template>
  <TotalTime>30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1246</CharactersWithSpaces>
  <SharedDoc>false</SharedDoc>
  <HLinks>
    <vt:vector size="6" baseType="variant">
      <vt:variant>
        <vt:i4>6815820</vt:i4>
      </vt:variant>
      <vt:variant>
        <vt:i4>15</vt:i4>
      </vt:variant>
      <vt:variant>
        <vt:i4>0</vt:i4>
      </vt:variant>
      <vt:variant>
        <vt:i4>5</vt:i4>
      </vt:variant>
      <vt:variant>
        <vt:lpwstr>mailto:turtas@telsiai.lt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pirmas</cp:lastModifiedBy>
  <cp:revision>6</cp:revision>
  <cp:lastPrinted>2025-02-14T13:32:00Z</cp:lastPrinted>
  <dcterms:created xsi:type="dcterms:W3CDTF">2025-04-15T10:17:00Z</dcterms:created>
  <dcterms:modified xsi:type="dcterms:W3CDTF">2025-04-28T07:19:00Z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93F3E202-11FF-40C8-B0F2-CDA3928B50AA</vt:lpwstr>
  </property>
</Properties>
</file>