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24451848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CA085A3" w14:textId="25A4A769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>DĖL VALSTYBĖS NEKILNOJAMOJO TURTO (VIETINĖS REIKŠMĖS KELI</w:t>
            </w:r>
            <w:r w:rsidR="00D20E44">
              <w:rPr>
                <w:b/>
                <w:lang w:val="lt-LT"/>
              </w:rPr>
              <w:t>O (GATVĖS)</w:t>
            </w:r>
            <w:r w:rsidR="001E6321" w:rsidRPr="001E6321">
              <w:rPr>
                <w:b/>
                <w:lang w:val="lt-LT"/>
              </w:rPr>
              <w:t xml:space="preserve">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22CE7A0A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987B20">
              <w:rPr>
                <w:bCs/>
                <w:noProof/>
                <w:lang w:val="lt-LT"/>
              </w:rPr>
              <w:t>5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DB5B47">
              <w:rPr>
                <w:bCs/>
                <w:noProof/>
                <w:lang w:val="lt-LT"/>
              </w:rPr>
              <w:t>gruodžio</w:t>
            </w:r>
            <w:r w:rsidR="00D20E44">
              <w:rPr>
                <w:bCs/>
                <w:noProof/>
                <w:lang w:val="lt-LT"/>
              </w:rPr>
              <w:t xml:space="preserve">  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2267E6">
      <w:pPr>
        <w:pStyle w:val="Komentarotekstas"/>
        <w:spacing w:line="276" w:lineRule="auto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5B9E1A96" w14:textId="7FBFD7F9" w:rsidR="00D20E44" w:rsidRPr="006F36B9" w:rsidRDefault="001E6321" w:rsidP="002267E6">
      <w:pPr>
        <w:pStyle w:val="Komentarotekstas"/>
        <w:spacing w:line="276" w:lineRule="auto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</w:t>
      </w:r>
      <w:r w:rsidR="006045E8">
        <w:rPr>
          <w:rFonts w:ascii="Times New Roman" w:hAnsi="Times New Roman"/>
          <w:spacing w:val="0"/>
          <w:szCs w:val="24"/>
        </w:rPr>
        <w:t>ą (gatvę)</w:t>
      </w:r>
      <w:r w:rsidRPr="006F36B9">
        <w:rPr>
          <w:rFonts w:ascii="Times New Roman" w:hAnsi="Times New Roman"/>
          <w:spacing w:val="0"/>
          <w:szCs w:val="24"/>
        </w:rPr>
        <w:t xml:space="preserve">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</w:t>
      </w:r>
      <w:r w:rsidR="00D20E44">
        <w:rPr>
          <w:rFonts w:ascii="Times New Roman" w:hAnsi="Times New Roman"/>
          <w:spacing w:val="0"/>
          <w:szCs w:val="24"/>
        </w:rPr>
        <w:t xml:space="preserve">– inžinerinį statinį – </w:t>
      </w:r>
      <w:r w:rsidR="005F32B6">
        <w:rPr>
          <w:rFonts w:ascii="Times New Roman" w:hAnsi="Times New Roman"/>
          <w:spacing w:val="0"/>
          <w:szCs w:val="24"/>
        </w:rPr>
        <w:t>g</w:t>
      </w:r>
      <w:r w:rsidR="00D20E44">
        <w:rPr>
          <w:rFonts w:ascii="Times New Roman" w:hAnsi="Times New Roman"/>
          <w:spacing w:val="0"/>
          <w:szCs w:val="24"/>
        </w:rPr>
        <w:t xml:space="preserve">atvę – </w:t>
      </w:r>
      <w:bookmarkStart w:id="6" w:name="_Hlk213833639"/>
      <w:r w:rsidR="002267E6">
        <w:rPr>
          <w:rFonts w:ascii="Times New Roman" w:hAnsi="Times New Roman"/>
          <w:spacing w:val="0"/>
          <w:szCs w:val="24"/>
        </w:rPr>
        <w:t>Karaliaus Mindaugo</w:t>
      </w:r>
      <w:r w:rsidR="00D20E44">
        <w:rPr>
          <w:rFonts w:ascii="Times New Roman" w:hAnsi="Times New Roman"/>
          <w:spacing w:val="0"/>
          <w:szCs w:val="24"/>
        </w:rPr>
        <w:t xml:space="preserve"> </w:t>
      </w:r>
      <w:bookmarkEnd w:id="6"/>
      <w:r w:rsidR="00D20E44">
        <w:rPr>
          <w:rFonts w:ascii="Times New Roman" w:hAnsi="Times New Roman"/>
          <w:spacing w:val="0"/>
          <w:szCs w:val="24"/>
        </w:rPr>
        <w:t xml:space="preserve">gatvę, unikalus Nr. </w:t>
      </w:r>
      <w:r w:rsidR="00A70A2E" w:rsidRPr="00A70A2E">
        <w:rPr>
          <w:rFonts w:ascii="Times New Roman" w:hAnsi="Times New Roman"/>
          <w:spacing w:val="0"/>
          <w:szCs w:val="24"/>
          <w:lang w:val="en-GB"/>
        </w:rPr>
        <w:t>4400-6626-5960</w:t>
      </w:r>
      <w:r w:rsidR="004325E5">
        <w:rPr>
          <w:rFonts w:ascii="Times New Roman" w:hAnsi="Times New Roman"/>
          <w:spacing w:val="0"/>
          <w:szCs w:val="24"/>
        </w:rPr>
        <w:t>, esančią Telšių m.</w:t>
      </w:r>
      <w:r w:rsidR="00553FD0">
        <w:rPr>
          <w:rFonts w:ascii="Times New Roman" w:hAnsi="Times New Roman"/>
          <w:spacing w:val="0"/>
          <w:szCs w:val="24"/>
        </w:rPr>
        <w:t xml:space="preserve">, Telšių r. sav. 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1C384682" w:rsidR="00BD3CEE" w:rsidRPr="006F36B9" w:rsidRDefault="002267E6" w:rsidP="002267E6">
      <w:pPr>
        <w:jc w:val="both"/>
        <w:rPr>
          <w:lang w:val="lt-LT"/>
        </w:rPr>
      </w:pPr>
      <w:r w:rsidRPr="002267E6">
        <w:t>Rimantas Šetikas, tel. +370 642 44924, el. p. rimantas.setikas@telsiai.lt</w:t>
      </w:r>
    </w:p>
    <w:sectPr w:rsidR="00BD3CEE" w:rsidRPr="006F36B9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4511" w14:textId="77777777" w:rsidR="000E571F" w:rsidRDefault="000E571F">
      <w:r>
        <w:separator/>
      </w:r>
    </w:p>
  </w:endnote>
  <w:endnote w:type="continuationSeparator" w:id="0">
    <w:p w14:paraId="4701C21E" w14:textId="77777777" w:rsidR="000E571F" w:rsidRDefault="000E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1CDC" w14:textId="77777777" w:rsidR="000E571F" w:rsidRDefault="000E571F">
      <w:r>
        <w:separator/>
      </w:r>
    </w:p>
  </w:footnote>
  <w:footnote w:type="continuationSeparator" w:id="0">
    <w:p w14:paraId="0053EA64" w14:textId="77777777" w:rsidR="000E571F" w:rsidRDefault="000E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97328"/>
    <w:rsid w:val="000A46C8"/>
    <w:rsid w:val="000B2B10"/>
    <w:rsid w:val="000B6763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E571F"/>
    <w:rsid w:val="000E574E"/>
    <w:rsid w:val="000F3FC5"/>
    <w:rsid w:val="000F4FAD"/>
    <w:rsid w:val="001040E0"/>
    <w:rsid w:val="00110C04"/>
    <w:rsid w:val="00111AF3"/>
    <w:rsid w:val="00113D41"/>
    <w:rsid w:val="00114794"/>
    <w:rsid w:val="0011654F"/>
    <w:rsid w:val="00121447"/>
    <w:rsid w:val="00127BF8"/>
    <w:rsid w:val="001307FB"/>
    <w:rsid w:val="00130C37"/>
    <w:rsid w:val="0013100C"/>
    <w:rsid w:val="00137CD6"/>
    <w:rsid w:val="0014035B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492E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267E6"/>
    <w:rsid w:val="00235E79"/>
    <w:rsid w:val="002360CA"/>
    <w:rsid w:val="00237721"/>
    <w:rsid w:val="00241D62"/>
    <w:rsid w:val="00250E6C"/>
    <w:rsid w:val="002511B8"/>
    <w:rsid w:val="00252197"/>
    <w:rsid w:val="002529E6"/>
    <w:rsid w:val="00255402"/>
    <w:rsid w:val="002603B7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A4513"/>
    <w:rsid w:val="002B076B"/>
    <w:rsid w:val="002B18CF"/>
    <w:rsid w:val="002B312A"/>
    <w:rsid w:val="002B7B55"/>
    <w:rsid w:val="002C1FCC"/>
    <w:rsid w:val="002D01A9"/>
    <w:rsid w:val="002D0BAB"/>
    <w:rsid w:val="002F6E7C"/>
    <w:rsid w:val="00303C9B"/>
    <w:rsid w:val="00306B0F"/>
    <w:rsid w:val="00306BA4"/>
    <w:rsid w:val="003114A7"/>
    <w:rsid w:val="0031608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12C1"/>
    <w:rsid w:val="004325E5"/>
    <w:rsid w:val="00442E64"/>
    <w:rsid w:val="00443463"/>
    <w:rsid w:val="00443BAC"/>
    <w:rsid w:val="004533FA"/>
    <w:rsid w:val="004535B4"/>
    <w:rsid w:val="00461793"/>
    <w:rsid w:val="00461BD6"/>
    <w:rsid w:val="00462FF8"/>
    <w:rsid w:val="004705B6"/>
    <w:rsid w:val="00471AA3"/>
    <w:rsid w:val="0047321C"/>
    <w:rsid w:val="0047422E"/>
    <w:rsid w:val="004747C0"/>
    <w:rsid w:val="00475CD3"/>
    <w:rsid w:val="00483B8A"/>
    <w:rsid w:val="00484097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73BE"/>
    <w:rsid w:val="005000A3"/>
    <w:rsid w:val="00506334"/>
    <w:rsid w:val="005153AC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0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5921"/>
    <w:rsid w:val="005A66E1"/>
    <w:rsid w:val="005B73EB"/>
    <w:rsid w:val="005C296B"/>
    <w:rsid w:val="005C4F04"/>
    <w:rsid w:val="005C657E"/>
    <w:rsid w:val="005D70E5"/>
    <w:rsid w:val="005E1B03"/>
    <w:rsid w:val="005E1FDB"/>
    <w:rsid w:val="005F32B6"/>
    <w:rsid w:val="006045E8"/>
    <w:rsid w:val="00611E61"/>
    <w:rsid w:val="00621008"/>
    <w:rsid w:val="006277F6"/>
    <w:rsid w:val="00634316"/>
    <w:rsid w:val="00641B94"/>
    <w:rsid w:val="00641E2C"/>
    <w:rsid w:val="006459D4"/>
    <w:rsid w:val="0064618A"/>
    <w:rsid w:val="0065519C"/>
    <w:rsid w:val="00663B84"/>
    <w:rsid w:val="0066415B"/>
    <w:rsid w:val="00672B85"/>
    <w:rsid w:val="00672D3E"/>
    <w:rsid w:val="006737F1"/>
    <w:rsid w:val="00685415"/>
    <w:rsid w:val="00685D53"/>
    <w:rsid w:val="006868A2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215F"/>
    <w:rsid w:val="00722F22"/>
    <w:rsid w:val="00723DBB"/>
    <w:rsid w:val="00724A9B"/>
    <w:rsid w:val="00726DF6"/>
    <w:rsid w:val="00727E61"/>
    <w:rsid w:val="00732CBB"/>
    <w:rsid w:val="00737A76"/>
    <w:rsid w:val="00740D06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1618"/>
    <w:rsid w:val="007A33C9"/>
    <w:rsid w:val="007A6C90"/>
    <w:rsid w:val="007A7011"/>
    <w:rsid w:val="007B13C9"/>
    <w:rsid w:val="007B1EE3"/>
    <w:rsid w:val="007D002B"/>
    <w:rsid w:val="007D18D1"/>
    <w:rsid w:val="007D335C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4052"/>
    <w:rsid w:val="00836240"/>
    <w:rsid w:val="00840AB1"/>
    <w:rsid w:val="008412D1"/>
    <w:rsid w:val="00842A65"/>
    <w:rsid w:val="00850269"/>
    <w:rsid w:val="00850C67"/>
    <w:rsid w:val="008746B8"/>
    <w:rsid w:val="008779A9"/>
    <w:rsid w:val="00882532"/>
    <w:rsid w:val="0088304D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7B3"/>
    <w:rsid w:val="008F4BC4"/>
    <w:rsid w:val="008F5510"/>
    <w:rsid w:val="009019FB"/>
    <w:rsid w:val="009043D9"/>
    <w:rsid w:val="0090711B"/>
    <w:rsid w:val="009164B7"/>
    <w:rsid w:val="009233EF"/>
    <w:rsid w:val="00933049"/>
    <w:rsid w:val="00941EF1"/>
    <w:rsid w:val="00944690"/>
    <w:rsid w:val="00947BFD"/>
    <w:rsid w:val="00952126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A574C"/>
    <w:rsid w:val="009A6CA3"/>
    <w:rsid w:val="009B01A9"/>
    <w:rsid w:val="009B0B97"/>
    <w:rsid w:val="009B0BA1"/>
    <w:rsid w:val="009B1F13"/>
    <w:rsid w:val="009B30BD"/>
    <w:rsid w:val="009C113A"/>
    <w:rsid w:val="009C1E86"/>
    <w:rsid w:val="009C43BF"/>
    <w:rsid w:val="009C4C25"/>
    <w:rsid w:val="009C703F"/>
    <w:rsid w:val="009D3312"/>
    <w:rsid w:val="009D6A18"/>
    <w:rsid w:val="009E12C4"/>
    <w:rsid w:val="009E4C7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13E4"/>
    <w:rsid w:val="00A43EA7"/>
    <w:rsid w:val="00A50736"/>
    <w:rsid w:val="00A70A2E"/>
    <w:rsid w:val="00A758E4"/>
    <w:rsid w:val="00A765BE"/>
    <w:rsid w:val="00A82CAC"/>
    <w:rsid w:val="00A87FBE"/>
    <w:rsid w:val="00A9065E"/>
    <w:rsid w:val="00AA0921"/>
    <w:rsid w:val="00AA4E1E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44691"/>
    <w:rsid w:val="00B51557"/>
    <w:rsid w:val="00B65297"/>
    <w:rsid w:val="00B837A5"/>
    <w:rsid w:val="00B83AB3"/>
    <w:rsid w:val="00B863D6"/>
    <w:rsid w:val="00B940C6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2EBC"/>
    <w:rsid w:val="00BD34C7"/>
    <w:rsid w:val="00BD3CEE"/>
    <w:rsid w:val="00BE056E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0297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0E44"/>
    <w:rsid w:val="00D23FA0"/>
    <w:rsid w:val="00D26A39"/>
    <w:rsid w:val="00D26EFB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5B47"/>
    <w:rsid w:val="00DB7ADA"/>
    <w:rsid w:val="00DC429E"/>
    <w:rsid w:val="00DD0428"/>
    <w:rsid w:val="00DD490D"/>
    <w:rsid w:val="00DE4B0E"/>
    <w:rsid w:val="00DE7DF1"/>
    <w:rsid w:val="00DF14BE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324F"/>
    <w:rsid w:val="00E5631B"/>
    <w:rsid w:val="00E62DD4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19CE"/>
    <w:rsid w:val="00F02938"/>
    <w:rsid w:val="00F1270E"/>
    <w:rsid w:val="00F21471"/>
    <w:rsid w:val="00F227BE"/>
    <w:rsid w:val="00F2467E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_T_SPRENDIMAS.dot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1311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Agnė Petrulytė</cp:lastModifiedBy>
  <cp:revision>2</cp:revision>
  <cp:lastPrinted>2024-08-26T08:29:00Z</cp:lastPrinted>
  <dcterms:created xsi:type="dcterms:W3CDTF">2025-11-12T09:24:00Z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