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01EE8699" w:rsidR="00983232" w:rsidRPr="009A5682" w:rsidRDefault="00953094" w:rsidP="00A9457C">
            <w:pPr>
              <w:jc w:val="right"/>
              <w:rPr>
                <w:bCs/>
                <w:lang w:val="lt-LT"/>
              </w:rPr>
            </w:pPr>
            <w:r w:rsidRPr="009A5682">
              <w:rPr>
                <w:bCs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9A5682">
              <w:rPr>
                <w:bCs/>
                <w:lang w:val="lt-LT"/>
              </w:rPr>
              <w:instrText xml:space="preserve"> FORMTEXT </w:instrText>
            </w:r>
            <w:r w:rsidRPr="009A5682">
              <w:rPr>
                <w:bCs/>
                <w:lang w:val="lt-LT"/>
              </w:rPr>
            </w:r>
            <w:r w:rsidRPr="009A5682">
              <w:rPr>
                <w:bCs/>
                <w:lang w:val="lt-LT"/>
              </w:rPr>
              <w:fldChar w:fldCharType="separate"/>
            </w:r>
            <w:r w:rsidR="00A9457C">
              <w:rPr>
                <w:bCs/>
                <w:lang w:val="lt-LT"/>
              </w:rPr>
              <w:t> </w:t>
            </w:r>
            <w:r w:rsidR="00A9457C">
              <w:rPr>
                <w:bCs/>
                <w:lang w:val="lt-LT"/>
              </w:rPr>
              <w:t> </w:t>
            </w:r>
            <w:r w:rsidR="00A9457C">
              <w:rPr>
                <w:bCs/>
                <w:lang w:val="lt-LT"/>
              </w:rPr>
              <w:t> </w:t>
            </w:r>
            <w:r w:rsidR="00A9457C">
              <w:rPr>
                <w:bCs/>
                <w:lang w:val="lt-LT"/>
              </w:rPr>
              <w:t> </w:t>
            </w:r>
            <w:r w:rsidR="00A9457C">
              <w:rPr>
                <w:bCs/>
                <w:lang w:val="lt-LT"/>
              </w:rPr>
              <w:t> </w:t>
            </w:r>
            <w:r w:rsidRPr="009A5682">
              <w:rPr>
                <w:bCs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57DFC88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3F1D333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.75pt" o:ole="" fillcolor="window">
                  <v:imagedata r:id="rId8" o:title=""/>
                </v:shape>
                <o:OLEObject Type="Embed" ProgID="Word.Picture.8" ShapeID="_x0000_i1025" DrawAspect="Content" ObjectID="_1833964169" r:id="rId9"/>
              </w:object>
            </w:r>
          </w:p>
          <w:p w14:paraId="21374DFA" w14:textId="3C2C809D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TELŠIŲ RAJONO SAVIVALDYBĖS</w:t>
            </w:r>
            <w:r w:rsidR="002621F1">
              <w:rPr>
                <w:b/>
                <w:caps/>
                <w:lang w:val="lt-LT"/>
              </w:rPr>
              <w:t xml:space="preserve"> ADMINISTRACIJOS </w:t>
            </w:r>
            <w:r w:rsidRPr="00CC495C">
              <w:rPr>
                <w:b/>
                <w:caps/>
                <w:lang w:val="lt-LT"/>
              </w:rPr>
              <w:t xml:space="preserve"> </w:t>
            </w:r>
          </w:p>
          <w:p w14:paraId="61B7289D" w14:textId="19541B17" w:rsidR="00953094" w:rsidRPr="00CC495C" w:rsidRDefault="002621F1" w:rsidP="004C2B75">
            <w:pPr>
              <w:jc w:val="center"/>
              <w:rPr>
                <w:b/>
                <w:caps/>
                <w:lang w:val="lt-LT"/>
              </w:rPr>
            </w:pPr>
            <w:r>
              <w:rPr>
                <w:b/>
                <w:caps/>
                <w:lang w:val="lt-LT"/>
              </w:rPr>
              <w:t>DIREKTORIUS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C276EF2" w14:textId="11067F3A" w:rsidR="001F5DF2" w:rsidRPr="00CC495C" w:rsidRDefault="002621F1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>
              <w:rPr>
                <w:b/>
                <w:caps/>
                <w:lang w:val="lt-LT"/>
              </w:rPr>
              <w:t>ĮSAKYMAS</w:t>
            </w:r>
          </w:p>
        </w:tc>
      </w:tr>
      <w:tr w:rsidR="001F5DF2" w:rsidRPr="000C64FA" w14:paraId="05337C2F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0CA085A3" w14:textId="4DD90148" w:rsidR="001F5DF2" w:rsidRPr="00CC495C" w:rsidRDefault="001F5DF2" w:rsidP="00C2695E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Pr="00CC495C">
              <w:rPr>
                <w:b/>
                <w:noProof/>
                <w:lang w:val="lt-LT"/>
              </w:rPr>
              <w:t>DĖL</w:t>
            </w:r>
            <w:r w:rsidR="00E12476">
              <w:rPr>
                <w:b/>
                <w:noProof/>
                <w:lang w:val="lt-LT"/>
              </w:rPr>
              <w:t xml:space="preserve"> 202</w:t>
            </w:r>
            <w:r w:rsidR="00C46123">
              <w:rPr>
                <w:b/>
                <w:noProof/>
                <w:lang w:val="lt-LT"/>
              </w:rPr>
              <w:t>6</w:t>
            </w:r>
            <w:r w:rsidR="00E12476">
              <w:rPr>
                <w:b/>
                <w:noProof/>
                <w:lang w:val="lt-LT"/>
              </w:rPr>
              <w:t xml:space="preserve"> M. VIEŠŲJŲ PIRKIMŲ PLANO PATVIRTINIMO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0C64FA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0C64FA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161F79E6" w:rsidR="00983232" w:rsidRPr="00CC495C" w:rsidRDefault="001F5DF2" w:rsidP="00C54A06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C46123">
              <w:rPr>
                <w:bCs/>
                <w:noProof/>
                <w:lang w:val="lt-LT"/>
              </w:rPr>
              <w:t>6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0406CC">
              <w:rPr>
                <w:bCs/>
                <w:noProof/>
                <w:lang w:val="lt-LT"/>
              </w:rPr>
              <w:t xml:space="preserve"> </w:t>
            </w:r>
            <w:r w:rsidR="000C64FA">
              <w:rPr>
                <w:bCs/>
                <w:noProof/>
                <w:lang w:val="lt-LT"/>
              </w:rPr>
              <w:t>vasario</w:t>
            </w:r>
            <w:r w:rsidR="00C75C5D">
              <w:rPr>
                <w:bCs/>
                <w:noProof/>
                <w:lang w:val="lt-LT"/>
              </w:rPr>
              <w:t xml:space="preserve">  </w:t>
            </w:r>
            <w:r w:rsidR="000C64FA">
              <w:rPr>
                <w:bCs/>
                <w:noProof/>
                <w:lang w:val="lt-LT"/>
              </w:rPr>
              <w:t xml:space="preserve">27 </w:t>
            </w:r>
            <w:r w:rsidR="008B4DAA" w:rsidRPr="00CC495C">
              <w:rPr>
                <w:bCs/>
                <w:noProof/>
                <w:lang w:val="lt-LT"/>
              </w:rPr>
              <w:t xml:space="preserve">d. Nr. </w:t>
            </w:r>
            <w:r w:rsidR="002621F1">
              <w:rPr>
                <w:bCs/>
                <w:noProof/>
                <w:lang w:val="lt-LT"/>
              </w:rPr>
              <w:t>A</w:t>
            </w:r>
            <w:r w:rsidR="00551999" w:rsidRPr="00CC495C">
              <w:rPr>
                <w:bCs/>
                <w:noProof/>
                <w:lang w:val="lt-LT"/>
              </w:rPr>
              <w:t>1-</w:t>
            </w:r>
            <w:r w:rsidR="000C64FA">
              <w:rPr>
                <w:bCs/>
                <w:noProof/>
                <w:lang w:val="lt-LT"/>
              </w:rPr>
              <w:t>209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E03CD0">
          <w:headerReference w:type="even" r:id="rId10"/>
          <w:headerReference w:type="default" r:id="rId11"/>
          <w:footerReference w:type="first" r:id="rId12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7A09DD3C" w14:textId="748C58F7" w:rsidR="00543E0D" w:rsidRPr="00543E0D" w:rsidRDefault="00E12476" w:rsidP="00C54A06">
      <w:pPr>
        <w:tabs>
          <w:tab w:val="left" w:pos="709"/>
          <w:tab w:val="left" w:pos="1080"/>
        </w:tabs>
        <w:jc w:val="both"/>
        <w:rPr>
          <w:rFonts w:eastAsia="Calibri"/>
          <w:lang w:val="lt-LT" w:eastAsia="lt-LT"/>
        </w:rPr>
      </w:pPr>
      <w:r>
        <w:rPr>
          <w:lang w:val="lt-LT"/>
        </w:rPr>
        <w:tab/>
      </w:r>
      <w:r w:rsidRPr="00E12476">
        <w:rPr>
          <w:lang w:val="lt-LT"/>
        </w:rPr>
        <w:t xml:space="preserve">Vadovaudamasis Lietuvos Respublikos viešųjų pirkimų įstatymo 26 straipsnio 1 dalimi ir Lietuvos Respublikos vietos savivaldos įstatymo </w:t>
      </w:r>
      <w:r w:rsidR="00DA509E">
        <w:rPr>
          <w:lang w:val="lt-LT"/>
        </w:rPr>
        <w:t>34</w:t>
      </w:r>
      <w:r w:rsidRPr="00E12476">
        <w:rPr>
          <w:lang w:val="lt-LT"/>
        </w:rPr>
        <w:t xml:space="preserve"> straipsnio </w:t>
      </w:r>
      <w:r w:rsidR="00DA509E">
        <w:rPr>
          <w:lang w:val="lt-LT"/>
        </w:rPr>
        <w:t>6</w:t>
      </w:r>
      <w:r w:rsidRPr="00E12476">
        <w:rPr>
          <w:lang w:val="lt-LT"/>
        </w:rPr>
        <w:t xml:space="preserve"> dalies </w:t>
      </w:r>
      <w:r w:rsidR="00DA509E">
        <w:rPr>
          <w:lang w:val="lt-LT"/>
        </w:rPr>
        <w:t>2</w:t>
      </w:r>
      <w:r w:rsidRPr="00E12476">
        <w:rPr>
          <w:lang w:val="lt-LT"/>
        </w:rPr>
        <w:t xml:space="preserve"> punktu, t v i r t i n u  202</w:t>
      </w:r>
      <w:r w:rsidR="00C46123">
        <w:rPr>
          <w:lang w:val="lt-LT"/>
        </w:rPr>
        <w:t>6</w:t>
      </w:r>
      <w:r w:rsidRPr="00E12476">
        <w:rPr>
          <w:lang w:val="lt-LT"/>
        </w:rPr>
        <w:t xml:space="preserve"> m. viešųjų pirkimų planą (pridedama).</w:t>
      </w:r>
    </w:p>
    <w:p w14:paraId="7B8845E8" w14:textId="125B9233" w:rsidR="00B83352" w:rsidRPr="005777F1" w:rsidRDefault="00B83352" w:rsidP="00F01905">
      <w:pPr>
        <w:tabs>
          <w:tab w:val="left" w:pos="1296"/>
          <w:tab w:val="center" w:pos="4153"/>
          <w:tab w:val="right" w:pos="8306"/>
        </w:tabs>
        <w:jc w:val="both"/>
        <w:rPr>
          <w:lang w:val="lt-LT"/>
        </w:rPr>
      </w:pPr>
    </w:p>
    <w:p w14:paraId="35EED615" w14:textId="77777777" w:rsidR="00B83352" w:rsidRPr="005777F1" w:rsidRDefault="00B83352" w:rsidP="00B83352">
      <w:pPr>
        <w:jc w:val="both"/>
        <w:rPr>
          <w:lang w:val="lt-LT"/>
        </w:rPr>
      </w:pPr>
    </w:p>
    <w:p w14:paraId="0B3B1360" w14:textId="70501EDB" w:rsidR="00F01905" w:rsidRDefault="00F01905" w:rsidP="00F01905">
      <w:pPr>
        <w:jc w:val="both"/>
        <w:rPr>
          <w:lang w:val="lt-LT"/>
        </w:rPr>
      </w:pPr>
      <w:r>
        <w:rPr>
          <w:lang w:val="lt-LT"/>
        </w:rPr>
        <w:t>Administracijos direktor</w:t>
      </w:r>
      <w:r w:rsidR="00DD2AC0">
        <w:rPr>
          <w:lang w:val="lt-LT"/>
        </w:rPr>
        <w:t>ė</w:t>
      </w:r>
      <w:r>
        <w:rPr>
          <w:lang w:val="lt-LT"/>
        </w:rPr>
        <w:tab/>
      </w:r>
      <w:r>
        <w:rPr>
          <w:lang w:val="lt-LT"/>
        </w:rPr>
        <w:tab/>
        <w:t xml:space="preserve">                                                               </w:t>
      </w:r>
      <w:r w:rsidR="00DD2AC0">
        <w:rPr>
          <w:lang w:val="lt-LT"/>
        </w:rPr>
        <w:t>Lina Leinartienė</w:t>
      </w:r>
    </w:p>
    <w:p w14:paraId="487D3289" w14:textId="77777777" w:rsidR="00B83352" w:rsidRPr="00DF7734" w:rsidRDefault="00B83352" w:rsidP="00B83352">
      <w:pPr>
        <w:jc w:val="both"/>
        <w:rPr>
          <w:lang w:val="pt-PT"/>
        </w:rPr>
      </w:pPr>
    </w:p>
    <w:p w14:paraId="318772E0" w14:textId="216272ED" w:rsidR="002C56C5" w:rsidRDefault="002C56C5" w:rsidP="002C56C5">
      <w:pPr>
        <w:pStyle w:val="Antrats"/>
        <w:tabs>
          <w:tab w:val="left" w:pos="1197"/>
          <w:tab w:val="left" w:pos="6946"/>
        </w:tabs>
        <w:ind w:firstLine="851"/>
        <w:rPr>
          <w:sz w:val="24"/>
          <w:szCs w:val="24"/>
          <w:lang w:val="lt-LT"/>
        </w:rPr>
      </w:pPr>
    </w:p>
    <w:p w14:paraId="58DFA9F7" w14:textId="77777777" w:rsidR="004E324E" w:rsidRPr="004E324E" w:rsidRDefault="004E324E" w:rsidP="002C56C5">
      <w:pPr>
        <w:pStyle w:val="Antrats"/>
        <w:tabs>
          <w:tab w:val="left" w:pos="1197"/>
          <w:tab w:val="left" w:pos="6946"/>
        </w:tabs>
        <w:ind w:firstLine="851"/>
        <w:rPr>
          <w:sz w:val="24"/>
          <w:szCs w:val="24"/>
          <w:lang w:val="lt-LT"/>
        </w:rPr>
      </w:pPr>
    </w:p>
    <w:p w14:paraId="344ED717" w14:textId="77777777" w:rsidR="002C56C5" w:rsidRPr="004E324E" w:rsidRDefault="002C56C5" w:rsidP="002C56C5">
      <w:pPr>
        <w:pStyle w:val="Antrats"/>
        <w:tabs>
          <w:tab w:val="left" w:pos="1197"/>
          <w:tab w:val="left" w:pos="6946"/>
        </w:tabs>
        <w:ind w:firstLine="851"/>
        <w:rPr>
          <w:sz w:val="24"/>
          <w:szCs w:val="24"/>
          <w:lang w:val="lt-LT"/>
        </w:rPr>
      </w:pPr>
    </w:p>
    <w:p w14:paraId="070CE754" w14:textId="73AD2B83" w:rsidR="002C56C5" w:rsidRPr="004E324E" w:rsidRDefault="002C56C5" w:rsidP="00C54A06">
      <w:pPr>
        <w:pStyle w:val="Antrats"/>
        <w:tabs>
          <w:tab w:val="left" w:pos="1197"/>
          <w:tab w:val="left" w:pos="6946"/>
        </w:tabs>
        <w:rPr>
          <w:lang w:val="lt-LT"/>
        </w:rPr>
      </w:pPr>
      <w:r w:rsidRPr="004E324E">
        <w:rPr>
          <w:sz w:val="24"/>
          <w:szCs w:val="24"/>
          <w:lang w:val="lt-LT"/>
        </w:rPr>
        <w:t xml:space="preserve"> </w:t>
      </w:r>
    </w:p>
    <w:p w14:paraId="2FCBB49D" w14:textId="7B269672" w:rsidR="00373AB1" w:rsidRPr="004E324E" w:rsidRDefault="00373AB1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998CA6" w14:textId="27B56D03" w:rsidR="00373AB1" w:rsidRPr="004E324E" w:rsidRDefault="00373AB1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623C21C" w14:textId="54DAAAF3" w:rsidR="00373AB1" w:rsidRPr="004E324E" w:rsidRDefault="00373AB1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BE71EE3" w14:textId="12D2408F" w:rsidR="0081551B" w:rsidRDefault="0081551B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79C9EBDC" w14:textId="526A5C98" w:rsidR="0081551B" w:rsidRDefault="0081551B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EB331CD" w14:textId="7190257D" w:rsidR="0081551B" w:rsidRDefault="0081551B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41FB1F6D" w14:textId="2E9356C9" w:rsidR="00B350E8" w:rsidRDefault="00B350E8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65751D02" w14:textId="58E6B436" w:rsidR="000E0A66" w:rsidRDefault="000E0A66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259C5755" w14:textId="79CF17F0" w:rsidR="000E0A66" w:rsidRDefault="000E0A66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4232EE2F" w14:textId="32DAADBD" w:rsidR="000E0A66" w:rsidRDefault="000E0A66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1C2F2523" w14:textId="4EFFA776" w:rsidR="00B350E8" w:rsidRDefault="00B350E8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0504826C" w14:textId="5E046B84" w:rsidR="0081551B" w:rsidRDefault="0081551B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6A9DA19C" w14:textId="3C4DC4C6" w:rsidR="00F01905" w:rsidRDefault="00F01905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09904C6F" w14:textId="77777777" w:rsidR="00E12476" w:rsidRDefault="00E12476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0FD8C021" w14:textId="77777777" w:rsidR="00E12476" w:rsidRDefault="00E12476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4530E0B2" w14:textId="77777777" w:rsidR="00E12476" w:rsidRDefault="00E12476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60CEE122" w14:textId="77777777" w:rsidR="00E12476" w:rsidRDefault="00E12476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D188289" w14:textId="77777777" w:rsidR="00E12476" w:rsidRDefault="00E12476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0E82B760" w14:textId="47C19060" w:rsidR="00F01905" w:rsidRDefault="00F01905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67CC9D0C" w14:textId="2FB1BDF6" w:rsidR="00F01905" w:rsidRDefault="00F01905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6A48378A" w14:textId="6693B70C" w:rsidR="00F01905" w:rsidRDefault="00F01905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FE017CA" w14:textId="12FD72BB" w:rsidR="00F01905" w:rsidRDefault="00F01905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5BC8D26F" w14:textId="1F1BF67E" w:rsidR="00F01905" w:rsidRPr="004E324E" w:rsidRDefault="00F01905" w:rsidP="003878C6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4BC38918" w14:textId="77777777" w:rsidR="006C6725" w:rsidRPr="00DF7734" w:rsidRDefault="006C6725" w:rsidP="006C6725">
      <w:pPr>
        <w:jc w:val="both"/>
        <w:rPr>
          <w:lang w:val="pt-PT"/>
        </w:rPr>
      </w:pPr>
      <w:r w:rsidRPr="00DF7734">
        <w:rPr>
          <w:lang w:val="pt-PT"/>
        </w:rPr>
        <w:t>Parengė</w:t>
      </w:r>
    </w:p>
    <w:p w14:paraId="276F41D3" w14:textId="77777777" w:rsidR="006C6725" w:rsidRPr="00DF7734" w:rsidRDefault="006C6725" w:rsidP="006C6725">
      <w:pPr>
        <w:jc w:val="both"/>
        <w:rPr>
          <w:lang w:val="pt-PT"/>
        </w:rPr>
      </w:pPr>
    </w:p>
    <w:p w14:paraId="723D08E7" w14:textId="77777777" w:rsidR="006C6725" w:rsidRPr="00DF7734" w:rsidRDefault="006C6725" w:rsidP="006C6725">
      <w:pPr>
        <w:jc w:val="both"/>
        <w:rPr>
          <w:lang w:val="pt-PT"/>
        </w:rPr>
      </w:pPr>
      <w:r w:rsidRPr="00DF7734">
        <w:rPr>
          <w:lang w:val="pt-PT"/>
        </w:rPr>
        <w:t>Albina Ročiuvienė</w:t>
      </w:r>
    </w:p>
    <w:p w14:paraId="4A60D302" w14:textId="04D9D73D" w:rsidR="00DF14BE" w:rsidRPr="004E324E" w:rsidRDefault="00B350E8" w:rsidP="00B350E8">
      <w:pPr>
        <w:jc w:val="both"/>
        <w:rPr>
          <w:lang w:val="lt-LT"/>
        </w:rPr>
      </w:pPr>
      <w:r>
        <w:t>202</w:t>
      </w:r>
      <w:r w:rsidR="00C46123">
        <w:t>6</w:t>
      </w:r>
      <w:r>
        <w:t>-</w:t>
      </w:r>
      <w:r w:rsidR="00580FA8">
        <w:t>0</w:t>
      </w:r>
      <w:r w:rsidR="00C46123">
        <w:t>2</w:t>
      </w:r>
      <w:r w:rsidR="00F01905">
        <w:t>-</w:t>
      </w:r>
      <w:r w:rsidR="00C46123">
        <w:t>27</w:t>
      </w:r>
    </w:p>
    <w:sectPr w:rsidR="00DF14BE" w:rsidRPr="004E324E" w:rsidSect="00E03CD0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33CD" w14:textId="77777777" w:rsidR="00291935" w:rsidRDefault="00291935">
      <w:r>
        <w:separator/>
      </w:r>
    </w:p>
  </w:endnote>
  <w:endnote w:type="continuationSeparator" w:id="0">
    <w:p w14:paraId="27773EF3" w14:textId="77777777" w:rsidR="00291935" w:rsidRDefault="0029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4284" w14:textId="664AE26F" w:rsidR="00CC11D1" w:rsidRDefault="00CC11D1" w:rsidP="002621F1">
    <w:pPr>
      <w:pStyle w:val="Porat"/>
      <w:jc w:val="right"/>
      <w:rPr>
        <w:sz w:val="18"/>
        <w:lang w:val="lt-LT"/>
      </w:rPr>
    </w:pPr>
    <w:r>
      <w:rPr>
        <w:snapToGrid w:val="0"/>
        <w:sz w:val="18"/>
        <w:lang w:val="lt-LT"/>
      </w:rPr>
      <w:fldChar w:fldCharType="begin"/>
    </w:r>
    <w:r>
      <w:rPr>
        <w:snapToGrid w:val="0"/>
        <w:sz w:val="18"/>
        <w:lang w:val="lt-LT"/>
      </w:rPr>
      <w:instrText xml:space="preserve"> FILENAME </w:instrText>
    </w:r>
    <w:r>
      <w:rPr>
        <w:snapToGrid w:val="0"/>
        <w:sz w:val="18"/>
        <w:lang w:val="lt-LT"/>
      </w:rPr>
      <w:fldChar w:fldCharType="separate"/>
    </w:r>
    <w:r w:rsidR="00C70F5B">
      <w:rPr>
        <w:noProof/>
        <w:snapToGrid w:val="0"/>
        <w:sz w:val="18"/>
        <w:lang w:val="lt-LT"/>
      </w:rPr>
      <w:t>2023-10-05_keitimas</w:t>
    </w:r>
    <w:r>
      <w:rPr>
        <w:snapToGrid w:val="0"/>
        <w:sz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842E" w14:textId="77777777" w:rsidR="00291935" w:rsidRDefault="00291935">
      <w:r>
        <w:separator/>
      </w:r>
    </w:p>
  </w:footnote>
  <w:footnote w:type="continuationSeparator" w:id="0">
    <w:p w14:paraId="5CD57AB2" w14:textId="77777777" w:rsidR="00291935" w:rsidRDefault="00291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6575" w14:textId="1C899E89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190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96216F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3" w15:restartNumberingAfterBreak="0">
    <w:nsid w:val="26DA2D2A"/>
    <w:multiLevelType w:val="hybridMultilevel"/>
    <w:tmpl w:val="CF6E520E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5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352800468">
    <w:abstractNumId w:val="5"/>
  </w:num>
  <w:num w:numId="2" w16cid:durableId="770465981">
    <w:abstractNumId w:val="1"/>
  </w:num>
  <w:num w:numId="3" w16cid:durableId="1862159472">
    <w:abstractNumId w:val="6"/>
  </w:num>
  <w:num w:numId="4" w16cid:durableId="674573976">
    <w:abstractNumId w:val="0"/>
  </w:num>
  <w:num w:numId="5" w16cid:durableId="262613886">
    <w:abstractNumId w:val="2"/>
  </w:num>
  <w:num w:numId="6" w16cid:durableId="2030793923">
    <w:abstractNumId w:val="4"/>
  </w:num>
  <w:num w:numId="7" w16cid:durableId="779372597">
    <w:abstractNumId w:val="7"/>
  </w:num>
  <w:num w:numId="8" w16cid:durableId="1644962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UkIfsj47Tpb7UA7hVFqeBkb6yHQtdpWxFWzuZFE9GJFhFmH2hFF6W2XdUjmHMJ1GCrMw5QYDYaY7YjeX00EVA==" w:salt="4AEgoA3CCJPEaynOgfwhuA=="/>
  <w:defaultTabStop w:val="720"/>
  <w:hyphenationZone w:val="396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6B"/>
    <w:rsid w:val="00004625"/>
    <w:rsid w:val="00010543"/>
    <w:rsid w:val="00010CBF"/>
    <w:rsid w:val="000123DF"/>
    <w:rsid w:val="000130D4"/>
    <w:rsid w:val="000132C0"/>
    <w:rsid w:val="000228AA"/>
    <w:rsid w:val="00024057"/>
    <w:rsid w:val="000307A5"/>
    <w:rsid w:val="0003196E"/>
    <w:rsid w:val="00032C87"/>
    <w:rsid w:val="00037662"/>
    <w:rsid w:val="000406CC"/>
    <w:rsid w:val="00041F64"/>
    <w:rsid w:val="000571FF"/>
    <w:rsid w:val="000614AB"/>
    <w:rsid w:val="000A46C8"/>
    <w:rsid w:val="000B4327"/>
    <w:rsid w:val="000B4BC6"/>
    <w:rsid w:val="000C0A0A"/>
    <w:rsid w:val="000C64FA"/>
    <w:rsid w:val="000C6A8C"/>
    <w:rsid w:val="000D550D"/>
    <w:rsid w:val="000D5BA3"/>
    <w:rsid w:val="000D6333"/>
    <w:rsid w:val="000E0A66"/>
    <w:rsid w:val="000F4FAD"/>
    <w:rsid w:val="001040E0"/>
    <w:rsid w:val="00110C04"/>
    <w:rsid w:val="00111AF3"/>
    <w:rsid w:val="00127BF8"/>
    <w:rsid w:val="00133AB2"/>
    <w:rsid w:val="001458A3"/>
    <w:rsid w:val="0015000E"/>
    <w:rsid w:val="001577C5"/>
    <w:rsid w:val="001C5034"/>
    <w:rsid w:val="001D2C8B"/>
    <w:rsid w:val="001E2F20"/>
    <w:rsid w:val="001F5CA6"/>
    <w:rsid w:val="001F5DF2"/>
    <w:rsid w:val="00200AC0"/>
    <w:rsid w:val="002031D9"/>
    <w:rsid w:val="00204ED0"/>
    <w:rsid w:val="00211215"/>
    <w:rsid w:val="0021624C"/>
    <w:rsid w:val="00242ECF"/>
    <w:rsid w:val="002511B8"/>
    <w:rsid w:val="002529E6"/>
    <w:rsid w:val="0025748E"/>
    <w:rsid w:val="002621F1"/>
    <w:rsid w:val="00264863"/>
    <w:rsid w:val="00265D8D"/>
    <w:rsid w:val="00277D13"/>
    <w:rsid w:val="00284258"/>
    <w:rsid w:val="00291935"/>
    <w:rsid w:val="0029378C"/>
    <w:rsid w:val="002A0D69"/>
    <w:rsid w:val="002B076B"/>
    <w:rsid w:val="002B55DE"/>
    <w:rsid w:val="002C56C5"/>
    <w:rsid w:val="002F3F4F"/>
    <w:rsid w:val="00303C9B"/>
    <w:rsid w:val="00306BA4"/>
    <w:rsid w:val="003262AD"/>
    <w:rsid w:val="0033336F"/>
    <w:rsid w:val="00352B87"/>
    <w:rsid w:val="00355004"/>
    <w:rsid w:val="00366958"/>
    <w:rsid w:val="003671AF"/>
    <w:rsid w:val="003706AE"/>
    <w:rsid w:val="00373AB1"/>
    <w:rsid w:val="00375F08"/>
    <w:rsid w:val="00384104"/>
    <w:rsid w:val="003878C6"/>
    <w:rsid w:val="00387A2E"/>
    <w:rsid w:val="00391042"/>
    <w:rsid w:val="003A0E00"/>
    <w:rsid w:val="003A7151"/>
    <w:rsid w:val="003C4C51"/>
    <w:rsid w:val="003F6149"/>
    <w:rsid w:val="0040461E"/>
    <w:rsid w:val="00410BA4"/>
    <w:rsid w:val="00412725"/>
    <w:rsid w:val="004224B6"/>
    <w:rsid w:val="004533FA"/>
    <w:rsid w:val="0047321C"/>
    <w:rsid w:val="004737DC"/>
    <w:rsid w:val="00475CD3"/>
    <w:rsid w:val="004837E1"/>
    <w:rsid w:val="00483B8A"/>
    <w:rsid w:val="00497A59"/>
    <w:rsid w:val="004A0F18"/>
    <w:rsid w:val="004A2A19"/>
    <w:rsid w:val="004C2403"/>
    <w:rsid w:val="004C2B75"/>
    <w:rsid w:val="004E324E"/>
    <w:rsid w:val="004E6178"/>
    <w:rsid w:val="004F464A"/>
    <w:rsid w:val="004F73BE"/>
    <w:rsid w:val="005035DE"/>
    <w:rsid w:val="00504156"/>
    <w:rsid w:val="00505AF2"/>
    <w:rsid w:val="0052345F"/>
    <w:rsid w:val="00525CB9"/>
    <w:rsid w:val="00526F4A"/>
    <w:rsid w:val="00532D3C"/>
    <w:rsid w:val="00535288"/>
    <w:rsid w:val="00543E0D"/>
    <w:rsid w:val="00551999"/>
    <w:rsid w:val="00553FD5"/>
    <w:rsid w:val="005564C5"/>
    <w:rsid w:val="00556E0D"/>
    <w:rsid w:val="005777F1"/>
    <w:rsid w:val="00580FA8"/>
    <w:rsid w:val="005836E7"/>
    <w:rsid w:val="00585291"/>
    <w:rsid w:val="00585E0A"/>
    <w:rsid w:val="00596D4F"/>
    <w:rsid w:val="005972CA"/>
    <w:rsid w:val="005B73EB"/>
    <w:rsid w:val="005C4703"/>
    <w:rsid w:val="005C4F04"/>
    <w:rsid w:val="005E1FDB"/>
    <w:rsid w:val="0064618A"/>
    <w:rsid w:val="0065519C"/>
    <w:rsid w:val="0066415B"/>
    <w:rsid w:val="00672B85"/>
    <w:rsid w:val="006868A2"/>
    <w:rsid w:val="006C6530"/>
    <w:rsid w:val="006C6725"/>
    <w:rsid w:val="006E6BD2"/>
    <w:rsid w:val="006F7073"/>
    <w:rsid w:val="00715571"/>
    <w:rsid w:val="00721A07"/>
    <w:rsid w:val="00727E61"/>
    <w:rsid w:val="00732CBB"/>
    <w:rsid w:val="00737A76"/>
    <w:rsid w:val="00767830"/>
    <w:rsid w:val="00777CDE"/>
    <w:rsid w:val="00777F0C"/>
    <w:rsid w:val="007809B1"/>
    <w:rsid w:val="00784645"/>
    <w:rsid w:val="007A6C90"/>
    <w:rsid w:val="007A7011"/>
    <w:rsid w:val="007B13C9"/>
    <w:rsid w:val="007C6240"/>
    <w:rsid w:val="007D002B"/>
    <w:rsid w:val="007D683B"/>
    <w:rsid w:val="007D7582"/>
    <w:rsid w:val="007E221C"/>
    <w:rsid w:val="007E2FA0"/>
    <w:rsid w:val="007E378A"/>
    <w:rsid w:val="007E43E9"/>
    <w:rsid w:val="00800516"/>
    <w:rsid w:val="0080484C"/>
    <w:rsid w:val="00806BEE"/>
    <w:rsid w:val="0081551B"/>
    <w:rsid w:val="00826ED4"/>
    <w:rsid w:val="0083036C"/>
    <w:rsid w:val="008316F0"/>
    <w:rsid w:val="008412D1"/>
    <w:rsid w:val="00850269"/>
    <w:rsid w:val="00871796"/>
    <w:rsid w:val="008746B8"/>
    <w:rsid w:val="0089157C"/>
    <w:rsid w:val="008B29BF"/>
    <w:rsid w:val="008B4DAA"/>
    <w:rsid w:val="008C3FEF"/>
    <w:rsid w:val="008E380E"/>
    <w:rsid w:val="008F1D68"/>
    <w:rsid w:val="009019FB"/>
    <w:rsid w:val="009201FF"/>
    <w:rsid w:val="009233EF"/>
    <w:rsid w:val="00933049"/>
    <w:rsid w:val="00953094"/>
    <w:rsid w:val="009629DB"/>
    <w:rsid w:val="00967E59"/>
    <w:rsid w:val="00975379"/>
    <w:rsid w:val="00983232"/>
    <w:rsid w:val="009A5682"/>
    <w:rsid w:val="009B01A9"/>
    <w:rsid w:val="009B0B97"/>
    <w:rsid w:val="009B0BA1"/>
    <w:rsid w:val="009B2BF2"/>
    <w:rsid w:val="009F20BD"/>
    <w:rsid w:val="009F36F2"/>
    <w:rsid w:val="00A0043C"/>
    <w:rsid w:val="00A01D13"/>
    <w:rsid w:val="00A14828"/>
    <w:rsid w:val="00A27E94"/>
    <w:rsid w:val="00A322F6"/>
    <w:rsid w:val="00A50736"/>
    <w:rsid w:val="00A765BE"/>
    <w:rsid w:val="00A9457C"/>
    <w:rsid w:val="00AA0921"/>
    <w:rsid w:val="00AA4E1E"/>
    <w:rsid w:val="00AC2D29"/>
    <w:rsid w:val="00AC4EE2"/>
    <w:rsid w:val="00AF4172"/>
    <w:rsid w:val="00AF745C"/>
    <w:rsid w:val="00B00202"/>
    <w:rsid w:val="00B107C6"/>
    <w:rsid w:val="00B1192B"/>
    <w:rsid w:val="00B122B6"/>
    <w:rsid w:val="00B223A5"/>
    <w:rsid w:val="00B342D4"/>
    <w:rsid w:val="00B350E8"/>
    <w:rsid w:val="00B435B7"/>
    <w:rsid w:val="00B51557"/>
    <w:rsid w:val="00B65297"/>
    <w:rsid w:val="00B83352"/>
    <w:rsid w:val="00B837A5"/>
    <w:rsid w:val="00B97BD3"/>
    <w:rsid w:val="00BA441D"/>
    <w:rsid w:val="00BB6FFB"/>
    <w:rsid w:val="00BB768F"/>
    <w:rsid w:val="00BC32DD"/>
    <w:rsid w:val="00BC5076"/>
    <w:rsid w:val="00BD34C7"/>
    <w:rsid w:val="00BE27BD"/>
    <w:rsid w:val="00BE3202"/>
    <w:rsid w:val="00BE3A0A"/>
    <w:rsid w:val="00BF6138"/>
    <w:rsid w:val="00BF794A"/>
    <w:rsid w:val="00C018D4"/>
    <w:rsid w:val="00C031DB"/>
    <w:rsid w:val="00C04A27"/>
    <w:rsid w:val="00C2695E"/>
    <w:rsid w:val="00C26C0D"/>
    <w:rsid w:val="00C30BA3"/>
    <w:rsid w:val="00C31EBC"/>
    <w:rsid w:val="00C46123"/>
    <w:rsid w:val="00C54A06"/>
    <w:rsid w:val="00C57B4B"/>
    <w:rsid w:val="00C70F5B"/>
    <w:rsid w:val="00C75C5D"/>
    <w:rsid w:val="00C97D17"/>
    <w:rsid w:val="00CA15FB"/>
    <w:rsid w:val="00CA4865"/>
    <w:rsid w:val="00CA7980"/>
    <w:rsid w:val="00CB3E8C"/>
    <w:rsid w:val="00CC11D1"/>
    <w:rsid w:val="00CC1AE6"/>
    <w:rsid w:val="00CC495C"/>
    <w:rsid w:val="00CC6B21"/>
    <w:rsid w:val="00CF43D4"/>
    <w:rsid w:val="00CF7CBF"/>
    <w:rsid w:val="00D0229D"/>
    <w:rsid w:val="00D11DFA"/>
    <w:rsid w:val="00D13939"/>
    <w:rsid w:val="00D26A39"/>
    <w:rsid w:val="00D37664"/>
    <w:rsid w:val="00D37892"/>
    <w:rsid w:val="00D465F0"/>
    <w:rsid w:val="00D76368"/>
    <w:rsid w:val="00D913E3"/>
    <w:rsid w:val="00D97385"/>
    <w:rsid w:val="00D978AC"/>
    <w:rsid w:val="00DA509E"/>
    <w:rsid w:val="00DB1207"/>
    <w:rsid w:val="00DC429E"/>
    <w:rsid w:val="00DD2AC0"/>
    <w:rsid w:val="00DD524F"/>
    <w:rsid w:val="00DE120E"/>
    <w:rsid w:val="00DE3C61"/>
    <w:rsid w:val="00DF14BE"/>
    <w:rsid w:val="00DF7734"/>
    <w:rsid w:val="00E03964"/>
    <w:rsid w:val="00E03CD0"/>
    <w:rsid w:val="00E11269"/>
    <w:rsid w:val="00E117C9"/>
    <w:rsid w:val="00E12476"/>
    <w:rsid w:val="00E14EA9"/>
    <w:rsid w:val="00E27A6B"/>
    <w:rsid w:val="00E459DD"/>
    <w:rsid w:val="00E5324F"/>
    <w:rsid w:val="00E5631B"/>
    <w:rsid w:val="00E73CB7"/>
    <w:rsid w:val="00E80AD8"/>
    <w:rsid w:val="00E833B4"/>
    <w:rsid w:val="00E8442A"/>
    <w:rsid w:val="00EA72E1"/>
    <w:rsid w:val="00EB416A"/>
    <w:rsid w:val="00EB46EE"/>
    <w:rsid w:val="00EC063B"/>
    <w:rsid w:val="00ED5ADD"/>
    <w:rsid w:val="00EE3A01"/>
    <w:rsid w:val="00EE6A61"/>
    <w:rsid w:val="00EF55B1"/>
    <w:rsid w:val="00F01905"/>
    <w:rsid w:val="00F1270E"/>
    <w:rsid w:val="00F21471"/>
    <w:rsid w:val="00F21FA5"/>
    <w:rsid w:val="00F2399D"/>
    <w:rsid w:val="00F31849"/>
    <w:rsid w:val="00F41828"/>
    <w:rsid w:val="00F70340"/>
    <w:rsid w:val="00F755FF"/>
    <w:rsid w:val="00F825C7"/>
    <w:rsid w:val="00F832C1"/>
    <w:rsid w:val="00FD54FA"/>
    <w:rsid w:val="00FE2ED0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rsid w:val="002C56C5"/>
    <w:rPr>
      <w:rFonts w:ascii="Arial" w:hAnsi="Arial"/>
      <w:sz w:val="22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C56C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C56C5"/>
    <w:rPr>
      <w:sz w:val="24"/>
      <w:szCs w:val="24"/>
      <w:lang w:val="en-GB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2C56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locked/>
    <w:rsid w:val="002C56C5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30B09-73C1-4865-B00B-CAE548C2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12</TotalTime>
  <Pages>1</Pages>
  <Words>66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663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naujas</cp:lastModifiedBy>
  <cp:revision>6</cp:revision>
  <cp:lastPrinted>2023-10-09T10:14:00Z</cp:lastPrinted>
  <dcterms:created xsi:type="dcterms:W3CDTF">2026-02-27T06:10:00Z</dcterms:created>
  <dcterms:modified xsi:type="dcterms:W3CDTF">2026-03-02T11:43:00Z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