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4877"/>
        <w:gridCol w:w="4681"/>
      </w:tblGrid>
      <w:tr w:rsidR="00CC6B75" w:rsidRPr="00BB61AA" w14:paraId="2B9430E9" w14:textId="77777777" w:rsidTr="0092580A">
        <w:trPr>
          <w:trHeight w:val="3195"/>
          <w:jc w:val="center"/>
        </w:trPr>
        <w:tc>
          <w:tcPr>
            <w:tcW w:w="9558" w:type="dxa"/>
            <w:gridSpan w:val="2"/>
            <w:tcBorders>
              <w:bottom w:val="single" w:sz="4" w:space="0" w:color="auto"/>
            </w:tcBorders>
            <w:vAlign w:val="bottom"/>
          </w:tcPr>
          <w:bookmarkStart w:id="0" w:name="Tekstas9"/>
          <w:p w14:paraId="4EC68F45" w14:textId="43A8C961" w:rsidR="00735740" w:rsidRPr="00863433" w:rsidRDefault="00735740" w:rsidP="00863433">
            <w:pPr>
              <w:ind w:left="4998"/>
              <w:jc w:val="right"/>
              <w:rPr>
                <w:bCs/>
                <w:sz w:val="20"/>
                <w:szCs w:val="20"/>
                <w:lang w:val="lt-LT"/>
              </w:rPr>
            </w:pPr>
            <w:r w:rsidRPr="00863433">
              <w:rPr>
                <w:sz w:val="20"/>
                <w:szCs w:val="20"/>
                <w:lang w:val="lt-L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63433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863433">
              <w:rPr>
                <w:sz w:val="20"/>
                <w:szCs w:val="20"/>
                <w:lang w:val="lt-LT"/>
              </w:rPr>
            </w:r>
            <w:r w:rsidRPr="00863433">
              <w:rPr>
                <w:sz w:val="20"/>
                <w:szCs w:val="20"/>
                <w:lang w:val="lt-LT"/>
              </w:rPr>
              <w:fldChar w:fldCharType="separate"/>
            </w:r>
            <w:r w:rsidR="00AD004C" w:rsidRPr="00863433">
              <w:rPr>
                <w:sz w:val="20"/>
                <w:szCs w:val="20"/>
                <w:lang w:val="lt-LT"/>
              </w:rPr>
              <w:t> </w:t>
            </w:r>
            <w:r w:rsidR="00AD004C" w:rsidRPr="00863433">
              <w:rPr>
                <w:sz w:val="20"/>
                <w:szCs w:val="20"/>
                <w:lang w:val="lt-LT"/>
              </w:rPr>
              <w:t> </w:t>
            </w:r>
            <w:r w:rsidR="00AD004C" w:rsidRPr="00863433">
              <w:rPr>
                <w:sz w:val="20"/>
                <w:szCs w:val="20"/>
                <w:lang w:val="lt-LT"/>
              </w:rPr>
              <w:t> </w:t>
            </w:r>
            <w:r w:rsidR="00AD004C" w:rsidRPr="00863433">
              <w:rPr>
                <w:sz w:val="20"/>
                <w:szCs w:val="20"/>
                <w:lang w:val="lt-LT"/>
              </w:rPr>
              <w:t> </w:t>
            </w:r>
            <w:r w:rsidR="00AD004C" w:rsidRPr="00863433">
              <w:rPr>
                <w:sz w:val="20"/>
                <w:szCs w:val="20"/>
                <w:lang w:val="lt-LT"/>
              </w:rPr>
              <w:t> </w:t>
            </w:r>
            <w:r w:rsidRPr="00863433">
              <w:rPr>
                <w:sz w:val="20"/>
                <w:szCs w:val="20"/>
                <w:lang w:val="lt-LT"/>
              </w:rPr>
              <w:fldChar w:fldCharType="end"/>
            </w:r>
          </w:p>
          <w:bookmarkEnd w:id="0"/>
          <w:p w14:paraId="1E2FEC12" w14:textId="77777777" w:rsidR="00FE7290" w:rsidRDefault="00FE7290" w:rsidP="004C2B75">
            <w:pPr>
              <w:jc w:val="center"/>
              <w:rPr>
                <w:spacing w:val="20"/>
                <w:sz w:val="22"/>
                <w:szCs w:val="22"/>
                <w:lang w:val="lt-LT"/>
              </w:rPr>
            </w:pPr>
          </w:p>
          <w:p w14:paraId="2C8649F9" w14:textId="0B72C1A7" w:rsidR="00CC6B75" w:rsidRPr="0092580A" w:rsidRDefault="00CC6B75" w:rsidP="004C2B75">
            <w:pPr>
              <w:jc w:val="center"/>
              <w:rPr>
                <w:b/>
                <w:caps/>
                <w:sz w:val="22"/>
                <w:szCs w:val="22"/>
                <w:lang w:val="lt-LT"/>
              </w:rPr>
            </w:pPr>
            <w:r w:rsidRPr="0092580A">
              <w:rPr>
                <w:spacing w:val="20"/>
                <w:sz w:val="22"/>
                <w:szCs w:val="22"/>
                <w:lang w:val="lt-LT"/>
              </w:rPr>
              <w:object w:dxaOrig="931" w:dyaOrig="1036" w14:anchorId="01A438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1pt" o:ole="" fillcolor="window">
                  <v:imagedata r:id="rId8" o:title=""/>
                </v:shape>
                <o:OLEObject Type="Embed" ProgID="Word.Picture.8" ShapeID="_x0000_i1025" DrawAspect="Content" ObjectID="_1836393422" r:id="rId9"/>
              </w:object>
            </w:r>
          </w:p>
          <w:p w14:paraId="36D0A87A" w14:textId="77777777" w:rsidR="00CC6B75" w:rsidRPr="00D60D6B" w:rsidRDefault="00CC6B75" w:rsidP="004C2B75">
            <w:pPr>
              <w:jc w:val="center"/>
              <w:rPr>
                <w:b/>
                <w:caps/>
                <w:lang w:val="lt-LT"/>
              </w:rPr>
            </w:pPr>
            <w:r w:rsidRPr="00D60D6B">
              <w:rPr>
                <w:b/>
                <w:caps/>
                <w:lang w:val="lt-LT"/>
              </w:rPr>
              <w:t>TELŠIŲ RAJONO SAVIVALDYBĖS ADMINISTRACIJOS</w:t>
            </w:r>
          </w:p>
          <w:bookmarkStart w:id="1" w:name="Text19"/>
          <w:p w14:paraId="760A43C4" w14:textId="15E4B722" w:rsidR="0092580A" w:rsidRPr="00D60D6B" w:rsidRDefault="00CC6B75" w:rsidP="004C2B75">
            <w:pPr>
              <w:jc w:val="center"/>
              <w:rPr>
                <w:b/>
                <w:caps/>
                <w:lang w:val="lt-LT"/>
              </w:rPr>
            </w:pPr>
            <w:r w:rsidRPr="00D60D6B">
              <w:rPr>
                <w:b/>
                <w:caps/>
                <w:lang w:val="lt-L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60D6B">
              <w:rPr>
                <w:b/>
                <w:caps/>
                <w:lang w:val="lt-LT"/>
              </w:rPr>
              <w:instrText xml:space="preserve"> FORMTEXT </w:instrText>
            </w:r>
            <w:r w:rsidRPr="00D60D6B">
              <w:rPr>
                <w:b/>
                <w:caps/>
                <w:lang w:val="lt-LT"/>
              </w:rPr>
            </w:r>
            <w:r w:rsidRPr="00D60D6B">
              <w:rPr>
                <w:b/>
                <w:caps/>
                <w:lang w:val="lt-LT"/>
              </w:rPr>
              <w:fldChar w:fldCharType="separate"/>
            </w:r>
            <w:r w:rsidRPr="00D60D6B">
              <w:rPr>
                <w:b/>
                <w:caps/>
                <w:noProof/>
                <w:lang w:val="lt-LT"/>
              </w:rPr>
              <w:t> </w:t>
            </w:r>
            <w:r w:rsidR="007F25EC">
              <w:rPr>
                <w:b/>
                <w:caps/>
                <w:noProof/>
                <w:lang w:val="lt-LT"/>
              </w:rPr>
              <w:t>ekonomikos ir turto valdymo</w:t>
            </w:r>
            <w:r w:rsidRPr="00D60D6B">
              <w:rPr>
                <w:b/>
                <w:caps/>
                <w:noProof/>
                <w:lang w:val="lt-LT"/>
              </w:rPr>
              <w:t> </w:t>
            </w:r>
            <w:r w:rsidRPr="00D60D6B">
              <w:rPr>
                <w:b/>
                <w:caps/>
                <w:noProof/>
                <w:lang w:val="lt-LT"/>
              </w:rPr>
              <w:t>skyrius</w:t>
            </w:r>
            <w:r w:rsidRPr="00D60D6B">
              <w:rPr>
                <w:b/>
                <w:caps/>
                <w:noProof/>
                <w:lang w:val="lt-LT"/>
              </w:rPr>
              <w:t> </w:t>
            </w:r>
            <w:r w:rsidRPr="00D60D6B">
              <w:rPr>
                <w:b/>
                <w:caps/>
                <w:lang w:val="lt-LT"/>
              </w:rPr>
              <w:fldChar w:fldCharType="end"/>
            </w:r>
            <w:bookmarkEnd w:id="1"/>
          </w:p>
          <w:p w14:paraId="0106D235" w14:textId="77777777" w:rsidR="0092580A" w:rsidRPr="0092580A" w:rsidRDefault="0092580A" w:rsidP="004C2B75">
            <w:pPr>
              <w:jc w:val="center"/>
              <w:rPr>
                <w:b/>
                <w:caps/>
                <w:sz w:val="6"/>
                <w:szCs w:val="6"/>
                <w:lang w:val="lt-LT"/>
              </w:rPr>
            </w:pPr>
          </w:p>
          <w:p w14:paraId="7B64E513" w14:textId="7955AA01" w:rsidR="0092580A" w:rsidRPr="0092580A" w:rsidRDefault="0092580A" w:rsidP="0092580A">
            <w:pPr>
              <w:tabs>
                <w:tab w:val="left" w:pos="4820"/>
                <w:tab w:val="left" w:pos="7229"/>
              </w:tabs>
              <w:jc w:val="center"/>
              <w:rPr>
                <w:sz w:val="20"/>
                <w:szCs w:val="20"/>
                <w:lang w:val="lt-LT"/>
              </w:rPr>
            </w:pPr>
            <w:r w:rsidRPr="0092580A">
              <w:rPr>
                <w:sz w:val="20"/>
                <w:szCs w:val="20"/>
                <w:lang w:val="lt-LT"/>
              </w:rPr>
              <w:t>Telšių rajono savivaldybės administracija. Biudžetinė įstaiga, Žemaitės g. 14,</w:t>
            </w:r>
            <w:r w:rsidR="00863433">
              <w:rPr>
                <w:sz w:val="20"/>
                <w:szCs w:val="20"/>
                <w:lang w:val="lt-LT"/>
              </w:rPr>
              <w:t xml:space="preserve"> LT-</w:t>
            </w:r>
            <w:r w:rsidRPr="0092580A">
              <w:rPr>
                <w:sz w:val="20"/>
                <w:szCs w:val="20"/>
                <w:lang w:val="lt-LT"/>
              </w:rPr>
              <w:t>87133 Telšiai</w:t>
            </w:r>
          </w:p>
          <w:p w14:paraId="68B50994" w14:textId="73634199" w:rsidR="0092580A" w:rsidRPr="0092580A" w:rsidRDefault="008B671C" w:rsidP="0092580A">
            <w:pPr>
              <w:tabs>
                <w:tab w:val="left" w:pos="4820"/>
                <w:tab w:val="left" w:pos="7229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</w:t>
            </w:r>
            <w:r w:rsidR="0092580A" w:rsidRPr="0092580A">
              <w:rPr>
                <w:sz w:val="20"/>
                <w:szCs w:val="20"/>
                <w:lang w:val="lt-LT"/>
              </w:rPr>
              <w:t>el.</w:t>
            </w:r>
            <w:r w:rsidR="00D67587">
              <w:rPr>
                <w:sz w:val="20"/>
                <w:szCs w:val="20"/>
                <w:lang w:val="lt-LT"/>
              </w:rPr>
              <w:t>:</w:t>
            </w:r>
            <w:r w:rsidR="0092580A" w:rsidRPr="0092580A">
              <w:rPr>
                <w:sz w:val="20"/>
                <w:szCs w:val="20"/>
                <w:lang w:val="lt-LT"/>
              </w:rPr>
              <w:t xml:space="preserve"> (</w:t>
            </w:r>
            <w:r w:rsidR="005B7F7B">
              <w:rPr>
                <w:sz w:val="20"/>
                <w:szCs w:val="20"/>
                <w:lang w:val="lt-LT"/>
              </w:rPr>
              <w:t>0</w:t>
            </w:r>
            <w:r w:rsidR="0092580A" w:rsidRPr="0092580A">
              <w:rPr>
                <w:sz w:val="20"/>
                <w:szCs w:val="20"/>
                <w:lang w:val="lt-LT"/>
              </w:rPr>
              <w:t xml:space="preserve"> 444) 52 229,</w:t>
            </w:r>
            <w:r w:rsidR="00D67587">
              <w:rPr>
                <w:sz w:val="20"/>
                <w:szCs w:val="20"/>
                <w:lang w:val="lt-LT"/>
              </w:rPr>
              <w:t xml:space="preserve"> </w:t>
            </w:r>
            <w:r w:rsidR="00D266EA" w:rsidRPr="0092580A">
              <w:rPr>
                <w:sz w:val="20"/>
                <w:szCs w:val="20"/>
                <w:lang w:val="lt-LT"/>
              </w:rPr>
              <w:t>(</w:t>
            </w:r>
            <w:r w:rsidR="005B7F7B">
              <w:rPr>
                <w:sz w:val="20"/>
                <w:szCs w:val="20"/>
                <w:lang w:val="lt-LT"/>
              </w:rPr>
              <w:t>0</w:t>
            </w:r>
            <w:r w:rsidR="00D266EA" w:rsidRPr="0092580A">
              <w:rPr>
                <w:sz w:val="20"/>
                <w:szCs w:val="20"/>
                <w:lang w:val="lt-LT"/>
              </w:rPr>
              <w:t xml:space="preserve"> 444) </w:t>
            </w:r>
            <w:r w:rsidR="00D266EA">
              <w:rPr>
                <w:sz w:val="20"/>
                <w:szCs w:val="20"/>
                <w:lang w:val="lt-LT"/>
              </w:rPr>
              <w:t>54 761</w:t>
            </w:r>
            <w:r w:rsidR="00D67587">
              <w:rPr>
                <w:sz w:val="20"/>
                <w:szCs w:val="20"/>
                <w:lang w:val="lt-LT"/>
              </w:rPr>
              <w:t xml:space="preserve">, </w:t>
            </w:r>
            <w:r w:rsidR="0092580A" w:rsidRPr="0092580A">
              <w:rPr>
                <w:sz w:val="20"/>
                <w:szCs w:val="20"/>
                <w:lang w:val="lt-LT"/>
              </w:rPr>
              <w:t xml:space="preserve">el. p. </w:t>
            </w:r>
            <w:hyperlink r:id="rId10" w:history="1">
              <w:r w:rsidR="00D266EA" w:rsidRPr="00656560">
                <w:rPr>
                  <w:rStyle w:val="Hipersaitas"/>
                  <w:sz w:val="20"/>
                  <w:szCs w:val="20"/>
                  <w:lang w:val="lt-LT"/>
                </w:rPr>
                <w:t>info@telsiai.lt</w:t>
              </w:r>
            </w:hyperlink>
            <w:r w:rsidR="00D266EA">
              <w:rPr>
                <w:sz w:val="20"/>
                <w:szCs w:val="20"/>
                <w:lang w:val="lt-LT"/>
              </w:rPr>
              <w:t xml:space="preserve"> </w:t>
            </w:r>
          </w:p>
          <w:p w14:paraId="043D6064" w14:textId="261DF829" w:rsidR="0092580A" w:rsidRPr="0092580A" w:rsidRDefault="0092580A" w:rsidP="0092580A">
            <w:pPr>
              <w:jc w:val="center"/>
              <w:rPr>
                <w:sz w:val="20"/>
                <w:szCs w:val="20"/>
                <w:lang w:val="lt-LT"/>
              </w:rPr>
            </w:pPr>
            <w:r w:rsidRPr="0092580A">
              <w:rPr>
                <w:sz w:val="20"/>
                <w:szCs w:val="20"/>
                <w:lang w:val="lt-LT"/>
              </w:rPr>
              <w:t>Duomenys kaupiami ir saugomi Juridinių asmenų registre, kodas 180878299</w:t>
            </w:r>
          </w:p>
          <w:p w14:paraId="132F2E8D" w14:textId="7A0484F4" w:rsidR="0092580A" w:rsidRPr="0092580A" w:rsidRDefault="0092580A" w:rsidP="0092580A">
            <w:pPr>
              <w:pStyle w:val="Antrats"/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2580A">
              <w:rPr>
                <w:rFonts w:ascii="Times New Roman" w:hAnsi="Times New Roman"/>
                <w:sz w:val="20"/>
                <w:lang w:val="lt-LT"/>
              </w:rPr>
              <w:t xml:space="preserve">Skyriaus duomenys: </w:t>
            </w:r>
            <w:bookmarkStart w:id="2" w:name="Text26"/>
            <w:r w:rsidRPr="0092580A">
              <w:rPr>
                <w:rFonts w:ascii="Times New Roman" w:hAnsi="Times New Roman"/>
                <w:sz w:val="20"/>
                <w:lang w:val="lt-L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2580A">
              <w:rPr>
                <w:rFonts w:ascii="Times New Roman" w:hAnsi="Times New Roman"/>
                <w:sz w:val="20"/>
                <w:lang w:val="lt-LT"/>
              </w:rPr>
              <w:instrText xml:space="preserve"> FORMTEXT </w:instrText>
            </w:r>
            <w:r w:rsidRPr="0092580A">
              <w:rPr>
                <w:rFonts w:ascii="Times New Roman" w:hAnsi="Times New Roman"/>
                <w:sz w:val="20"/>
                <w:lang w:val="lt-LT"/>
              </w:rPr>
            </w:r>
            <w:r w:rsidRPr="0092580A">
              <w:rPr>
                <w:rFonts w:ascii="Times New Roman" w:hAnsi="Times New Roman"/>
                <w:sz w:val="20"/>
                <w:lang w:val="lt-LT"/>
              </w:rPr>
              <w:fldChar w:fldCharType="separate"/>
            </w:r>
            <w:r w:rsidR="007F25EC">
              <w:rPr>
                <w:rFonts w:ascii="Times New Roman" w:hAnsi="Times New Roman"/>
                <w:sz w:val="20"/>
                <w:lang w:val="lt-LT"/>
              </w:rPr>
              <w:t>Žemaitės</w:t>
            </w:r>
            <w:r w:rsidRPr="0092580A">
              <w:rPr>
                <w:rFonts w:ascii="Times New Roman" w:hAnsi="Times New Roman"/>
                <w:noProof/>
                <w:sz w:val="20"/>
                <w:lang w:val="lt-LT"/>
              </w:rPr>
              <w:t xml:space="preserve"> g.</w:t>
            </w:r>
            <w:r w:rsidR="007F25EC">
              <w:rPr>
                <w:rFonts w:ascii="Times New Roman" w:hAnsi="Times New Roman"/>
                <w:noProof/>
                <w:sz w:val="20"/>
                <w:lang w:val="lt-LT"/>
              </w:rPr>
              <w:t xml:space="preserve"> 14</w:t>
            </w:r>
            <w:r w:rsidRPr="0092580A">
              <w:rPr>
                <w:rFonts w:ascii="Times New Roman" w:hAnsi="Times New Roman"/>
                <w:noProof/>
                <w:sz w:val="20"/>
                <w:lang w:val="lt-LT"/>
              </w:rPr>
              <w:t>,</w:t>
            </w:r>
            <w:r w:rsidR="001C5151">
              <w:rPr>
                <w:rFonts w:ascii="Times New Roman" w:hAnsi="Times New Roman"/>
                <w:noProof/>
                <w:sz w:val="20"/>
                <w:lang w:val="lt-LT"/>
              </w:rPr>
              <w:t xml:space="preserve"> LT-</w:t>
            </w:r>
            <w:r w:rsidR="007F25EC">
              <w:rPr>
                <w:rFonts w:ascii="Times New Roman" w:hAnsi="Times New Roman"/>
                <w:noProof/>
                <w:sz w:val="20"/>
                <w:lang w:val="lt-LT"/>
              </w:rPr>
              <w:t>87133</w:t>
            </w:r>
            <w:r w:rsidRPr="0092580A">
              <w:rPr>
                <w:rFonts w:ascii="Times New Roman" w:hAnsi="Times New Roman"/>
                <w:noProof/>
                <w:sz w:val="20"/>
                <w:lang w:val="lt-LT"/>
              </w:rPr>
              <w:t xml:space="preserve"> Telšiai</w:t>
            </w:r>
            <w:r w:rsidRPr="0092580A">
              <w:rPr>
                <w:rFonts w:ascii="Times New Roman" w:hAnsi="Times New Roman"/>
                <w:noProof/>
                <w:sz w:val="20"/>
                <w:lang w:val="lt-LT"/>
              </w:rPr>
              <w:t> </w:t>
            </w:r>
            <w:r w:rsidRPr="0092580A">
              <w:rPr>
                <w:rFonts w:ascii="Times New Roman" w:hAnsi="Times New Roman"/>
                <w:noProof/>
                <w:sz w:val="20"/>
                <w:lang w:val="lt-LT"/>
              </w:rPr>
              <w:t> </w:t>
            </w:r>
            <w:r w:rsidRPr="0092580A">
              <w:rPr>
                <w:rFonts w:ascii="Times New Roman" w:hAnsi="Times New Roman"/>
                <w:noProof/>
                <w:sz w:val="20"/>
                <w:lang w:val="lt-LT"/>
              </w:rPr>
              <w:t> </w:t>
            </w:r>
            <w:r w:rsidRPr="0092580A">
              <w:rPr>
                <w:rFonts w:ascii="Times New Roman" w:hAnsi="Times New Roman"/>
                <w:noProof/>
                <w:sz w:val="20"/>
                <w:lang w:val="lt-LT"/>
              </w:rPr>
              <w:t> </w:t>
            </w:r>
            <w:r w:rsidRPr="0092580A">
              <w:rPr>
                <w:rFonts w:ascii="Times New Roman" w:hAnsi="Times New Roman"/>
                <w:sz w:val="20"/>
                <w:lang w:val="lt-LT"/>
              </w:rPr>
              <w:fldChar w:fldCharType="end"/>
            </w:r>
            <w:bookmarkEnd w:id="2"/>
          </w:p>
          <w:p w14:paraId="432C2119" w14:textId="47AD6C71" w:rsidR="0092580A" w:rsidRDefault="0092580A" w:rsidP="0092580A">
            <w:pPr>
              <w:jc w:val="center"/>
              <w:rPr>
                <w:sz w:val="20"/>
                <w:szCs w:val="20"/>
                <w:lang w:val="lt-LT"/>
              </w:rPr>
            </w:pPr>
            <w:r w:rsidRPr="0092580A">
              <w:rPr>
                <w:sz w:val="20"/>
                <w:szCs w:val="20"/>
                <w:lang w:val="lt-LT"/>
              </w:rPr>
              <w:t xml:space="preserve"> </w:t>
            </w:r>
            <w:bookmarkStart w:id="3" w:name="Text28"/>
            <w:r w:rsidRPr="0092580A">
              <w:rPr>
                <w:sz w:val="20"/>
                <w:szCs w:val="20"/>
                <w:lang w:val="lt-L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2580A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92580A">
              <w:rPr>
                <w:sz w:val="20"/>
                <w:szCs w:val="20"/>
                <w:lang w:val="lt-LT"/>
              </w:rPr>
            </w:r>
            <w:r w:rsidRPr="0092580A">
              <w:rPr>
                <w:sz w:val="20"/>
                <w:szCs w:val="20"/>
                <w:lang w:val="lt-LT"/>
              </w:rPr>
              <w:fldChar w:fldCharType="separate"/>
            </w:r>
            <w:r w:rsidRPr="0092580A">
              <w:rPr>
                <w:noProof/>
                <w:sz w:val="20"/>
                <w:szCs w:val="20"/>
                <w:lang w:val="lt-LT"/>
              </w:rPr>
              <w:t> </w:t>
            </w:r>
            <w:r w:rsidR="008B671C">
              <w:rPr>
                <w:noProof/>
                <w:sz w:val="20"/>
                <w:szCs w:val="20"/>
                <w:lang w:val="lt-LT"/>
              </w:rPr>
              <w:t>T</w:t>
            </w:r>
            <w:r w:rsidRPr="0092580A">
              <w:rPr>
                <w:noProof/>
                <w:sz w:val="20"/>
                <w:szCs w:val="20"/>
                <w:lang w:val="lt-LT"/>
              </w:rPr>
              <w:t>el.</w:t>
            </w:r>
            <w:r w:rsidR="00301499">
              <w:rPr>
                <w:noProof/>
                <w:sz w:val="20"/>
                <w:szCs w:val="20"/>
                <w:lang w:val="lt-LT"/>
              </w:rPr>
              <w:t>:</w:t>
            </w:r>
            <w:r w:rsidRPr="0092580A">
              <w:rPr>
                <w:noProof/>
                <w:sz w:val="20"/>
                <w:szCs w:val="20"/>
                <w:lang w:val="lt-LT"/>
              </w:rPr>
              <w:t xml:space="preserve"> (</w:t>
            </w:r>
            <w:r w:rsidR="005B7F7B">
              <w:rPr>
                <w:noProof/>
                <w:sz w:val="20"/>
                <w:szCs w:val="20"/>
                <w:lang w:val="lt-LT"/>
              </w:rPr>
              <w:t>0</w:t>
            </w:r>
            <w:r w:rsidRPr="0092580A">
              <w:rPr>
                <w:noProof/>
                <w:sz w:val="20"/>
                <w:szCs w:val="20"/>
                <w:lang w:val="lt-LT"/>
              </w:rPr>
              <w:t xml:space="preserve"> 444) </w:t>
            </w:r>
            <w:r w:rsidR="007F25EC">
              <w:rPr>
                <w:noProof/>
                <w:sz w:val="20"/>
                <w:szCs w:val="20"/>
                <w:lang w:val="lt-LT"/>
              </w:rPr>
              <w:t>56 183</w:t>
            </w:r>
            <w:r w:rsidRPr="0092580A">
              <w:rPr>
                <w:noProof/>
                <w:sz w:val="20"/>
                <w:szCs w:val="20"/>
                <w:lang w:val="lt-LT"/>
              </w:rPr>
              <w:t>, el.</w:t>
            </w:r>
            <w:r w:rsidR="005470BD">
              <w:rPr>
                <w:noProof/>
                <w:sz w:val="20"/>
                <w:szCs w:val="20"/>
                <w:lang w:val="lt-LT"/>
              </w:rPr>
              <w:t xml:space="preserve"> </w:t>
            </w:r>
            <w:r w:rsidRPr="0092580A">
              <w:rPr>
                <w:noProof/>
                <w:sz w:val="20"/>
                <w:szCs w:val="20"/>
                <w:lang w:val="lt-LT"/>
              </w:rPr>
              <w:t xml:space="preserve">p. </w:t>
            </w:r>
            <w:r w:rsidR="007F25EC">
              <w:rPr>
                <w:noProof/>
                <w:sz w:val="20"/>
                <w:szCs w:val="20"/>
                <w:lang w:val="lt-LT"/>
              </w:rPr>
              <w:t>neringa.staponkiene</w:t>
            </w:r>
            <w:r w:rsidRPr="0092580A">
              <w:rPr>
                <w:noProof/>
                <w:sz w:val="20"/>
                <w:szCs w:val="20"/>
                <w:lang w:val="lt-LT"/>
              </w:rPr>
              <w:t xml:space="preserve">@telsiai.lt </w:t>
            </w:r>
            <w:r w:rsidRPr="0092580A">
              <w:rPr>
                <w:sz w:val="20"/>
                <w:szCs w:val="20"/>
                <w:lang w:val="lt-LT"/>
              </w:rPr>
              <w:fldChar w:fldCharType="end"/>
            </w:r>
            <w:bookmarkEnd w:id="3"/>
          </w:p>
          <w:p w14:paraId="44366AB3" w14:textId="77777777" w:rsidR="004B50F3" w:rsidRPr="004B50F3" w:rsidRDefault="004B50F3" w:rsidP="0092580A">
            <w:pPr>
              <w:jc w:val="center"/>
              <w:rPr>
                <w:sz w:val="4"/>
                <w:szCs w:val="4"/>
                <w:lang w:val="lt-LT"/>
              </w:rPr>
            </w:pPr>
          </w:p>
          <w:p w14:paraId="50B785C8" w14:textId="0EFE9FBD" w:rsidR="00CC6B75" w:rsidRPr="0092580A" w:rsidRDefault="00CC6B75" w:rsidP="0092580A">
            <w:pPr>
              <w:jc w:val="center"/>
              <w:rPr>
                <w:b/>
                <w:caps/>
                <w:sz w:val="2"/>
                <w:szCs w:val="2"/>
                <w:lang w:val="lt-LT"/>
              </w:rPr>
            </w:pPr>
          </w:p>
        </w:tc>
      </w:tr>
      <w:bookmarkStart w:id="4" w:name="Text21"/>
      <w:tr w:rsidR="00CC6B75" w:rsidRPr="0092580A" w14:paraId="6CE8550E" w14:textId="77777777" w:rsidTr="0092580A">
        <w:trPr>
          <w:trHeight w:val="284"/>
          <w:jc w:val="center"/>
        </w:trPr>
        <w:tc>
          <w:tcPr>
            <w:tcW w:w="4877" w:type="dxa"/>
            <w:vMerge w:val="restart"/>
            <w:tcBorders>
              <w:top w:val="single" w:sz="4" w:space="0" w:color="auto"/>
            </w:tcBorders>
          </w:tcPr>
          <w:p w14:paraId="7FD56E3A" w14:textId="77777777" w:rsidR="00924DD1" w:rsidRDefault="0092580A" w:rsidP="0092580A">
            <w:pPr>
              <w:rPr>
                <w:lang w:val="lt-LT"/>
              </w:rPr>
            </w:pPr>
            <w:r w:rsidRPr="00BB61AA">
              <w:rPr>
                <w:lang w:val="lt-L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B61AA">
              <w:rPr>
                <w:lang w:val="lt-LT"/>
              </w:rPr>
              <w:instrText xml:space="preserve"> FORMTEXT </w:instrText>
            </w:r>
            <w:r w:rsidRPr="00BB61AA">
              <w:rPr>
                <w:lang w:val="lt-LT"/>
              </w:rPr>
            </w:r>
            <w:r w:rsidRPr="00BB61AA">
              <w:rPr>
                <w:lang w:val="lt-LT"/>
              </w:rPr>
              <w:fldChar w:fldCharType="separate"/>
            </w:r>
            <w:r w:rsidR="00924DD1">
              <w:rPr>
                <w:lang w:val="lt-LT"/>
              </w:rPr>
              <w:t>Telšių rajono savivaldybės administracijos</w:t>
            </w:r>
          </w:p>
          <w:p w14:paraId="1677DD5E" w14:textId="77777777" w:rsidR="001663F4" w:rsidRPr="001663F4" w:rsidRDefault="001663F4" w:rsidP="001663F4">
            <w:pPr>
              <w:rPr>
                <w:lang w:val="lt-LT"/>
              </w:rPr>
            </w:pPr>
            <w:r w:rsidRPr="001663F4">
              <w:rPr>
                <w:lang w:val="lt-LT"/>
              </w:rPr>
              <w:t>Architektūros ir paveldosaugos skyriui</w:t>
            </w:r>
          </w:p>
          <w:p w14:paraId="23FB043A" w14:textId="0F741C98" w:rsidR="00CC6B75" w:rsidRDefault="001663F4" w:rsidP="001663F4">
            <w:pPr>
              <w:rPr>
                <w:bCs/>
                <w:lang w:val="lt-LT"/>
              </w:rPr>
            </w:pPr>
            <w:r w:rsidRPr="001663F4">
              <w:rPr>
                <w:lang w:val="lt-LT"/>
              </w:rPr>
              <w:t xml:space="preserve">simonas.bagdonas@telsiai.lt  </w:t>
            </w:r>
            <w:r w:rsidR="0092580A" w:rsidRPr="00BB61AA">
              <w:rPr>
                <w:lang w:val="lt-LT"/>
              </w:rPr>
              <w:fldChar w:fldCharType="end"/>
            </w:r>
            <w:bookmarkEnd w:id="4"/>
          </w:p>
          <w:p w14:paraId="0863F983" w14:textId="1E59F818" w:rsidR="009E3785" w:rsidRPr="009E3785" w:rsidRDefault="009E3785" w:rsidP="0092580A">
            <w:pPr>
              <w:rPr>
                <w:bCs/>
                <w:lang w:val="lt-LT"/>
              </w:rPr>
            </w:pPr>
          </w:p>
        </w:tc>
        <w:bookmarkStart w:id="5" w:name="Tekstas1"/>
        <w:tc>
          <w:tcPr>
            <w:tcW w:w="4681" w:type="dxa"/>
            <w:tcBorders>
              <w:top w:val="single" w:sz="4" w:space="0" w:color="auto"/>
            </w:tcBorders>
          </w:tcPr>
          <w:p w14:paraId="7E67BDC6" w14:textId="54E7E8C3" w:rsidR="00CC6B75" w:rsidRPr="0092580A" w:rsidRDefault="00CC6B75" w:rsidP="00064B91">
            <w:pPr>
              <w:rPr>
                <w:lang w:val="lt-LT"/>
              </w:rPr>
            </w:pPr>
            <w:r w:rsidRPr="0092580A">
              <w:rPr>
                <w:lang w:val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92580A">
              <w:rPr>
                <w:lang w:val="lt-LT"/>
              </w:rPr>
              <w:instrText xml:space="preserve"> FORMTEXT </w:instrText>
            </w:r>
            <w:r w:rsidRPr="0092580A">
              <w:rPr>
                <w:lang w:val="lt-LT"/>
              </w:rPr>
            </w:r>
            <w:r w:rsidRPr="0092580A">
              <w:rPr>
                <w:lang w:val="lt-LT"/>
              </w:rPr>
              <w:fldChar w:fldCharType="separate"/>
            </w:r>
            <w:r w:rsidR="00863433">
              <w:rPr>
                <w:noProof/>
                <w:lang w:val="lt-LT"/>
              </w:rPr>
              <w:t>202</w:t>
            </w:r>
            <w:r w:rsidR="00100404">
              <w:rPr>
                <w:noProof/>
                <w:lang w:val="lt-LT"/>
              </w:rPr>
              <w:t>6</w:t>
            </w:r>
            <w:r w:rsidR="00863433">
              <w:rPr>
                <w:noProof/>
                <w:lang w:val="lt-LT"/>
              </w:rPr>
              <w:t>-</w:t>
            </w:r>
            <w:r w:rsidR="00100404">
              <w:rPr>
                <w:noProof/>
                <w:lang w:val="lt-LT"/>
              </w:rPr>
              <w:t>03</w:t>
            </w:r>
            <w:r w:rsidR="00863433">
              <w:rPr>
                <w:noProof/>
                <w:lang w:val="lt-LT"/>
              </w:rPr>
              <w:t>-</w:t>
            </w:r>
            <w:r w:rsidR="00FD1F3A">
              <w:rPr>
                <w:noProof/>
                <w:lang w:val="lt-LT"/>
              </w:rPr>
              <w:t xml:space="preserve">     </w:t>
            </w:r>
            <w:r w:rsidRPr="0092580A">
              <w:rPr>
                <w:noProof/>
                <w:lang w:val="lt-LT"/>
              </w:rPr>
              <w:t xml:space="preserve">Nr. </w:t>
            </w:r>
            <w:r w:rsidRPr="0092580A">
              <w:rPr>
                <w:lang w:val="lt-LT"/>
              </w:rPr>
              <w:fldChar w:fldCharType="end"/>
            </w:r>
            <w:bookmarkEnd w:id="5"/>
          </w:p>
        </w:tc>
      </w:tr>
      <w:tr w:rsidR="00CC6B75" w:rsidRPr="0092580A" w14:paraId="1582D8B7" w14:textId="77777777">
        <w:trPr>
          <w:trHeight w:val="284"/>
          <w:jc w:val="center"/>
        </w:trPr>
        <w:tc>
          <w:tcPr>
            <w:tcW w:w="4877" w:type="dxa"/>
            <w:vMerge/>
            <w:vAlign w:val="bottom"/>
          </w:tcPr>
          <w:p w14:paraId="2813EB4E" w14:textId="77777777" w:rsidR="00CC6B75" w:rsidRPr="0092580A" w:rsidRDefault="00CC6B75" w:rsidP="00064B91">
            <w:pPr>
              <w:jc w:val="right"/>
              <w:rPr>
                <w:lang w:val="lt-LT"/>
              </w:rPr>
            </w:pPr>
          </w:p>
        </w:tc>
        <w:bookmarkStart w:id="6" w:name="Tekstas4"/>
        <w:tc>
          <w:tcPr>
            <w:tcW w:w="4681" w:type="dxa"/>
          </w:tcPr>
          <w:p w14:paraId="1F36D47F" w14:textId="0B0FF6C4" w:rsidR="00CC6B75" w:rsidRPr="0092580A" w:rsidRDefault="00CC6B75" w:rsidP="00064B91">
            <w:pPr>
              <w:rPr>
                <w:lang w:val="lt-LT"/>
              </w:rPr>
            </w:pPr>
            <w:r w:rsidRPr="0092580A">
              <w:rPr>
                <w:lang w:val="lt-LT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92580A">
              <w:rPr>
                <w:lang w:val="lt-LT"/>
              </w:rPr>
              <w:instrText xml:space="preserve"> FORMTEXT </w:instrText>
            </w:r>
            <w:r w:rsidRPr="0092580A">
              <w:rPr>
                <w:lang w:val="lt-LT"/>
              </w:rPr>
            </w:r>
            <w:r w:rsidRPr="0092580A">
              <w:rPr>
                <w:lang w:val="lt-LT"/>
              </w:rPr>
              <w:fldChar w:fldCharType="separate"/>
            </w:r>
            <w:r w:rsidRPr="0092580A">
              <w:rPr>
                <w:noProof/>
                <w:lang w:val="lt-LT"/>
              </w:rPr>
              <w:t xml:space="preserve"> </w:t>
            </w:r>
            <w:r w:rsidRPr="0092580A">
              <w:rPr>
                <w:lang w:val="lt-LT"/>
              </w:rPr>
              <w:fldChar w:fldCharType="end"/>
            </w:r>
            <w:bookmarkEnd w:id="6"/>
          </w:p>
        </w:tc>
      </w:tr>
      <w:bookmarkStart w:id="7" w:name="Text18"/>
      <w:tr w:rsidR="00CC6B75" w:rsidRPr="00924DD1" w14:paraId="02B19599" w14:textId="77777777">
        <w:trPr>
          <w:trHeight w:val="284"/>
          <w:jc w:val="center"/>
        </w:trPr>
        <w:tc>
          <w:tcPr>
            <w:tcW w:w="9558" w:type="dxa"/>
            <w:gridSpan w:val="2"/>
            <w:vAlign w:val="bottom"/>
          </w:tcPr>
          <w:p w14:paraId="163B7985" w14:textId="3E06636D" w:rsidR="00CC6B75" w:rsidRPr="0092580A" w:rsidRDefault="00CC6B75" w:rsidP="00064B91">
            <w:pPr>
              <w:rPr>
                <w:b/>
                <w:bCs/>
                <w:caps/>
                <w:lang w:val="lt-LT"/>
              </w:rPr>
            </w:pPr>
            <w:r w:rsidRPr="0092580A">
              <w:rPr>
                <w:b/>
                <w:bCs/>
                <w:caps/>
                <w:lang w:val="lt-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2580A">
              <w:rPr>
                <w:b/>
                <w:bCs/>
                <w:caps/>
                <w:lang w:val="lt-LT"/>
              </w:rPr>
              <w:instrText xml:space="preserve"> FORMTEXT </w:instrText>
            </w:r>
            <w:r w:rsidRPr="0092580A">
              <w:rPr>
                <w:b/>
                <w:bCs/>
                <w:caps/>
                <w:lang w:val="lt-LT"/>
              </w:rPr>
            </w:r>
            <w:r w:rsidRPr="0092580A">
              <w:rPr>
                <w:b/>
                <w:bCs/>
                <w:caps/>
                <w:lang w:val="lt-LT"/>
              </w:rPr>
              <w:fldChar w:fldCharType="separate"/>
            </w:r>
            <w:r w:rsidRPr="0092580A">
              <w:rPr>
                <w:b/>
                <w:bCs/>
                <w:caps/>
                <w:noProof/>
                <w:lang w:val="lt-LT"/>
              </w:rPr>
              <w:t xml:space="preserve">dėl </w:t>
            </w:r>
            <w:r w:rsidR="00A6653D">
              <w:rPr>
                <w:b/>
                <w:bCs/>
                <w:caps/>
                <w:noProof/>
                <w:lang w:val="lt-LT"/>
              </w:rPr>
              <w:t>žemės sklypo naudojimo būdo pakeitimo</w:t>
            </w:r>
            <w:r w:rsidRPr="0092580A">
              <w:rPr>
                <w:b/>
                <w:bCs/>
                <w:caps/>
                <w:lang w:val="lt-LT"/>
              </w:rPr>
              <w:fldChar w:fldCharType="end"/>
            </w:r>
            <w:bookmarkEnd w:id="7"/>
            <w:r w:rsidRPr="0092580A">
              <w:rPr>
                <w:b/>
                <w:bCs/>
                <w:caps/>
                <w:lang w:val="lt-LT"/>
              </w:rPr>
              <w:t xml:space="preserve"> </w:t>
            </w:r>
          </w:p>
        </w:tc>
      </w:tr>
    </w:tbl>
    <w:p w14:paraId="71C4BD7C" w14:textId="77777777" w:rsidR="00CC6B75" w:rsidRPr="0092580A" w:rsidRDefault="00CC6B75">
      <w:pPr>
        <w:rPr>
          <w:lang w:val="lt-LT"/>
        </w:rPr>
        <w:sectPr w:rsidR="00CC6B75" w:rsidRPr="0092580A" w:rsidSect="00CF62B8">
          <w:headerReference w:type="even" r:id="rId11"/>
          <w:footerReference w:type="default" r:id="rId12"/>
          <w:pgSz w:w="11906" w:h="16838" w:code="9"/>
          <w:pgMar w:top="284" w:right="567" w:bottom="1134" w:left="1701" w:header="0" w:footer="567" w:gutter="0"/>
          <w:cols w:space="1296"/>
          <w:titlePg/>
        </w:sectPr>
      </w:pPr>
    </w:p>
    <w:p w14:paraId="47EE9389" w14:textId="77777777" w:rsidR="00A6653D" w:rsidRDefault="00571906" w:rsidP="00A6653D">
      <w:pPr>
        <w:spacing w:line="276" w:lineRule="auto"/>
        <w:jc w:val="both"/>
        <w:rPr>
          <w:lang w:val="lt-LT"/>
        </w:rPr>
      </w:pPr>
      <w:r>
        <w:rPr>
          <w:lang w:val="lt-LT"/>
        </w:rPr>
        <w:tab/>
      </w:r>
    </w:p>
    <w:p w14:paraId="233BFF23" w14:textId="77777777" w:rsidR="00717AD0" w:rsidRDefault="00717AD0" w:rsidP="00A6653D">
      <w:pPr>
        <w:spacing w:line="276" w:lineRule="auto"/>
        <w:jc w:val="both"/>
        <w:rPr>
          <w:lang w:val="lt-LT"/>
        </w:rPr>
      </w:pPr>
    </w:p>
    <w:p w14:paraId="2631EB35" w14:textId="788EF841" w:rsidR="003F1291" w:rsidRPr="00E5303E" w:rsidRDefault="000A1745" w:rsidP="003F3CE4">
      <w:pPr>
        <w:ind w:firstLine="720"/>
        <w:jc w:val="both"/>
        <w:rPr>
          <w:lang w:val="lt-LT"/>
        </w:rPr>
      </w:pPr>
      <w:r>
        <w:rPr>
          <w:lang w:val="lt-LT"/>
        </w:rPr>
        <w:t xml:space="preserve">Vadovaujantis Lietuvos Respublikos aplinkos ministro 2024 m. birželio 17 d. įsakymu Nr. D1-199 „Dėl žemės naudojimo būdų turinio aprašo patvirtinimo“ </w:t>
      </w:r>
      <w:r w:rsidR="00C30287">
        <w:rPr>
          <w:lang w:val="lt-LT"/>
        </w:rPr>
        <w:t>p</w:t>
      </w:r>
      <w:r w:rsidR="00E81EE2">
        <w:rPr>
          <w:lang w:val="lt-LT"/>
        </w:rPr>
        <w:t xml:space="preserve">rašome pakeisti žemės sklypo, esančio </w:t>
      </w:r>
      <w:bookmarkStart w:id="8" w:name="_Hlk213143107"/>
      <w:r w:rsidR="00100404">
        <w:rPr>
          <w:lang w:val="lt-LT"/>
        </w:rPr>
        <w:t>Džiugo g. 46</w:t>
      </w:r>
      <w:r w:rsidR="00E81EE2">
        <w:rPr>
          <w:lang w:val="lt-LT"/>
        </w:rPr>
        <w:t>, Telšių m</w:t>
      </w:r>
      <w:bookmarkEnd w:id="8"/>
      <w:r w:rsidR="00E81EE2">
        <w:rPr>
          <w:lang w:val="lt-LT"/>
        </w:rPr>
        <w:t xml:space="preserve">., unikalus Nr. </w:t>
      </w:r>
      <w:r w:rsidR="008449A8">
        <w:rPr>
          <w:lang w:val="lt-LT"/>
        </w:rPr>
        <w:t>4400</w:t>
      </w:r>
      <w:r w:rsidR="00E81EE2">
        <w:rPr>
          <w:lang w:val="lt-LT"/>
        </w:rPr>
        <w:t>-</w:t>
      </w:r>
      <w:r w:rsidR="00340A6B">
        <w:rPr>
          <w:lang w:val="lt-LT"/>
        </w:rPr>
        <w:t>0816</w:t>
      </w:r>
      <w:r w:rsidR="00E81EE2">
        <w:rPr>
          <w:lang w:val="lt-LT"/>
        </w:rPr>
        <w:t>-</w:t>
      </w:r>
      <w:r w:rsidR="00340A6B">
        <w:rPr>
          <w:lang w:val="lt-LT"/>
        </w:rPr>
        <w:t>5148</w:t>
      </w:r>
      <w:r w:rsidR="00E81EE2">
        <w:rPr>
          <w:lang w:val="lt-LT"/>
        </w:rPr>
        <w:t xml:space="preserve">, žemės </w:t>
      </w:r>
      <w:r w:rsidR="00016A3F">
        <w:rPr>
          <w:lang w:val="lt-LT"/>
        </w:rPr>
        <w:t xml:space="preserve">sklypo </w:t>
      </w:r>
      <w:r w:rsidRPr="000A1745">
        <w:rPr>
          <w:lang w:val="lt-LT"/>
        </w:rPr>
        <w:t>naudojimo</w:t>
      </w:r>
      <w:r>
        <w:rPr>
          <w:lang w:val="lt-LT"/>
        </w:rPr>
        <w:t xml:space="preserve"> </w:t>
      </w:r>
      <w:r w:rsidR="0099466A">
        <w:rPr>
          <w:lang w:val="lt-LT"/>
        </w:rPr>
        <w:t>būdą</w:t>
      </w:r>
      <w:r w:rsidR="004704CB">
        <w:rPr>
          <w:lang w:val="lt-LT"/>
        </w:rPr>
        <w:t xml:space="preserve"> </w:t>
      </w:r>
      <w:r w:rsidR="008E0878">
        <w:rPr>
          <w:lang w:val="lt-LT"/>
        </w:rPr>
        <w:t xml:space="preserve">iš </w:t>
      </w:r>
      <w:r>
        <w:rPr>
          <w:lang w:val="lt-LT"/>
        </w:rPr>
        <w:t>„g</w:t>
      </w:r>
      <w:r w:rsidRPr="000A1745">
        <w:rPr>
          <w:lang w:val="lt-LT"/>
        </w:rPr>
        <w:t xml:space="preserve">yvenamosios teritorijos; </w:t>
      </w:r>
      <w:r w:rsidR="004704CB">
        <w:rPr>
          <w:lang w:val="lt-LT"/>
        </w:rPr>
        <w:t>m</w:t>
      </w:r>
      <w:r w:rsidRPr="000A1745">
        <w:rPr>
          <w:lang w:val="lt-LT"/>
        </w:rPr>
        <w:t>ažaaukščių gyvenamųjų namų statybos</w:t>
      </w:r>
      <w:r>
        <w:rPr>
          <w:lang w:val="lt-LT"/>
        </w:rPr>
        <w:t xml:space="preserve">“ į šiuo metu galiojantį </w:t>
      </w:r>
      <w:r w:rsidR="008449A8">
        <w:rPr>
          <w:lang w:val="lt-LT"/>
        </w:rPr>
        <w:t xml:space="preserve">žemės </w:t>
      </w:r>
      <w:bookmarkStart w:id="9" w:name="_Hlk214869854"/>
      <w:r w:rsidR="008449A8">
        <w:rPr>
          <w:lang w:val="lt-LT"/>
        </w:rPr>
        <w:t>naudojimo</w:t>
      </w:r>
      <w:bookmarkEnd w:id="9"/>
      <w:r w:rsidR="008449A8">
        <w:rPr>
          <w:lang w:val="lt-LT"/>
        </w:rPr>
        <w:t xml:space="preserve"> būdą</w:t>
      </w:r>
      <w:r w:rsidR="00114F44">
        <w:rPr>
          <w:lang w:val="lt-LT"/>
        </w:rPr>
        <w:t xml:space="preserve"> </w:t>
      </w:r>
      <w:r w:rsidR="00C30287">
        <w:rPr>
          <w:lang w:val="lt-LT"/>
        </w:rPr>
        <w:t>„</w:t>
      </w:r>
      <w:r w:rsidR="00340A6B">
        <w:rPr>
          <w:lang w:val="lt-LT"/>
        </w:rPr>
        <w:t>vienbučių ir dvibučių gyvenamųjų pastatų teritorijos</w:t>
      </w:r>
      <w:r w:rsidR="00C30287">
        <w:rPr>
          <w:lang w:val="lt-LT"/>
        </w:rPr>
        <w:t>“</w:t>
      </w:r>
      <w:r w:rsidR="00E81EE2">
        <w:rPr>
          <w:lang w:val="lt-LT"/>
        </w:rPr>
        <w:t>, atsižvelgiant į pastat</w:t>
      </w:r>
      <w:r w:rsidR="00DB18D6">
        <w:rPr>
          <w:lang w:val="lt-LT"/>
        </w:rPr>
        <w:t xml:space="preserve">o </w:t>
      </w:r>
      <w:r w:rsidR="00DB18D6" w:rsidRPr="00DB18D6">
        <w:rPr>
          <w:lang w:val="lt-LT"/>
        </w:rPr>
        <w:t>– gyvenamo namo</w:t>
      </w:r>
      <w:r w:rsidR="008449A8">
        <w:rPr>
          <w:lang w:val="lt-LT"/>
        </w:rPr>
        <w:t>, esančio</w:t>
      </w:r>
      <w:r w:rsidR="00DB18D6" w:rsidRPr="00DB18D6">
        <w:rPr>
          <w:lang w:val="lt-LT"/>
        </w:rPr>
        <w:t xml:space="preserve"> </w:t>
      </w:r>
      <w:r w:rsidR="00340A6B" w:rsidRPr="00340A6B">
        <w:rPr>
          <w:lang w:val="lt-LT"/>
        </w:rPr>
        <w:t>Džiugo g. 46</w:t>
      </w:r>
      <w:r w:rsidR="008449A8" w:rsidRPr="008449A8">
        <w:rPr>
          <w:lang w:val="lt-LT"/>
        </w:rPr>
        <w:t xml:space="preserve">, Telšių m </w:t>
      </w:r>
      <w:r w:rsidR="00DB18D6">
        <w:t>(</w:t>
      </w:r>
      <w:r w:rsidR="00297809">
        <w:rPr>
          <w:lang w:val="lt-LT"/>
        </w:rPr>
        <w:t>unikalus</w:t>
      </w:r>
      <w:r w:rsidR="00DB18D6" w:rsidRPr="00DB18D6">
        <w:rPr>
          <w:lang w:val="lt-LT"/>
        </w:rPr>
        <w:t xml:space="preserve"> Nr. </w:t>
      </w:r>
      <w:r w:rsidR="00960FC7" w:rsidRPr="00960FC7">
        <w:rPr>
          <w:lang w:val="lt-LT"/>
        </w:rPr>
        <w:t>78</w:t>
      </w:r>
      <w:r w:rsidR="00340A6B">
        <w:rPr>
          <w:lang w:val="lt-LT"/>
        </w:rPr>
        <w:t>87</w:t>
      </w:r>
      <w:r w:rsidR="00960FC7" w:rsidRPr="00960FC7">
        <w:rPr>
          <w:lang w:val="lt-LT"/>
        </w:rPr>
        <w:t>-</w:t>
      </w:r>
      <w:r w:rsidR="00340A6B">
        <w:rPr>
          <w:lang w:val="lt-LT"/>
        </w:rPr>
        <w:t>8</w:t>
      </w:r>
      <w:r w:rsidR="008449A8">
        <w:rPr>
          <w:lang w:val="lt-LT"/>
        </w:rPr>
        <w:t>000</w:t>
      </w:r>
      <w:r w:rsidR="00960FC7" w:rsidRPr="00960FC7">
        <w:rPr>
          <w:lang w:val="lt-LT"/>
        </w:rPr>
        <w:t>-</w:t>
      </w:r>
      <w:r w:rsidR="00340A6B">
        <w:rPr>
          <w:lang w:val="lt-LT"/>
        </w:rPr>
        <w:t>1015</w:t>
      </w:r>
      <w:r w:rsidR="00DB18D6" w:rsidRPr="00DB18D6">
        <w:rPr>
          <w:lang w:val="lt-LT"/>
        </w:rPr>
        <w:t>)</w:t>
      </w:r>
      <w:r w:rsidR="00DB18D6">
        <w:rPr>
          <w:lang w:val="lt-LT"/>
        </w:rPr>
        <w:t>, esanči</w:t>
      </w:r>
      <w:r w:rsidR="008449A8">
        <w:rPr>
          <w:lang w:val="lt-LT"/>
        </w:rPr>
        <w:t>o</w:t>
      </w:r>
      <w:r w:rsidR="00E81EE2">
        <w:rPr>
          <w:lang w:val="lt-LT"/>
        </w:rPr>
        <w:t xml:space="preserve"> šiame žemės sklype </w:t>
      </w:r>
      <w:r w:rsidR="00960FC7">
        <w:rPr>
          <w:lang w:val="lt-LT"/>
        </w:rPr>
        <w:t xml:space="preserve">pagrindinę naudojimo paskirtį – </w:t>
      </w:r>
      <w:r w:rsidR="00016A3F">
        <w:rPr>
          <w:lang w:val="lt-LT"/>
        </w:rPr>
        <w:t>vien</w:t>
      </w:r>
      <w:r w:rsidR="00960FC7">
        <w:rPr>
          <w:lang w:val="lt-LT"/>
        </w:rPr>
        <w:t>bučių</w:t>
      </w:r>
      <w:r w:rsidR="00D8217B">
        <w:rPr>
          <w:lang w:val="lt-LT"/>
        </w:rPr>
        <w:t xml:space="preserve"> (paskirties grupė</w:t>
      </w:r>
      <w:r w:rsidR="002B03CE">
        <w:rPr>
          <w:lang w:val="lt-LT"/>
        </w:rPr>
        <w:t>:</w:t>
      </w:r>
      <w:r w:rsidR="00D8217B">
        <w:rPr>
          <w:lang w:val="lt-LT"/>
        </w:rPr>
        <w:t xml:space="preserve"> vienbučių ir dvibučių)</w:t>
      </w:r>
      <w:r w:rsidR="00486787">
        <w:rPr>
          <w:lang w:val="lt-LT"/>
        </w:rPr>
        <w:t xml:space="preserve">. </w:t>
      </w:r>
    </w:p>
    <w:p w14:paraId="2BB3EF9C" w14:textId="77777777" w:rsidR="00486787" w:rsidRDefault="003F1291" w:rsidP="003F3CE4">
      <w:pPr>
        <w:jc w:val="both"/>
        <w:rPr>
          <w:lang w:val="lt-LT"/>
        </w:rPr>
      </w:pPr>
      <w:r>
        <w:rPr>
          <w:lang w:val="lt-LT"/>
        </w:rPr>
        <w:tab/>
        <w:t>P</w:t>
      </w:r>
      <w:r w:rsidR="00B00CAE">
        <w:rPr>
          <w:lang w:val="lt-LT"/>
        </w:rPr>
        <w:t>RIDE</w:t>
      </w:r>
      <w:r w:rsidR="00D61C52">
        <w:rPr>
          <w:lang w:val="lt-LT"/>
        </w:rPr>
        <w:t>D</w:t>
      </w:r>
      <w:r w:rsidR="00B00CAE">
        <w:rPr>
          <w:lang w:val="lt-LT"/>
        </w:rPr>
        <w:t>AMA</w:t>
      </w:r>
      <w:r w:rsidR="00DB18D6">
        <w:rPr>
          <w:lang w:val="lt-LT"/>
        </w:rPr>
        <w:t>:</w:t>
      </w:r>
    </w:p>
    <w:p w14:paraId="13368F68" w14:textId="5591BFE0" w:rsidR="003F1291" w:rsidRDefault="009C24CD" w:rsidP="006932BE">
      <w:pPr>
        <w:pStyle w:val="Sraopastraipa"/>
        <w:numPr>
          <w:ilvl w:val="0"/>
          <w:numId w:val="8"/>
        </w:numPr>
        <w:jc w:val="both"/>
        <w:rPr>
          <w:lang w:val="lt-LT"/>
        </w:rPr>
      </w:pPr>
      <w:r>
        <w:rPr>
          <w:lang w:val="lt-LT"/>
        </w:rPr>
        <w:t>Nekilnojamojo turto</w:t>
      </w:r>
      <w:r w:rsidR="001F35E4" w:rsidRPr="006932BE">
        <w:rPr>
          <w:lang w:val="lt-LT"/>
        </w:rPr>
        <w:t xml:space="preserve">, </w:t>
      </w:r>
      <w:r w:rsidR="00340A6B" w:rsidRPr="006932BE">
        <w:rPr>
          <w:lang w:val="lt-LT"/>
        </w:rPr>
        <w:t>Džiugo g. 46</w:t>
      </w:r>
      <w:r w:rsidR="00512E27" w:rsidRPr="006932BE">
        <w:rPr>
          <w:lang w:val="lt-LT"/>
        </w:rPr>
        <w:t>,</w:t>
      </w:r>
      <w:r w:rsidR="00DB18D6" w:rsidRPr="006932BE">
        <w:rPr>
          <w:lang w:val="lt-LT"/>
        </w:rPr>
        <w:t xml:space="preserve"> </w:t>
      </w:r>
      <w:r w:rsidR="00512E27" w:rsidRPr="006932BE">
        <w:rPr>
          <w:lang w:val="lt-LT"/>
        </w:rPr>
        <w:t>Telšių m.</w:t>
      </w:r>
      <w:r w:rsidR="001F35E4" w:rsidRPr="006932BE">
        <w:rPr>
          <w:lang w:val="lt-LT"/>
        </w:rPr>
        <w:t>,</w:t>
      </w:r>
      <w:r w:rsidR="00512E27" w:rsidRPr="006932BE">
        <w:rPr>
          <w:lang w:val="lt-LT"/>
        </w:rPr>
        <w:t xml:space="preserve"> </w:t>
      </w:r>
      <w:r w:rsidR="00A003BD" w:rsidRPr="006932BE">
        <w:rPr>
          <w:lang w:val="lt-LT"/>
        </w:rPr>
        <w:t xml:space="preserve">registro </w:t>
      </w:r>
      <w:r>
        <w:rPr>
          <w:lang w:val="lt-LT"/>
        </w:rPr>
        <w:t xml:space="preserve">duomenų bazės </w:t>
      </w:r>
      <w:r w:rsidR="00DB18D6" w:rsidRPr="006932BE">
        <w:rPr>
          <w:lang w:val="lt-LT"/>
        </w:rPr>
        <w:t xml:space="preserve">išrašas, </w:t>
      </w:r>
      <w:r w:rsidR="00340A6B" w:rsidRPr="006932BE">
        <w:rPr>
          <w:lang w:val="lt-LT"/>
        </w:rPr>
        <w:t>9</w:t>
      </w:r>
      <w:r w:rsidR="003F1291" w:rsidRPr="006932BE">
        <w:rPr>
          <w:lang w:val="lt-LT"/>
        </w:rPr>
        <w:t xml:space="preserve"> lapai</w:t>
      </w:r>
      <w:r w:rsidR="008E0878" w:rsidRPr="006932BE">
        <w:rPr>
          <w:lang w:val="lt-LT"/>
        </w:rPr>
        <w:t>;</w:t>
      </w:r>
    </w:p>
    <w:p w14:paraId="33AA6B0D" w14:textId="537ACF6A" w:rsidR="006932BE" w:rsidRPr="006932BE" w:rsidRDefault="006932BE" w:rsidP="006932BE">
      <w:pPr>
        <w:pStyle w:val="Sraopastraipa"/>
        <w:numPr>
          <w:ilvl w:val="0"/>
          <w:numId w:val="8"/>
        </w:numPr>
        <w:jc w:val="both"/>
        <w:rPr>
          <w:lang w:val="lt-LT"/>
        </w:rPr>
      </w:pPr>
      <w:r w:rsidRPr="006932BE">
        <w:rPr>
          <w:lang w:val="lt-LT"/>
        </w:rPr>
        <w:t>Žemės sklypo</w:t>
      </w:r>
      <w:r>
        <w:rPr>
          <w:lang w:val="lt-LT"/>
        </w:rPr>
        <w:t xml:space="preserve"> planas</w:t>
      </w:r>
      <w:r w:rsidR="009C24CD">
        <w:rPr>
          <w:lang w:val="lt-LT"/>
        </w:rPr>
        <w:t>,</w:t>
      </w:r>
      <w:r>
        <w:rPr>
          <w:lang w:val="lt-LT"/>
        </w:rPr>
        <w:t xml:space="preserve"> 2 lapai.</w:t>
      </w:r>
    </w:p>
    <w:p w14:paraId="5CB34518" w14:textId="77777777" w:rsidR="00707DBC" w:rsidRPr="00486787" w:rsidRDefault="00707DBC" w:rsidP="00486787">
      <w:pPr>
        <w:jc w:val="both"/>
        <w:rPr>
          <w:lang w:val="lt-LT"/>
        </w:rPr>
      </w:pPr>
    </w:p>
    <w:p w14:paraId="5FF18075" w14:textId="77777777" w:rsidR="00CC6B75" w:rsidRDefault="00CC6B75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AD0762F" w14:textId="77777777" w:rsidR="007D4BA8" w:rsidRDefault="007D4BA8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493769B" w14:textId="77777777" w:rsidR="007D4BA8" w:rsidRPr="001C5151" w:rsidRDefault="007D4BA8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0C20624" w14:textId="63BF5690" w:rsidR="00654754" w:rsidRDefault="006949AF" w:rsidP="00654754">
      <w:pPr>
        <w:pStyle w:val="Antrats"/>
        <w:jc w:val="both"/>
        <w:rPr>
          <w:rFonts w:ascii="Times New Roman" w:hAnsi="Times New Roman"/>
          <w:sz w:val="24"/>
          <w:szCs w:val="24"/>
          <w:lang w:val="lt-LT"/>
        </w:rPr>
      </w:pPr>
      <w:r w:rsidRPr="006949AF">
        <w:rPr>
          <w:rFonts w:ascii="Times New Roman" w:hAnsi="Times New Roman"/>
          <w:sz w:val="24"/>
          <w:szCs w:val="24"/>
          <w:lang w:val="lt-LT"/>
        </w:rPr>
        <w:t>Ekonomikos ir turto valdymo skyriaus</w:t>
      </w:r>
      <w:r w:rsidR="00654754">
        <w:rPr>
          <w:rFonts w:ascii="Times New Roman" w:hAnsi="Times New Roman"/>
          <w:sz w:val="24"/>
          <w:szCs w:val="24"/>
          <w:lang w:val="lt-LT"/>
        </w:rPr>
        <w:t xml:space="preserve"> vedėja                                                    Neringa Staponkienė</w:t>
      </w:r>
    </w:p>
    <w:p w14:paraId="17E6FA7B" w14:textId="3E68CFAB" w:rsidR="005017CB" w:rsidRPr="001C5151" w:rsidRDefault="00787048" w:rsidP="006949AF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</w:t>
      </w:r>
      <w:r w:rsidR="006949AF" w:rsidRPr="006949AF">
        <w:rPr>
          <w:rFonts w:ascii="Times New Roman" w:hAnsi="Times New Roman"/>
          <w:sz w:val="24"/>
          <w:szCs w:val="24"/>
          <w:lang w:val="lt-LT"/>
        </w:rPr>
        <w:tab/>
      </w:r>
      <w:r w:rsidR="006949AF" w:rsidRPr="006949AF">
        <w:rPr>
          <w:rFonts w:ascii="Times New Roman" w:hAnsi="Times New Roman"/>
          <w:sz w:val="24"/>
          <w:szCs w:val="24"/>
          <w:lang w:val="lt-LT"/>
        </w:rPr>
        <w:tab/>
      </w:r>
      <w:r w:rsidR="006949AF" w:rsidRPr="006949AF">
        <w:rPr>
          <w:rFonts w:ascii="Times New Roman" w:hAnsi="Times New Roman"/>
          <w:sz w:val="24"/>
          <w:szCs w:val="24"/>
          <w:lang w:val="lt-LT"/>
        </w:rPr>
        <w:tab/>
      </w:r>
      <w:r w:rsidR="006949AF" w:rsidRPr="006949AF">
        <w:rPr>
          <w:rFonts w:ascii="Times New Roman" w:hAnsi="Times New Roman"/>
          <w:sz w:val="24"/>
          <w:szCs w:val="24"/>
          <w:lang w:val="lt-LT"/>
        </w:rPr>
        <w:tab/>
      </w:r>
      <w:r w:rsidR="006949AF" w:rsidRPr="006949AF">
        <w:rPr>
          <w:rFonts w:ascii="Times New Roman" w:hAnsi="Times New Roman"/>
          <w:sz w:val="24"/>
          <w:szCs w:val="24"/>
          <w:lang w:val="lt-LT"/>
        </w:rPr>
        <w:tab/>
      </w:r>
      <w:r w:rsidR="006949AF" w:rsidRPr="006949AF">
        <w:rPr>
          <w:rFonts w:ascii="Times New Roman" w:hAnsi="Times New Roman"/>
          <w:sz w:val="24"/>
          <w:szCs w:val="24"/>
          <w:lang w:val="lt-LT"/>
        </w:rPr>
        <w:tab/>
      </w:r>
      <w:r w:rsidR="006949AF" w:rsidRPr="006949AF">
        <w:rPr>
          <w:rFonts w:ascii="Times New Roman" w:hAnsi="Times New Roman"/>
          <w:sz w:val="24"/>
          <w:szCs w:val="24"/>
          <w:lang w:val="lt-LT"/>
        </w:rPr>
        <w:tab/>
      </w:r>
      <w:r w:rsidR="006949AF" w:rsidRPr="006949AF">
        <w:rPr>
          <w:rFonts w:ascii="Times New Roman" w:hAnsi="Times New Roman"/>
          <w:sz w:val="24"/>
          <w:szCs w:val="24"/>
          <w:lang w:val="lt-LT"/>
        </w:rPr>
        <w:tab/>
        <w:t xml:space="preserve">       </w:t>
      </w:r>
    </w:p>
    <w:p w14:paraId="3F1013D0" w14:textId="77777777" w:rsidR="003F3CE4" w:rsidRDefault="003F3CE4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E929EB8" w14:textId="77777777" w:rsidR="003F3CE4" w:rsidRDefault="003F3CE4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469DCE6" w14:textId="77777777" w:rsidR="003F3CE4" w:rsidRDefault="003F3CE4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B3C80B0" w14:textId="77777777" w:rsidR="003F3CE4" w:rsidRDefault="003F3CE4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4F57A96" w14:textId="77777777" w:rsidR="003F3CE4" w:rsidRDefault="003F3CE4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D001622" w14:textId="77777777" w:rsidR="003F3CE4" w:rsidRDefault="003F3CE4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744F6F5" w14:textId="77777777" w:rsidR="003F3CE4" w:rsidRDefault="003F3CE4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31A8611" w14:textId="77777777" w:rsidR="003F3CE4" w:rsidRDefault="003F3CE4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3B7A254" w14:textId="77777777" w:rsidR="009E527F" w:rsidRDefault="009E527F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35E6A95" w14:textId="77777777" w:rsidR="009E527F" w:rsidRDefault="009E527F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5A5D1C" w14:textId="77777777" w:rsidR="009E527F" w:rsidRDefault="009E527F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C61B94F" w14:textId="77777777" w:rsidR="009E527F" w:rsidRDefault="009E527F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EFC59AD" w14:textId="77777777" w:rsidR="009E527F" w:rsidRDefault="009E527F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C568739" w14:textId="77777777" w:rsidR="009E527F" w:rsidRDefault="009E527F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7493754" w14:textId="77777777" w:rsidR="009E527F" w:rsidRDefault="009E527F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7A52407" w14:textId="77777777" w:rsidR="009E527F" w:rsidRDefault="009E527F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CBF2D4" w14:textId="77777777" w:rsidR="009E527F" w:rsidRDefault="009E527F" w:rsidP="005B7F7B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2375737" w14:textId="5E923343" w:rsidR="00863433" w:rsidRPr="001C5151" w:rsidRDefault="00A6653D" w:rsidP="00A6653D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A6653D">
        <w:rPr>
          <w:rFonts w:ascii="Times New Roman" w:hAnsi="Times New Roman"/>
          <w:sz w:val="24"/>
          <w:szCs w:val="24"/>
          <w:lang w:val="lt-LT"/>
        </w:rPr>
        <w:t xml:space="preserve">Rima </w:t>
      </w:r>
      <w:proofErr w:type="spellStart"/>
      <w:r w:rsidRPr="00A6653D">
        <w:rPr>
          <w:rFonts w:ascii="Times New Roman" w:hAnsi="Times New Roman"/>
          <w:sz w:val="24"/>
          <w:szCs w:val="24"/>
          <w:lang w:val="lt-LT"/>
        </w:rPr>
        <w:t>Burnickienė</w:t>
      </w:r>
      <w:proofErr w:type="spellEnd"/>
      <w:r w:rsidRPr="00A6653D">
        <w:rPr>
          <w:rFonts w:ascii="Times New Roman" w:hAnsi="Times New Roman"/>
          <w:sz w:val="24"/>
          <w:szCs w:val="24"/>
          <w:lang w:val="lt-LT"/>
        </w:rPr>
        <w:t>, tel. +370 66468269, el. p. rima.burnickiene@telsiai.lt</w:t>
      </w:r>
    </w:p>
    <w:sectPr w:rsidR="00863433" w:rsidRPr="001C5151" w:rsidSect="00CF62B8">
      <w:type w:val="continuous"/>
      <w:pgSz w:w="11906" w:h="16838" w:code="9"/>
      <w:pgMar w:top="1134" w:right="567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4339" w14:textId="77777777" w:rsidR="00D70BDF" w:rsidRDefault="00D70BDF">
      <w:r>
        <w:separator/>
      </w:r>
    </w:p>
  </w:endnote>
  <w:endnote w:type="continuationSeparator" w:id="0">
    <w:p w14:paraId="763A5B24" w14:textId="77777777" w:rsidR="00D70BDF" w:rsidRDefault="00D7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64619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D6CDE4A" w14:textId="4CC6E9C9" w:rsidR="00193B89" w:rsidRPr="00193B89" w:rsidRDefault="00193B89">
        <w:pPr>
          <w:pStyle w:val="Porat"/>
          <w:jc w:val="right"/>
          <w:rPr>
            <w:rFonts w:ascii="Times New Roman" w:hAnsi="Times New Roman"/>
            <w:sz w:val="24"/>
            <w:szCs w:val="24"/>
          </w:rPr>
        </w:pPr>
        <w:r w:rsidRPr="00193B89">
          <w:rPr>
            <w:rFonts w:ascii="Times New Roman" w:hAnsi="Times New Roman"/>
            <w:sz w:val="24"/>
            <w:szCs w:val="24"/>
          </w:rPr>
          <w:fldChar w:fldCharType="begin"/>
        </w:r>
        <w:r w:rsidRPr="00193B8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3B89">
          <w:rPr>
            <w:rFonts w:ascii="Times New Roman" w:hAnsi="Times New Roman"/>
            <w:sz w:val="24"/>
            <w:szCs w:val="24"/>
          </w:rPr>
          <w:fldChar w:fldCharType="separate"/>
        </w:r>
        <w:r w:rsidRPr="00193B89">
          <w:rPr>
            <w:rFonts w:ascii="Times New Roman" w:hAnsi="Times New Roman"/>
            <w:sz w:val="24"/>
            <w:szCs w:val="24"/>
            <w:lang w:val="lt-LT"/>
          </w:rPr>
          <w:t>2</w:t>
        </w:r>
        <w:r w:rsidRPr="00193B8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9DAE9A0" w14:textId="77777777" w:rsidR="00193B89" w:rsidRDefault="00193B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6B76" w14:textId="77777777" w:rsidR="00D70BDF" w:rsidRDefault="00D70BDF">
      <w:r>
        <w:separator/>
      </w:r>
    </w:p>
  </w:footnote>
  <w:footnote w:type="continuationSeparator" w:id="0">
    <w:p w14:paraId="41558B0A" w14:textId="77777777" w:rsidR="00D70BDF" w:rsidRDefault="00D7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E980" w14:textId="77777777" w:rsidR="00CC6B75" w:rsidRDefault="00CC6B7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42A446" w14:textId="77777777" w:rsidR="00CC6B75" w:rsidRDefault="00CC6B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B775A7B"/>
    <w:multiLevelType w:val="hybridMultilevel"/>
    <w:tmpl w:val="91C6D5BE"/>
    <w:lvl w:ilvl="0" w:tplc="96A81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A70C8D"/>
    <w:multiLevelType w:val="hybridMultilevel"/>
    <w:tmpl w:val="162E2104"/>
    <w:lvl w:ilvl="0" w:tplc="771E3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EA115C"/>
    <w:multiLevelType w:val="multilevel"/>
    <w:tmpl w:val="9DF2CF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 w15:restartNumberingAfterBreak="0">
    <w:nsid w:val="5C4C09EE"/>
    <w:multiLevelType w:val="hybridMultilevel"/>
    <w:tmpl w:val="7B82B0E2"/>
    <w:lvl w:ilvl="0" w:tplc="E2A21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C954C8"/>
    <w:multiLevelType w:val="multilevel"/>
    <w:tmpl w:val="179C4142"/>
    <w:lvl w:ilvl="0">
      <w:start w:val="1"/>
      <w:numFmt w:val="decimal"/>
      <w:pStyle w:val="0Numeruotas"/>
      <w:suff w:val="space"/>
      <w:lvlText w:val="%1."/>
      <w:lvlJc w:val="left"/>
      <w:pPr>
        <w:ind w:firstLine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682B1986"/>
    <w:multiLevelType w:val="hybridMultilevel"/>
    <w:tmpl w:val="D8E2F2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80114"/>
    <w:multiLevelType w:val="hybridMultilevel"/>
    <w:tmpl w:val="318C36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263347">
    <w:abstractNumId w:val="3"/>
  </w:num>
  <w:num w:numId="2" w16cid:durableId="1301692594">
    <w:abstractNumId w:val="0"/>
  </w:num>
  <w:num w:numId="3" w16cid:durableId="4794247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396577">
    <w:abstractNumId w:val="2"/>
  </w:num>
  <w:num w:numId="5" w16cid:durableId="2026784371">
    <w:abstractNumId w:val="6"/>
  </w:num>
  <w:num w:numId="6" w16cid:durableId="1683045091">
    <w:abstractNumId w:val="1"/>
  </w:num>
  <w:num w:numId="7" w16cid:durableId="2078239447">
    <w:abstractNumId w:val="7"/>
  </w:num>
  <w:num w:numId="8" w16cid:durableId="190190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6IT0M4Je5aS1CyJJTFGcUoJlncfrYwVeBJtf0ijN0vYr4pM5XX3P1AJuXZMCfwNi4trYye9YbkXuZF3O7mjbg==" w:salt="ZdvHUCCdCEg1AXWo34kKkw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86"/>
    <w:rsid w:val="00001822"/>
    <w:rsid w:val="000056F4"/>
    <w:rsid w:val="00010CBF"/>
    <w:rsid w:val="000123DF"/>
    <w:rsid w:val="000132C0"/>
    <w:rsid w:val="00016A3F"/>
    <w:rsid w:val="00020C90"/>
    <w:rsid w:val="000227C6"/>
    <w:rsid w:val="00050B32"/>
    <w:rsid w:val="00053957"/>
    <w:rsid w:val="0006286E"/>
    <w:rsid w:val="00064609"/>
    <w:rsid w:val="00064B91"/>
    <w:rsid w:val="00097927"/>
    <w:rsid w:val="000A1745"/>
    <w:rsid w:val="000A2B37"/>
    <w:rsid w:val="000A78F2"/>
    <w:rsid w:val="000C1FEF"/>
    <w:rsid w:val="000C4C52"/>
    <w:rsid w:val="000D60CB"/>
    <w:rsid w:val="000D6209"/>
    <w:rsid w:val="00100404"/>
    <w:rsid w:val="00100418"/>
    <w:rsid w:val="001020DC"/>
    <w:rsid w:val="00104C2F"/>
    <w:rsid w:val="00110C04"/>
    <w:rsid w:val="00114F44"/>
    <w:rsid w:val="001369B9"/>
    <w:rsid w:val="00152920"/>
    <w:rsid w:val="001663F4"/>
    <w:rsid w:val="00167F96"/>
    <w:rsid w:val="00193B89"/>
    <w:rsid w:val="001979EB"/>
    <w:rsid w:val="001A5DD9"/>
    <w:rsid w:val="001A6067"/>
    <w:rsid w:val="001B7EE0"/>
    <w:rsid w:val="001C2DD8"/>
    <w:rsid w:val="001C5151"/>
    <w:rsid w:val="001E11CF"/>
    <w:rsid w:val="001E48D1"/>
    <w:rsid w:val="001F123C"/>
    <w:rsid w:val="001F35E4"/>
    <w:rsid w:val="001F5CA6"/>
    <w:rsid w:val="001F5DF2"/>
    <w:rsid w:val="001F6CDF"/>
    <w:rsid w:val="0020194D"/>
    <w:rsid w:val="00204ED0"/>
    <w:rsid w:val="00212111"/>
    <w:rsid w:val="00216C69"/>
    <w:rsid w:val="00226507"/>
    <w:rsid w:val="0024704A"/>
    <w:rsid w:val="0025645A"/>
    <w:rsid w:val="002629D3"/>
    <w:rsid w:val="002726C3"/>
    <w:rsid w:val="00282278"/>
    <w:rsid w:val="00293289"/>
    <w:rsid w:val="00296FBA"/>
    <w:rsid w:val="00297809"/>
    <w:rsid w:val="002B03CE"/>
    <w:rsid w:val="002C67DD"/>
    <w:rsid w:val="002D50C3"/>
    <w:rsid w:val="002E04F5"/>
    <w:rsid w:val="002E5077"/>
    <w:rsid w:val="002E7760"/>
    <w:rsid w:val="00301499"/>
    <w:rsid w:val="0030371B"/>
    <w:rsid w:val="00303C9B"/>
    <w:rsid w:val="0031698C"/>
    <w:rsid w:val="00340A6B"/>
    <w:rsid w:val="00346622"/>
    <w:rsid w:val="00352B87"/>
    <w:rsid w:val="00356738"/>
    <w:rsid w:val="003656D5"/>
    <w:rsid w:val="00374288"/>
    <w:rsid w:val="00390E0F"/>
    <w:rsid w:val="00392E10"/>
    <w:rsid w:val="00395849"/>
    <w:rsid w:val="00396B8F"/>
    <w:rsid w:val="003A1283"/>
    <w:rsid w:val="003A4E66"/>
    <w:rsid w:val="003B0A82"/>
    <w:rsid w:val="003C399A"/>
    <w:rsid w:val="003C7016"/>
    <w:rsid w:val="003D4160"/>
    <w:rsid w:val="003F1291"/>
    <w:rsid w:val="003F30BF"/>
    <w:rsid w:val="003F3CE4"/>
    <w:rsid w:val="00401CA3"/>
    <w:rsid w:val="0040399E"/>
    <w:rsid w:val="004052E9"/>
    <w:rsid w:val="00410BA4"/>
    <w:rsid w:val="00410F00"/>
    <w:rsid w:val="00414999"/>
    <w:rsid w:val="00415C0F"/>
    <w:rsid w:val="00422764"/>
    <w:rsid w:val="00433202"/>
    <w:rsid w:val="00435B45"/>
    <w:rsid w:val="00444608"/>
    <w:rsid w:val="00454CDC"/>
    <w:rsid w:val="004704CB"/>
    <w:rsid w:val="004771E4"/>
    <w:rsid w:val="00486787"/>
    <w:rsid w:val="00496819"/>
    <w:rsid w:val="004A4941"/>
    <w:rsid w:val="004A4DCD"/>
    <w:rsid w:val="004B50F3"/>
    <w:rsid w:val="004C2B75"/>
    <w:rsid w:val="004E697D"/>
    <w:rsid w:val="004F73BE"/>
    <w:rsid w:val="005017CB"/>
    <w:rsid w:val="00501DD2"/>
    <w:rsid w:val="00511336"/>
    <w:rsid w:val="00512E27"/>
    <w:rsid w:val="00525CB9"/>
    <w:rsid w:val="005470BD"/>
    <w:rsid w:val="005539FC"/>
    <w:rsid w:val="005564C5"/>
    <w:rsid w:val="00556E0D"/>
    <w:rsid w:val="00560E79"/>
    <w:rsid w:val="00566EED"/>
    <w:rsid w:val="00570BBD"/>
    <w:rsid w:val="00571906"/>
    <w:rsid w:val="00582832"/>
    <w:rsid w:val="00592173"/>
    <w:rsid w:val="005B156D"/>
    <w:rsid w:val="005B4EDF"/>
    <w:rsid w:val="005B6206"/>
    <w:rsid w:val="005B7F7B"/>
    <w:rsid w:val="005C4F04"/>
    <w:rsid w:val="005D20BD"/>
    <w:rsid w:val="005D6068"/>
    <w:rsid w:val="00612C45"/>
    <w:rsid w:val="006214F6"/>
    <w:rsid w:val="00630B23"/>
    <w:rsid w:val="00640715"/>
    <w:rsid w:val="00651128"/>
    <w:rsid w:val="00654754"/>
    <w:rsid w:val="00657CDC"/>
    <w:rsid w:val="0066415B"/>
    <w:rsid w:val="00667BD8"/>
    <w:rsid w:val="00673396"/>
    <w:rsid w:val="0069219E"/>
    <w:rsid w:val="006932BE"/>
    <w:rsid w:val="006949AF"/>
    <w:rsid w:val="00706ECA"/>
    <w:rsid w:val="00707DBC"/>
    <w:rsid w:val="00717AD0"/>
    <w:rsid w:val="00717C53"/>
    <w:rsid w:val="00721F03"/>
    <w:rsid w:val="00722295"/>
    <w:rsid w:val="0072783C"/>
    <w:rsid w:val="00727FAC"/>
    <w:rsid w:val="0073228F"/>
    <w:rsid w:val="00735740"/>
    <w:rsid w:val="007431A8"/>
    <w:rsid w:val="00747971"/>
    <w:rsid w:val="00763204"/>
    <w:rsid w:val="0076417E"/>
    <w:rsid w:val="007809B1"/>
    <w:rsid w:val="00784645"/>
    <w:rsid w:val="00787048"/>
    <w:rsid w:val="007A0EB3"/>
    <w:rsid w:val="007A49E5"/>
    <w:rsid w:val="007B66DF"/>
    <w:rsid w:val="007C7235"/>
    <w:rsid w:val="007D002B"/>
    <w:rsid w:val="007D4BA8"/>
    <w:rsid w:val="007D6B61"/>
    <w:rsid w:val="007D6C01"/>
    <w:rsid w:val="007F25EC"/>
    <w:rsid w:val="00802201"/>
    <w:rsid w:val="008057E5"/>
    <w:rsid w:val="00806B17"/>
    <w:rsid w:val="008151B7"/>
    <w:rsid w:val="0083036C"/>
    <w:rsid w:val="00834DE9"/>
    <w:rsid w:val="00843990"/>
    <w:rsid w:val="008449A8"/>
    <w:rsid w:val="00863433"/>
    <w:rsid w:val="00867F67"/>
    <w:rsid w:val="00885C21"/>
    <w:rsid w:val="008925FD"/>
    <w:rsid w:val="0089764A"/>
    <w:rsid w:val="00897F17"/>
    <w:rsid w:val="008A31CA"/>
    <w:rsid w:val="008A4EB4"/>
    <w:rsid w:val="008B671C"/>
    <w:rsid w:val="008D4D9D"/>
    <w:rsid w:val="008E0878"/>
    <w:rsid w:val="008E6D37"/>
    <w:rsid w:val="008F22EE"/>
    <w:rsid w:val="008F6851"/>
    <w:rsid w:val="008F7F53"/>
    <w:rsid w:val="00900085"/>
    <w:rsid w:val="0090350A"/>
    <w:rsid w:val="00906495"/>
    <w:rsid w:val="00906586"/>
    <w:rsid w:val="00907E67"/>
    <w:rsid w:val="00923129"/>
    <w:rsid w:val="00924DD1"/>
    <w:rsid w:val="00924F91"/>
    <w:rsid w:val="0092580A"/>
    <w:rsid w:val="00933049"/>
    <w:rsid w:val="009367B7"/>
    <w:rsid w:val="00953094"/>
    <w:rsid w:val="00960FC7"/>
    <w:rsid w:val="00962A0A"/>
    <w:rsid w:val="0096637A"/>
    <w:rsid w:val="009713AD"/>
    <w:rsid w:val="00973507"/>
    <w:rsid w:val="009746CB"/>
    <w:rsid w:val="00983232"/>
    <w:rsid w:val="00987D87"/>
    <w:rsid w:val="009928EA"/>
    <w:rsid w:val="009940F5"/>
    <w:rsid w:val="0099466A"/>
    <w:rsid w:val="00995B6B"/>
    <w:rsid w:val="009A4AAB"/>
    <w:rsid w:val="009C063E"/>
    <w:rsid w:val="009C24CD"/>
    <w:rsid w:val="009C77EE"/>
    <w:rsid w:val="009D1EF5"/>
    <w:rsid w:val="009D5CEB"/>
    <w:rsid w:val="009D6E39"/>
    <w:rsid w:val="009E3785"/>
    <w:rsid w:val="009E4359"/>
    <w:rsid w:val="009E527F"/>
    <w:rsid w:val="009F3D33"/>
    <w:rsid w:val="00A003BD"/>
    <w:rsid w:val="00A0095E"/>
    <w:rsid w:val="00A03DD2"/>
    <w:rsid w:val="00A13B34"/>
    <w:rsid w:val="00A15B15"/>
    <w:rsid w:val="00A27E94"/>
    <w:rsid w:val="00A33380"/>
    <w:rsid w:val="00A534DE"/>
    <w:rsid w:val="00A62059"/>
    <w:rsid w:val="00A63E20"/>
    <w:rsid w:val="00A6653D"/>
    <w:rsid w:val="00A80B57"/>
    <w:rsid w:val="00AA15FC"/>
    <w:rsid w:val="00AC2522"/>
    <w:rsid w:val="00AC2D29"/>
    <w:rsid w:val="00AD004C"/>
    <w:rsid w:val="00AD607E"/>
    <w:rsid w:val="00AE44EC"/>
    <w:rsid w:val="00AF21BF"/>
    <w:rsid w:val="00B00CAE"/>
    <w:rsid w:val="00B05A88"/>
    <w:rsid w:val="00B24A47"/>
    <w:rsid w:val="00B25140"/>
    <w:rsid w:val="00B36C7E"/>
    <w:rsid w:val="00B47E40"/>
    <w:rsid w:val="00B513DE"/>
    <w:rsid w:val="00B51509"/>
    <w:rsid w:val="00B658A4"/>
    <w:rsid w:val="00B65EB6"/>
    <w:rsid w:val="00B72E30"/>
    <w:rsid w:val="00B878B2"/>
    <w:rsid w:val="00BB2558"/>
    <w:rsid w:val="00BB61AA"/>
    <w:rsid w:val="00BB768F"/>
    <w:rsid w:val="00BC1189"/>
    <w:rsid w:val="00BD2C53"/>
    <w:rsid w:val="00BE209B"/>
    <w:rsid w:val="00BE3915"/>
    <w:rsid w:val="00C157E3"/>
    <w:rsid w:val="00C175AC"/>
    <w:rsid w:val="00C30287"/>
    <w:rsid w:val="00C30A07"/>
    <w:rsid w:val="00C352E8"/>
    <w:rsid w:val="00C523E5"/>
    <w:rsid w:val="00C60E94"/>
    <w:rsid w:val="00C63F44"/>
    <w:rsid w:val="00C74E9F"/>
    <w:rsid w:val="00C933F6"/>
    <w:rsid w:val="00CA27D1"/>
    <w:rsid w:val="00CB3E8C"/>
    <w:rsid w:val="00CC1C32"/>
    <w:rsid w:val="00CC4B1A"/>
    <w:rsid w:val="00CC6B75"/>
    <w:rsid w:val="00CE0160"/>
    <w:rsid w:val="00CE13B1"/>
    <w:rsid w:val="00CE27E1"/>
    <w:rsid w:val="00CF43D4"/>
    <w:rsid w:val="00CF62B8"/>
    <w:rsid w:val="00D00162"/>
    <w:rsid w:val="00D00642"/>
    <w:rsid w:val="00D03D07"/>
    <w:rsid w:val="00D06FAF"/>
    <w:rsid w:val="00D152DA"/>
    <w:rsid w:val="00D266EA"/>
    <w:rsid w:val="00D36CE6"/>
    <w:rsid w:val="00D36D0D"/>
    <w:rsid w:val="00D37664"/>
    <w:rsid w:val="00D45255"/>
    <w:rsid w:val="00D47FDA"/>
    <w:rsid w:val="00D53A90"/>
    <w:rsid w:val="00D543AA"/>
    <w:rsid w:val="00D60D6B"/>
    <w:rsid w:val="00D61C52"/>
    <w:rsid w:val="00D64D15"/>
    <w:rsid w:val="00D67093"/>
    <w:rsid w:val="00D67587"/>
    <w:rsid w:val="00D70BDF"/>
    <w:rsid w:val="00D77886"/>
    <w:rsid w:val="00D8217B"/>
    <w:rsid w:val="00D8404A"/>
    <w:rsid w:val="00D84092"/>
    <w:rsid w:val="00DA5486"/>
    <w:rsid w:val="00DB1207"/>
    <w:rsid w:val="00DB18D6"/>
    <w:rsid w:val="00DD36F2"/>
    <w:rsid w:val="00DE113E"/>
    <w:rsid w:val="00DE12AB"/>
    <w:rsid w:val="00DE1940"/>
    <w:rsid w:val="00DE577D"/>
    <w:rsid w:val="00DE60F0"/>
    <w:rsid w:val="00DF0876"/>
    <w:rsid w:val="00DF2EAF"/>
    <w:rsid w:val="00DF7261"/>
    <w:rsid w:val="00E0227D"/>
    <w:rsid w:val="00E34A0B"/>
    <w:rsid w:val="00E5303E"/>
    <w:rsid w:val="00E6279D"/>
    <w:rsid w:val="00E6781B"/>
    <w:rsid w:val="00E712F7"/>
    <w:rsid w:val="00E81EE2"/>
    <w:rsid w:val="00E8319B"/>
    <w:rsid w:val="00E84F6A"/>
    <w:rsid w:val="00E9355B"/>
    <w:rsid w:val="00E95737"/>
    <w:rsid w:val="00E96AB4"/>
    <w:rsid w:val="00EA25E8"/>
    <w:rsid w:val="00EA3E98"/>
    <w:rsid w:val="00EB2307"/>
    <w:rsid w:val="00EE3A01"/>
    <w:rsid w:val="00F0089C"/>
    <w:rsid w:val="00F0352C"/>
    <w:rsid w:val="00F115DC"/>
    <w:rsid w:val="00F11C32"/>
    <w:rsid w:val="00F14586"/>
    <w:rsid w:val="00F2042B"/>
    <w:rsid w:val="00F21471"/>
    <w:rsid w:val="00F321FF"/>
    <w:rsid w:val="00F446E6"/>
    <w:rsid w:val="00F45486"/>
    <w:rsid w:val="00F61E05"/>
    <w:rsid w:val="00F633CD"/>
    <w:rsid w:val="00F70340"/>
    <w:rsid w:val="00F73BFA"/>
    <w:rsid w:val="00F836CD"/>
    <w:rsid w:val="00F85FF6"/>
    <w:rsid w:val="00F8714A"/>
    <w:rsid w:val="00F9753B"/>
    <w:rsid w:val="00FD1F3A"/>
    <w:rsid w:val="00FD4A8E"/>
    <w:rsid w:val="00FE2C05"/>
    <w:rsid w:val="00FE7290"/>
    <w:rsid w:val="00FF0551"/>
    <w:rsid w:val="00FF1280"/>
    <w:rsid w:val="00FF3123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4ABDE0"/>
  <w15:docId w15:val="{9ABEFD77-C04C-4E04-92FE-DF38E91A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2764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22764"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22764"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C157E3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C157E3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42276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C157E3"/>
    <w:rPr>
      <w:rFonts w:cs="Times New Roman"/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422764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C157E3"/>
    <w:rPr>
      <w:rFonts w:cs="Times New Roman"/>
      <w:sz w:val="24"/>
      <w:szCs w:val="24"/>
      <w:lang w:val="en-GB" w:eastAsia="en-US"/>
    </w:rPr>
  </w:style>
  <w:style w:type="character" w:styleId="Puslapionumeris">
    <w:name w:val="page number"/>
    <w:basedOn w:val="Numatytasispastraiposriftas"/>
    <w:uiPriority w:val="99"/>
    <w:rsid w:val="0042276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22764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C157E3"/>
    <w:rPr>
      <w:rFonts w:cs="Times New Roman"/>
      <w:sz w:val="24"/>
      <w:szCs w:val="24"/>
      <w:lang w:val="en-GB" w:eastAsia="en-US"/>
    </w:rPr>
  </w:style>
  <w:style w:type="character" w:styleId="Hipersaitas">
    <w:name w:val="Hyperlink"/>
    <w:basedOn w:val="Numatytasispastraiposriftas"/>
    <w:uiPriority w:val="99"/>
    <w:rsid w:val="00784645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5564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C157E3"/>
    <w:rPr>
      <w:rFonts w:cs="Times New Roman"/>
      <w:sz w:val="2"/>
      <w:lang w:val="en-GB" w:eastAsia="en-US"/>
    </w:rPr>
  </w:style>
  <w:style w:type="table" w:styleId="Lentelstinklelis">
    <w:name w:val="Table Grid"/>
    <w:basedOn w:val="prastojilentel"/>
    <w:uiPriority w:val="99"/>
    <w:rsid w:val="00AC2D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C157E3"/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st">
    <w:name w:val="st"/>
    <w:uiPriority w:val="99"/>
    <w:rsid w:val="007431A8"/>
  </w:style>
  <w:style w:type="paragraph" w:customStyle="1" w:styleId="0Numeruotas">
    <w:name w:val="0_Numeruotas"/>
    <w:uiPriority w:val="99"/>
    <w:rsid w:val="00BB61AA"/>
    <w:pPr>
      <w:numPr>
        <w:numId w:val="3"/>
      </w:numPr>
      <w:tabs>
        <w:tab w:val="left" w:pos="567"/>
        <w:tab w:val="num" w:pos="1656"/>
      </w:tabs>
      <w:ind w:left="1656" w:hanging="360"/>
      <w:jc w:val="both"/>
    </w:pPr>
    <w:rPr>
      <w:sz w:val="24"/>
      <w:szCs w:val="20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266E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F1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telsi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00000000000\5p_ATSAKO%20SKYRI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7817-602A-48F3-808B-826A5F0B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5p_ATSAKO SKYRIUS</Template>
  <TotalTime>1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Telšių rajono savivaldybė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Administrator</dc:creator>
  <cp:keywords/>
  <dc:description/>
  <cp:lastModifiedBy>vartotojas</cp:lastModifiedBy>
  <cp:revision>2</cp:revision>
  <cp:lastPrinted>2024-05-28T14:10:00Z</cp:lastPrinted>
  <dcterms:created xsi:type="dcterms:W3CDTF">2026-03-30T13:31:00Z</dcterms:created>
  <dcterms:modified xsi:type="dcterms:W3CDTF">2026-03-30T13:31:00Z</dcterms:modified>
</cp:coreProperties>
</file>